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1D0" w:rsidRPr="00A42C45" w:rsidRDefault="002F71D0" w:rsidP="002F71D0">
      <w:pPr>
        <w:pStyle w:val="CTtolexpedient"/>
        <w:rPr>
          <w:rStyle w:val="ECNormal"/>
          <w:lang w:eastAsia="ca-ES"/>
        </w:rPr>
      </w:pPr>
      <w:proofErr w:type="spellStart"/>
      <w:r w:rsidRPr="00A42C45">
        <w:rPr>
          <w:rStyle w:val="ECNormal"/>
          <w:lang w:eastAsia="ca-ES"/>
        </w:rPr>
        <w:t>Proposició</w:t>
      </w:r>
      <w:proofErr w:type="spellEnd"/>
      <w:r w:rsidRPr="00A42C45">
        <w:rPr>
          <w:rStyle w:val="ECNormal"/>
          <w:lang w:eastAsia="ca-ES"/>
        </w:rPr>
        <w:t xml:space="preserve"> de </w:t>
      </w:r>
      <w:proofErr w:type="spellStart"/>
      <w:r w:rsidRPr="00A42C45">
        <w:rPr>
          <w:rStyle w:val="ECNormal"/>
          <w:lang w:eastAsia="ca-ES"/>
        </w:rPr>
        <w:t>llei</w:t>
      </w:r>
      <w:proofErr w:type="spellEnd"/>
      <w:r w:rsidRPr="00A42C45">
        <w:rPr>
          <w:rStyle w:val="ECNormal"/>
          <w:lang w:eastAsia="ca-ES"/>
        </w:rPr>
        <w:t xml:space="preserve"> de les </w:t>
      </w:r>
      <w:proofErr w:type="spellStart"/>
      <w:r w:rsidRPr="00A42C45">
        <w:rPr>
          <w:rStyle w:val="ECNormal"/>
          <w:lang w:eastAsia="ca-ES"/>
        </w:rPr>
        <w:t>associacions</w:t>
      </w:r>
      <w:proofErr w:type="spellEnd"/>
      <w:r w:rsidRPr="00A42C45">
        <w:rPr>
          <w:rStyle w:val="ECNormal"/>
          <w:lang w:eastAsia="ca-ES"/>
        </w:rPr>
        <w:t xml:space="preserve"> de persones consumidores de </w:t>
      </w:r>
      <w:proofErr w:type="spellStart"/>
      <w:r w:rsidRPr="00A42C45">
        <w:rPr>
          <w:rStyle w:val="ECNormal"/>
          <w:lang w:eastAsia="ca-ES"/>
        </w:rPr>
        <w:t>cànnabis</w:t>
      </w:r>
      <w:proofErr w:type="spellEnd"/>
    </w:p>
    <w:p w:rsidR="002F71D0" w:rsidRDefault="002F71D0" w:rsidP="002F71D0">
      <w:pPr>
        <w:pStyle w:val="CTramnm"/>
        <w:rPr>
          <w:rStyle w:val="ECNormal"/>
          <w:lang w:eastAsia="ca-ES"/>
        </w:rPr>
      </w:pPr>
      <w:r w:rsidRPr="00A42C45">
        <w:rPr>
          <w:rStyle w:val="ECNormal"/>
          <w:lang w:eastAsia="ca-ES"/>
        </w:rPr>
        <w:t>202-00090/10</w:t>
      </w:r>
    </w:p>
    <w:p w:rsidR="00E22D08" w:rsidRPr="00E22D08" w:rsidRDefault="00E22D08" w:rsidP="00E22D08">
      <w:pPr>
        <w:pStyle w:val="NNormal"/>
      </w:pPr>
    </w:p>
    <w:p w:rsidR="00592511" w:rsidRDefault="00592511" w:rsidP="00592511">
      <w:pPr>
        <w:pStyle w:val="CTrmit"/>
        <w:jc w:val="center"/>
        <w:rPr>
          <w:b/>
          <w:smallCaps/>
          <w:lang w:val="ca-ES" w:eastAsia="ca-ES"/>
        </w:rPr>
      </w:pPr>
      <w:r w:rsidRPr="007B660C">
        <w:rPr>
          <w:b/>
          <w:smallCaps/>
          <w:lang w:val="ca-ES" w:eastAsia="ca-ES"/>
        </w:rPr>
        <w:t>Ordenació de les esmenes presentades</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principal"/>
        <w:shd w:val="clear" w:color="auto" w:fill="D9D9D9" w:themeFill="background1" w:themeFillShade="D9"/>
      </w:pPr>
      <w:r w:rsidRPr="00A42C45">
        <w:t>Títol I. Disposicions generals</w:t>
      </w:r>
    </w:p>
    <w:p w:rsidR="00082155" w:rsidRDefault="00082155" w:rsidP="00082155">
      <w:pPr>
        <w:pStyle w:val="EPresentaciInformes0"/>
        <w:rPr>
          <w:rStyle w:val="ECNormal"/>
        </w:rPr>
      </w:pPr>
      <w:r>
        <w:rPr>
          <w:rStyle w:val="ECNormal"/>
        </w:rPr>
        <w:t>Esmenes presentades</w:t>
      </w:r>
    </w:p>
    <w:p w:rsidR="00082155" w:rsidRDefault="00082155" w:rsidP="00082155">
      <w:pPr>
        <w:pStyle w:val="NNormal"/>
      </w:pPr>
      <w:r>
        <w:t>No hi ha cap esmena presentada.</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secundari"/>
        <w:shd w:val="clear" w:color="auto" w:fill="D9D9D9" w:themeFill="background1" w:themeFillShade="D9"/>
        <w:spacing w:before="120"/>
        <w:rPr>
          <w:rStyle w:val="ECNormal"/>
        </w:rPr>
      </w:pPr>
      <w:r w:rsidRPr="00A42C45">
        <w:rPr>
          <w:rStyle w:val="ECNormal"/>
        </w:rPr>
        <w:t>Article 1. Objecte</w:t>
      </w:r>
    </w:p>
    <w:p w:rsidR="002F71D0" w:rsidRDefault="002F71D0" w:rsidP="00AB6734">
      <w:pPr>
        <w:pStyle w:val="NNormal"/>
        <w:shd w:val="clear" w:color="auto" w:fill="D9D9D9" w:themeFill="background1" w:themeFillShade="D9"/>
        <w:rPr>
          <w:rStyle w:val="ECNormal"/>
        </w:rPr>
      </w:pPr>
      <w:r w:rsidRPr="00A42C45">
        <w:rPr>
          <w:rStyle w:val="ECNormal"/>
        </w:rPr>
        <w:t>Aquesta Llei té com a objecte establir clarament el model d’activitat de les associacions de persones consumidores de cànnabis, les normes generals per a la constitució, organització i funcionament d’aquestes Associacions i els seus clubs.</w:t>
      </w:r>
    </w:p>
    <w:p w:rsidR="00AB6734" w:rsidRPr="00AB6734" w:rsidRDefault="00AB6734" w:rsidP="00AB6734">
      <w:pPr>
        <w:pStyle w:val="EPresentaciinformes"/>
        <w:rPr>
          <w:rStyle w:val="ECNormal"/>
        </w:rPr>
      </w:pPr>
      <w:r>
        <w:rPr>
          <w:rStyle w:val="ECNormal"/>
        </w:rPr>
        <w:t>Esmenes presentades</w:t>
      </w:r>
    </w:p>
    <w:p w:rsidR="00A13877" w:rsidRDefault="00A13877" w:rsidP="00A13877">
      <w:pPr>
        <w:pStyle w:val="E1Esmenanm"/>
      </w:pPr>
      <w:r>
        <w:t xml:space="preserve">Esmena </w:t>
      </w:r>
      <w:r w:rsidR="002D5A5D">
        <w:t>1</w:t>
      </w:r>
    </w:p>
    <w:p w:rsidR="00A13877" w:rsidRDefault="00A13877" w:rsidP="00A13877">
      <w:pPr>
        <w:pStyle w:val="E3Esmenagrup"/>
      </w:pPr>
      <w:r>
        <w:t>GP de Ciutadans (1)</w:t>
      </w:r>
    </w:p>
    <w:p w:rsidR="00A13877" w:rsidRDefault="00A13877" w:rsidP="00A13877">
      <w:pPr>
        <w:pStyle w:val="E2Esmenatipus"/>
        <w:rPr>
          <w:rStyle w:val="ECNormal"/>
        </w:rPr>
      </w:pPr>
      <w:r w:rsidRPr="00B05B15">
        <w:rPr>
          <w:rStyle w:val="ECCursiva"/>
        </w:rPr>
        <w:t>De modificació</w:t>
      </w:r>
      <w:r>
        <w:rPr>
          <w:rStyle w:val="ECNormal"/>
        </w:rPr>
        <w:t xml:space="preserve"> de l’article 1, que passa a tenir el següent redactat</w:t>
      </w:r>
    </w:p>
    <w:p w:rsidR="00A13877" w:rsidRDefault="00A13877" w:rsidP="00A13877">
      <w:pPr>
        <w:pStyle w:val="NNormal"/>
      </w:pPr>
      <w:r w:rsidRPr="009B7299">
        <w:t xml:space="preserve">Article 1. Objecte </w:t>
      </w:r>
    </w:p>
    <w:p w:rsidR="00A13877" w:rsidRDefault="00A13877" w:rsidP="00A13877">
      <w:pPr>
        <w:pStyle w:val="NNormal"/>
        <w:rPr>
          <w:rStyle w:val="ECCursiva"/>
        </w:rPr>
      </w:pPr>
      <w:r w:rsidRPr="009B7299">
        <w:t xml:space="preserve">Aquesta Llei té com a objecte establir </w:t>
      </w:r>
      <w:r w:rsidRPr="00B05B15">
        <w:rPr>
          <w:rStyle w:val="ECCursiva"/>
        </w:rPr>
        <w:t>un marc jurídic més clar, previsible i segur relatiu a la constitució, organització i funcionament</w:t>
      </w:r>
      <w:r>
        <w:rPr>
          <w:rStyle w:val="ECCursiva"/>
        </w:rPr>
        <w:t xml:space="preserve"> </w:t>
      </w:r>
      <w:r w:rsidRPr="00B05B15">
        <w:rPr>
          <w:rStyle w:val="ECCursiva"/>
        </w:rPr>
        <w:t>de les associacions de persones consumidores de cànnabis i els seus clubs i, en conseqüència, de les persones físiques associades</w:t>
      </w:r>
      <w:r>
        <w:rPr>
          <w:rStyle w:val="ECCursiva"/>
        </w:rPr>
        <w:t>.</w:t>
      </w:r>
    </w:p>
    <w:p w:rsidR="00561109" w:rsidRDefault="00561109" w:rsidP="00561109">
      <w:pPr>
        <w:pStyle w:val="E1Esmenanm"/>
      </w:pPr>
      <w:r>
        <w:t xml:space="preserve">Esmena </w:t>
      </w:r>
      <w:r w:rsidR="002D5A5D">
        <w:t>2</w:t>
      </w:r>
    </w:p>
    <w:p w:rsidR="00561109" w:rsidRDefault="00561109" w:rsidP="00561109">
      <w:pPr>
        <w:pStyle w:val="E3Esmenagrup"/>
      </w:pPr>
      <w:r>
        <w:t>GP de Junts pel Sí (2)</w:t>
      </w:r>
    </w:p>
    <w:p w:rsidR="00561109" w:rsidRDefault="00561109" w:rsidP="00561109">
      <w:pPr>
        <w:pStyle w:val="E2Esmenatipus"/>
        <w:rPr>
          <w:rStyle w:val="ECNormal"/>
        </w:rPr>
      </w:pPr>
      <w:r w:rsidRPr="00C96C94">
        <w:rPr>
          <w:rStyle w:val="ECCursiva"/>
        </w:rPr>
        <w:t xml:space="preserve">De modificació </w:t>
      </w:r>
      <w:r w:rsidRPr="00C96C94">
        <w:rPr>
          <w:rStyle w:val="ECNormal"/>
        </w:rPr>
        <w:t>a l’article 1</w:t>
      </w:r>
    </w:p>
    <w:p w:rsidR="00561109" w:rsidRDefault="00561109" w:rsidP="00561109">
      <w:pPr>
        <w:pStyle w:val="NNormal"/>
      </w:pPr>
      <w:r>
        <w:t>Article 1. Objecte</w:t>
      </w:r>
    </w:p>
    <w:p w:rsidR="00561109" w:rsidRPr="00C96C94" w:rsidRDefault="00561109" w:rsidP="00561109">
      <w:pPr>
        <w:pStyle w:val="NNormal"/>
        <w:rPr>
          <w:rStyle w:val="ECCursiva"/>
        </w:rPr>
      </w:pPr>
      <w:r w:rsidRPr="009A3494">
        <w:lastRenderedPageBreak/>
        <w:t>Aquesta Llei té com a objecte establir clarament el model d</w:t>
      </w:r>
      <w:r>
        <w:t>’</w:t>
      </w:r>
      <w:r w:rsidRPr="009A3494">
        <w:t xml:space="preserve">activitat de les associacions de persones consumidores de cànnabis, </w:t>
      </w:r>
      <w:r w:rsidRPr="00C96C94">
        <w:rPr>
          <w:rStyle w:val="ECCursiva"/>
        </w:rPr>
        <w:t>regulant aquesta modalitat d’associació, la denominació, les finalitats, els requisits de constitució, modificació, extinció i liquidació, el contingut dels estatuts, dels òrgans de govern, dels drets i deures dels associats, i les obligacions de les associacions i els seus clubs, així com la tinença i el consum personal de cànnabis.</w:t>
      </w:r>
    </w:p>
    <w:p w:rsidR="00EF4E36" w:rsidRDefault="00EF4E36" w:rsidP="00EF4E36">
      <w:pPr>
        <w:pStyle w:val="E1Esmenanm"/>
      </w:pPr>
      <w:r>
        <w:t xml:space="preserve">Esmena </w:t>
      </w:r>
      <w:r w:rsidR="002D5A5D">
        <w:t>3</w:t>
      </w:r>
    </w:p>
    <w:p w:rsidR="00EF4E36" w:rsidRDefault="00EF4E36" w:rsidP="00EF4E36">
      <w:pPr>
        <w:pStyle w:val="E3Esmenagrup"/>
      </w:pPr>
      <w:r>
        <w:t>GP del Partit Popular de Catalunya (1)</w:t>
      </w:r>
    </w:p>
    <w:p w:rsidR="00EF4E36" w:rsidRDefault="00EF4E36" w:rsidP="00EF4E36">
      <w:pPr>
        <w:pStyle w:val="E2Esmenatipus"/>
        <w:rPr>
          <w:rStyle w:val="ECNormal"/>
        </w:rPr>
      </w:pPr>
      <w:r w:rsidRPr="001622DD">
        <w:rPr>
          <w:rStyle w:val="ECCursiva"/>
        </w:rPr>
        <w:t>De modificació</w:t>
      </w:r>
      <w:r w:rsidRPr="00C3424B">
        <w:rPr>
          <w:rStyle w:val="ECNormal"/>
        </w:rPr>
        <w:t xml:space="preserve"> i </w:t>
      </w:r>
      <w:r w:rsidRPr="00C3424B">
        <w:rPr>
          <w:rStyle w:val="ECSupressi"/>
        </w:rPr>
        <w:t>supressió</w:t>
      </w:r>
      <w:r>
        <w:rPr>
          <w:rStyle w:val="ECNormal"/>
        </w:rPr>
        <w:t xml:space="preserve"> de l’article 1</w:t>
      </w:r>
    </w:p>
    <w:p w:rsidR="00EF4E36" w:rsidRDefault="00EF4E36" w:rsidP="00EF4E36">
      <w:pPr>
        <w:pStyle w:val="NNormal"/>
      </w:pPr>
      <w:r>
        <w:t xml:space="preserve">Aquesta llei té com a objecte establir el </w:t>
      </w:r>
      <w:r w:rsidRPr="001622DD">
        <w:rPr>
          <w:rStyle w:val="ECCursiva"/>
        </w:rPr>
        <w:t>règim jurídic</w:t>
      </w:r>
      <w:r>
        <w:t xml:space="preserve"> de les associacions de persones consumidores de cànnabis</w:t>
      </w:r>
      <w:r w:rsidRPr="00C3424B">
        <w:rPr>
          <w:rStyle w:val="ECSupressi"/>
        </w:rPr>
        <w:t>, les normes generals per a la constitució, organització i funcionament d</w:t>
      </w:r>
      <w:r>
        <w:rPr>
          <w:rStyle w:val="ECSupressi"/>
        </w:rPr>
        <w:t>’</w:t>
      </w:r>
      <w:r w:rsidRPr="00C3424B">
        <w:rPr>
          <w:rStyle w:val="ECSupressi"/>
        </w:rPr>
        <w:t>aquestes Associacions i els seus clubs</w:t>
      </w:r>
      <w:r>
        <w:t>.</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secundari"/>
        <w:shd w:val="clear" w:color="auto" w:fill="D9D9D9" w:themeFill="background1" w:themeFillShade="D9"/>
        <w:spacing w:before="120"/>
      </w:pPr>
      <w:r w:rsidRPr="00A42C45">
        <w:rPr>
          <w:rStyle w:val="ECNormal"/>
        </w:rPr>
        <w:t xml:space="preserve">Article 2. </w:t>
      </w:r>
      <w:r w:rsidRPr="00A42C45">
        <w:t>Finalitat</w:t>
      </w:r>
    </w:p>
    <w:p w:rsidR="002F71D0" w:rsidRPr="00A42C45" w:rsidRDefault="002F71D0" w:rsidP="00AB6734">
      <w:pPr>
        <w:pStyle w:val="NNormal"/>
        <w:shd w:val="clear" w:color="auto" w:fill="D9D9D9" w:themeFill="background1" w:themeFillShade="D9"/>
      </w:pPr>
      <w:r w:rsidRPr="00A42C45">
        <w:t>Les finalitats de la present llei són</w:t>
      </w:r>
    </w:p>
    <w:p w:rsidR="002F71D0" w:rsidRPr="00A42C45" w:rsidRDefault="002F71D0" w:rsidP="00AB6734">
      <w:pPr>
        <w:pStyle w:val="NNormal"/>
        <w:shd w:val="clear" w:color="auto" w:fill="D9D9D9" w:themeFill="background1" w:themeFillShade="D9"/>
      </w:pPr>
      <w:r w:rsidRPr="00A42C45">
        <w:t>a) Protegir, promoure i millorar la salut pública de la població mitjançant una política orientada a minimitzar els riscos i danys del consum del cànnabis.</w:t>
      </w:r>
    </w:p>
    <w:p w:rsidR="002F71D0" w:rsidRPr="00A42C45" w:rsidRDefault="002F71D0" w:rsidP="00AB6734">
      <w:pPr>
        <w:pStyle w:val="NNormal"/>
        <w:shd w:val="clear" w:color="auto" w:fill="D9D9D9" w:themeFill="background1" w:themeFillShade="D9"/>
      </w:pPr>
      <w:r w:rsidRPr="00A42C45">
        <w:t>b) Vetllar pel respecte i garantir els drets de les persones consumidores de cànnabis, i compatibilitzar-los amb els de la resta de la població.</w:t>
      </w:r>
    </w:p>
    <w:p w:rsidR="002F71D0" w:rsidRPr="00A42C45" w:rsidRDefault="002F71D0" w:rsidP="00AB6734">
      <w:pPr>
        <w:pStyle w:val="NNormal"/>
        <w:shd w:val="clear" w:color="auto" w:fill="D9D9D9" w:themeFill="background1" w:themeFillShade="D9"/>
      </w:pPr>
      <w:r w:rsidRPr="00A42C45">
        <w:t>c) Establir els mecanismes per la protecció de la salut de les persones consumidores de cànnabis, en especial al control i la informació sobre la qualitat i les característiques i efectes del producte que consumeixen.</w:t>
      </w:r>
    </w:p>
    <w:p w:rsidR="002F71D0" w:rsidRPr="00A42C45" w:rsidRDefault="002F71D0" w:rsidP="00AB6734">
      <w:pPr>
        <w:pStyle w:val="NNormal"/>
        <w:shd w:val="clear" w:color="auto" w:fill="D9D9D9" w:themeFill="background1" w:themeFillShade="D9"/>
      </w:pPr>
      <w:r w:rsidRPr="00A42C45">
        <w:t>d) Impulsar la deguda informació, educació i prevenció sobre les conseqüències i efectes perjudicials vinculats al consum d’aquesta substància,</w:t>
      </w:r>
    </w:p>
    <w:p w:rsidR="002F71D0" w:rsidRPr="00A42C45" w:rsidRDefault="002F71D0" w:rsidP="00AB6734">
      <w:pPr>
        <w:pStyle w:val="NNormal"/>
        <w:shd w:val="clear" w:color="auto" w:fill="D9D9D9" w:themeFill="background1" w:themeFillShade="D9"/>
      </w:pPr>
      <w:r w:rsidRPr="00A42C45">
        <w:t>e) Establir les condicions de l’exercici de la seva activitat pels ajuntaments de Catalunya i donar-ne publicitat.</w:t>
      </w:r>
    </w:p>
    <w:p w:rsidR="002F71D0" w:rsidRPr="00A42C45" w:rsidRDefault="002F71D0" w:rsidP="00AB6734">
      <w:pPr>
        <w:pStyle w:val="NNormal"/>
        <w:shd w:val="clear" w:color="auto" w:fill="D9D9D9" w:themeFill="background1" w:themeFillShade="D9"/>
      </w:pPr>
      <w:r w:rsidRPr="00A42C45">
        <w:t>f) Establir mecanismes per millorar la seva activitat des d’una perspectiva de Salut Pública.</w:t>
      </w:r>
    </w:p>
    <w:p w:rsidR="002F71D0" w:rsidRPr="00A42C45" w:rsidRDefault="002F71D0" w:rsidP="00AB6734">
      <w:pPr>
        <w:pStyle w:val="NNormal"/>
        <w:shd w:val="clear" w:color="auto" w:fill="D9D9D9" w:themeFill="background1" w:themeFillShade="D9"/>
      </w:pPr>
      <w:r w:rsidRPr="00A42C45">
        <w:t>g) Establir els mecanismes per a la protecció mediambiental en l’exercici de les activitats de les associacions.</w:t>
      </w:r>
    </w:p>
    <w:p w:rsidR="002F71D0" w:rsidRPr="00A42C45" w:rsidRDefault="002F71D0" w:rsidP="00AB6734">
      <w:pPr>
        <w:pStyle w:val="NNormal"/>
        <w:shd w:val="clear" w:color="auto" w:fill="D9D9D9" w:themeFill="background1" w:themeFillShade="D9"/>
      </w:pPr>
      <w:r w:rsidRPr="00A42C45">
        <w:t>h) Dotar als ens municipals d’instruments per a l’autorització de les activitats de les associacions de consumidors de Cànnabis.</w:t>
      </w:r>
    </w:p>
    <w:p w:rsidR="002F71D0" w:rsidRPr="00A42C45" w:rsidRDefault="002F71D0" w:rsidP="00AB6734">
      <w:pPr>
        <w:pStyle w:val="NNormal"/>
        <w:shd w:val="clear" w:color="auto" w:fill="D9D9D9" w:themeFill="background1" w:themeFillShade="D9"/>
      </w:pPr>
      <w:r w:rsidRPr="00A42C45">
        <w:t>i) Establir un marc de seguretat jurídica per a les activitats de les associacions de consumidors de cànnabis.</w:t>
      </w:r>
    </w:p>
    <w:p w:rsidR="002F71D0" w:rsidRPr="00A42C45" w:rsidRDefault="002F71D0" w:rsidP="00AB6734">
      <w:pPr>
        <w:pStyle w:val="NNormal"/>
        <w:shd w:val="clear" w:color="auto" w:fill="D9D9D9" w:themeFill="background1" w:themeFillShade="D9"/>
      </w:pPr>
      <w:r w:rsidRPr="00A42C45">
        <w:lastRenderedPageBreak/>
        <w:t>j) Promoure mecanismes per a garantir la seguretat pública i privada en el desenvolupament de les activitats de les associacions de consumidors de cànnabis.</w:t>
      </w:r>
    </w:p>
    <w:p w:rsidR="002F71D0" w:rsidRDefault="002F71D0" w:rsidP="00AB6734">
      <w:pPr>
        <w:pStyle w:val="NNormal"/>
        <w:shd w:val="clear" w:color="auto" w:fill="D9D9D9" w:themeFill="background1" w:themeFillShade="D9"/>
      </w:pPr>
      <w:r w:rsidRPr="00A42C45">
        <w:t>k) Garantir els drets dels socis que integren aquestes associacions</w:t>
      </w:r>
    </w:p>
    <w:p w:rsidR="00AB6734" w:rsidRDefault="00AB6734" w:rsidP="00AB6734">
      <w:pPr>
        <w:pStyle w:val="EPresentaciinformes"/>
        <w:rPr>
          <w:rStyle w:val="ECNormal"/>
        </w:rPr>
      </w:pPr>
      <w:r>
        <w:rPr>
          <w:rStyle w:val="ECNormal"/>
        </w:rPr>
        <w:t>Esmenes presentades</w:t>
      </w:r>
    </w:p>
    <w:p w:rsidR="00C578FE" w:rsidRDefault="00C578FE" w:rsidP="00C578FE">
      <w:pPr>
        <w:pStyle w:val="E1Esmenanm"/>
      </w:pPr>
      <w:r>
        <w:t xml:space="preserve">Esmena </w:t>
      </w:r>
      <w:r w:rsidR="002D5A5D">
        <w:t>4</w:t>
      </w:r>
    </w:p>
    <w:p w:rsidR="00C578FE" w:rsidRDefault="00C578FE" w:rsidP="00C578FE">
      <w:pPr>
        <w:pStyle w:val="E3Esmenagrup"/>
      </w:pPr>
      <w:r>
        <w:t>GP del Partit Popular de Catalunya (2)</w:t>
      </w:r>
    </w:p>
    <w:p w:rsidR="00C578FE" w:rsidRDefault="00C578FE" w:rsidP="00C578FE">
      <w:pPr>
        <w:pStyle w:val="E2Esmenatipus"/>
        <w:rPr>
          <w:rStyle w:val="ECNormal"/>
        </w:rPr>
      </w:pPr>
      <w:r w:rsidRPr="00C578FE">
        <w:rPr>
          <w:rStyle w:val="ECSupressi"/>
        </w:rPr>
        <w:t xml:space="preserve">De </w:t>
      </w:r>
      <w:r>
        <w:rPr>
          <w:rStyle w:val="ECSupressi"/>
        </w:rPr>
        <w:t>supressió</w:t>
      </w:r>
      <w:r>
        <w:rPr>
          <w:rStyle w:val="ECNormal"/>
        </w:rPr>
        <w:t xml:space="preserve"> de part de l’article 2</w:t>
      </w:r>
    </w:p>
    <w:p w:rsidR="00C578FE" w:rsidRDefault="00C578FE" w:rsidP="00C578FE">
      <w:pPr>
        <w:pStyle w:val="NNormal"/>
      </w:pPr>
      <w:r>
        <w:t>Article 2. Finalitat</w:t>
      </w:r>
    </w:p>
    <w:p w:rsidR="00C578FE" w:rsidRDefault="00C578FE" w:rsidP="00C578FE">
      <w:pPr>
        <w:pStyle w:val="NNormal"/>
      </w:pPr>
      <w:r>
        <w:t xml:space="preserve">Les finalitats de la present llei són: </w:t>
      </w:r>
    </w:p>
    <w:p w:rsidR="00C578FE" w:rsidRPr="00C3424B" w:rsidRDefault="00C578FE" w:rsidP="00C578FE">
      <w:pPr>
        <w:pStyle w:val="NNormal"/>
        <w:rPr>
          <w:rStyle w:val="ECSupressi"/>
        </w:rPr>
      </w:pPr>
      <w:r w:rsidRPr="00C3424B">
        <w:rPr>
          <w:rStyle w:val="ECSupressi"/>
        </w:rPr>
        <w:t>a) Protegir, promoure i millorar la salut pública de la població mitjançant una política orientada a minimitzar els riscos i danys del consum del cànnabis.</w:t>
      </w:r>
    </w:p>
    <w:p w:rsidR="00C578FE" w:rsidRDefault="00C578FE" w:rsidP="00C578FE">
      <w:pPr>
        <w:pStyle w:val="NNormal"/>
      </w:pPr>
      <w:r>
        <w:t>b) Vetllar pel respecte i garantir els drets de les persones consumidores de cànnabis, i compatibilitzar-los amb els de la resta de la població.</w:t>
      </w:r>
    </w:p>
    <w:p w:rsidR="00C578FE" w:rsidRDefault="00C578FE" w:rsidP="00C578FE">
      <w:pPr>
        <w:pStyle w:val="NNormal"/>
      </w:pPr>
      <w:r>
        <w:t xml:space="preserve">c) Establir els mecanismes per la protecció de la salut de les persones consumidores de cànnabis, en especial al control i la informació sobre </w:t>
      </w:r>
      <w:r w:rsidRPr="00C3424B">
        <w:rPr>
          <w:rStyle w:val="ECSupressi"/>
        </w:rPr>
        <w:t>la qualitat i les característiques i efectes d</w:t>
      </w:r>
      <w:r>
        <w:t>el producte que consumeixen.</w:t>
      </w:r>
    </w:p>
    <w:p w:rsidR="00C578FE" w:rsidRDefault="00C578FE" w:rsidP="00C578FE">
      <w:pPr>
        <w:pStyle w:val="NNormal"/>
      </w:pPr>
      <w:r>
        <w:t>d) Impulsar la deguda informació, educació i prevenció sobre les conseqüències i efectes perjudicials vinculats al consum d’aquesta substància,</w:t>
      </w:r>
    </w:p>
    <w:p w:rsidR="00C578FE" w:rsidRDefault="00C578FE" w:rsidP="00C578FE">
      <w:pPr>
        <w:pStyle w:val="NNormal"/>
      </w:pPr>
      <w:r>
        <w:t>e) Establir les condicions de l’exercici de la seva activitat pels ajuntaments de Catalunya i donar-ne publicitat.</w:t>
      </w:r>
    </w:p>
    <w:p w:rsidR="00C578FE" w:rsidRPr="00C3424B" w:rsidRDefault="00C578FE" w:rsidP="00C578FE">
      <w:pPr>
        <w:pStyle w:val="NNormal"/>
        <w:rPr>
          <w:rStyle w:val="ECSupressi"/>
        </w:rPr>
      </w:pPr>
      <w:r w:rsidRPr="00C3424B">
        <w:rPr>
          <w:rStyle w:val="ECSupressi"/>
        </w:rPr>
        <w:t>f) Establir mecanismes per millorar la seva activitat des d</w:t>
      </w:r>
      <w:r>
        <w:rPr>
          <w:rStyle w:val="ECSupressi"/>
        </w:rPr>
        <w:t>’</w:t>
      </w:r>
      <w:r w:rsidRPr="00C3424B">
        <w:rPr>
          <w:rStyle w:val="ECSupressi"/>
        </w:rPr>
        <w:t>una perspectiva de Salut Pública.</w:t>
      </w:r>
    </w:p>
    <w:p w:rsidR="00C578FE" w:rsidRPr="00C3424B" w:rsidRDefault="00C578FE" w:rsidP="00C578FE">
      <w:pPr>
        <w:pStyle w:val="NNormal"/>
        <w:rPr>
          <w:rStyle w:val="ECSupressi"/>
        </w:rPr>
      </w:pPr>
      <w:r w:rsidRPr="00C3424B">
        <w:rPr>
          <w:rStyle w:val="ECSupressi"/>
        </w:rPr>
        <w:t>g) Establir els mecanismes per a la protecció mediambiental en l</w:t>
      </w:r>
      <w:r>
        <w:rPr>
          <w:rStyle w:val="ECSupressi"/>
        </w:rPr>
        <w:t>’</w:t>
      </w:r>
      <w:r w:rsidRPr="00C3424B">
        <w:rPr>
          <w:rStyle w:val="ECSupressi"/>
        </w:rPr>
        <w:t>exercici de les activitats de les associacions.</w:t>
      </w:r>
    </w:p>
    <w:p w:rsidR="00C578FE" w:rsidRDefault="00C578FE" w:rsidP="00C578FE">
      <w:pPr>
        <w:pStyle w:val="NNormal"/>
      </w:pPr>
      <w:r>
        <w:t>h) Dotar als ens municipals d’instruments per a l’autorització de les activitats de les associacions de consumidors de Cànnabis.</w:t>
      </w:r>
    </w:p>
    <w:p w:rsidR="00C578FE" w:rsidRDefault="00C578FE" w:rsidP="00C578FE">
      <w:pPr>
        <w:pStyle w:val="NNormal"/>
      </w:pPr>
      <w:r>
        <w:t>i) Establir un marc de seguretat jurídica per a les activitats de les associacions de consumidors de cànnabis.</w:t>
      </w:r>
    </w:p>
    <w:p w:rsidR="00C578FE" w:rsidRDefault="00C578FE" w:rsidP="00C578FE">
      <w:pPr>
        <w:pStyle w:val="NNormal"/>
      </w:pPr>
      <w:r>
        <w:t xml:space="preserve">j) Promoure mecanismes </w:t>
      </w:r>
      <w:r w:rsidRPr="001622DD">
        <w:rPr>
          <w:rStyle w:val="ECCursiva"/>
        </w:rPr>
        <w:t>de</w:t>
      </w:r>
      <w:r>
        <w:t xml:space="preserve"> desenvolupament de les activitats de les associacions de consumidors de cànnabis.</w:t>
      </w:r>
    </w:p>
    <w:p w:rsidR="00C578FE" w:rsidRDefault="00C578FE" w:rsidP="00C578FE">
      <w:pPr>
        <w:pStyle w:val="NNormal"/>
        <w:rPr>
          <w:rStyle w:val="ECSupressi"/>
        </w:rPr>
      </w:pPr>
      <w:r w:rsidRPr="00C3424B">
        <w:rPr>
          <w:rStyle w:val="ECSupressi"/>
        </w:rPr>
        <w:t>k) Garantir els drets dels socis que integren aquestes associacions.</w:t>
      </w:r>
    </w:p>
    <w:p w:rsidR="00607EE2" w:rsidRDefault="00607EE2" w:rsidP="00607EE2">
      <w:pPr>
        <w:pStyle w:val="E1Esmenanm"/>
      </w:pPr>
      <w:r>
        <w:t xml:space="preserve">Esmena </w:t>
      </w:r>
      <w:r w:rsidR="002D5A5D">
        <w:t>5</w:t>
      </w:r>
    </w:p>
    <w:p w:rsidR="00607EE2" w:rsidRDefault="00607EE2" w:rsidP="00607EE2">
      <w:pPr>
        <w:pStyle w:val="E3Esmenagrup"/>
      </w:pPr>
      <w:r>
        <w:t>GP de Junts pel Sí (3)</w:t>
      </w:r>
    </w:p>
    <w:p w:rsidR="00607EE2" w:rsidRDefault="00607EE2" w:rsidP="00607EE2">
      <w:pPr>
        <w:pStyle w:val="E2Esmenatipus"/>
        <w:rPr>
          <w:rStyle w:val="ECNormal"/>
        </w:rPr>
      </w:pPr>
      <w:r w:rsidRPr="00C96C94">
        <w:rPr>
          <w:rStyle w:val="ECCursiva"/>
        </w:rPr>
        <w:lastRenderedPageBreak/>
        <w:t>De modificació</w:t>
      </w:r>
      <w:r>
        <w:rPr>
          <w:rStyle w:val="ECNormal"/>
        </w:rPr>
        <w:t xml:space="preserve"> i </w:t>
      </w:r>
      <w:r>
        <w:rPr>
          <w:rStyle w:val="ECCursivanegreta"/>
        </w:rPr>
        <w:t xml:space="preserve">addició </w:t>
      </w:r>
      <w:r>
        <w:rPr>
          <w:rStyle w:val="ECNormal"/>
        </w:rPr>
        <w:t>a l’article 2</w:t>
      </w:r>
    </w:p>
    <w:p w:rsidR="00607EE2" w:rsidRPr="009A3494" w:rsidRDefault="00607EE2" w:rsidP="00607EE2">
      <w:pPr>
        <w:pStyle w:val="NNormal"/>
      </w:pPr>
      <w:r w:rsidRPr="009A3494">
        <w:t>Article 2</w:t>
      </w:r>
      <w:r>
        <w:t xml:space="preserve">. </w:t>
      </w:r>
      <w:r w:rsidRPr="009A3494">
        <w:t>Finalitat</w:t>
      </w:r>
    </w:p>
    <w:p w:rsidR="00607EE2" w:rsidRPr="009A3494" w:rsidRDefault="00607EE2" w:rsidP="00607EE2">
      <w:pPr>
        <w:pStyle w:val="NNormal"/>
      </w:pPr>
      <w:r w:rsidRPr="009A3494">
        <w:t>Les finalitats de la present llei són</w:t>
      </w:r>
    </w:p>
    <w:p w:rsidR="00607EE2" w:rsidRPr="009A3494" w:rsidRDefault="00607EE2" w:rsidP="00607EE2">
      <w:pPr>
        <w:pStyle w:val="NNormal"/>
      </w:pPr>
      <w:r w:rsidRPr="009A3494">
        <w:t>a</w:t>
      </w:r>
      <w:r>
        <w:t xml:space="preserve">) </w:t>
      </w:r>
      <w:r w:rsidRPr="009A3494">
        <w:t>Protegir, promoure i millorar la salut pública de la població mitjançant una política orientada a minimitzar els riscos i</w:t>
      </w:r>
      <w:r>
        <w:t xml:space="preserve"> </w:t>
      </w:r>
      <w:r w:rsidRPr="009A3494">
        <w:t>danys del consum del cànnabis.</w:t>
      </w:r>
    </w:p>
    <w:p w:rsidR="00607EE2" w:rsidRPr="009A3494" w:rsidRDefault="00607EE2" w:rsidP="00607EE2">
      <w:pPr>
        <w:pStyle w:val="NNormal"/>
      </w:pPr>
      <w:r w:rsidRPr="009A3494">
        <w:t>b</w:t>
      </w:r>
      <w:r>
        <w:t xml:space="preserve">) </w:t>
      </w:r>
      <w:r w:rsidRPr="009A3494">
        <w:t>Vetllar pel respecte i garantir els drets de les persones consumidores de cànnabis, i compatibilitzar-los amb els de la resta de la població.</w:t>
      </w:r>
    </w:p>
    <w:p w:rsidR="00607EE2" w:rsidRPr="009A3494" w:rsidRDefault="00607EE2" w:rsidP="00607EE2">
      <w:pPr>
        <w:pStyle w:val="NNormal"/>
      </w:pPr>
      <w:r w:rsidRPr="009A3494">
        <w:t>c</w:t>
      </w:r>
      <w:r>
        <w:t xml:space="preserve">) </w:t>
      </w:r>
      <w:r w:rsidRPr="009A3494">
        <w:t>Establir els mecanismes per la protecció de la salut de les persones consumidores de cànnabis, en especial al control i la informació sobre la qualitat i les característiques i efectes del producte que consumeixen.</w:t>
      </w:r>
    </w:p>
    <w:p w:rsidR="00607EE2" w:rsidRPr="009A3494" w:rsidRDefault="00607EE2" w:rsidP="00607EE2">
      <w:pPr>
        <w:pStyle w:val="NNormal"/>
      </w:pPr>
      <w:r w:rsidRPr="009A3494">
        <w:t>d</w:t>
      </w:r>
      <w:r>
        <w:t xml:space="preserve">) </w:t>
      </w:r>
      <w:r w:rsidRPr="009A3494">
        <w:t>Impulsar la deguda informació, educació i prevenció sobre les conseqüències i efectes perjudicials vinculats al consum d</w:t>
      </w:r>
      <w:r>
        <w:t>’</w:t>
      </w:r>
      <w:r w:rsidRPr="009A3494">
        <w:t>aquesta substància.</w:t>
      </w:r>
    </w:p>
    <w:p w:rsidR="00607EE2" w:rsidRDefault="00607EE2" w:rsidP="00607EE2">
      <w:pPr>
        <w:pStyle w:val="NNormal"/>
      </w:pPr>
      <w:r w:rsidRPr="00AD1203">
        <w:t xml:space="preserve">e) Establir les condicions </w:t>
      </w:r>
      <w:r w:rsidRPr="00C96C94">
        <w:rPr>
          <w:rStyle w:val="ECCursiva"/>
        </w:rPr>
        <w:t>generals</w:t>
      </w:r>
      <w:r>
        <w:rPr>
          <w:rStyle w:val="ECCursiva"/>
        </w:rPr>
        <w:t xml:space="preserve"> </w:t>
      </w:r>
      <w:r w:rsidRPr="00C96C94">
        <w:rPr>
          <w:rStyle w:val="ECCursiva"/>
        </w:rPr>
        <w:t>i requeriments de l’exercici de l’activitat de les associacions de persones consumidores de cànnabis i els seus clubs de forma transparent, per tal que els Ajuntaments de Catalunya en siguin coneixedors mantenint aquests la capacitat de regulació pròpia de l’àmbit local urbanístics, de seguretat, higiene o convivència.</w:t>
      </w:r>
    </w:p>
    <w:p w:rsidR="00607EE2" w:rsidRDefault="00607EE2" w:rsidP="00607EE2">
      <w:pPr>
        <w:pStyle w:val="NNormal"/>
      </w:pPr>
      <w:r w:rsidRPr="00AD1203">
        <w:t>f</w:t>
      </w:r>
      <w:r>
        <w:t xml:space="preserve">) </w:t>
      </w:r>
      <w:r w:rsidRPr="00AD1203">
        <w:t>Establir mecanismes per millorar la seva activitat des d</w:t>
      </w:r>
      <w:r>
        <w:t>’</w:t>
      </w:r>
      <w:r w:rsidRPr="00AD1203">
        <w:t>una perspectiva de Salut Pública</w:t>
      </w:r>
      <w:r w:rsidRPr="00AD1203">
        <w:rPr>
          <w:rStyle w:val="ECCursivanegreta"/>
        </w:rPr>
        <w:t>, amb coordinació amb les polítiques de Salut Pública que duguin a terme les administracions competents.</w:t>
      </w:r>
    </w:p>
    <w:p w:rsidR="00607EE2" w:rsidRPr="00AD1203" w:rsidRDefault="00607EE2" w:rsidP="00607EE2">
      <w:pPr>
        <w:pStyle w:val="NNormal"/>
      </w:pPr>
      <w:r w:rsidRPr="00AD1203">
        <w:t>g</w:t>
      </w:r>
      <w:r>
        <w:t xml:space="preserve">) </w:t>
      </w:r>
      <w:r w:rsidRPr="00AD1203">
        <w:t>Establir els mecanismes per a la protecció mediambiental en l</w:t>
      </w:r>
      <w:r>
        <w:t>’</w:t>
      </w:r>
      <w:r w:rsidRPr="00AD1203">
        <w:t>exercici de les activitats de les associacions.</w:t>
      </w:r>
    </w:p>
    <w:p w:rsidR="00607EE2" w:rsidRDefault="00607EE2" w:rsidP="00607EE2">
      <w:pPr>
        <w:pStyle w:val="NNormal"/>
        <w:rPr>
          <w:rStyle w:val="ECCursivanegreta"/>
        </w:rPr>
      </w:pPr>
      <w:r w:rsidRPr="00AD1203">
        <w:t>h</w:t>
      </w:r>
      <w:r>
        <w:t xml:space="preserve">) </w:t>
      </w:r>
      <w:r w:rsidRPr="00AD1203">
        <w:t>Dotar als ens municipals d</w:t>
      </w:r>
      <w:r>
        <w:t>’</w:t>
      </w:r>
      <w:r w:rsidRPr="00AD1203">
        <w:t>instruments per a l</w:t>
      </w:r>
      <w:r>
        <w:t>’</w:t>
      </w:r>
      <w:r w:rsidRPr="00AD1203">
        <w:t xml:space="preserve">autorització de les activitats de les associacions de </w:t>
      </w:r>
      <w:r w:rsidRPr="00C96C94">
        <w:rPr>
          <w:rStyle w:val="ECCursiva"/>
        </w:rPr>
        <w:t>persones consumidores</w:t>
      </w:r>
      <w:r w:rsidRPr="00AD1203">
        <w:t xml:space="preserve"> de Cànnabis</w:t>
      </w:r>
      <w:r w:rsidRPr="00AD1203">
        <w:rPr>
          <w:rStyle w:val="ECCursivanegreta"/>
        </w:rPr>
        <w:t>, especificant clarament on recauen les competències sobre el control de l</w:t>
      </w:r>
      <w:r>
        <w:rPr>
          <w:rStyle w:val="ECCursivanegreta"/>
        </w:rPr>
        <w:t>’</w:t>
      </w:r>
      <w:r w:rsidRPr="00AD1203">
        <w:rPr>
          <w:rStyle w:val="ECCursivanegreta"/>
        </w:rPr>
        <w:t>activitat</w:t>
      </w:r>
      <w:r>
        <w:rPr>
          <w:rStyle w:val="ECCursivanegreta"/>
        </w:rPr>
        <w:t>.</w:t>
      </w:r>
    </w:p>
    <w:p w:rsidR="00607EE2" w:rsidRPr="00AD1203" w:rsidRDefault="00607EE2" w:rsidP="00607EE2">
      <w:pPr>
        <w:pStyle w:val="NNormal"/>
      </w:pPr>
      <w:r w:rsidRPr="00AD1203">
        <w:t>i</w:t>
      </w:r>
      <w:r>
        <w:t xml:space="preserve">) </w:t>
      </w:r>
      <w:r w:rsidRPr="00AD1203">
        <w:t xml:space="preserve">Establir un marc de seguretat jurídica per a les activitats de les associacions de </w:t>
      </w:r>
      <w:r w:rsidRPr="00C96C94">
        <w:rPr>
          <w:rStyle w:val="ECCursiva"/>
        </w:rPr>
        <w:t>persones consumidores</w:t>
      </w:r>
      <w:r w:rsidRPr="00AD1203">
        <w:t xml:space="preserve"> de cànnabis.</w:t>
      </w:r>
    </w:p>
    <w:p w:rsidR="00607EE2" w:rsidRPr="00AD1203" w:rsidRDefault="00607EE2" w:rsidP="00607EE2">
      <w:pPr>
        <w:pStyle w:val="NNormal"/>
      </w:pPr>
      <w:r w:rsidRPr="00AD1203">
        <w:t>j</w:t>
      </w:r>
      <w:r>
        <w:t xml:space="preserve">) </w:t>
      </w:r>
      <w:r w:rsidRPr="00AD1203">
        <w:t xml:space="preserve">Promoure mecanismes per a garantir la seguretat pública i privada en el desenvolupament de les activitats de les associacions de </w:t>
      </w:r>
      <w:r w:rsidRPr="00C96C94">
        <w:rPr>
          <w:rStyle w:val="ECCursiva"/>
        </w:rPr>
        <w:t>persones consumidores</w:t>
      </w:r>
      <w:r w:rsidRPr="00AD1203">
        <w:t xml:space="preserve"> de cànnabis.</w:t>
      </w:r>
    </w:p>
    <w:p w:rsidR="00607EE2" w:rsidRPr="00AD1203" w:rsidRDefault="00607EE2" w:rsidP="00607EE2">
      <w:pPr>
        <w:pStyle w:val="NNormal"/>
      </w:pPr>
      <w:r w:rsidRPr="00AD1203">
        <w:t>k</w:t>
      </w:r>
      <w:r>
        <w:t xml:space="preserve">) </w:t>
      </w:r>
      <w:r w:rsidRPr="00AD1203">
        <w:t xml:space="preserve">Garantir els drets </w:t>
      </w:r>
      <w:r w:rsidRPr="00C96C94">
        <w:rPr>
          <w:rStyle w:val="ECCursiva"/>
        </w:rPr>
        <w:t>de les persones associades</w:t>
      </w:r>
      <w:r w:rsidRPr="00AD1203">
        <w:t xml:space="preserve"> que integren aquestes associacions.</w:t>
      </w:r>
    </w:p>
    <w:p w:rsidR="00607EE2" w:rsidRPr="00C578FE" w:rsidRDefault="00607EE2" w:rsidP="00607EE2">
      <w:pPr>
        <w:pStyle w:val="NNormal"/>
        <w:rPr>
          <w:rStyle w:val="ECCursivanegreta"/>
        </w:rPr>
      </w:pPr>
      <w:r w:rsidRPr="00C578FE">
        <w:rPr>
          <w:rStyle w:val="ECCursivanegreta"/>
        </w:rPr>
        <w:t>l) Disminuir qualsevol impacte de l’activitat de les associacions en els entorns propers.</w:t>
      </w:r>
    </w:p>
    <w:p w:rsidR="00A13877" w:rsidRDefault="00592511" w:rsidP="00592511">
      <w:pPr>
        <w:pStyle w:val="NTtolsecundari"/>
      </w:pPr>
      <w:r>
        <w:t xml:space="preserve">Lletra </w:t>
      </w:r>
      <w:r w:rsidR="00607EE2">
        <w:t>A</w:t>
      </w:r>
    </w:p>
    <w:p w:rsidR="00A13877" w:rsidRDefault="00A13877" w:rsidP="00A13877">
      <w:pPr>
        <w:pStyle w:val="E1Esmenanm"/>
      </w:pPr>
      <w:r>
        <w:lastRenderedPageBreak/>
        <w:t xml:space="preserve">Esmena </w:t>
      </w:r>
      <w:r w:rsidR="002D5A5D">
        <w:t>6</w:t>
      </w:r>
    </w:p>
    <w:p w:rsidR="00A13877" w:rsidRDefault="00A13877" w:rsidP="00A13877">
      <w:pPr>
        <w:pStyle w:val="E3Esmenagrup"/>
      </w:pPr>
      <w:r>
        <w:t>GP de Ciutadans (2)</w:t>
      </w:r>
    </w:p>
    <w:p w:rsidR="00A13877" w:rsidRDefault="00A13877" w:rsidP="00A13877">
      <w:pPr>
        <w:pStyle w:val="E2Esmenatipus"/>
        <w:rPr>
          <w:rStyle w:val="ECNormal"/>
        </w:rPr>
      </w:pPr>
      <w:r w:rsidRPr="00B05B15">
        <w:rPr>
          <w:rStyle w:val="ECCursiva"/>
        </w:rPr>
        <w:t>De modificació</w:t>
      </w:r>
      <w:r>
        <w:rPr>
          <w:rStyle w:val="ECNormal"/>
        </w:rPr>
        <w:t xml:space="preserve"> de la lletra </w:t>
      </w:r>
      <w:r w:rsidRPr="00B05B15">
        <w:rPr>
          <w:rStyle w:val="ECCursiva"/>
        </w:rPr>
        <w:t>a</w:t>
      </w:r>
      <w:r>
        <w:rPr>
          <w:rStyle w:val="ECNormal"/>
        </w:rPr>
        <w:t xml:space="preserve"> de l’article 2, que passa a tenir el següent redactat</w:t>
      </w:r>
    </w:p>
    <w:p w:rsidR="00A13877" w:rsidRDefault="00A13877" w:rsidP="00A13877">
      <w:pPr>
        <w:pStyle w:val="NNormal"/>
        <w:rPr>
          <w:rStyle w:val="ECCursiva"/>
        </w:rPr>
      </w:pPr>
      <w:r w:rsidRPr="00B05B15">
        <w:t>a</w:t>
      </w:r>
      <w:r>
        <w:t xml:space="preserve">) </w:t>
      </w:r>
      <w:r w:rsidRPr="00B05B15">
        <w:rPr>
          <w:rStyle w:val="ECCursiva"/>
        </w:rPr>
        <w:t>Protegir, promoure i millorar la salut pública de la població mitjançant una política orientada a minimitzar i advertir dels riscos i danys del consum del cànnabis i dels riscos d’addiccions perjudicials per la salut</w:t>
      </w:r>
      <w:r>
        <w:rPr>
          <w:rStyle w:val="ECCursiva"/>
        </w:rPr>
        <w:t>.</w:t>
      </w:r>
    </w:p>
    <w:p w:rsidR="00A13877" w:rsidRPr="00CB3842" w:rsidRDefault="00592511" w:rsidP="00A13877">
      <w:pPr>
        <w:pStyle w:val="NTtolsecundari"/>
      </w:pPr>
      <w:r>
        <w:t xml:space="preserve">Lletra </w:t>
      </w:r>
      <w:r w:rsidR="00607EE2">
        <w:t>B</w:t>
      </w:r>
      <w:r w:rsidR="00A13877">
        <w:t xml:space="preserve"> </w:t>
      </w:r>
    </w:p>
    <w:p w:rsidR="00A13877" w:rsidRDefault="00A13877" w:rsidP="00A13877">
      <w:pPr>
        <w:pStyle w:val="E1Esmenanm"/>
      </w:pPr>
      <w:r>
        <w:t xml:space="preserve">Esmena </w:t>
      </w:r>
      <w:r w:rsidR="002D5A5D">
        <w:t>7</w:t>
      </w:r>
    </w:p>
    <w:p w:rsidR="00A13877" w:rsidRDefault="00A13877" w:rsidP="00A13877">
      <w:pPr>
        <w:pStyle w:val="E3Esmenagrup"/>
      </w:pPr>
      <w:r>
        <w:t>GP de Ciutadans (3)</w:t>
      </w:r>
    </w:p>
    <w:p w:rsidR="00A13877" w:rsidRDefault="00A13877" w:rsidP="00A13877">
      <w:pPr>
        <w:pStyle w:val="E2Esmenatipus"/>
        <w:rPr>
          <w:rStyle w:val="ECNormal"/>
        </w:rPr>
      </w:pPr>
      <w:r w:rsidRPr="00B05B15">
        <w:rPr>
          <w:rStyle w:val="ECCursiva"/>
        </w:rPr>
        <w:t>De modificació</w:t>
      </w:r>
      <w:r>
        <w:rPr>
          <w:rStyle w:val="ECNormal"/>
        </w:rPr>
        <w:t xml:space="preserve"> de la lletra </w:t>
      </w:r>
      <w:r w:rsidRPr="00B05B15">
        <w:rPr>
          <w:rStyle w:val="ECCursiva"/>
        </w:rPr>
        <w:t>b</w:t>
      </w:r>
      <w:r>
        <w:rPr>
          <w:rStyle w:val="ECNormal"/>
        </w:rPr>
        <w:t xml:space="preserve"> de l’article 2, que passa a tenir el següent redactat</w:t>
      </w:r>
    </w:p>
    <w:p w:rsidR="00A13877" w:rsidRPr="00B05B15" w:rsidRDefault="00A13877" w:rsidP="00A13877">
      <w:pPr>
        <w:pStyle w:val="NNormal"/>
        <w:rPr>
          <w:rStyle w:val="ECCursiva"/>
        </w:rPr>
      </w:pPr>
      <w:r w:rsidRPr="00B05B15">
        <w:rPr>
          <w:rStyle w:val="ECCursiva"/>
        </w:rPr>
        <w:t>b) Vetllar pel respecte als drets de les persones consumidores de cànnabis i garantir que el seu exercici sigui conforme amb la legalitat i els drets i llibertats de totes les persones.</w:t>
      </w:r>
    </w:p>
    <w:p w:rsidR="00A13877" w:rsidRPr="00CB3842" w:rsidRDefault="00607EE2" w:rsidP="00A13877">
      <w:pPr>
        <w:pStyle w:val="NTtolsecundari"/>
      </w:pPr>
      <w:r>
        <w:t>Lletra C</w:t>
      </w:r>
      <w:r w:rsidR="00A13877">
        <w:t xml:space="preserve"> </w:t>
      </w:r>
    </w:p>
    <w:p w:rsidR="00A13877" w:rsidRDefault="00A13877" w:rsidP="00A13877">
      <w:pPr>
        <w:pStyle w:val="E1Esmenanm"/>
      </w:pPr>
      <w:r>
        <w:t xml:space="preserve">Esmena </w:t>
      </w:r>
      <w:r w:rsidR="002D5A5D">
        <w:t>8</w:t>
      </w:r>
    </w:p>
    <w:p w:rsidR="00A13877" w:rsidRDefault="00A13877" w:rsidP="00A13877">
      <w:pPr>
        <w:pStyle w:val="E3Esmenagrup"/>
      </w:pPr>
      <w:r>
        <w:t>GP de Ciutadans (4)</w:t>
      </w:r>
    </w:p>
    <w:p w:rsidR="00A13877" w:rsidRDefault="00A13877" w:rsidP="00A13877">
      <w:pPr>
        <w:pStyle w:val="E2Esmenatipus"/>
        <w:rPr>
          <w:rStyle w:val="ECNormal"/>
        </w:rPr>
      </w:pPr>
      <w:r w:rsidRPr="00B05B15">
        <w:rPr>
          <w:rStyle w:val="ECCursiva"/>
        </w:rPr>
        <w:t>De modificació</w:t>
      </w:r>
      <w:r>
        <w:rPr>
          <w:rStyle w:val="ECNormal"/>
        </w:rPr>
        <w:t xml:space="preserve"> de la lletra </w:t>
      </w:r>
      <w:r w:rsidRPr="00B05B15">
        <w:rPr>
          <w:rStyle w:val="ECCursiva"/>
        </w:rPr>
        <w:t>c</w:t>
      </w:r>
      <w:r>
        <w:rPr>
          <w:rStyle w:val="ECNormal"/>
        </w:rPr>
        <w:t xml:space="preserve"> de l’article 2, que passa a tenir el següent redactat</w:t>
      </w:r>
    </w:p>
    <w:p w:rsidR="00A13877" w:rsidRPr="00B05B15" w:rsidRDefault="00A13877" w:rsidP="00A13877">
      <w:pPr>
        <w:pStyle w:val="NNormal"/>
        <w:rPr>
          <w:rStyle w:val="ECCursiva"/>
        </w:rPr>
      </w:pPr>
      <w:r w:rsidRPr="00B05B15">
        <w:rPr>
          <w:rStyle w:val="ECCursiva"/>
        </w:rPr>
        <w:t>c) Establir determinats mecanismes per a la protecció de la salut de les persones consumidores de cànnabis, en especial al control i la informació sobre la qualitat i les característiques i efectes del producte que consumeixen.</w:t>
      </w:r>
    </w:p>
    <w:p w:rsidR="00A13877" w:rsidRDefault="00592511" w:rsidP="00A13877">
      <w:pPr>
        <w:pStyle w:val="NTtolsecundari"/>
      </w:pPr>
      <w:r>
        <w:t xml:space="preserve">Lletra </w:t>
      </w:r>
      <w:r w:rsidR="00607EE2">
        <w:t>D</w:t>
      </w:r>
    </w:p>
    <w:p w:rsidR="005B2C77" w:rsidRDefault="005B2C77" w:rsidP="005B2C77">
      <w:pPr>
        <w:pStyle w:val="E1Esmenanm"/>
      </w:pPr>
      <w:r>
        <w:t xml:space="preserve">Esmena </w:t>
      </w:r>
      <w:r w:rsidR="002D5A5D">
        <w:t>9</w:t>
      </w:r>
    </w:p>
    <w:p w:rsidR="005B2C77" w:rsidRDefault="005B2C77" w:rsidP="005B2C77">
      <w:pPr>
        <w:pStyle w:val="E3Esmenagrup"/>
      </w:pPr>
      <w:r>
        <w:t>GP Socialista (2)</w:t>
      </w:r>
    </w:p>
    <w:p w:rsidR="005B2C77" w:rsidRDefault="005B2C77" w:rsidP="005B2C77">
      <w:pPr>
        <w:pStyle w:val="E2Esmenatipus"/>
      </w:pPr>
      <w:r w:rsidRPr="007C6AE9">
        <w:rPr>
          <w:rStyle w:val="ECCursiva"/>
        </w:rPr>
        <w:t>De modificació</w:t>
      </w:r>
      <w:r>
        <w:rPr>
          <w:rStyle w:val="ECCursiva"/>
        </w:rPr>
        <w:t xml:space="preserve"> </w:t>
      </w:r>
      <w:r w:rsidRPr="007C6AE9">
        <w:rPr>
          <w:rStyle w:val="ECCursiva"/>
        </w:rPr>
        <w:t>a</w:t>
      </w:r>
      <w:r>
        <w:t xml:space="preserve"> l’apartat </w:t>
      </w:r>
      <w:r w:rsidRPr="007C6AE9">
        <w:rPr>
          <w:rStyle w:val="ECCursiva"/>
        </w:rPr>
        <w:t>d</w:t>
      </w:r>
      <w:r>
        <w:t>, de l’article 2</w:t>
      </w:r>
    </w:p>
    <w:p w:rsidR="005B2C77" w:rsidRDefault="005B2C77" w:rsidP="005B2C77">
      <w:pPr>
        <w:pStyle w:val="NNormal"/>
        <w:rPr>
          <w:rStyle w:val="ECNormal"/>
        </w:rPr>
      </w:pPr>
      <w:r>
        <w:t>«d) [...] educació</w:t>
      </w:r>
      <w:r w:rsidRPr="007C6AE9">
        <w:rPr>
          <w:rStyle w:val="ECCursiva"/>
        </w:rPr>
        <w:t xml:space="preserve">, </w:t>
      </w:r>
      <w:r>
        <w:rPr>
          <w:rStyle w:val="ECNormal"/>
        </w:rPr>
        <w:t xml:space="preserve">prevenció </w:t>
      </w:r>
      <w:r w:rsidRPr="007C6AE9">
        <w:rPr>
          <w:rStyle w:val="ECCursiva"/>
        </w:rPr>
        <w:t xml:space="preserve">i gestió de riscos </w:t>
      </w:r>
      <w:r>
        <w:rPr>
          <w:rStyle w:val="ECNormal"/>
        </w:rPr>
        <w:t>sobre les conseqüències [...].»</w:t>
      </w:r>
    </w:p>
    <w:p w:rsidR="00592511" w:rsidRDefault="00592511" w:rsidP="00592511">
      <w:pPr>
        <w:pStyle w:val="NTtolsecundari"/>
      </w:pPr>
      <w:r>
        <w:t xml:space="preserve">Lletra </w:t>
      </w:r>
      <w:r w:rsidR="00607EE2">
        <w:t>E</w:t>
      </w:r>
    </w:p>
    <w:p w:rsidR="00A13877" w:rsidRDefault="00A13877" w:rsidP="00A13877">
      <w:pPr>
        <w:pStyle w:val="E1Esmenanm"/>
      </w:pPr>
      <w:r>
        <w:t xml:space="preserve">Esmena </w:t>
      </w:r>
      <w:r w:rsidR="002D5A5D">
        <w:t>10</w:t>
      </w:r>
    </w:p>
    <w:p w:rsidR="00A13877" w:rsidRDefault="00A13877" w:rsidP="00A13877">
      <w:pPr>
        <w:pStyle w:val="E3Esmenagrup"/>
      </w:pPr>
      <w:r>
        <w:t>GP de Ciutadans (5)</w:t>
      </w:r>
    </w:p>
    <w:p w:rsidR="00A13877" w:rsidRDefault="00A13877" w:rsidP="00A13877">
      <w:pPr>
        <w:pStyle w:val="E2Esmenatipus"/>
        <w:rPr>
          <w:rStyle w:val="ECNormal"/>
        </w:rPr>
      </w:pPr>
      <w:r w:rsidRPr="00B05B15">
        <w:rPr>
          <w:rStyle w:val="ECCursiva"/>
        </w:rPr>
        <w:t>De modificació</w:t>
      </w:r>
      <w:r>
        <w:rPr>
          <w:rStyle w:val="ECNormal"/>
        </w:rPr>
        <w:t xml:space="preserve"> de la lletra </w:t>
      </w:r>
      <w:r w:rsidRPr="00B05B15">
        <w:rPr>
          <w:rStyle w:val="ECCursiva"/>
        </w:rPr>
        <w:t>e</w:t>
      </w:r>
      <w:r>
        <w:rPr>
          <w:rStyle w:val="ECNormal"/>
        </w:rPr>
        <w:t xml:space="preserve"> de l’article 2, que passa a tenir el següent redactat</w:t>
      </w:r>
    </w:p>
    <w:p w:rsidR="00A13877" w:rsidRDefault="00A13877" w:rsidP="00A13877">
      <w:pPr>
        <w:pStyle w:val="NNormal"/>
        <w:rPr>
          <w:rStyle w:val="ECCursiva"/>
        </w:rPr>
      </w:pPr>
      <w:r w:rsidRPr="00B05B15">
        <w:rPr>
          <w:rStyle w:val="ECCursiva"/>
        </w:rPr>
        <w:t>e) Establir determinats requisits i determinades condicions tendents a garantir l’exercici, conforme a la legalitat vigent, dels drets de les persones consumidores de cànnabis</w:t>
      </w:r>
      <w:r>
        <w:rPr>
          <w:rStyle w:val="ECCursiva"/>
        </w:rPr>
        <w:t>.</w:t>
      </w:r>
    </w:p>
    <w:p w:rsidR="00A13877" w:rsidRPr="00CB3842" w:rsidRDefault="00592511" w:rsidP="00A13877">
      <w:pPr>
        <w:pStyle w:val="NTtolsecundari"/>
      </w:pPr>
      <w:r>
        <w:lastRenderedPageBreak/>
        <w:t xml:space="preserve">Lletra </w:t>
      </w:r>
      <w:r w:rsidR="00607EE2">
        <w:t>F</w:t>
      </w:r>
    </w:p>
    <w:p w:rsidR="00A13877" w:rsidRDefault="00A13877" w:rsidP="00A13877">
      <w:pPr>
        <w:pStyle w:val="E1Esmenanm"/>
      </w:pPr>
      <w:r>
        <w:t xml:space="preserve">Esmena </w:t>
      </w:r>
      <w:r w:rsidR="002D5A5D">
        <w:t>11</w:t>
      </w:r>
    </w:p>
    <w:p w:rsidR="00A13877" w:rsidRDefault="00A13877" w:rsidP="00A13877">
      <w:pPr>
        <w:pStyle w:val="E3Esmenagrup"/>
      </w:pPr>
      <w:r>
        <w:t>GP de Ciutadans (6)</w:t>
      </w:r>
    </w:p>
    <w:p w:rsidR="00A13877" w:rsidRPr="00B83D35" w:rsidRDefault="00A13877" w:rsidP="00A13877">
      <w:pPr>
        <w:pStyle w:val="E2Esmenatipus"/>
        <w:rPr>
          <w:rStyle w:val="ECCursiva"/>
          <w:i w:val="0"/>
          <w:iCs/>
        </w:rPr>
      </w:pPr>
      <w:r w:rsidRPr="00B05B15">
        <w:rPr>
          <w:rStyle w:val="ECCursiva"/>
        </w:rPr>
        <w:t>De modificació</w:t>
      </w:r>
      <w:r>
        <w:rPr>
          <w:rStyle w:val="ECNormal"/>
        </w:rPr>
        <w:t xml:space="preserve"> de la lletra </w:t>
      </w:r>
      <w:r w:rsidRPr="00B05B15">
        <w:rPr>
          <w:rStyle w:val="ECCursiva"/>
        </w:rPr>
        <w:t>f</w:t>
      </w:r>
      <w:r>
        <w:rPr>
          <w:rStyle w:val="ECNormal"/>
        </w:rPr>
        <w:t xml:space="preserve"> de l’article 2, que passa a tenir el següent redactat</w:t>
      </w:r>
    </w:p>
    <w:p w:rsidR="00A13877" w:rsidRDefault="00A13877" w:rsidP="00A13877">
      <w:pPr>
        <w:pStyle w:val="NNormal"/>
        <w:rPr>
          <w:rStyle w:val="ECCursiva"/>
        </w:rPr>
      </w:pPr>
      <w:r w:rsidRPr="00B05B15">
        <w:rPr>
          <w:rStyle w:val="ECCursiva"/>
        </w:rPr>
        <w:t>f) Establir mecanismes per integrar la protecció de la salut pública com a principi de la seva activitat</w:t>
      </w:r>
      <w:r>
        <w:rPr>
          <w:rStyle w:val="ECCursiva"/>
        </w:rPr>
        <w:t>.</w:t>
      </w:r>
    </w:p>
    <w:p w:rsidR="00A13877" w:rsidRPr="00CB3842" w:rsidRDefault="00592511" w:rsidP="00A13877">
      <w:pPr>
        <w:pStyle w:val="NTtolsecundari"/>
      </w:pPr>
      <w:r>
        <w:t xml:space="preserve">Lletra </w:t>
      </w:r>
      <w:r w:rsidR="00607EE2">
        <w:t>G</w:t>
      </w:r>
      <w:r w:rsidR="00A13877">
        <w:t xml:space="preserve"> </w:t>
      </w:r>
    </w:p>
    <w:p w:rsidR="00A13877" w:rsidRDefault="00A13877" w:rsidP="00A13877">
      <w:pPr>
        <w:pStyle w:val="E1Esmenanm"/>
      </w:pPr>
      <w:r>
        <w:t xml:space="preserve">Esmena </w:t>
      </w:r>
      <w:r w:rsidR="002D5A5D">
        <w:t>12</w:t>
      </w:r>
    </w:p>
    <w:p w:rsidR="00A13877" w:rsidRDefault="00A13877" w:rsidP="00A13877">
      <w:pPr>
        <w:pStyle w:val="E3Esmenagrup"/>
      </w:pPr>
      <w:r>
        <w:t>GP de Ciutadans (7)</w:t>
      </w:r>
    </w:p>
    <w:p w:rsidR="00A13877" w:rsidRPr="006C67E1" w:rsidRDefault="00A13877" w:rsidP="00A13877">
      <w:pPr>
        <w:pStyle w:val="E2Esmenatipus"/>
      </w:pPr>
      <w:r w:rsidRPr="00B05B15">
        <w:rPr>
          <w:rStyle w:val="ECCursiva"/>
        </w:rPr>
        <w:t>De modificació</w:t>
      </w:r>
      <w:r>
        <w:rPr>
          <w:rStyle w:val="ECNormal"/>
        </w:rPr>
        <w:t xml:space="preserve"> de la lletra </w:t>
      </w:r>
      <w:r w:rsidRPr="00B05B15">
        <w:rPr>
          <w:rStyle w:val="ECCursiva"/>
        </w:rPr>
        <w:t>g</w:t>
      </w:r>
      <w:r>
        <w:rPr>
          <w:rStyle w:val="ECNormal"/>
        </w:rPr>
        <w:t xml:space="preserve"> de l’article 2, que passa a tenir el següent redactat</w:t>
      </w:r>
    </w:p>
    <w:p w:rsidR="00A13877" w:rsidRDefault="00592511" w:rsidP="00A13877">
      <w:pPr>
        <w:pStyle w:val="NNormal"/>
      </w:pPr>
      <w:r>
        <w:t>g</w:t>
      </w:r>
      <w:r w:rsidR="00A13877" w:rsidRPr="008D17D1">
        <w:t>) Establir mecanismes per integrar la protecci</w:t>
      </w:r>
      <w:r w:rsidR="00A13877">
        <w:t>ó mediambiental</w:t>
      </w:r>
      <w:r w:rsidR="00A13877" w:rsidRPr="008D17D1">
        <w:t xml:space="preserve"> com a principi de la seva activitat</w:t>
      </w:r>
      <w:r w:rsidR="00A13877">
        <w:t>.</w:t>
      </w:r>
    </w:p>
    <w:p w:rsidR="00A13877" w:rsidRPr="00CB3842" w:rsidRDefault="005B2C77" w:rsidP="00A13877">
      <w:pPr>
        <w:pStyle w:val="NTtolsecundari"/>
      </w:pPr>
      <w:r>
        <w:t xml:space="preserve">Lletra </w:t>
      </w:r>
      <w:r w:rsidR="00607EE2">
        <w:t>H</w:t>
      </w:r>
      <w:r w:rsidR="00A13877">
        <w:t xml:space="preserve"> </w:t>
      </w:r>
    </w:p>
    <w:p w:rsidR="00A13877" w:rsidRDefault="00A13877" w:rsidP="00A13877">
      <w:pPr>
        <w:pStyle w:val="E1Esmenanm"/>
      </w:pPr>
      <w:r>
        <w:t xml:space="preserve">Esmena </w:t>
      </w:r>
      <w:r w:rsidR="002D5A5D">
        <w:t>13</w:t>
      </w:r>
    </w:p>
    <w:p w:rsidR="00A13877" w:rsidRDefault="00A13877" w:rsidP="00A13877">
      <w:pPr>
        <w:pStyle w:val="E3Esmenagrup"/>
      </w:pPr>
      <w:r>
        <w:t>GP de Ciutadans (8)</w:t>
      </w:r>
    </w:p>
    <w:p w:rsidR="00A13877" w:rsidRDefault="00A13877" w:rsidP="00A13877">
      <w:pPr>
        <w:pStyle w:val="E2Esmenatipus"/>
        <w:rPr>
          <w:rStyle w:val="ECNormal"/>
        </w:rPr>
      </w:pPr>
      <w:r w:rsidRPr="00B05B15">
        <w:rPr>
          <w:rStyle w:val="ECCursiva"/>
        </w:rPr>
        <w:t>De modificació</w:t>
      </w:r>
      <w:r>
        <w:rPr>
          <w:rStyle w:val="ECNormal"/>
        </w:rPr>
        <w:t xml:space="preserve"> de la lletra </w:t>
      </w:r>
      <w:r w:rsidRPr="00B05B15">
        <w:rPr>
          <w:rStyle w:val="ECCursiva"/>
        </w:rPr>
        <w:t>h</w:t>
      </w:r>
      <w:r>
        <w:rPr>
          <w:rStyle w:val="ECNormal"/>
        </w:rPr>
        <w:t xml:space="preserve"> de l’article 2, que passa a tenir el següent redactat</w:t>
      </w:r>
    </w:p>
    <w:p w:rsidR="00A13877" w:rsidRDefault="00A13877" w:rsidP="00A13877">
      <w:pPr>
        <w:pStyle w:val="NNormal"/>
        <w:rPr>
          <w:rStyle w:val="ECCursiva"/>
        </w:rPr>
      </w:pPr>
      <w:r w:rsidRPr="00B05B15">
        <w:rPr>
          <w:rStyle w:val="ECCursiva"/>
        </w:rPr>
        <w:t>h) Millorar el marc jurídic en què han de conviure de manera coordinada els drets de les persones membres de l’associació de persones i les facultats d’ordenació i cooperació que, conforme a la normativa bàsica, tenen les diverses administracions implicades</w:t>
      </w:r>
      <w:r>
        <w:rPr>
          <w:rStyle w:val="ECCursiva"/>
        </w:rPr>
        <w:t>.</w:t>
      </w:r>
    </w:p>
    <w:p w:rsidR="00A13877" w:rsidRPr="00CB3842" w:rsidRDefault="005B2C77" w:rsidP="00A13877">
      <w:pPr>
        <w:pStyle w:val="NTtolsecundari"/>
      </w:pPr>
      <w:r>
        <w:t xml:space="preserve">Lletra </w:t>
      </w:r>
      <w:r w:rsidR="00607EE2">
        <w:t>I</w:t>
      </w:r>
    </w:p>
    <w:p w:rsidR="00A13877" w:rsidRDefault="00A13877" w:rsidP="00A13877">
      <w:pPr>
        <w:pStyle w:val="E1Esmenanm"/>
      </w:pPr>
      <w:r>
        <w:t xml:space="preserve">Esmena </w:t>
      </w:r>
      <w:r w:rsidR="002D5A5D">
        <w:t>14</w:t>
      </w:r>
    </w:p>
    <w:p w:rsidR="00A13877" w:rsidRDefault="00A13877" w:rsidP="00A13877">
      <w:pPr>
        <w:pStyle w:val="E3Esmenagrup"/>
      </w:pPr>
      <w:r>
        <w:t>GP de Ciutadans (9)</w:t>
      </w:r>
    </w:p>
    <w:p w:rsidR="00A13877" w:rsidRDefault="00A13877" w:rsidP="00A13877">
      <w:pPr>
        <w:pStyle w:val="E2Esmenatipus"/>
        <w:rPr>
          <w:rStyle w:val="ECNormal"/>
        </w:rPr>
      </w:pPr>
      <w:r w:rsidRPr="00B05B15">
        <w:rPr>
          <w:rStyle w:val="ECCursiva"/>
        </w:rPr>
        <w:t>De modificació</w:t>
      </w:r>
      <w:r>
        <w:rPr>
          <w:rStyle w:val="ECNormal"/>
        </w:rPr>
        <w:t xml:space="preserve"> de la lletra </w:t>
      </w:r>
      <w:r w:rsidRPr="00B05B15">
        <w:rPr>
          <w:rStyle w:val="ECCursiva"/>
        </w:rPr>
        <w:t>i</w:t>
      </w:r>
      <w:r>
        <w:rPr>
          <w:rStyle w:val="ECNormal"/>
        </w:rPr>
        <w:t xml:space="preserve"> de l’article 2, que passa a tenir el següent redactat</w:t>
      </w:r>
    </w:p>
    <w:p w:rsidR="00A13877" w:rsidRDefault="00A13877" w:rsidP="00A13877">
      <w:pPr>
        <w:pStyle w:val="NNormal"/>
        <w:rPr>
          <w:rStyle w:val="ECCursiva"/>
        </w:rPr>
      </w:pPr>
      <w:r w:rsidRPr="00B05B15">
        <w:rPr>
          <w:rStyle w:val="ECCursiva"/>
        </w:rPr>
        <w:t>i) Dotar de major seguretat jurídica a l’exercici dels drets de les persones membres d’associacions de consumidors de cànnabis en el marc de les seves activitats</w:t>
      </w:r>
      <w:r>
        <w:rPr>
          <w:rStyle w:val="ECCursiva"/>
        </w:rPr>
        <w:t>.</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secundari"/>
        <w:shd w:val="clear" w:color="auto" w:fill="D9D9D9" w:themeFill="background1" w:themeFillShade="D9"/>
        <w:spacing w:before="120"/>
      </w:pPr>
      <w:r w:rsidRPr="00A42C45">
        <w:rPr>
          <w:rStyle w:val="ECNormal"/>
        </w:rPr>
        <w:t xml:space="preserve">Article 3. </w:t>
      </w:r>
      <w:r w:rsidRPr="00A42C45">
        <w:t>Àmbit d’aplicació</w:t>
      </w:r>
    </w:p>
    <w:p w:rsidR="002F71D0" w:rsidRDefault="002F71D0" w:rsidP="00AB6734">
      <w:pPr>
        <w:pStyle w:val="NNormal"/>
        <w:shd w:val="clear" w:color="auto" w:fill="D9D9D9" w:themeFill="background1" w:themeFillShade="D9"/>
      </w:pPr>
      <w:r w:rsidRPr="00A42C45">
        <w:t>Aquesta llei serà d’aplicació a les entitats definides a l’article 4 que tinguin el seu domicili o desenvolupin les seves activitats a Catalunya.</w:t>
      </w:r>
    </w:p>
    <w:p w:rsidR="00AB6734" w:rsidRPr="00AB6734" w:rsidRDefault="00AB6734" w:rsidP="00AB6734">
      <w:pPr>
        <w:pStyle w:val="EPresentaciinformes"/>
        <w:rPr>
          <w:rStyle w:val="ECNormal"/>
        </w:rPr>
      </w:pPr>
      <w:r>
        <w:rPr>
          <w:rStyle w:val="ECNormal"/>
        </w:rPr>
        <w:lastRenderedPageBreak/>
        <w:t>Esmenes presentades</w:t>
      </w:r>
    </w:p>
    <w:p w:rsidR="00A13877" w:rsidRDefault="00A13877" w:rsidP="00A13877">
      <w:pPr>
        <w:pStyle w:val="E1Esmenanm"/>
      </w:pPr>
      <w:r>
        <w:t xml:space="preserve">Esmena </w:t>
      </w:r>
      <w:r w:rsidR="002D5A5D">
        <w:t>15</w:t>
      </w:r>
    </w:p>
    <w:p w:rsidR="00A13877" w:rsidRDefault="00A13877" w:rsidP="00A13877">
      <w:pPr>
        <w:pStyle w:val="E3Esmenagrup"/>
      </w:pPr>
      <w:r>
        <w:t>GP de Ciutadans (10)</w:t>
      </w:r>
    </w:p>
    <w:p w:rsidR="00A13877" w:rsidRDefault="00A13877" w:rsidP="00A13877">
      <w:pPr>
        <w:pStyle w:val="E2Esmenatipus"/>
        <w:rPr>
          <w:rStyle w:val="ECNormal"/>
        </w:rPr>
      </w:pPr>
      <w:r w:rsidRPr="00B05B15">
        <w:rPr>
          <w:rStyle w:val="ECCursiva"/>
        </w:rPr>
        <w:t xml:space="preserve">De modificació </w:t>
      </w:r>
      <w:r w:rsidRPr="00B05B15">
        <w:rPr>
          <w:rStyle w:val="ECNormal"/>
        </w:rPr>
        <w:t xml:space="preserve">de </w:t>
      </w:r>
      <w:r>
        <w:rPr>
          <w:rStyle w:val="ECNormal"/>
        </w:rPr>
        <w:t>l’article 3, que passa a tenir el següent redactat</w:t>
      </w:r>
    </w:p>
    <w:p w:rsidR="00A13877" w:rsidRPr="00B05B15" w:rsidRDefault="00A13877" w:rsidP="00A13877">
      <w:pPr>
        <w:pStyle w:val="NNormal"/>
        <w:rPr>
          <w:rStyle w:val="ECCursiva"/>
        </w:rPr>
      </w:pPr>
      <w:r w:rsidRPr="00B05B15">
        <w:rPr>
          <w:rStyle w:val="ECCursiva"/>
        </w:rPr>
        <w:t xml:space="preserve">Article 3. Àmbit d’aplicació </w:t>
      </w:r>
    </w:p>
    <w:p w:rsidR="00A13877" w:rsidRPr="00B05B15" w:rsidRDefault="00A13877" w:rsidP="00A13877">
      <w:pPr>
        <w:pStyle w:val="NNormal"/>
        <w:rPr>
          <w:rStyle w:val="ECCursiva"/>
        </w:rPr>
      </w:pPr>
      <w:r w:rsidRPr="00B05B15">
        <w:rPr>
          <w:rStyle w:val="ECCursiva"/>
        </w:rPr>
        <w:t xml:space="preserve">Aquesta llei serà d’aplicació a: </w:t>
      </w:r>
    </w:p>
    <w:p w:rsidR="00A13877" w:rsidRPr="00B05B15" w:rsidRDefault="00A13877" w:rsidP="00A13877">
      <w:pPr>
        <w:pStyle w:val="NNormal"/>
        <w:rPr>
          <w:rStyle w:val="ECCursiva"/>
        </w:rPr>
      </w:pPr>
      <w:r w:rsidRPr="00B05B15">
        <w:rPr>
          <w:rStyle w:val="ECCursiva"/>
        </w:rPr>
        <w:t xml:space="preserve">1. Les entitats que: </w:t>
      </w:r>
    </w:p>
    <w:p w:rsidR="00A13877" w:rsidRPr="00B05B15" w:rsidRDefault="00A13877" w:rsidP="00A13877">
      <w:pPr>
        <w:pStyle w:val="NNormal"/>
        <w:rPr>
          <w:rStyle w:val="ECCursiva"/>
        </w:rPr>
      </w:pPr>
      <w:r w:rsidRPr="00B05B15">
        <w:rPr>
          <w:rStyle w:val="ECCursiva"/>
        </w:rPr>
        <w:t>a) tinguin el seu domicili a Catalunya</w:t>
      </w:r>
      <w:r>
        <w:rPr>
          <w:rStyle w:val="ECCursiva"/>
        </w:rPr>
        <w:t>.</w:t>
      </w:r>
    </w:p>
    <w:p w:rsidR="00A13877" w:rsidRPr="00B05B15" w:rsidRDefault="00A13877" w:rsidP="00A13877">
      <w:pPr>
        <w:pStyle w:val="NNormal"/>
        <w:rPr>
          <w:rStyle w:val="ECCursiva"/>
        </w:rPr>
      </w:pPr>
      <w:r w:rsidRPr="00B05B15">
        <w:rPr>
          <w:rStyle w:val="ECCursiva"/>
        </w:rPr>
        <w:t>b) desenvolupin principalment les seves activitats a Catalunya</w:t>
      </w:r>
      <w:r>
        <w:rPr>
          <w:rStyle w:val="ECCursiva"/>
        </w:rPr>
        <w:t>.</w:t>
      </w:r>
    </w:p>
    <w:p w:rsidR="00A13877" w:rsidRPr="00B05B15" w:rsidRDefault="00A13877" w:rsidP="00A13877">
      <w:pPr>
        <w:pStyle w:val="NNormal"/>
        <w:rPr>
          <w:rStyle w:val="ECCursiva"/>
        </w:rPr>
      </w:pPr>
      <w:r w:rsidRPr="00B05B15">
        <w:rPr>
          <w:rStyle w:val="ECCursiva"/>
        </w:rPr>
        <w:t>c) tinguin el seu centre d’interessos principals a Catalunya. S’entendrà per centre d’interessos principals el lloc on es prenguin les decisions d’administració de l’associació.</w:t>
      </w:r>
    </w:p>
    <w:p w:rsidR="00A13877" w:rsidRPr="00B05B15" w:rsidRDefault="00A13877" w:rsidP="00A13877">
      <w:pPr>
        <w:pStyle w:val="NNormal"/>
        <w:rPr>
          <w:rStyle w:val="ECCursiva"/>
        </w:rPr>
      </w:pPr>
      <w:r w:rsidRPr="00B05B15">
        <w:rPr>
          <w:rStyle w:val="ECCursiva"/>
        </w:rPr>
        <w:t>2. Els clubs socials de cànnabis situats a Catalunya</w:t>
      </w:r>
      <w:r>
        <w:rPr>
          <w:rStyle w:val="ECCursiva"/>
        </w:rPr>
        <w:t>.</w:t>
      </w:r>
    </w:p>
    <w:p w:rsidR="00A13877" w:rsidRPr="00B05B15" w:rsidRDefault="00A13877" w:rsidP="00A13877">
      <w:pPr>
        <w:pStyle w:val="NNormal"/>
        <w:rPr>
          <w:rStyle w:val="ECCursiva"/>
        </w:rPr>
      </w:pPr>
      <w:r w:rsidRPr="00B05B15">
        <w:rPr>
          <w:rStyle w:val="ECCursiva"/>
        </w:rPr>
        <w:t xml:space="preserve">3. Els clubs socials de fumadors </w:t>
      </w:r>
      <w:r>
        <w:rPr>
          <w:rStyle w:val="ECCursiva"/>
        </w:rPr>
        <w:t>de cànnabis situats a Catalunya.</w:t>
      </w:r>
    </w:p>
    <w:p w:rsidR="00561109" w:rsidRDefault="00561109" w:rsidP="00561109">
      <w:pPr>
        <w:pStyle w:val="E1Esmenanm"/>
      </w:pPr>
      <w:r>
        <w:t xml:space="preserve">Esmena </w:t>
      </w:r>
      <w:r w:rsidR="002D5A5D">
        <w:t>16</w:t>
      </w:r>
    </w:p>
    <w:p w:rsidR="00561109" w:rsidRDefault="00561109" w:rsidP="00561109">
      <w:pPr>
        <w:pStyle w:val="E3Esmenagrup"/>
      </w:pPr>
      <w:r>
        <w:t>GP de Junts pel Sí (4)</w:t>
      </w:r>
    </w:p>
    <w:p w:rsidR="00561109" w:rsidRDefault="00561109" w:rsidP="00561109">
      <w:pPr>
        <w:pStyle w:val="E2Esmenatipus"/>
        <w:rPr>
          <w:rStyle w:val="ECNormal"/>
        </w:rPr>
      </w:pPr>
      <w:r w:rsidRPr="00C96C94">
        <w:rPr>
          <w:rStyle w:val="ECCursiva"/>
        </w:rPr>
        <w:t>De modificació</w:t>
      </w:r>
      <w:r>
        <w:rPr>
          <w:rStyle w:val="ECNormal"/>
        </w:rPr>
        <w:t xml:space="preserve"> a l’article 3</w:t>
      </w:r>
    </w:p>
    <w:p w:rsidR="00561109" w:rsidRPr="00AD1203" w:rsidRDefault="00561109" w:rsidP="00561109">
      <w:pPr>
        <w:pStyle w:val="NNormal"/>
      </w:pPr>
      <w:r>
        <w:t xml:space="preserve">Article 3. </w:t>
      </w:r>
      <w:r w:rsidRPr="00AD1203">
        <w:t>Àmbit d</w:t>
      </w:r>
      <w:r>
        <w:t>’</w:t>
      </w:r>
      <w:r w:rsidRPr="00AD1203">
        <w:t>aplicació</w:t>
      </w:r>
    </w:p>
    <w:p w:rsidR="00561109" w:rsidRDefault="00561109" w:rsidP="00561109">
      <w:pPr>
        <w:pStyle w:val="NNormal"/>
      </w:pPr>
      <w:r w:rsidRPr="00AD1203">
        <w:t>Aquesta llei serà d</w:t>
      </w:r>
      <w:r>
        <w:t>’</w:t>
      </w:r>
      <w:r w:rsidRPr="00AD1203">
        <w:t>aplicació a les entitats definides a l</w:t>
      </w:r>
      <w:r>
        <w:t>’</w:t>
      </w:r>
      <w:r w:rsidRPr="00AD1203">
        <w:t xml:space="preserve">article 4 que tinguin el seu domicili </w:t>
      </w:r>
      <w:r w:rsidRPr="00C96C94">
        <w:rPr>
          <w:rStyle w:val="ECCursiva"/>
        </w:rPr>
        <w:t>i</w:t>
      </w:r>
      <w:r w:rsidRPr="00AD1203">
        <w:t xml:space="preserve"> desenvolupin les seves activitats a Catalunya.</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secundari"/>
        <w:shd w:val="clear" w:color="auto" w:fill="D9D9D9" w:themeFill="background1" w:themeFillShade="D9"/>
        <w:spacing w:before="120"/>
      </w:pPr>
      <w:r w:rsidRPr="00A42C45">
        <w:rPr>
          <w:rStyle w:val="ECNormal"/>
        </w:rPr>
        <w:t xml:space="preserve">Article 4. </w:t>
      </w:r>
      <w:r w:rsidRPr="00A42C45">
        <w:t>Definicions</w:t>
      </w:r>
    </w:p>
    <w:p w:rsidR="002F71D0" w:rsidRPr="00A42C45" w:rsidRDefault="002F71D0" w:rsidP="00AB6734">
      <w:pPr>
        <w:pStyle w:val="NNormal"/>
        <w:shd w:val="clear" w:color="auto" w:fill="D9D9D9" w:themeFill="background1" w:themeFillShade="D9"/>
        <w:rPr>
          <w:rStyle w:val="ECNormal"/>
        </w:rPr>
      </w:pPr>
      <w:r w:rsidRPr="00A42C45">
        <w:rPr>
          <w:rStyle w:val="ECNormal"/>
        </w:rPr>
        <w:t>Als efectes d’aquesta llei es considera:</w:t>
      </w:r>
    </w:p>
    <w:p w:rsidR="002F71D0" w:rsidRPr="00A42C45" w:rsidRDefault="002F71D0" w:rsidP="00AB6734">
      <w:pPr>
        <w:pStyle w:val="NNormal"/>
        <w:shd w:val="clear" w:color="auto" w:fill="D9D9D9" w:themeFill="background1" w:themeFillShade="D9"/>
      </w:pPr>
      <w:r w:rsidRPr="00A42C45">
        <w:t xml:space="preserve">a) </w:t>
      </w:r>
      <w:r w:rsidRPr="00A42C45">
        <w:rPr>
          <w:rStyle w:val="ECNormal"/>
        </w:rPr>
        <w:t>Associacions de persones consumidores de cànnabis:</w:t>
      </w:r>
      <w:r w:rsidRPr="00A42C45">
        <w:t xml:space="preserve"> Son associacions sense ànim de lucre, legalment constituïdes, que </w:t>
      </w:r>
      <w:proofErr w:type="spellStart"/>
      <w:r w:rsidRPr="00A42C45">
        <w:t>s’autoabasteixen</w:t>
      </w:r>
      <w:proofErr w:type="spellEnd"/>
      <w:r w:rsidRPr="00A42C45">
        <w:t xml:space="preserve"> i distribueixen cànnabis entre els seus socis, tots ells majors d’edat, els quals consumeixen aquesta substància en un àmbit privat, ja sigui amb finalitat lúdica o terapèutica, reduint així danys sobre la salut associats al mercat clandestí i a determinats usos del cànnabis, d’acord amb la legalitat vigent.</w:t>
      </w:r>
    </w:p>
    <w:p w:rsidR="002F71D0" w:rsidRPr="00A42C45" w:rsidRDefault="002F71D0" w:rsidP="00AB6734">
      <w:pPr>
        <w:pStyle w:val="NNormal"/>
        <w:shd w:val="clear" w:color="auto" w:fill="D9D9D9" w:themeFill="background1" w:themeFillShade="D9"/>
      </w:pPr>
      <w:r w:rsidRPr="00A42C45">
        <w:rPr>
          <w:rStyle w:val="ECNormal"/>
        </w:rPr>
        <w:t>b) Club social de cànnabis:</w:t>
      </w:r>
      <w:r w:rsidRPr="00A42C45">
        <w:t xml:space="preserve"> Es un espai d’àmbit privat gestionat per una associació de persones consumidores de cànnabis, que reuneix les condicions idònies i on principalment es duu a terme el consum de cànnabis per part dels seus membres.</w:t>
      </w:r>
    </w:p>
    <w:p w:rsidR="002F71D0" w:rsidRPr="00A42C45" w:rsidRDefault="002F71D0" w:rsidP="00AB6734">
      <w:pPr>
        <w:pStyle w:val="NNormal"/>
        <w:shd w:val="clear" w:color="auto" w:fill="D9D9D9" w:themeFill="background1" w:themeFillShade="D9"/>
      </w:pPr>
      <w:r w:rsidRPr="00A42C45">
        <w:rPr>
          <w:rStyle w:val="ECNormal"/>
        </w:rPr>
        <w:lastRenderedPageBreak/>
        <w:t>c) Club social de fumadors de cànnabis:</w:t>
      </w:r>
      <w:r w:rsidRPr="00A42C45">
        <w:t xml:space="preserve"> Es un espai d’àmbit privat gestionat per una associació de persones consumidores de Cànnabis, que reuneix les condicions idònies i on principalment es du a terme el consum de Cànnabis mitjançant combustió.</w:t>
      </w:r>
    </w:p>
    <w:p w:rsidR="00AB6734" w:rsidRPr="00AB6734" w:rsidRDefault="00AB6734" w:rsidP="00AB6734">
      <w:pPr>
        <w:pStyle w:val="EPresentaciinformes"/>
        <w:rPr>
          <w:rStyle w:val="ECNormal"/>
        </w:rPr>
      </w:pPr>
      <w:r>
        <w:rPr>
          <w:rStyle w:val="ECNormal"/>
        </w:rPr>
        <w:t>Esmenes presentades</w:t>
      </w:r>
    </w:p>
    <w:p w:rsidR="00BF54A2" w:rsidRDefault="00BF54A2" w:rsidP="00BF54A2">
      <w:pPr>
        <w:pStyle w:val="E1Esmenanm"/>
      </w:pPr>
      <w:r>
        <w:t xml:space="preserve">Esmena </w:t>
      </w:r>
      <w:r w:rsidR="002D5A5D">
        <w:t>17</w:t>
      </w:r>
    </w:p>
    <w:p w:rsidR="00BF54A2" w:rsidRDefault="00BF54A2" w:rsidP="00BF54A2">
      <w:pPr>
        <w:pStyle w:val="E3Esmenagrup"/>
      </w:pPr>
      <w:r>
        <w:t>GP de Catalunya Sí que es Pot (2)</w:t>
      </w:r>
    </w:p>
    <w:p w:rsidR="00BF54A2" w:rsidRDefault="00BF54A2" w:rsidP="00BF54A2">
      <w:pPr>
        <w:pStyle w:val="E2Esmenatipus"/>
      </w:pPr>
      <w:r w:rsidRPr="00C578FE">
        <w:rPr>
          <w:rStyle w:val="ECCursiva"/>
        </w:rPr>
        <w:t xml:space="preserve">De </w:t>
      </w:r>
      <w:r w:rsidR="00C578FE">
        <w:rPr>
          <w:rStyle w:val="ECCursiva"/>
        </w:rPr>
        <w:t>modificació</w:t>
      </w:r>
      <w:r w:rsidRPr="00FF5ECB">
        <w:rPr>
          <w:rStyle w:val="ECCursiva"/>
        </w:rPr>
        <w:t xml:space="preserve"> </w:t>
      </w:r>
      <w:r>
        <w:rPr>
          <w:rStyle w:val="ECNormal"/>
        </w:rPr>
        <w:t xml:space="preserve">de l’article 4 </w:t>
      </w:r>
    </w:p>
    <w:p w:rsidR="00BF54A2" w:rsidRPr="00FF5ECB" w:rsidRDefault="00BF54A2" w:rsidP="00BF54A2">
      <w:pPr>
        <w:pStyle w:val="NNormal"/>
        <w:rPr>
          <w:rStyle w:val="ECCursiva"/>
        </w:rPr>
      </w:pPr>
      <w:r>
        <w:rPr>
          <w:rStyle w:val="ECCursiva"/>
        </w:rPr>
        <w:t>«</w:t>
      </w:r>
      <w:r w:rsidRPr="00FF5ECB">
        <w:rPr>
          <w:rStyle w:val="ECCursiva"/>
        </w:rPr>
        <w:t>a) Als efectes d’aquesta llei es considera a les Associacions de Persones Usuàries de Cànnabis amb els següents efectes</w:t>
      </w:r>
      <w:r>
        <w:rPr>
          <w:rStyle w:val="ECCursiva"/>
        </w:rPr>
        <w:t xml:space="preserve">: </w:t>
      </w:r>
    </w:p>
    <w:p w:rsidR="00BF54A2" w:rsidRPr="00FF5ECB" w:rsidRDefault="00BF54A2" w:rsidP="00BF54A2">
      <w:pPr>
        <w:pStyle w:val="NNormal"/>
        <w:rPr>
          <w:rStyle w:val="ECCursiva"/>
        </w:rPr>
      </w:pPr>
      <w:r w:rsidRPr="00FF5ECB">
        <w:rPr>
          <w:rStyle w:val="ECCursiva"/>
        </w:rPr>
        <w:t>Una Associació ha de ser gestionada de manera assembleària, celebrant com a mínim dues assemblees generals ordinàries a l’any, atorgant veu i vot a cadascun dels seus associats i sempre respectant les decisions de l’Assemblea com a òrgan màxim de decisió de l’associació. Tal i com estableix la Llei d’Associacions, una associació ha de donar compliment estricte a la Llei d’Associacions gestionant-se col·lectivament i de forma assembleària.</w:t>
      </w:r>
    </w:p>
    <w:p w:rsidR="00BF54A2" w:rsidRPr="00FF5ECB" w:rsidRDefault="00BF54A2" w:rsidP="00BF54A2">
      <w:pPr>
        <w:pStyle w:val="NNormal"/>
        <w:rPr>
          <w:rStyle w:val="ECCursiva"/>
        </w:rPr>
      </w:pPr>
      <w:r w:rsidRPr="00FF5ECB">
        <w:rPr>
          <w:rStyle w:val="ECCursiva"/>
        </w:rPr>
        <w:t>Una Associació ha de funcionar sense ànim de lucre. Els beneficis obtinguts per les associacions, derivats de l’exercici d’activitats econòmiques, incloses les prestacions de serveis, s’hauran de destinar, exclusivament, al compliment dels seus fins, sense que càpiga en cap cas el repartiment entre els associats ni entre els seus cònjuges o persones que convisquin amb aquells, ni entre els seus parents, ni la seva cessió gratuïta a persones físiques o jurídiques amb interès lucratiu.</w:t>
      </w:r>
      <w:r>
        <w:rPr>
          <w:rStyle w:val="ECCursiva"/>
        </w:rPr>
        <w:t>»</w:t>
      </w:r>
    </w:p>
    <w:p w:rsidR="00A13877" w:rsidRDefault="00A13877" w:rsidP="00A13877">
      <w:pPr>
        <w:pStyle w:val="E1Esmenanm"/>
      </w:pPr>
      <w:r>
        <w:t xml:space="preserve">Esmena </w:t>
      </w:r>
      <w:r w:rsidR="002D5A5D">
        <w:t>18</w:t>
      </w:r>
    </w:p>
    <w:p w:rsidR="00A13877" w:rsidRDefault="00A13877" w:rsidP="00A13877">
      <w:pPr>
        <w:pStyle w:val="E3Esmenagrup"/>
      </w:pPr>
      <w:r>
        <w:t>GP de Ciutadans (11)</w:t>
      </w:r>
    </w:p>
    <w:p w:rsidR="00A13877" w:rsidRDefault="00A13877" w:rsidP="00A13877">
      <w:pPr>
        <w:pStyle w:val="E2Esmenatipus"/>
        <w:rPr>
          <w:rStyle w:val="ECNormal"/>
        </w:rPr>
      </w:pPr>
      <w:r w:rsidRPr="00B05B15">
        <w:rPr>
          <w:rStyle w:val="ECCursiva"/>
        </w:rPr>
        <w:t>De modificació</w:t>
      </w:r>
      <w:r>
        <w:rPr>
          <w:rStyle w:val="ECNormal"/>
        </w:rPr>
        <w:t xml:space="preserve"> de l’article 4, que passa a tenir el següent redactat</w:t>
      </w:r>
    </w:p>
    <w:p w:rsidR="00A13877" w:rsidRPr="00B05B15" w:rsidRDefault="00A13877" w:rsidP="00A13877">
      <w:pPr>
        <w:pStyle w:val="NNormal"/>
        <w:rPr>
          <w:rStyle w:val="ECCursiva"/>
        </w:rPr>
      </w:pPr>
      <w:r w:rsidRPr="00B05B15">
        <w:rPr>
          <w:rStyle w:val="ECCursiva"/>
        </w:rPr>
        <w:t xml:space="preserve">Als efectes d’aquesta llei es considera: </w:t>
      </w:r>
    </w:p>
    <w:p w:rsidR="00A13877" w:rsidRPr="00C578FE" w:rsidRDefault="00A13877" w:rsidP="00A13877">
      <w:pPr>
        <w:pStyle w:val="NNormal"/>
        <w:rPr>
          <w:rStyle w:val="ECNormal"/>
        </w:rPr>
      </w:pPr>
      <w:r w:rsidRPr="00B05B15">
        <w:rPr>
          <w:rStyle w:val="ECCursiva"/>
        </w:rPr>
        <w:t xml:space="preserve">a) </w:t>
      </w:r>
      <w:r w:rsidR="00C578FE" w:rsidRPr="00C578FE">
        <w:rPr>
          <w:rStyle w:val="ECNormal"/>
        </w:rPr>
        <w:t>A</w:t>
      </w:r>
      <w:r w:rsidRPr="00C578FE">
        <w:rPr>
          <w:rStyle w:val="ECNormal"/>
        </w:rPr>
        <w:t>ssociacions de persones consumidores de cànnabis: són associacions sense ànim de lucre, legalment constituïdes</w:t>
      </w:r>
      <w:r w:rsidRPr="00B05B15">
        <w:rPr>
          <w:rStyle w:val="ECCursiva"/>
        </w:rPr>
        <w:t xml:space="preserve">, </w:t>
      </w:r>
      <w:r w:rsidRPr="00C578FE">
        <w:rPr>
          <w:rStyle w:val="ECCursiva"/>
        </w:rPr>
        <w:t xml:space="preserve">que agrupen persones físiques majors d’edat i amb plena capacitat psicofísica de les seves facultats de raonament, lliure decisió i expressió que, com a socis, </w:t>
      </w:r>
      <w:proofErr w:type="spellStart"/>
      <w:r w:rsidRPr="00C578FE">
        <w:rPr>
          <w:rStyle w:val="ECCursiva"/>
        </w:rPr>
        <w:t>s’autoabasteixen</w:t>
      </w:r>
      <w:proofErr w:type="spellEnd"/>
      <w:r w:rsidRPr="00C578FE">
        <w:rPr>
          <w:rStyle w:val="ECCursiva"/>
        </w:rPr>
        <w:t xml:space="preserve"> i consumeixen personalment aquesta substància en un àmbit privat tancat</w:t>
      </w:r>
      <w:r w:rsidRPr="00B05B15">
        <w:rPr>
          <w:rStyle w:val="ECCursiva"/>
        </w:rPr>
        <w:t xml:space="preserve">, </w:t>
      </w:r>
      <w:r w:rsidRPr="00C578FE">
        <w:rPr>
          <w:rStyle w:val="ECNormal"/>
        </w:rPr>
        <w:t>ja sigui amb finalitat lúdica o terapèutica, reduint així danys sobre la salut associats al mercat clandestí i a determinats usos del cànnabis, d’acord amb la legalitat vigent.</w:t>
      </w:r>
    </w:p>
    <w:p w:rsidR="00A13877" w:rsidRPr="00B05B15" w:rsidRDefault="00A13877" w:rsidP="00A13877">
      <w:pPr>
        <w:pStyle w:val="NNormal"/>
        <w:rPr>
          <w:rStyle w:val="ECCursiva"/>
        </w:rPr>
      </w:pPr>
      <w:r w:rsidRPr="00B05B15">
        <w:rPr>
          <w:rStyle w:val="ECCursiva"/>
        </w:rPr>
        <w:t xml:space="preserve">b) </w:t>
      </w:r>
      <w:r w:rsidRPr="00C578FE">
        <w:rPr>
          <w:rStyle w:val="ECNormal"/>
        </w:rPr>
        <w:t>Club social de cànnabis: és un espai tancat d’àmbit</w:t>
      </w:r>
      <w:r w:rsidRPr="00B05B15">
        <w:rPr>
          <w:rStyle w:val="ECCursiva"/>
        </w:rPr>
        <w:t xml:space="preserve"> </w:t>
      </w:r>
      <w:r w:rsidRPr="00C578FE">
        <w:rPr>
          <w:rStyle w:val="ECCursiva"/>
        </w:rPr>
        <w:t>estrictament privat, gestionat i responsabilitat</w:t>
      </w:r>
      <w:r w:rsidRPr="00B05B15">
        <w:rPr>
          <w:rStyle w:val="ECCursiva"/>
        </w:rPr>
        <w:t xml:space="preserve"> </w:t>
      </w:r>
      <w:r w:rsidRPr="00C578FE">
        <w:rPr>
          <w:rStyle w:val="ECNormal"/>
        </w:rPr>
        <w:t>d’una associació de persones consumidores de cànnabis,</w:t>
      </w:r>
      <w:r w:rsidRPr="00B05B15">
        <w:rPr>
          <w:rStyle w:val="ECCursiva"/>
        </w:rPr>
        <w:t xml:space="preserve"> </w:t>
      </w:r>
      <w:r w:rsidRPr="00C578FE">
        <w:rPr>
          <w:rStyle w:val="ECCursiva"/>
        </w:rPr>
        <w:t xml:space="preserve">que complint els requisits i condicions legals als efectes permet </w:t>
      </w:r>
      <w:r w:rsidRPr="00C578FE">
        <w:rPr>
          <w:rStyle w:val="ECCursiva"/>
        </w:rPr>
        <w:lastRenderedPageBreak/>
        <w:t>únicament i exclusivament el consum de cànnabis propi, personal i en quanties reduïdes com a màxim a les necessàries per al consum diari immediat per part dels seus associats puguin duu a terme el consum de cànnabis conforme a la legalitat vigent.</w:t>
      </w:r>
    </w:p>
    <w:p w:rsidR="00A13877" w:rsidRPr="00B05B15" w:rsidRDefault="00A13877" w:rsidP="00A13877">
      <w:pPr>
        <w:pStyle w:val="NNormal"/>
        <w:rPr>
          <w:rStyle w:val="ECCursiva"/>
        </w:rPr>
      </w:pPr>
      <w:r w:rsidRPr="00B05B15">
        <w:rPr>
          <w:rStyle w:val="ECCursiva"/>
        </w:rPr>
        <w:t xml:space="preserve">c) </w:t>
      </w:r>
      <w:r w:rsidRPr="00C578FE">
        <w:rPr>
          <w:rStyle w:val="ECNormal"/>
        </w:rPr>
        <w:t>Club social de fumadors de cànnabis: és un espai</w:t>
      </w:r>
      <w:r w:rsidRPr="00B05B15">
        <w:rPr>
          <w:rStyle w:val="ECCursiva"/>
        </w:rPr>
        <w:t xml:space="preserve"> tancat d’àmbit estrictament privat, gestionat i responsabilitat </w:t>
      </w:r>
      <w:r w:rsidRPr="00C578FE">
        <w:rPr>
          <w:rStyle w:val="ECNormal"/>
        </w:rPr>
        <w:t>d’una associació de persones consumidores de cànnabis</w:t>
      </w:r>
      <w:r w:rsidRPr="00B05B15">
        <w:rPr>
          <w:rStyle w:val="ECCursiva"/>
        </w:rPr>
        <w:t xml:space="preserve">, que complint els requisits i condicions legals als efectes permet únicament i exclusivament el consum de cànnabis propi, personal i en quanties reduïdes com a màxim a les necessàries per al consum diari immediat per part dels seus associats puguin </w:t>
      </w:r>
      <w:r w:rsidRPr="00C578FE">
        <w:rPr>
          <w:rStyle w:val="ECNormal"/>
        </w:rPr>
        <w:t xml:space="preserve">duu a terme el consum de cànnabis mitjançant combustió </w:t>
      </w:r>
      <w:r w:rsidRPr="00B05B15">
        <w:rPr>
          <w:rStyle w:val="ECCursiva"/>
        </w:rPr>
        <w:t>conforme a la legalitat vigent.</w:t>
      </w:r>
    </w:p>
    <w:p w:rsidR="00561109" w:rsidRDefault="00561109" w:rsidP="00561109">
      <w:pPr>
        <w:pStyle w:val="E1Esmenanm"/>
      </w:pPr>
      <w:r>
        <w:t xml:space="preserve">Esmena </w:t>
      </w:r>
      <w:r w:rsidR="002D5A5D">
        <w:t>19</w:t>
      </w:r>
    </w:p>
    <w:p w:rsidR="00561109" w:rsidRDefault="00561109" w:rsidP="00561109">
      <w:pPr>
        <w:pStyle w:val="E3Esmenagrup"/>
      </w:pPr>
      <w:r>
        <w:t>GP de Junts pel Sí (5)</w:t>
      </w:r>
    </w:p>
    <w:p w:rsidR="00561109" w:rsidRDefault="00561109" w:rsidP="00561109">
      <w:pPr>
        <w:pStyle w:val="E2Esmenatipus"/>
        <w:rPr>
          <w:rStyle w:val="ECNormal"/>
        </w:rPr>
      </w:pPr>
      <w:r w:rsidRPr="00C96C94">
        <w:rPr>
          <w:rStyle w:val="ECCursiva"/>
        </w:rPr>
        <w:t>De modificació</w:t>
      </w:r>
      <w:r>
        <w:rPr>
          <w:rStyle w:val="ECNormal"/>
        </w:rPr>
        <w:t xml:space="preserve"> i </w:t>
      </w:r>
      <w:r>
        <w:rPr>
          <w:rStyle w:val="ECCursivanegreta"/>
        </w:rPr>
        <w:t xml:space="preserve">addició </w:t>
      </w:r>
      <w:r>
        <w:rPr>
          <w:rStyle w:val="ECNormal"/>
        </w:rPr>
        <w:t>a l’article 4</w:t>
      </w:r>
    </w:p>
    <w:p w:rsidR="00561109" w:rsidRPr="00AD1203" w:rsidRDefault="00561109" w:rsidP="00561109">
      <w:pPr>
        <w:pStyle w:val="NNormal"/>
      </w:pPr>
      <w:r w:rsidRPr="00AD1203">
        <w:t>Article 4 Definicions</w:t>
      </w:r>
    </w:p>
    <w:p w:rsidR="00561109" w:rsidRPr="00AD1203" w:rsidRDefault="00561109" w:rsidP="00561109">
      <w:pPr>
        <w:pStyle w:val="NNormal"/>
      </w:pPr>
      <w:r w:rsidRPr="00AD1203">
        <w:t>Als efectes d</w:t>
      </w:r>
      <w:r>
        <w:t>’</w:t>
      </w:r>
      <w:r w:rsidRPr="00AD1203">
        <w:t>aquesta llei es considera</w:t>
      </w:r>
      <w:r>
        <w:t xml:space="preserve">: </w:t>
      </w:r>
    </w:p>
    <w:p w:rsidR="00561109" w:rsidRDefault="00561109" w:rsidP="00561109">
      <w:pPr>
        <w:pStyle w:val="NNormal"/>
      </w:pPr>
      <w:r w:rsidRPr="00AD1203">
        <w:t>a</w:t>
      </w:r>
      <w:r>
        <w:t xml:space="preserve">) </w:t>
      </w:r>
      <w:r w:rsidRPr="00AD1203">
        <w:t>Associacions de persones consumidores de cànnabis</w:t>
      </w:r>
      <w:r>
        <w:t xml:space="preserve">: </w:t>
      </w:r>
      <w:r w:rsidRPr="00AD1203">
        <w:t xml:space="preserve">Són associacions sense ànim de lucre, legalment constituïdes, que </w:t>
      </w:r>
      <w:proofErr w:type="spellStart"/>
      <w:r w:rsidRPr="00AD1203">
        <w:t>s</w:t>
      </w:r>
      <w:r>
        <w:t>’</w:t>
      </w:r>
      <w:r w:rsidRPr="00AD1203">
        <w:t>autoabasteixen</w:t>
      </w:r>
      <w:proofErr w:type="spellEnd"/>
      <w:r w:rsidRPr="00AD1203">
        <w:t xml:space="preserve"> i distribueixen cànnabis entre</w:t>
      </w:r>
      <w:r>
        <w:t xml:space="preserve"> </w:t>
      </w:r>
      <w:r w:rsidRPr="00C96C94">
        <w:rPr>
          <w:rStyle w:val="ECCursiva"/>
        </w:rPr>
        <w:t>les persones associades</w:t>
      </w:r>
      <w:r w:rsidRPr="00AD1203">
        <w:t>, tots ells majors d</w:t>
      </w:r>
      <w:r>
        <w:t>’</w:t>
      </w:r>
      <w:r w:rsidRPr="00AD1203">
        <w:t xml:space="preserve">edat, els quals consumeixen aquesta substància en un àmbit privat, ja sigui amb finalitat lúdica o terapèutica, reduint així danys </w:t>
      </w:r>
      <w:r w:rsidRPr="000D3EEB">
        <w:rPr>
          <w:rStyle w:val="ECCursivanegreta"/>
        </w:rPr>
        <w:t>socials i</w:t>
      </w:r>
      <w:r w:rsidRPr="00AD1203">
        <w:t xml:space="preserve"> sobre la salut associats al mercat clandestí i a determinats usos del cànnabis, d</w:t>
      </w:r>
      <w:r>
        <w:t>’</w:t>
      </w:r>
      <w:r w:rsidRPr="00AD1203">
        <w:t>acord amb la legalitat vigent</w:t>
      </w:r>
      <w:r>
        <w:t>.</w:t>
      </w:r>
    </w:p>
    <w:p w:rsidR="00561109" w:rsidRDefault="00561109" w:rsidP="00561109">
      <w:pPr>
        <w:pStyle w:val="NNormal"/>
      </w:pPr>
      <w:r w:rsidRPr="00AD1203">
        <w:t>b</w:t>
      </w:r>
      <w:r>
        <w:t xml:space="preserve">) </w:t>
      </w:r>
      <w:r w:rsidRPr="00AD1203">
        <w:t>Club social de cànnabis</w:t>
      </w:r>
      <w:r>
        <w:t xml:space="preserve">: </w:t>
      </w:r>
      <w:r w:rsidRPr="00AD1203">
        <w:t>Es un espai d</w:t>
      </w:r>
      <w:r>
        <w:t>’</w:t>
      </w:r>
      <w:r w:rsidRPr="00AD1203">
        <w:t xml:space="preserve">àmbit privat </w:t>
      </w:r>
      <w:r w:rsidRPr="000D3EEB">
        <w:rPr>
          <w:rStyle w:val="ECCursivanegreta"/>
        </w:rPr>
        <w:t>i regulat</w:t>
      </w:r>
      <w:r w:rsidRPr="00AD1203">
        <w:t xml:space="preserve"> gestionat per una associació de persones consumidores de cànnabis, que reuneix les condicions idònies i on principalment es duu a terme el consum de cànnabis per part dels seus membres.</w:t>
      </w:r>
    </w:p>
    <w:p w:rsidR="00561109" w:rsidRPr="00C96C94" w:rsidRDefault="00561109" w:rsidP="00561109">
      <w:pPr>
        <w:pStyle w:val="NNormal"/>
        <w:rPr>
          <w:rStyle w:val="ECCursiva"/>
        </w:rPr>
      </w:pPr>
      <w:r w:rsidRPr="000D3EEB">
        <w:rPr>
          <w:rStyle w:val="ECNormal"/>
        </w:rPr>
        <w:t>c</w:t>
      </w:r>
      <w:r>
        <w:rPr>
          <w:rStyle w:val="ECNormal"/>
        </w:rPr>
        <w:t xml:space="preserve">) </w:t>
      </w:r>
      <w:proofErr w:type="spellStart"/>
      <w:r w:rsidRPr="00C96C94">
        <w:rPr>
          <w:rStyle w:val="ECCursiva"/>
        </w:rPr>
        <w:t>Autoproveïment</w:t>
      </w:r>
      <w:proofErr w:type="spellEnd"/>
      <w:r>
        <w:rPr>
          <w:rStyle w:val="ECCursiva"/>
        </w:rPr>
        <w:t xml:space="preserve">: </w:t>
      </w:r>
      <w:r w:rsidRPr="00C96C94">
        <w:rPr>
          <w:rStyle w:val="ECCursiva"/>
        </w:rPr>
        <w:t>La producció mitjançant cultiu i procés del cànnabis per a la distribució d’aquest, sempre dins l’àmbit de l’associació, exclusiu per les persones sòcies i segons la regulació d’aquesta mateixa llei.</w:t>
      </w:r>
    </w:p>
    <w:p w:rsidR="00EF4E36" w:rsidRPr="00A94D9D" w:rsidRDefault="001C7547" w:rsidP="00EF4E36">
      <w:pPr>
        <w:pStyle w:val="NTtolsecundari"/>
      </w:pPr>
      <w:r>
        <w:t xml:space="preserve">Lletra </w:t>
      </w:r>
      <w:r w:rsidR="00607EE2">
        <w:t>A</w:t>
      </w:r>
      <w:r w:rsidR="00EF4E36">
        <w:t xml:space="preserve"> </w:t>
      </w:r>
    </w:p>
    <w:p w:rsidR="00EF4E36" w:rsidRDefault="00EF4E36" w:rsidP="00EF4E36">
      <w:pPr>
        <w:pStyle w:val="E1Esmenanm"/>
      </w:pPr>
      <w:r>
        <w:t xml:space="preserve">Esmena </w:t>
      </w:r>
      <w:r w:rsidR="002D5A5D">
        <w:t>20</w:t>
      </w:r>
    </w:p>
    <w:p w:rsidR="00EF4E36" w:rsidRDefault="00EF4E36" w:rsidP="00EF4E36">
      <w:pPr>
        <w:pStyle w:val="E3Esmenagrup"/>
      </w:pPr>
      <w:r>
        <w:t>GP del Partit Popular de Catalunya (3)</w:t>
      </w:r>
    </w:p>
    <w:p w:rsidR="00EF4E36" w:rsidRDefault="00EF4E36" w:rsidP="00EF4E36">
      <w:pPr>
        <w:pStyle w:val="E2Esmenatipus"/>
        <w:rPr>
          <w:rStyle w:val="ECNormal"/>
        </w:rPr>
      </w:pPr>
      <w:r>
        <w:rPr>
          <w:rStyle w:val="ECSupressi"/>
        </w:rPr>
        <w:t>De supressió</w:t>
      </w:r>
      <w:r>
        <w:rPr>
          <w:rStyle w:val="ECNormal"/>
        </w:rPr>
        <w:t xml:space="preserve"> de part de la lletra </w:t>
      </w:r>
      <w:r w:rsidRPr="001622DD">
        <w:rPr>
          <w:rStyle w:val="ECCursiva"/>
        </w:rPr>
        <w:t>a</w:t>
      </w:r>
      <w:r>
        <w:rPr>
          <w:rStyle w:val="ECNormal"/>
        </w:rPr>
        <w:t xml:space="preserve"> de l’article 4</w:t>
      </w:r>
    </w:p>
    <w:p w:rsidR="00EF4E36" w:rsidRDefault="00EF4E36" w:rsidP="00EF4E36">
      <w:pPr>
        <w:pStyle w:val="NNormal"/>
      </w:pPr>
      <w:r>
        <w:t xml:space="preserve">a) Associacions de persones consumidores de cànnabis: Son associacions sense ànim de lucre, legalment constituïdes, que </w:t>
      </w:r>
      <w:proofErr w:type="spellStart"/>
      <w:r>
        <w:t>s’autoabasteixen</w:t>
      </w:r>
      <w:proofErr w:type="spellEnd"/>
      <w:r>
        <w:t xml:space="preserve"> i distribueixen cànnabis entre els seus socis, tots ells majors d’edat, els quals consumeixen aquesta substància en un àmbit privat, </w:t>
      </w:r>
      <w:r w:rsidRPr="00F2064A">
        <w:rPr>
          <w:rStyle w:val="ECSupressi"/>
        </w:rPr>
        <w:t xml:space="preserve">ja sigui </w:t>
      </w:r>
      <w:r>
        <w:t>amb finalitat lúdica</w:t>
      </w:r>
      <w:r w:rsidRPr="00F2064A">
        <w:rPr>
          <w:rStyle w:val="ECSupressi"/>
        </w:rPr>
        <w:t xml:space="preserve"> o </w:t>
      </w:r>
      <w:r w:rsidRPr="00FD03A1">
        <w:rPr>
          <w:rStyle w:val="ECSupressi"/>
        </w:rPr>
        <w:t xml:space="preserve">terapèutica, </w:t>
      </w:r>
      <w:r w:rsidRPr="00FD03A1">
        <w:rPr>
          <w:rStyle w:val="ECSupressi"/>
        </w:rPr>
        <w:lastRenderedPageBreak/>
        <w:t>reduint així danys sobre la salut associats al mercat clandestí i a determinats usos del cànnabis,</w:t>
      </w:r>
      <w:r>
        <w:t xml:space="preserve"> d’acord amb la legalitat vigent.</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principal"/>
        <w:shd w:val="clear" w:color="auto" w:fill="D9D9D9" w:themeFill="background1" w:themeFillShade="D9"/>
      </w:pPr>
      <w:r w:rsidRPr="00A42C45">
        <w:t>Títol II. Constitució de les associacions de persones consumidores de cànnabis</w:t>
      </w:r>
    </w:p>
    <w:p w:rsidR="00082155" w:rsidRDefault="00082155" w:rsidP="00082155">
      <w:pPr>
        <w:pStyle w:val="EPresentaciInformes0"/>
        <w:rPr>
          <w:rStyle w:val="ECNormal"/>
        </w:rPr>
      </w:pPr>
      <w:r>
        <w:rPr>
          <w:rStyle w:val="ECNormal"/>
        </w:rPr>
        <w:t>Esmenes presentades</w:t>
      </w:r>
    </w:p>
    <w:p w:rsidR="00082155" w:rsidRDefault="00082155" w:rsidP="00082155">
      <w:pPr>
        <w:pStyle w:val="NNormal"/>
      </w:pPr>
      <w:r>
        <w:t>No hi ha cap esmena presentada.</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secundari"/>
        <w:shd w:val="clear" w:color="auto" w:fill="D9D9D9" w:themeFill="background1" w:themeFillShade="D9"/>
        <w:spacing w:before="120"/>
      </w:pPr>
      <w:r w:rsidRPr="00A42C45">
        <w:rPr>
          <w:rStyle w:val="ECNormal"/>
        </w:rPr>
        <w:t xml:space="preserve">Article 5. </w:t>
      </w:r>
      <w:r w:rsidRPr="00A42C45">
        <w:t>Constitució, personalitat jurídica i obligacions registrals</w:t>
      </w:r>
    </w:p>
    <w:p w:rsidR="002F71D0" w:rsidRPr="00A42C45" w:rsidRDefault="002F71D0" w:rsidP="00AB6734">
      <w:pPr>
        <w:pStyle w:val="NNormal"/>
        <w:shd w:val="clear" w:color="auto" w:fill="D9D9D9" w:themeFill="background1" w:themeFillShade="D9"/>
      </w:pPr>
      <w:r w:rsidRPr="00A42C45">
        <w:t>1. Les associacions de consumidors de cànnabis de Catalunya es constituiran com associacions sense ànim de lucre, d’acord amb el que estableix la llei la Llei Orgànica 1/2002, de 22 de març, reguladora del dret d’associació y el llibre tercer del codi civil de Catalunya, i gaudiran de personalitat jurídica pròpia d’acord amb que aquestes estableixen.</w:t>
      </w:r>
    </w:p>
    <w:p w:rsidR="002F71D0" w:rsidRDefault="002F71D0" w:rsidP="00AB6734">
      <w:pPr>
        <w:pStyle w:val="NNormal"/>
        <w:shd w:val="clear" w:color="auto" w:fill="D9D9D9" w:themeFill="background1" w:themeFillShade="D9"/>
      </w:pPr>
      <w:r w:rsidRPr="00A42C45">
        <w:t>2. Les associacions de consumidors de cànnabis de Catalunya s’hauran d’inscriure en la secció específica del Registre d’Associacions de la Generalitat de Catalunya.</w:t>
      </w:r>
    </w:p>
    <w:p w:rsidR="00AB6734" w:rsidRDefault="00AB6734" w:rsidP="00AB6734">
      <w:pPr>
        <w:pStyle w:val="EPresentaciinformes"/>
        <w:rPr>
          <w:rStyle w:val="ECNormal"/>
        </w:rPr>
      </w:pPr>
      <w:r>
        <w:rPr>
          <w:rStyle w:val="ECNormal"/>
        </w:rPr>
        <w:t>Esmenes presentades</w:t>
      </w:r>
    </w:p>
    <w:p w:rsidR="001C7547" w:rsidRDefault="001C7547" w:rsidP="001C7547">
      <w:pPr>
        <w:pStyle w:val="E1Esmenanm"/>
      </w:pPr>
      <w:r>
        <w:t xml:space="preserve">Esmena </w:t>
      </w:r>
      <w:r w:rsidR="002D5A5D">
        <w:t>21</w:t>
      </w:r>
    </w:p>
    <w:p w:rsidR="001C7547" w:rsidRDefault="001C7547" w:rsidP="001C7547">
      <w:pPr>
        <w:pStyle w:val="E3Esmenagrup"/>
      </w:pPr>
      <w:r>
        <w:t>GP de Junts pel Sí (6)</w:t>
      </w:r>
    </w:p>
    <w:p w:rsidR="001C7547" w:rsidRDefault="001C7547" w:rsidP="001C7547">
      <w:pPr>
        <w:pStyle w:val="E2Esmenatipus"/>
        <w:rPr>
          <w:rStyle w:val="ECNormal"/>
        </w:rPr>
      </w:pPr>
      <w:r>
        <w:rPr>
          <w:rStyle w:val="ECCursiva"/>
        </w:rPr>
        <w:t xml:space="preserve">De modificació </w:t>
      </w:r>
      <w:r>
        <w:rPr>
          <w:rStyle w:val="ECNormal"/>
        </w:rPr>
        <w:t>de l’article 5</w:t>
      </w:r>
    </w:p>
    <w:p w:rsidR="001C7547" w:rsidRDefault="001C7547" w:rsidP="001C7547">
      <w:pPr>
        <w:pStyle w:val="NNormal"/>
      </w:pPr>
      <w:r w:rsidRPr="000D3EEB">
        <w:t>Article 5</w:t>
      </w:r>
      <w:r>
        <w:t xml:space="preserve">. </w:t>
      </w:r>
      <w:r w:rsidRPr="000D3EEB">
        <w:t>Constitució,</w:t>
      </w:r>
      <w:r>
        <w:t xml:space="preserve"> </w:t>
      </w:r>
      <w:r w:rsidRPr="000D3EEB">
        <w:t>personalitat jurídica i obligacions registrals</w:t>
      </w:r>
    </w:p>
    <w:p w:rsidR="001C7547" w:rsidRDefault="001C7547" w:rsidP="001C7547">
      <w:pPr>
        <w:pStyle w:val="NNormal"/>
      </w:pPr>
      <w:r>
        <w:t xml:space="preserve">1. </w:t>
      </w:r>
      <w:r w:rsidRPr="000D3EEB">
        <w:t xml:space="preserve">Les associacions de </w:t>
      </w:r>
      <w:r w:rsidRPr="00C96C94">
        <w:rPr>
          <w:rStyle w:val="ECCursiva"/>
        </w:rPr>
        <w:t>persones consumidores</w:t>
      </w:r>
      <w:r w:rsidRPr="000D3EEB">
        <w:t xml:space="preserve"> de cànnabis de Catalunya es constituiran com associacions sense ànim de lucre, d</w:t>
      </w:r>
      <w:r>
        <w:t>’</w:t>
      </w:r>
      <w:r w:rsidRPr="000D3EEB">
        <w:t>acord amb el que estableix la llei la Llei Orgànica 1/2002, de 22 de març, reguladora del dret d</w:t>
      </w:r>
      <w:r>
        <w:t>’</w:t>
      </w:r>
      <w:r w:rsidRPr="000D3EEB">
        <w:t>associació y el llibre tercer del codi civil de Catalunya, i gaudiran de personalitat jurídica pròpia d</w:t>
      </w:r>
      <w:r>
        <w:t>’</w:t>
      </w:r>
      <w:r w:rsidRPr="000D3EEB">
        <w:t xml:space="preserve">acord amb </w:t>
      </w:r>
      <w:r w:rsidRPr="00C96C94">
        <w:rPr>
          <w:rStyle w:val="ECCursiva"/>
        </w:rPr>
        <w:t>el</w:t>
      </w:r>
      <w:r w:rsidRPr="000D3EEB">
        <w:t xml:space="preserve"> que aquestes estableixen.</w:t>
      </w:r>
    </w:p>
    <w:p w:rsidR="001C7547" w:rsidRPr="00C96C94" w:rsidRDefault="001C7547" w:rsidP="001C7547">
      <w:pPr>
        <w:pStyle w:val="NNormal"/>
        <w:rPr>
          <w:rStyle w:val="ECCursiva"/>
        </w:rPr>
      </w:pPr>
      <w:r>
        <w:t xml:space="preserve">2. </w:t>
      </w:r>
      <w:r w:rsidRPr="000D3EEB">
        <w:t>Les associacions de persones consumidores de cànnabis de Catalunya s</w:t>
      </w:r>
      <w:r>
        <w:t>’</w:t>
      </w:r>
      <w:r w:rsidRPr="000D3EEB">
        <w:t>hauran d</w:t>
      </w:r>
      <w:r>
        <w:t>’</w:t>
      </w:r>
      <w:r w:rsidRPr="000D3EEB">
        <w:t xml:space="preserve">inscriure en </w:t>
      </w:r>
      <w:r w:rsidRPr="00C96C94">
        <w:rPr>
          <w:rStyle w:val="ECCursiva"/>
        </w:rPr>
        <w:t xml:space="preserve">el Registre d’Associacions de la Generalitat de Catalunya, en la classificació funcional específica creada a efectes estadístics i de cens </w:t>
      </w:r>
      <w:r w:rsidRPr="00C96C94">
        <w:rPr>
          <w:rStyle w:val="ECCursiva"/>
        </w:rPr>
        <w:lastRenderedPageBreak/>
        <w:t xml:space="preserve">d’acord amb el què preveu el Codi Civil de Catalunya. També hauran d’inscriure’s en el registre municipal d’associacions o de clubs </w:t>
      </w:r>
      <w:proofErr w:type="spellStart"/>
      <w:r w:rsidRPr="00C96C94">
        <w:rPr>
          <w:rStyle w:val="ECCursiva"/>
        </w:rPr>
        <w:t>cannàbics</w:t>
      </w:r>
      <w:proofErr w:type="spellEnd"/>
      <w:r w:rsidRPr="00C96C94">
        <w:rPr>
          <w:rStyle w:val="ECCursiva"/>
        </w:rPr>
        <w:t>, si la regulació local ho preveu.</w:t>
      </w:r>
    </w:p>
    <w:p w:rsidR="001C7547" w:rsidRPr="00C96C94" w:rsidRDefault="001C7547" w:rsidP="001C7547">
      <w:pPr>
        <w:pStyle w:val="NNormal"/>
        <w:rPr>
          <w:rStyle w:val="ECCursiva"/>
        </w:rPr>
      </w:pPr>
      <w:r w:rsidRPr="00C96C94">
        <w:rPr>
          <w:rStyle w:val="ECCursiva"/>
        </w:rPr>
        <w:t>3. Les associacions hauran de respectar les ordenances municipals, sempre que no contradiguin aquesta Llei, i obtenir la llicència d’activitat corresponent.</w:t>
      </w:r>
    </w:p>
    <w:p w:rsidR="001C7547" w:rsidRPr="00C96C94" w:rsidRDefault="001C7547" w:rsidP="001C7547">
      <w:pPr>
        <w:pStyle w:val="NNormal"/>
        <w:rPr>
          <w:rStyle w:val="ECCursiva"/>
        </w:rPr>
      </w:pPr>
      <w:r w:rsidRPr="00C96C94">
        <w:rPr>
          <w:rStyle w:val="ECCursiva"/>
        </w:rPr>
        <w:t>4. Qualsevol fusió, escissió, modificació, extinció i liquidació d’una associació de persones consumidores de cànnabis, es farà d’acord amb el que estableixen les lleis esmentades a l’article 5.1 i es farà per un procediment democràtic, convocant els òrgans i l’assemblea pertinent per la seva aprovació. Tant el procediment com el resultat no podrà contradir els aspectes regulats en aquesta llei o en el reglament posterior.</w:t>
      </w:r>
    </w:p>
    <w:p w:rsidR="00A13877" w:rsidRDefault="00A13877" w:rsidP="00A13877">
      <w:pPr>
        <w:pStyle w:val="E1Esmenanm"/>
      </w:pPr>
      <w:r>
        <w:t xml:space="preserve">Esmena </w:t>
      </w:r>
      <w:r w:rsidR="002D5A5D">
        <w:t>22</w:t>
      </w:r>
    </w:p>
    <w:p w:rsidR="00A13877" w:rsidRDefault="00A13877" w:rsidP="00A13877">
      <w:pPr>
        <w:pStyle w:val="E3Esmenagrup"/>
      </w:pPr>
      <w:r>
        <w:t>GP de Ciutadans (12)</w:t>
      </w:r>
    </w:p>
    <w:p w:rsidR="00A13877" w:rsidRDefault="00A13877" w:rsidP="00A13877">
      <w:pPr>
        <w:pStyle w:val="E2Esmenatipus"/>
        <w:rPr>
          <w:rStyle w:val="ECNormal"/>
        </w:rPr>
      </w:pPr>
      <w:r w:rsidRPr="00B05B15">
        <w:rPr>
          <w:rStyle w:val="ECCursiva"/>
        </w:rPr>
        <w:t xml:space="preserve">D’addició </w:t>
      </w:r>
      <w:r w:rsidR="001C7547">
        <w:rPr>
          <w:rStyle w:val="ECNormal"/>
        </w:rPr>
        <w:t xml:space="preserve">d’un text al final de l’apartat 2 </w:t>
      </w:r>
      <w:r>
        <w:rPr>
          <w:rStyle w:val="ECNormal"/>
        </w:rPr>
        <w:t>de l’article 5</w:t>
      </w:r>
    </w:p>
    <w:p w:rsidR="00A13877" w:rsidRDefault="00A13877" w:rsidP="00A13877">
      <w:pPr>
        <w:pStyle w:val="NNormal"/>
      </w:pPr>
      <w:r w:rsidRPr="0060499B">
        <w:t xml:space="preserve">Article 5. Constitució, personalitat jurídica i obligacions registrals </w:t>
      </w:r>
    </w:p>
    <w:p w:rsidR="00A13877" w:rsidRDefault="00A13877" w:rsidP="00A13877">
      <w:pPr>
        <w:pStyle w:val="NNormal"/>
      </w:pPr>
      <w:r w:rsidRPr="0060499B">
        <w:t xml:space="preserve">1. Les associacions de consumidors de cànnabis de Catalunya es constituiran com </w:t>
      </w:r>
      <w:r>
        <w:t xml:space="preserve">a </w:t>
      </w:r>
      <w:r w:rsidRPr="0060499B">
        <w:t>associacions sense ànim de lucre, d</w:t>
      </w:r>
      <w:r>
        <w:t>’</w:t>
      </w:r>
      <w:r w:rsidRPr="0060499B">
        <w:t xml:space="preserve">acord amb el que estableix la llei </w:t>
      </w:r>
      <w:r>
        <w:t xml:space="preserve">i </w:t>
      </w:r>
      <w:r w:rsidRPr="0060499B">
        <w:t>la Llei Orgànica 1/2002, de 22 de març, reguladora del dret d</w:t>
      </w:r>
      <w:r>
        <w:t>’</w:t>
      </w:r>
      <w:r w:rsidRPr="0060499B">
        <w:t xml:space="preserve">associació </w:t>
      </w:r>
      <w:r>
        <w:t>i</w:t>
      </w:r>
      <w:r w:rsidRPr="0060499B">
        <w:t xml:space="preserve"> el llibre tercer del codi civil de Catalunya, i gaudiran de personalitat jurídica pròpia d</w:t>
      </w:r>
      <w:r>
        <w:t>’</w:t>
      </w:r>
      <w:r w:rsidRPr="0060499B">
        <w:t>acord amb</w:t>
      </w:r>
      <w:r>
        <w:t xml:space="preserve"> el</w:t>
      </w:r>
      <w:r w:rsidRPr="0060499B">
        <w:t xml:space="preserve"> que aquestes estableixen</w:t>
      </w:r>
      <w:r>
        <w:t>.</w:t>
      </w:r>
    </w:p>
    <w:p w:rsidR="00A13877" w:rsidRDefault="00A13877" w:rsidP="00A13877">
      <w:pPr>
        <w:pStyle w:val="NNormal"/>
        <w:rPr>
          <w:rStyle w:val="ECCursiva"/>
        </w:rPr>
      </w:pPr>
      <w:r w:rsidRPr="0060499B">
        <w:t>2. Les associacions de consumidors de cànnabis de Catalunya s</w:t>
      </w:r>
      <w:r>
        <w:t>’</w:t>
      </w:r>
      <w:r w:rsidRPr="0060499B">
        <w:t>hauran d</w:t>
      </w:r>
      <w:r>
        <w:t>’</w:t>
      </w:r>
      <w:r w:rsidRPr="0060499B">
        <w:t>inscriure en la secció específica del Registre d</w:t>
      </w:r>
      <w:r>
        <w:t>’</w:t>
      </w:r>
      <w:r w:rsidRPr="0060499B">
        <w:t>Associacions</w:t>
      </w:r>
      <w:r>
        <w:t xml:space="preserve"> de la Generalitat de Catalunya </w:t>
      </w:r>
      <w:r w:rsidRPr="00B05B15">
        <w:rPr>
          <w:rStyle w:val="ECCursiva"/>
        </w:rPr>
        <w:t>i estaran sotmeses a la supervisió del Protectorat</w:t>
      </w:r>
      <w:r>
        <w:rPr>
          <w:rStyle w:val="ECCursiva"/>
        </w:rPr>
        <w:t>.</w:t>
      </w:r>
    </w:p>
    <w:p w:rsidR="00382643" w:rsidRDefault="001C7547" w:rsidP="001C7547">
      <w:pPr>
        <w:pStyle w:val="NTtolsecundari"/>
      </w:pPr>
      <w:r>
        <w:t>Addició de nous apartats</w:t>
      </w:r>
    </w:p>
    <w:p w:rsidR="00382643" w:rsidRDefault="00382643" w:rsidP="00382643">
      <w:pPr>
        <w:pStyle w:val="E1Esmenanm"/>
      </w:pPr>
      <w:r>
        <w:t xml:space="preserve">Esmena </w:t>
      </w:r>
      <w:r w:rsidR="002D5A5D">
        <w:t>23</w:t>
      </w:r>
    </w:p>
    <w:p w:rsidR="00382643" w:rsidRDefault="00382643" w:rsidP="00382643">
      <w:pPr>
        <w:pStyle w:val="E3Esmenagrup"/>
      </w:pPr>
      <w:r>
        <w:t>GP Socialista (3)</w:t>
      </w:r>
    </w:p>
    <w:p w:rsidR="00382643" w:rsidRDefault="00382643" w:rsidP="00382643">
      <w:pPr>
        <w:pStyle w:val="E2Esmenatipus"/>
      </w:pPr>
      <w:r w:rsidRPr="007C6AE9">
        <w:rPr>
          <w:rStyle w:val="ECCursiva"/>
        </w:rPr>
        <w:t>D’addició</w:t>
      </w:r>
      <w:r>
        <w:rPr>
          <w:rStyle w:val="ECCursiva"/>
        </w:rPr>
        <w:t xml:space="preserve"> d</w:t>
      </w:r>
      <w:r>
        <w:t>’un apartat 3, a l’article 5</w:t>
      </w:r>
    </w:p>
    <w:p w:rsidR="00382643" w:rsidRPr="007C6AE9" w:rsidRDefault="00382643" w:rsidP="00382643">
      <w:pPr>
        <w:pStyle w:val="NNormal"/>
        <w:rPr>
          <w:rStyle w:val="ECCursiva"/>
        </w:rPr>
      </w:pPr>
      <w:r>
        <w:rPr>
          <w:rStyle w:val="ECCursiva"/>
        </w:rPr>
        <w:t>«</w:t>
      </w:r>
      <w:r w:rsidRPr="007C6AE9">
        <w:rPr>
          <w:rStyle w:val="ECCursiva"/>
        </w:rPr>
        <w:t>3. Les associacions de consumidors de cànnabis de Catalunya hauran de respectar les ordenances municipals i, inscriure’s en el registre municipal, si existeix.</w:t>
      </w:r>
      <w:r>
        <w:rPr>
          <w:rStyle w:val="ECCursiva"/>
        </w:rPr>
        <w:t>»</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secundari"/>
        <w:shd w:val="clear" w:color="auto" w:fill="D9D9D9" w:themeFill="background1" w:themeFillShade="D9"/>
        <w:spacing w:before="120"/>
      </w:pPr>
      <w:r w:rsidRPr="00A42C45">
        <w:rPr>
          <w:rStyle w:val="ECNormal"/>
        </w:rPr>
        <w:t xml:space="preserve">Article 6. </w:t>
      </w:r>
      <w:r w:rsidRPr="00A42C45">
        <w:t>Socis fundadors</w:t>
      </w:r>
    </w:p>
    <w:p w:rsidR="002F71D0" w:rsidRDefault="002F71D0" w:rsidP="00AB6734">
      <w:pPr>
        <w:pStyle w:val="NNormal"/>
        <w:shd w:val="clear" w:color="auto" w:fill="D9D9D9" w:themeFill="background1" w:themeFillShade="D9"/>
      </w:pPr>
      <w:r w:rsidRPr="00A42C45">
        <w:t>Els socis/es fundadors/es hauran de ser persones majors d’edat i consumidores de cànnabis.</w:t>
      </w:r>
    </w:p>
    <w:p w:rsidR="00AB6734" w:rsidRPr="00AB6734" w:rsidRDefault="00AB6734" w:rsidP="00AB6734">
      <w:pPr>
        <w:pStyle w:val="EPresentaciinformes"/>
        <w:rPr>
          <w:rStyle w:val="ECNormal"/>
        </w:rPr>
      </w:pPr>
      <w:r>
        <w:rPr>
          <w:rStyle w:val="ECNormal"/>
        </w:rPr>
        <w:lastRenderedPageBreak/>
        <w:t>Esmenes presentades</w:t>
      </w:r>
    </w:p>
    <w:p w:rsidR="00A13877" w:rsidRDefault="00A13877" w:rsidP="00A13877">
      <w:pPr>
        <w:pStyle w:val="E1Esmenanm"/>
      </w:pPr>
      <w:r>
        <w:t xml:space="preserve">Esmena </w:t>
      </w:r>
      <w:r w:rsidR="002D5A5D">
        <w:t>24</w:t>
      </w:r>
    </w:p>
    <w:p w:rsidR="00A13877" w:rsidRDefault="00A13877" w:rsidP="00A13877">
      <w:pPr>
        <w:pStyle w:val="E3Esmenagrup"/>
      </w:pPr>
      <w:r>
        <w:t>GP de Ciutadans (13)</w:t>
      </w:r>
    </w:p>
    <w:p w:rsidR="00A13877" w:rsidRDefault="00A13877" w:rsidP="00A13877">
      <w:pPr>
        <w:pStyle w:val="E2Esmenatipus"/>
        <w:rPr>
          <w:rStyle w:val="ECNormal"/>
        </w:rPr>
      </w:pPr>
      <w:r w:rsidRPr="00B05B15">
        <w:rPr>
          <w:rStyle w:val="ECCursiva"/>
        </w:rPr>
        <w:t>De modificació</w:t>
      </w:r>
      <w:r>
        <w:rPr>
          <w:rStyle w:val="ECNormal"/>
        </w:rPr>
        <w:t xml:space="preserve"> de l’article 6, que resta redactat de la següent manera</w:t>
      </w:r>
    </w:p>
    <w:p w:rsidR="00A13877" w:rsidRPr="00B05B15" w:rsidRDefault="00A13877" w:rsidP="00A13877">
      <w:pPr>
        <w:pStyle w:val="NNormal"/>
        <w:rPr>
          <w:rStyle w:val="ECCursiva"/>
        </w:rPr>
      </w:pPr>
      <w:r w:rsidRPr="00B05B15">
        <w:rPr>
          <w:rStyle w:val="ECCursiva"/>
        </w:rPr>
        <w:t xml:space="preserve">Article 6. Socis fundadors </w:t>
      </w:r>
    </w:p>
    <w:p w:rsidR="00A13877" w:rsidRDefault="00A13877" w:rsidP="00A13877">
      <w:pPr>
        <w:pStyle w:val="NNormal"/>
        <w:rPr>
          <w:rStyle w:val="ECCursiva"/>
        </w:rPr>
      </w:pPr>
      <w:r w:rsidRPr="00B05B15">
        <w:rPr>
          <w:rStyle w:val="ECCursiva"/>
        </w:rPr>
        <w:t>1</w:t>
      </w:r>
      <w:r>
        <w:rPr>
          <w:rStyle w:val="ECCursiva"/>
        </w:rPr>
        <w:t xml:space="preserve">. </w:t>
      </w:r>
      <w:r w:rsidRPr="00B05B15">
        <w:rPr>
          <w:rStyle w:val="ECCursiva"/>
        </w:rPr>
        <w:t>Els socis/es fundadors/es hauran de ser persones majors d’edat amb plena capacitat psicofísica de les seves facultats de raonament, lliure decisió i expressió i consumidores de cànnabis</w:t>
      </w:r>
      <w:r>
        <w:rPr>
          <w:rStyle w:val="ECCursiva"/>
        </w:rPr>
        <w:t>.</w:t>
      </w:r>
    </w:p>
    <w:p w:rsidR="00A13877" w:rsidRDefault="00A13877" w:rsidP="00A13877">
      <w:pPr>
        <w:pStyle w:val="NNormal"/>
        <w:rPr>
          <w:rStyle w:val="ECCursiva"/>
        </w:rPr>
      </w:pPr>
      <w:r w:rsidRPr="00B05B15">
        <w:rPr>
          <w:rStyle w:val="ECCursiva"/>
        </w:rPr>
        <w:t>2</w:t>
      </w:r>
      <w:r>
        <w:rPr>
          <w:rStyle w:val="ECCursiva"/>
        </w:rPr>
        <w:t xml:space="preserve">. </w:t>
      </w:r>
      <w:r w:rsidRPr="00B05B15">
        <w:rPr>
          <w:rStyle w:val="ECCursiva"/>
        </w:rPr>
        <w:t>Per a acreditar la condició de consumidores tant en el moment fundacional como per la incorporació de qualsevol soci serà precís aportar</w:t>
      </w:r>
      <w:r>
        <w:rPr>
          <w:rStyle w:val="ECCursiva"/>
        </w:rPr>
        <w:t xml:space="preserve"> </w:t>
      </w:r>
      <w:r w:rsidRPr="00B05B15">
        <w:rPr>
          <w:rStyle w:val="ECCursiva"/>
        </w:rPr>
        <w:t>acreditació individual i suficient d’ésser un consumidor de cànnabis habitual. S’entendrà que es compleix aquest requisit si s’aporta documentació de naturalesa sanitària suficient</w:t>
      </w:r>
      <w:r>
        <w:rPr>
          <w:rStyle w:val="ECCursiva"/>
        </w:rPr>
        <w:t>.</w:t>
      </w:r>
    </w:p>
    <w:p w:rsidR="00382643" w:rsidRDefault="00382643" w:rsidP="00382643">
      <w:pPr>
        <w:pStyle w:val="E1Esmenanm"/>
      </w:pPr>
      <w:r>
        <w:t xml:space="preserve">Esmena </w:t>
      </w:r>
      <w:r w:rsidR="002D5A5D">
        <w:t>25</w:t>
      </w:r>
    </w:p>
    <w:p w:rsidR="00382643" w:rsidRDefault="00382643" w:rsidP="00382643">
      <w:pPr>
        <w:pStyle w:val="E3Esmenagrup"/>
      </w:pPr>
      <w:r>
        <w:t>GP Socialista (4)</w:t>
      </w:r>
    </w:p>
    <w:p w:rsidR="00382643" w:rsidRDefault="00382643" w:rsidP="00382643">
      <w:pPr>
        <w:pStyle w:val="E2Esmenatipus"/>
      </w:pPr>
      <w:r w:rsidRPr="007C6AE9">
        <w:rPr>
          <w:rStyle w:val="ECCursiva"/>
        </w:rPr>
        <w:t>De modificació</w:t>
      </w:r>
      <w:r>
        <w:rPr>
          <w:rStyle w:val="ECCursiva"/>
        </w:rPr>
        <w:t xml:space="preserve"> d</w:t>
      </w:r>
      <w:r>
        <w:t>e l’article 6</w:t>
      </w:r>
    </w:p>
    <w:p w:rsidR="00382643" w:rsidRDefault="00382643" w:rsidP="00382643">
      <w:pPr>
        <w:pStyle w:val="NNormal"/>
        <w:rPr>
          <w:rStyle w:val="ECNormal"/>
        </w:rPr>
      </w:pPr>
      <w:r>
        <w:t xml:space="preserve">«[...} hauran de ser persones majors </w:t>
      </w:r>
      <w:r w:rsidRPr="007C6AE9">
        <w:rPr>
          <w:rStyle w:val="ECCursiva"/>
        </w:rPr>
        <w:t xml:space="preserve">de 21 anys </w:t>
      </w:r>
      <w:r>
        <w:rPr>
          <w:rStyle w:val="ECNormal"/>
        </w:rPr>
        <w:t>i consumidores [...].»</w:t>
      </w:r>
    </w:p>
    <w:p w:rsidR="00561109" w:rsidRDefault="00561109" w:rsidP="00561109">
      <w:pPr>
        <w:pStyle w:val="E1Esmenanm"/>
      </w:pPr>
      <w:r>
        <w:t xml:space="preserve">Esmena </w:t>
      </w:r>
      <w:r w:rsidR="002D5A5D">
        <w:t>26</w:t>
      </w:r>
    </w:p>
    <w:p w:rsidR="00561109" w:rsidRDefault="00561109" w:rsidP="00561109">
      <w:pPr>
        <w:pStyle w:val="E3Esmenagrup"/>
      </w:pPr>
      <w:r>
        <w:t>GP de Junts pel Sí (7)</w:t>
      </w:r>
    </w:p>
    <w:p w:rsidR="00561109" w:rsidRDefault="00561109" w:rsidP="00561109">
      <w:pPr>
        <w:pStyle w:val="E2Esmenatipus"/>
        <w:rPr>
          <w:rStyle w:val="ECNormal"/>
        </w:rPr>
      </w:pPr>
      <w:r w:rsidRPr="00C96C94">
        <w:rPr>
          <w:rStyle w:val="ECCursiva"/>
        </w:rPr>
        <w:t>De modificació</w:t>
      </w:r>
      <w:r>
        <w:rPr>
          <w:rStyle w:val="ECNormal"/>
        </w:rPr>
        <w:t xml:space="preserve"> a l’article 6</w:t>
      </w:r>
    </w:p>
    <w:p w:rsidR="00561109" w:rsidRPr="00D30E86" w:rsidRDefault="00561109" w:rsidP="00561109">
      <w:pPr>
        <w:pStyle w:val="NNormal"/>
      </w:pPr>
      <w:r w:rsidRPr="00D30E86">
        <w:t>Article 6</w:t>
      </w:r>
      <w:r>
        <w:t xml:space="preserve">. </w:t>
      </w:r>
      <w:r w:rsidRPr="00D30E86">
        <w:t>Socis fundadors</w:t>
      </w:r>
    </w:p>
    <w:p w:rsidR="00561109" w:rsidRPr="00D30E86" w:rsidRDefault="00561109" w:rsidP="00561109">
      <w:pPr>
        <w:pStyle w:val="NNormal"/>
      </w:pPr>
      <w:r w:rsidRPr="00C96C94">
        <w:rPr>
          <w:rStyle w:val="ECCursiva"/>
        </w:rPr>
        <w:t>Les persones que decideixin fundar una associació, i per tant, ser-ne els primeres persones associades,</w:t>
      </w:r>
      <w:r w:rsidRPr="00D30E86">
        <w:t xml:space="preserve"> hauran de ser persones majors d</w:t>
      </w:r>
      <w:r>
        <w:t>’</w:t>
      </w:r>
      <w:r w:rsidRPr="00D30E86">
        <w:t>edat i consumidores de cànnabis.</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secundari"/>
        <w:shd w:val="clear" w:color="auto" w:fill="D9D9D9" w:themeFill="background1" w:themeFillShade="D9"/>
        <w:spacing w:before="120"/>
      </w:pPr>
      <w:r w:rsidRPr="00A42C45">
        <w:rPr>
          <w:rStyle w:val="ECNormal"/>
        </w:rPr>
        <w:t xml:space="preserve">Article 7. </w:t>
      </w:r>
      <w:r w:rsidRPr="00A42C45">
        <w:t>Fins i objectius específics</w:t>
      </w:r>
    </w:p>
    <w:p w:rsidR="002F71D0" w:rsidRPr="00A42C45" w:rsidRDefault="002F71D0" w:rsidP="00AB6734">
      <w:pPr>
        <w:pStyle w:val="NNormal"/>
        <w:shd w:val="clear" w:color="auto" w:fill="D9D9D9" w:themeFill="background1" w:themeFillShade="D9"/>
      </w:pPr>
      <w:r w:rsidRPr="00A42C45">
        <w:t>Entre els seus fins i objectius hauran de constar:</w:t>
      </w:r>
    </w:p>
    <w:p w:rsidR="002F71D0" w:rsidRPr="00A42C45" w:rsidRDefault="002F71D0" w:rsidP="00AB6734">
      <w:pPr>
        <w:pStyle w:val="NNormal"/>
        <w:shd w:val="clear" w:color="auto" w:fill="D9D9D9" w:themeFill="background1" w:themeFillShade="D9"/>
      </w:pPr>
      <w:r w:rsidRPr="00A42C45">
        <w:t xml:space="preserve">a) </w:t>
      </w:r>
      <w:proofErr w:type="spellStart"/>
      <w:r w:rsidRPr="00A42C45">
        <w:t>L’autoabastiment</w:t>
      </w:r>
      <w:proofErr w:type="spellEnd"/>
      <w:r w:rsidRPr="00A42C45">
        <w:t xml:space="preserve"> i distribució de cànnabis entre els seu socis/es per al seu consum privat, d’acord amb la legalitat vigent.</w:t>
      </w:r>
    </w:p>
    <w:p w:rsidR="002F71D0" w:rsidRPr="00A42C45" w:rsidRDefault="002F71D0" w:rsidP="00AB6734">
      <w:pPr>
        <w:pStyle w:val="NNormal"/>
        <w:shd w:val="clear" w:color="auto" w:fill="D9D9D9" w:themeFill="background1" w:themeFillShade="D9"/>
      </w:pPr>
      <w:r w:rsidRPr="00A42C45">
        <w:t>b) La prevenció de riscos i reducció de danys associats al mercat clandestí i a determinats usos del cànnabis.</w:t>
      </w:r>
    </w:p>
    <w:p w:rsidR="002F71D0" w:rsidRPr="00A42C45" w:rsidRDefault="002F71D0" w:rsidP="00AB6734">
      <w:pPr>
        <w:pStyle w:val="NNormal"/>
        <w:shd w:val="clear" w:color="auto" w:fill="D9D9D9" w:themeFill="background1" w:themeFillShade="D9"/>
      </w:pPr>
      <w:r w:rsidRPr="00A42C45">
        <w:t>c) Proporcionar als seus associats informació sobre el seu consum.</w:t>
      </w:r>
    </w:p>
    <w:p w:rsidR="002F71D0" w:rsidRPr="00A42C45" w:rsidRDefault="002F71D0" w:rsidP="00AB6734">
      <w:pPr>
        <w:pStyle w:val="NNormal"/>
        <w:shd w:val="clear" w:color="auto" w:fill="D9D9D9" w:themeFill="background1" w:themeFillShade="D9"/>
      </w:pPr>
      <w:r w:rsidRPr="00A42C45">
        <w:t>d) El control de la qualitat i les propietats del cànnabis.</w:t>
      </w:r>
    </w:p>
    <w:p w:rsidR="00AB6734" w:rsidRPr="00AB6734" w:rsidRDefault="00AB6734" w:rsidP="00AB6734">
      <w:pPr>
        <w:pStyle w:val="EPresentaciinformes"/>
        <w:rPr>
          <w:rStyle w:val="ECNormal"/>
        </w:rPr>
      </w:pPr>
      <w:r>
        <w:rPr>
          <w:rStyle w:val="ECNormal"/>
        </w:rPr>
        <w:lastRenderedPageBreak/>
        <w:t>Esmenes presentades</w:t>
      </w:r>
    </w:p>
    <w:p w:rsidR="00A13877" w:rsidRDefault="00A13877" w:rsidP="00A13877">
      <w:pPr>
        <w:pStyle w:val="E1Esmenanm"/>
      </w:pPr>
      <w:r>
        <w:t xml:space="preserve">Esmena </w:t>
      </w:r>
      <w:r w:rsidR="002D5A5D">
        <w:t>27</w:t>
      </w:r>
    </w:p>
    <w:p w:rsidR="00A13877" w:rsidRDefault="00A13877" w:rsidP="00A13877">
      <w:pPr>
        <w:pStyle w:val="E3Esmenagrup"/>
      </w:pPr>
      <w:r>
        <w:t>GP de Ciutadans (14)</w:t>
      </w:r>
    </w:p>
    <w:p w:rsidR="00A13877" w:rsidRDefault="00A13877" w:rsidP="00A13877">
      <w:pPr>
        <w:pStyle w:val="E2Esmenatipus"/>
        <w:rPr>
          <w:rStyle w:val="ECNormal"/>
        </w:rPr>
      </w:pPr>
      <w:r w:rsidRPr="00B05B15">
        <w:rPr>
          <w:rStyle w:val="ECCursiva"/>
        </w:rPr>
        <w:t xml:space="preserve">De modificació </w:t>
      </w:r>
      <w:r>
        <w:rPr>
          <w:rStyle w:val="ECNormal"/>
        </w:rPr>
        <w:t>de l’article 7, que resta redactat de la següent manera</w:t>
      </w:r>
    </w:p>
    <w:p w:rsidR="00A13877" w:rsidRDefault="00A13877" w:rsidP="00A13877">
      <w:pPr>
        <w:pStyle w:val="NNormal"/>
      </w:pPr>
      <w:r w:rsidRPr="006D090D">
        <w:t xml:space="preserve">Article 7. Fins i objectius específics </w:t>
      </w:r>
    </w:p>
    <w:p w:rsidR="00A563B9" w:rsidRDefault="00A13877" w:rsidP="00A13877">
      <w:pPr>
        <w:pStyle w:val="NNormal"/>
        <w:rPr>
          <w:rStyle w:val="ECCursiva"/>
        </w:rPr>
      </w:pPr>
      <w:r w:rsidRPr="00B05B15">
        <w:rPr>
          <w:rStyle w:val="ECCursiva"/>
        </w:rPr>
        <w:t>1</w:t>
      </w:r>
      <w:r>
        <w:rPr>
          <w:rStyle w:val="ECCursiva"/>
        </w:rPr>
        <w:t xml:space="preserve">. </w:t>
      </w:r>
      <w:r w:rsidRPr="00A563B9">
        <w:rPr>
          <w:rStyle w:val="ECNormal"/>
        </w:rPr>
        <w:t>Entre els seus fins i objectius hauran de constar:</w:t>
      </w:r>
      <w:r>
        <w:rPr>
          <w:rStyle w:val="ECCursiva"/>
        </w:rPr>
        <w:t xml:space="preserve"> </w:t>
      </w:r>
    </w:p>
    <w:p w:rsidR="00A563B9" w:rsidRDefault="00A13877" w:rsidP="00A13877">
      <w:pPr>
        <w:pStyle w:val="NNormal"/>
        <w:rPr>
          <w:rStyle w:val="ECCursiva"/>
        </w:rPr>
      </w:pPr>
      <w:r w:rsidRPr="00B05B15">
        <w:rPr>
          <w:rStyle w:val="ECCursiva"/>
        </w:rPr>
        <w:t xml:space="preserve">a) Permetre la realització dels drets dels seus associats en el marc de l’associació d’acord amb la legalitat vigent. </w:t>
      </w:r>
    </w:p>
    <w:p w:rsidR="00A563B9" w:rsidRDefault="00A13877" w:rsidP="00A13877">
      <w:pPr>
        <w:pStyle w:val="NNormal"/>
        <w:rPr>
          <w:rStyle w:val="ECCursiva"/>
        </w:rPr>
      </w:pPr>
      <w:r w:rsidRPr="00A563B9">
        <w:rPr>
          <w:rStyle w:val="ECNormal"/>
        </w:rPr>
        <w:t>b) La prevenció de riscos i reducció de danys associats al mercat clandestí i a determinats usos del cànnabis.</w:t>
      </w:r>
      <w:r w:rsidRPr="00B05B15">
        <w:rPr>
          <w:rStyle w:val="ECCursiva"/>
        </w:rPr>
        <w:t xml:space="preserve"> </w:t>
      </w:r>
    </w:p>
    <w:p w:rsidR="00A563B9" w:rsidRPr="00A563B9" w:rsidRDefault="00A13877" w:rsidP="00A13877">
      <w:pPr>
        <w:pStyle w:val="NNormal"/>
        <w:rPr>
          <w:rStyle w:val="ECNormal"/>
        </w:rPr>
      </w:pPr>
      <w:r w:rsidRPr="00A563B9">
        <w:rPr>
          <w:rStyle w:val="ECNormal"/>
        </w:rPr>
        <w:t xml:space="preserve">c) Proporcionar als seus associats informació sobre el seu consum. </w:t>
      </w:r>
    </w:p>
    <w:p w:rsidR="00A13877" w:rsidRDefault="00A13877" w:rsidP="00A13877">
      <w:pPr>
        <w:pStyle w:val="NNormal"/>
        <w:rPr>
          <w:rStyle w:val="ECCursiva"/>
        </w:rPr>
      </w:pPr>
      <w:r w:rsidRPr="00A563B9">
        <w:rPr>
          <w:rStyle w:val="ECNormal"/>
        </w:rPr>
        <w:t>d) El control de la qualitat i les propietats del cànnabis</w:t>
      </w:r>
      <w:r w:rsidRPr="00B05B15">
        <w:rPr>
          <w:rStyle w:val="ECCursiva"/>
        </w:rPr>
        <w:t xml:space="preserve"> consumit pels seus socis</w:t>
      </w:r>
      <w:r>
        <w:rPr>
          <w:rStyle w:val="ECCursiva"/>
        </w:rPr>
        <w:t>.</w:t>
      </w:r>
    </w:p>
    <w:p w:rsidR="00A13877" w:rsidRPr="00C968C4" w:rsidRDefault="00A13877" w:rsidP="00A13877">
      <w:pPr>
        <w:pStyle w:val="NNormal"/>
      </w:pPr>
      <w:r w:rsidRPr="00C968C4">
        <w:t>2</w:t>
      </w:r>
      <w:r>
        <w:t xml:space="preserve">. </w:t>
      </w:r>
      <w:r w:rsidRPr="00B05B15">
        <w:rPr>
          <w:rStyle w:val="ECCursiva"/>
        </w:rPr>
        <w:t>En tot cas, l’objecte o finalitat de l’associació garantirà que les activitats dels seus associats, especialment la realitzada en els seus clubs, és conforme amb el consum personal o compartit atípic.</w:t>
      </w:r>
      <w:r>
        <w:rPr>
          <w:rStyle w:val="ECCursiva"/>
        </w:rPr>
        <w:t xml:space="preserve"> </w:t>
      </w:r>
    </w:p>
    <w:p w:rsidR="00A13877" w:rsidRDefault="00A13877" w:rsidP="00A13877">
      <w:pPr>
        <w:pStyle w:val="NNormal"/>
        <w:rPr>
          <w:rStyle w:val="ECCursiva"/>
        </w:rPr>
      </w:pPr>
      <w:r w:rsidRPr="00B05B15">
        <w:rPr>
          <w:rStyle w:val="ECCursiva"/>
        </w:rPr>
        <w:t>3</w:t>
      </w:r>
      <w:r>
        <w:rPr>
          <w:rStyle w:val="ECCursiva"/>
        </w:rPr>
        <w:t xml:space="preserve">. </w:t>
      </w:r>
      <w:r w:rsidRPr="00B05B15">
        <w:rPr>
          <w:rStyle w:val="ECCursiva"/>
        </w:rPr>
        <w:t>Els estatuts de les associacions de persones consumidores de cànnabis hauran d’ésser conformes amb allò previst en les diferents lleis aplicables a aquestes</w:t>
      </w:r>
      <w:r>
        <w:rPr>
          <w:rStyle w:val="ECCursiva"/>
        </w:rPr>
        <w:t>.</w:t>
      </w:r>
    </w:p>
    <w:p w:rsidR="00561109" w:rsidRDefault="00561109" w:rsidP="00561109">
      <w:pPr>
        <w:pStyle w:val="E1Esmenanm"/>
      </w:pPr>
      <w:r>
        <w:t xml:space="preserve">Esmena </w:t>
      </w:r>
      <w:r w:rsidR="002D5A5D">
        <w:t>28</w:t>
      </w:r>
    </w:p>
    <w:p w:rsidR="00561109" w:rsidRDefault="00561109" w:rsidP="00561109">
      <w:pPr>
        <w:pStyle w:val="E3Esmenagrup"/>
      </w:pPr>
      <w:r>
        <w:t>GP de Junts pel Sí (8)</w:t>
      </w:r>
    </w:p>
    <w:p w:rsidR="00561109" w:rsidRDefault="00561109" w:rsidP="00561109">
      <w:pPr>
        <w:pStyle w:val="E2Esmenatipus"/>
        <w:rPr>
          <w:rStyle w:val="ECNormal"/>
        </w:rPr>
      </w:pPr>
      <w:r w:rsidRPr="00C96C94">
        <w:rPr>
          <w:rStyle w:val="ECCursiva"/>
        </w:rPr>
        <w:t>De modificació</w:t>
      </w:r>
      <w:r>
        <w:rPr>
          <w:rStyle w:val="ECNormal"/>
        </w:rPr>
        <w:t xml:space="preserve"> </w:t>
      </w:r>
      <w:r w:rsidR="00A563B9">
        <w:rPr>
          <w:rStyle w:val="ECNormal"/>
        </w:rPr>
        <w:t>de</w:t>
      </w:r>
      <w:r>
        <w:rPr>
          <w:rStyle w:val="ECNormal"/>
        </w:rPr>
        <w:t xml:space="preserve"> l’article 7</w:t>
      </w:r>
    </w:p>
    <w:p w:rsidR="00561109" w:rsidRPr="00B22701" w:rsidRDefault="00561109" w:rsidP="00561109">
      <w:pPr>
        <w:pStyle w:val="NNormal"/>
      </w:pPr>
      <w:r w:rsidRPr="00B22701">
        <w:t>Article 7</w:t>
      </w:r>
      <w:r>
        <w:t xml:space="preserve">. </w:t>
      </w:r>
      <w:r w:rsidRPr="00B22701">
        <w:t>Fins i objectius específics</w:t>
      </w:r>
    </w:p>
    <w:p w:rsidR="00561109" w:rsidRPr="00B22701" w:rsidRDefault="00561109" w:rsidP="00561109">
      <w:pPr>
        <w:pStyle w:val="NNormal"/>
      </w:pPr>
      <w:r w:rsidRPr="00B22701">
        <w:t>Entre els seus fins i objectius hauran de constar</w:t>
      </w:r>
      <w:r>
        <w:t xml:space="preserve">: </w:t>
      </w:r>
    </w:p>
    <w:p w:rsidR="00561109" w:rsidRDefault="00561109" w:rsidP="00561109">
      <w:pPr>
        <w:pStyle w:val="NNormal"/>
      </w:pPr>
      <w:r w:rsidRPr="00B22701">
        <w:t>a</w:t>
      </w:r>
      <w:r>
        <w:t xml:space="preserve">. </w:t>
      </w:r>
      <w:proofErr w:type="spellStart"/>
      <w:r w:rsidRPr="00B22701">
        <w:t>L</w:t>
      </w:r>
      <w:r>
        <w:t>’</w:t>
      </w:r>
      <w:r w:rsidRPr="00C96C94">
        <w:rPr>
          <w:rStyle w:val="ECCursiva"/>
        </w:rPr>
        <w:t>autoproveïment</w:t>
      </w:r>
      <w:proofErr w:type="spellEnd"/>
      <w:r w:rsidRPr="00B22701">
        <w:t xml:space="preserve"> i distribució de cànnabis entre </w:t>
      </w:r>
      <w:r w:rsidRPr="00C96C94">
        <w:rPr>
          <w:rStyle w:val="ECCursiva"/>
        </w:rPr>
        <w:t>les seves persones associades</w:t>
      </w:r>
      <w:r w:rsidRPr="00B22701">
        <w:t xml:space="preserve"> per al seu consum privat, d</w:t>
      </w:r>
      <w:r>
        <w:t>’</w:t>
      </w:r>
      <w:r w:rsidRPr="00B22701">
        <w:t>acord amb la legalitat vigent.</w:t>
      </w:r>
    </w:p>
    <w:p w:rsidR="00561109" w:rsidRDefault="00561109" w:rsidP="00561109">
      <w:pPr>
        <w:pStyle w:val="NNormal"/>
      </w:pPr>
      <w:r w:rsidRPr="00B22701">
        <w:t>b</w:t>
      </w:r>
      <w:r>
        <w:t xml:space="preserve">. </w:t>
      </w:r>
      <w:r w:rsidRPr="00B22701">
        <w:t>La prevenció de riscos i reducció de danys associats al mercat clandestí i a determinats usos del cànnabis.</w:t>
      </w:r>
    </w:p>
    <w:p w:rsidR="00561109" w:rsidRPr="00A563B9" w:rsidRDefault="00561109" w:rsidP="00561109">
      <w:pPr>
        <w:pStyle w:val="NNormal"/>
        <w:rPr>
          <w:rStyle w:val="ECCursiva"/>
        </w:rPr>
      </w:pPr>
      <w:r w:rsidRPr="00B22701">
        <w:t>c</w:t>
      </w:r>
      <w:r>
        <w:t xml:space="preserve">) </w:t>
      </w:r>
      <w:r w:rsidRPr="00B22701">
        <w:t xml:space="preserve">Proporcionar als seus associats informació </w:t>
      </w:r>
      <w:r w:rsidRPr="00C96C94">
        <w:rPr>
          <w:rStyle w:val="ECCursiva"/>
        </w:rPr>
        <w:t xml:space="preserve">relativa al </w:t>
      </w:r>
      <w:r w:rsidRPr="00B22701">
        <w:rPr>
          <w:rStyle w:val="ECNormal"/>
        </w:rPr>
        <w:t>consum</w:t>
      </w:r>
      <w:r w:rsidRPr="00C96C94">
        <w:rPr>
          <w:rStyle w:val="ECCursiva"/>
        </w:rPr>
        <w:t>,</w:t>
      </w:r>
      <w:r w:rsidRPr="00B22701">
        <w:rPr>
          <w:rStyle w:val="ECCursivanegreta"/>
        </w:rPr>
        <w:t xml:space="preserve"> </w:t>
      </w:r>
      <w:r w:rsidRPr="00A563B9">
        <w:rPr>
          <w:rStyle w:val="ECCursiva"/>
        </w:rPr>
        <w:t>a la substància, als riscos derivats del consum i tot allò que des dels programes específics de salut pública s’hagi de transmetre al les persones associades.</w:t>
      </w:r>
    </w:p>
    <w:p w:rsidR="00561109" w:rsidRDefault="00561109" w:rsidP="00561109">
      <w:pPr>
        <w:pStyle w:val="NNormal"/>
        <w:rPr>
          <w:rStyle w:val="ECCursiva"/>
        </w:rPr>
      </w:pPr>
      <w:r w:rsidRPr="00B22701">
        <w:rPr>
          <w:rStyle w:val="ECNormal"/>
        </w:rPr>
        <w:t>d</w:t>
      </w:r>
      <w:r>
        <w:rPr>
          <w:rStyle w:val="ECNormal"/>
        </w:rPr>
        <w:t xml:space="preserve">) </w:t>
      </w:r>
      <w:r w:rsidRPr="00B22701">
        <w:rPr>
          <w:rStyle w:val="ECNormal"/>
        </w:rPr>
        <w:t xml:space="preserve">El control de la qualitat i les propietats </w:t>
      </w:r>
      <w:r w:rsidRPr="00C96C94">
        <w:rPr>
          <w:rStyle w:val="ECCursiva"/>
        </w:rPr>
        <w:t>de la substància en la producció i distribució a les persones associades.</w:t>
      </w:r>
    </w:p>
    <w:p w:rsidR="00A563B9" w:rsidRPr="00FB6925" w:rsidRDefault="00A563B9" w:rsidP="00A563B9">
      <w:pPr>
        <w:pStyle w:val="NTtolsecundari"/>
      </w:pPr>
      <w:r>
        <w:t xml:space="preserve">Lletra </w:t>
      </w:r>
      <w:r w:rsidR="00607EE2">
        <w:t>B</w:t>
      </w:r>
      <w:r>
        <w:t xml:space="preserve"> </w:t>
      </w:r>
    </w:p>
    <w:p w:rsidR="00A563B9" w:rsidRDefault="00A563B9" w:rsidP="00A563B9">
      <w:pPr>
        <w:pStyle w:val="E1Esmenanm"/>
      </w:pPr>
      <w:r>
        <w:t xml:space="preserve">Esmena </w:t>
      </w:r>
      <w:r w:rsidR="002D5A5D">
        <w:t>29</w:t>
      </w:r>
    </w:p>
    <w:p w:rsidR="00A563B9" w:rsidRDefault="00A563B9" w:rsidP="00A563B9">
      <w:pPr>
        <w:pStyle w:val="E3Esmenagrup"/>
      </w:pPr>
      <w:r>
        <w:t>GP Socialista (5)</w:t>
      </w:r>
    </w:p>
    <w:p w:rsidR="00A563B9" w:rsidRDefault="00A563B9" w:rsidP="00A563B9">
      <w:pPr>
        <w:pStyle w:val="E2Esmenatipus"/>
      </w:pPr>
      <w:r w:rsidRPr="007C6AE9">
        <w:rPr>
          <w:rStyle w:val="ECCursiva"/>
        </w:rPr>
        <w:lastRenderedPageBreak/>
        <w:t>De modificació</w:t>
      </w:r>
      <w:r>
        <w:rPr>
          <w:rStyle w:val="ECCursiva"/>
        </w:rPr>
        <w:t xml:space="preserve"> </w:t>
      </w:r>
      <w:r w:rsidRPr="007C6AE9">
        <w:rPr>
          <w:rStyle w:val="ECCursiva"/>
        </w:rPr>
        <w:t>a</w:t>
      </w:r>
      <w:r>
        <w:t xml:space="preserve"> l’apartat </w:t>
      </w:r>
      <w:r w:rsidRPr="007C6AE9">
        <w:rPr>
          <w:rStyle w:val="ECCursiva"/>
        </w:rPr>
        <w:t>b</w:t>
      </w:r>
      <w:r>
        <w:t>, de l’article 7</w:t>
      </w:r>
    </w:p>
    <w:p w:rsidR="00A563B9" w:rsidRDefault="00A563B9" w:rsidP="00A563B9">
      <w:pPr>
        <w:pStyle w:val="NNormal"/>
        <w:rPr>
          <w:rStyle w:val="ECNormal"/>
        </w:rPr>
      </w:pPr>
      <w:r>
        <w:t xml:space="preserve">«b) La </w:t>
      </w:r>
      <w:r w:rsidRPr="007C6AE9">
        <w:rPr>
          <w:rStyle w:val="ECCursiva"/>
        </w:rPr>
        <w:t xml:space="preserve">gestió </w:t>
      </w:r>
      <w:r>
        <w:rPr>
          <w:rStyle w:val="ECNormal"/>
        </w:rPr>
        <w:t>de riscos [...}.»</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principal"/>
        <w:shd w:val="clear" w:color="auto" w:fill="D9D9D9" w:themeFill="background1" w:themeFillShade="D9"/>
      </w:pPr>
      <w:r w:rsidRPr="00A42C45">
        <w:t>Títol III. Organització i funcionament</w:t>
      </w:r>
    </w:p>
    <w:p w:rsidR="00082155" w:rsidRDefault="00082155" w:rsidP="00082155">
      <w:pPr>
        <w:pStyle w:val="EPresentaciInformes0"/>
        <w:rPr>
          <w:rStyle w:val="ECNormal"/>
        </w:rPr>
      </w:pPr>
      <w:r>
        <w:rPr>
          <w:rStyle w:val="ECNormal"/>
        </w:rPr>
        <w:t>Esmenes presentades</w:t>
      </w:r>
    </w:p>
    <w:p w:rsidR="00082155" w:rsidRDefault="00082155" w:rsidP="00082155">
      <w:pPr>
        <w:pStyle w:val="NNormal"/>
      </w:pPr>
      <w:r>
        <w:t>No hi ha cap esmena presentada.</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secundari"/>
        <w:shd w:val="clear" w:color="auto" w:fill="D9D9D9" w:themeFill="background1" w:themeFillShade="D9"/>
        <w:spacing w:before="120"/>
      </w:pPr>
      <w:r w:rsidRPr="00A42C45">
        <w:rPr>
          <w:rStyle w:val="ECNormal"/>
        </w:rPr>
        <w:t xml:space="preserve">Article 8. </w:t>
      </w:r>
      <w:r w:rsidRPr="00A42C45">
        <w:t>Organització</w:t>
      </w:r>
    </w:p>
    <w:p w:rsidR="002F71D0" w:rsidRDefault="002F71D0" w:rsidP="00AB6734">
      <w:pPr>
        <w:pStyle w:val="NNormal"/>
        <w:shd w:val="clear" w:color="auto" w:fill="D9D9D9" w:themeFill="background1" w:themeFillShade="D9"/>
      </w:pPr>
      <w:r w:rsidRPr="00A42C45">
        <w:t>Les associacions de persones consumidores de cànnabis s’organitzaran d’acord amb la normativa vigent reguladora del dret d’associació, Llei Orgànica 1/2002 i el Llibre III del Codi Civil de Catalunya i per les disposicions de la present llei.</w:t>
      </w:r>
    </w:p>
    <w:p w:rsidR="00AB6734" w:rsidRDefault="00AB6734" w:rsidP="00AB6734">
      <w:pPr>
        <w:pStyle w:val="EPresentaciinformes"/>
        <w:rPr>
          <w:rStyle w:val="ECNormal"/>
        </w:rPr>
      </w:pPr>
      <w:r>
        <w:rPr>
          <w:rStyle w:val="ECNormal"/>
        </w:rPr>
        <w:t>Esmenes presentades</w:t>
      </w:r>
    </w:p>
    <w:p w:rsidR="00082155" w:rsidRPr="00082155" w:rsidRDefault="00082155" w:rsidP="00082155">
      <w:pPr>
        <w:pStyle w:val="NTtolsecundari"/>
        <w:rPr>
          <w:rStyle w:val="ECNormal"/>
        </w:rPr>
      </w:pPr>
      <w:r w:rsidRPr="00082155">
        <w:rPr>
          <w:rStyle w:val="ECNormal"/>
        </w:rPr>
        <w:t>Addició de nous apartats</w:t>
      </w:r>
    </w:p>
    <w:p w:rsidR="00082155" w:rsidRDefault="00082155" w:rsidP="00082155">
      <w:pPr>
        <w:pStyle w:val="E1Esmenanm"/>
      </w:pPr>
      <w:r>
        <w:t xml:space="preserve">Esmena </w:t>
      </w:r>
      <w:r w:rsidR="002D5A5D">
        <w:t>30</w:t>
      </w:r>
    </w:p>
    <w:p w:rsidR="00082155" w:rsidRDefault="00082155" w:rsidP="00082155">
      <w:pPr>
        <w:pStyle w:val="E3Esmenagrup"/>
      </w:pPr>
      <w:r>
        <w:t>GP de Junts pel Sí (9)</w:t>
      </w:r>
    </w:p>
    <w:p w:rsidR="00082155" w:rsidRDefault="00082155" w:rsidP="00082155">
      <w:pPr>
        <w:pStyle w:val="E2Esmenatipus"/>
        <w:rPr>
          <w:rStyle w:val="ECNormal"/>
        </w:rPr>
      </w:pPr>
      <w:r w:rsidRPr="00C96C94">
        <w:rPr>
          <w:rStyle w:val="ECCursiva"/>
        </w:rPr>
        <w:t>D’addició</w:t>
      </w:r>
      <w:r>
        <w:rPr>
          <w:rStyle w:val="ECNormal"/>
        </w:rPr>
        <w:t xml:space="preserve"> dels apartats 2 i 3, passant l’actual text a ser l’apartat 1 de l’article 8</w:t>
      </w:r>
    </w:p>
    <w:p w:rsidR="00082155" w:rsidRDefault="00082155" w:rsidP="00082155">
      <w:pPr>
        <w:pStyle w:val="NNormal"/>
      </w:pPr>
      <w:r w:rsidRPr="00172911">
        <w:t>Article 8</w:t>
      </w:r>
      <w:r>
        <w:t xml:space="preserve">. </w:t>
      </w:r>
      <w:r w:rsidRPr="00172911">
        <w:t>Organització</w:t>
      </w:r>
    </w:p>
    <w:p w:rsidR="00082155" w:rsidRDefault="00082155" w:rsidP="00082155">
      <w:pPr>
        <w:pStyle w:val="NNormal"/>
      </w:pPr>
      <w:r>
        <w:t xml:space="preserve">1. </w:t>
      </w:r>
      <w:r w:rsidRPr="00172911">
        <w:t>Les associacions de persones consumidores de cànnabis s</w:t>
      </w:r>
      <w:r>
        <w:t>’</w:t>
      </w:r>
      <w:r w:rsidRPr="00172911">
        <w:t>organitzaran d</w:t>
      </w:r>
      <w:r>
        <w:t>’</w:t>
      </w:r>
      <w:r w:rsidRPr="00172911">
        <w:t>acord amb la normativa vigent reguladora del dret d</w:t>
      </w:r>
      <w:r>
        <w:t>’</w:t>
      </w:r>
      <w:r w:rsidRPr="00172911">
        <w:t>associació, Llei Orgànica 1/2002 i el Llibre III del Codi Civil de Catalunya i per les disposicions de la present llei.</w:t>
      </w:r>
    </w:p>
    <w:p w:rsidR="00082155" w:rsidRPr="00C96C94" w:rsidRDefault="00082155" w:rsidP="00082155">
      <w:pPr>
        <w:pStyle w:val="NNormal"/>
        <w:rPr>
          <w:rStyle w:val="ECCursiva"/>
        </w:rPr>
      </w:pPr>
      <w:r>
        <w:t xml:space="preserve">2. </w:t>
      </w:r>
      <w:r w:rsidRPr="00C96C94">
        <w:rPr>
          <w:rStyle w:val="ECCursiva"/>
        </w:rPr>
        <w:t>Les associacions han de ser gestionades d’acord a la Llei d’Associacions amb una gestió col·lectiva i de forma assembleària, celebrant com a mínim dues assemblees generals ordinàries a l’any, atorgant veu i vot a cadascun dels seus associats i sempre respectant les decisions de l’Assemblea com a òrgan màxim de decisió de l’associació.</w:t>
      </w:r>
    </w:p>
    <w:p w:rsidR="00082155" w:rsidRDefault="00082155" w:rsidP="00082155">
      <w:pPr>
        <w:pStyle w:val="NNormal"/>
        <w:rPr>
          <w:rStyle w:val="ECCursiva"/>
        </w:rPr>
      </w:pPr>
      <w:r w:rsidRPr="00C96C94">
        <w:rPr>
          <w:rStyle w:val="ECCursiva"/>
        </w:rPr>
        <w:t xml:space="preserve">3. Tal com s’ha definit les associacions, aquestes seran sense ànim de lucre. Els beneficis obtinguts derivats de l’exercici de les activitats de l’associació, inclosos </w:t>
      </w:r>
      <w:r w:rsidRPr="00C96C94">
        <w:rPr>
          <w:rStyle w:val="ECCursiva"/>
        </w:rPr>
        <w:lastRenderedPageBreak/>
        <w:t>qualsevol prestació que no contradigui aquesta llei, s’hauran de destinar, exclusivament, al compliment de la seva finalitat, sense que es pugui produir, en cap cas, repartiment de beneficis entre les seves persones associades i controlant conflictes d’interessos amb familiars ni sota cap fórmula de cessió gratuïta a persones físiques o jurídiques amb interès lucratiu.</w:t>
      </w:r>
    </w:p>
    <w:p w:rsidR="00082155" w:rsidRDefault="00082155" w:rsidP="00082155">
      <w:pPr>
        <w:pStyle w:val="E1Esmenanm"/>
      </w:pPr>
      <w:r>
        <w:t xml:space="preserve">Esmena </w:t>
      </w:r>
      <w:r w:rsidR="002D5A5D">
        <w:t>31</w:t>
      </w:r>
    </w:p>
    <w:p w:rsidR="00082155" w:rsidRDefault="00082155" w:rsidP="00082155">
      <w:pPr>
        <w:pStyle w:val="E3Esmenagrup"/>
      </w:pPr>
      <w:r>
        <w:t>GP del Partit Popular de Catalunya (7)</w:t>
      </w:r>
    </w:p>
    <w:p w:rsidR="00082155" w:rsidRDefault="00082155" w:rsidP="00082155">
      <w:pPr>
        <w:pStyle w:val="E2Esmenatipus"/>
        <w:rPr>
          <w:rStyle w:val="ECNormal"/>
        </w:rPr>
      </w:pPr>
      <w:r w:rsidRPr="001622DD">
        <w:rPr>
          <w:rStyle w:val="ECCursiva"/>
        </w:rPr>
        <w:t>D’addició</w:t>
      </w:r>
      <w:r>
        <w:rPr>
          <w:rStyle w:val="ECCursivanegreta"/>
        </w:rPr>
        <w:t xml:space="preserve"> </w:t>
      </w:r>
      <w:r>
        <w:rPr>
          <w:rStyle w:val="ECNormal"/>
        </w:rPr>
        <w:t>d’un apartat 2 a l’article 8, de manera que l’actual redacció passa a ser l’apartat 1</w:t>
      </w:r>
    </w:p>
    <w:p w:rsidR="00082155" w:rsidRDefault="00082155" w:rsidP="00082155">
      <w:pPr>
        <w:pStyle w:val="NNormal"/>
      </w:pPr>
      <w:r>
        <w:t>Article 8. Organització</w:t>
      </w:r>
    </w:p>
    <w:p w:rsidR="00082155" w:rsidRDefault="00082155" w:rsidP="00082155">
      <w:pPr>
        <w:pStyle w:val="NNormal"/>
      </w:pPr>
      <w:r w:rsidRPr="001622DD">
        <w:rPr>
          <w:rStyle w:val="ECCursiva"/>
        </w:rPr>
        <w:t xml:space="preserve">1. </w:t>
      </w:r>
      <w:r>
        <w:t>Les associacions de persones consumidores de cànnabis s’organitzaran d’acord amb la normativa vigent reguladora del dret d’associació, Llei Orgànica 1/2002 i el Llibre III del Codi Civil de Catalunya i per les disposicions de la present llei.</w:t>
      </w:r>
    </w:p>
    <w:p w:rsidR="00082155" w:rsidRPr="001622DD" w:rsidRDefault="00082155" w:rsidP="00082155">
      <w:pPr>
        <w:pStyle w:val="NNormal"/>
        <w:rPr>
          <w:rStyle w:val="ECCursiva"/>
        </w:rPr>
      </w:pPr>
      <w:r w:rsidRPr="001622DD">
        <w:rPr>
          <w:rStyle w:val="ECCursiva"/>
        </w:rPr>
        <w:t>2. Les associacions de persones consumidores de cànnabis regulades a l’empara tenen limitat a quaranta el número de persones sòcies. En cap cas es podrà ampliar el número de persones sòcies i les incorporacions respondran a les baixes que s’hagin produït.</w:t>
      </w:r>
    </w:p>
    <w:p w:rsidR="00A13877" w:rsidRDefault="00082155" w:rsidP="00082155">
      <w:pPr>
        <w:pStyle w:val="NTtolsecundari"/>
      </w:pPr>
      <w:r>
        <w:t>Addició de nous articles</w:t>
      </w:r>
    </w:p>
    <w:p w:rsidR="00A13877" w:rsidRDefault="00A13877" w:rsidP="00A13877">
      <w:pPr>
        <w:pStyle w:val="E1Esmenanm"/>
      </w:pPr>
      <w:r>
        <w:t xml:space="preserve">Esmena </w:t>
      </w:r>
      <w:r w:rsidR="002D5A5D">
        <w:t>32</w:t>
      </w:r>
    </w:p>
    <w:p w:rsidR="00A13877" w:rsidRDefault="00A13877" w:rsidP="00A13877">
      <w:pPr>
        <w:pStyle w:val="E3Esmenagrup"/>
      </w:pPr>
      <w:r>
        <w:t>GP de Ciutadans (15)</w:t>
      </w:r>
    </w:p>
    <w:p w:rsidR="00A13877" w:rsidRDefault="00A13877" w:rsidP="00A13877">
      <w:pPr>
        <w:pStyle w:val="E2Esmenatipus"/>
        <w:rPr>
          <w:rStyle w:val="ECNormal"/>
        </w:rPr>
      </w:pPr>
      <w:r w:rsidRPr="00B05B15">
        <w:rPr>
          <w:rStyle w:val="ECCursiva"/>
        </w:rPr>
        <w:t>D’addició</w:t>
      </w:r>
      <w:r>
        <w:rPr>
          <w:rStyle w:val="ECNormal"/>
        </w:rPr>
        <w:t xml:space="preserve"> d’un nou article 8 </w:t>
      </w:r>
      <w:r w:rsidRPr="00B05B15">
        <w:rPr>
          <w:rStyle w:val="ECCursiva"/>
        </w:rPr>
        <w:t>bis</w:t>
      </w:r>
      <w:r>
        <w:rPr>
          <w:rStyle w:val="ECNormal"/>
        </w:rPr>
        <w:t xml:space="preserve"> </w:t>
      </w:r>
    </w:p>
    <w:p w:rsidR="00A13877" w:rsidRPr="00B05B15" w:rsidRDefault="00A13877" w:rsidP="00A13877">
      <w:pPr>
        <w:pStyle w:val="NNormal"/>
        <w:rPr>
          <w:rStyle w:val="ECCursiva"/>
        </w:rPr>
      </w:pPr>
      <w:r w:rsidRPr="00B05B15">
        <w:rPr>
          <w:rStyle w:val="ECCursiva"/>
        </w:rPr>
        <w:t xml:space="preserve">Article 8 bis. Mesures de diligència deguda </w:t>
      </w:r>
    </w:p>
    <w:p w:rsidR="00A13877" w:rsidRDefault="00A13877" w:rsidP="00A13877">
      <w:pPr>
        <w:pStyle w:val="NNormal"/>
        <w:rPr>
          <w:rStyle w:val="ECCursiva"/>
        </w:rPr>
      </w:pPr>
      <w:r w:rsidRPr="00B05B15">
        <w:rPr>
          <w:rStyle w:val="ECCursiva"/>
        </w:rPr>
        <w:t>1</w:t>
      </w:r>
      <w:r>
        <w:rPr>
          <w:rStyle w:val="ECCursiva"/>
        </w:rPr>
        <w:t xml:space="preserve">. </w:t>
      </w:r>
      <w:r w:rsidRPr="00B05B15">
        <w:rPr>
          <w:rStyle w:val="ECCursiva"/>
        </w:rPr>
        <w:t>Les associacions de persones consumidores de cànnabis hauran de dotar-se i aplicar efectivament mesures de diligència deguda als efectes de prevenir, detectar i posar remei a qualsevol pràctica o activitat relativa al consum i la possessió de cànnabis que no sigui conforme amb l’ordenament jurídic vigent</w:t>
      </w:r>
      <w:r>
        <w:rPr>
          <w:rStyle w:val="ECCursiva"/>
        </w:rPr>
        <w:t>.</w:t>
      </w:r>
    </w:p>
    <w:p w:rsidR="00A13877" w:rsidRPr="00B05B15" w:rsidRDefault="00A13877" w:rsidP="00A13877">
      <w:pPr>
        <w:pStyle w:val="NNormal"/>
        <w:rPr>
          <w:rStyle w:val="ECCursiva"/>
        </w:rPr>
      </w:pPr>
      <w:r w:rsidRPr="00B05B15">
        <w:rPr>
          <w:rStyle w:val="ECCursiva"/>
        </w:rPr>
        <w:t>2</w:t>
      </w:r>
      <w:r>
        <w:rPr>
          <w:rStyle w:val="ECCursiva"/>
        </w:rPr>
        <w:t xml:space="preserve">. </w:t>
      </w:r>
      <w:r w:rsidRPr="00B05B15">
        <w:rPr>
          <w:rStyle w:val="ECCursiva"/>
        </w:rPr>
        <w:t>Als efectes del previst a l’apartat 1 anterior, l’òrgan de gestió i direcció de l’associació haurà d’implementar i aplicar com a mínim les següents mesures de diligència deguda</w:t>
      </w:r>
      <w:r>
        <w:rPr>
          <w:rStyle w:val="ECCursiva"/>
        </w:rPr>
        <w:t xml:space="preserve">: </w:t>
      </w:r>
    </w:p>
    <w:p w:rsidR="00A13877" w:rsidRPr="00B05B15" w:rsidRDefault="00A13877" w:rsidP="00A13877">
      <w:pPr>
        <w:pStyle w:val="NNormal"/>
        <w:rPr>
          <w:rStyle w:val="ECCursiva"/>
        </w:rPr>
      </w:pPr>
      <w:r w:rsidRPr="00B05B15">
        <w:rPr>
          <w:rStyle w:val="ECCursiva"/>
        </w:rPr>
        <w:t>a</w:t>
      </w:r>
      <w:r>
        <w:rPr>
          <w:rStyle w:val="ECCursiva"/>
        </w:rPr>
        <w:t xml:space="preserve">. </w:t>
      </w:r>
      <w:r w:rsidRPr="00B05B15">
        <w:rPr>
          <w:rStyle w:val="ECCursiva"/>
        </w:rPr>
        <w:t>Comprovació i acreditació que el consum de cànnabis que es dugui a terme en els clubs socials de cànnabis i els clubs socials de fumadors de cànnabis es faci exclusivament pels associats.</w:t>
      </w:r>
    </w:p>
    <w:p w:rsidR="00A13877" w:rsidRDefault="00A13877" w:rsidP="00A13877">
      <w:pPr>
        <w:pStyle w:val="NNormal"/>
        <w:rPr>
          <w:rStyle w:val="ECCursiva"/>
        </w:rPr>
      </w:pPr>
      <w:r w:rsidRPr="00B05B15">
        <w:rPr>
          <w:rStyle w:val="ECCursiva"/>
        </w:rPr>
        <w:t>b</w:t>
      </w:r>
      <w:r>
        <w:rPr>
          <w:rStyle w:val="ECCursiva"/>
        </w:rPr>
        <w:t xml:space="preserve">. </w:t>
      </w:r>
      <w:r w:rsidRPr="00B05B15">
        <w:rPr>
          <w:rStyle w:val="ECCursiva"/>
        </w:rPr>
        <w:t>Mecanismes de prevenció, detecció, investigació, sanció de l’associat o associats que incompleixi els seus deures</w:t>
      </w:r>
      <w:r>
        <w:rPr>
          <w:rStyle w:val="ECCursiva"/>
        </w:rPr>
        <w:t>.</w:t>
      </w:r>
    </w:p>
    <w:p w:rsidR="00A13877" w:rsidRDefault="00A13877" w:rsidP="00A13877">
      <w:pPr>
        <w:pStyle w:val="NNormal"/>
        <w:rPr>
          <w:rStyle w:val="ECCursiva"/>
        </w:rPr>
      </w:pPr>
      <w:r w:rsidRPr="00B05B15">
        <w:rPr>
          <w:rStyle w:val="ECCursiva"/>
        </w:rPr>
        <w:lastRenderedPageBreak/>
        <w:t>c</w:t>
      </w:r>
      <w:r>
        <w:rPr>
          <w:rStyle w:val="ECCursiva"/>
        </w:rPr>
        <w:t xml:space="preserve">. </w:t>
      </w:r>
      <w:r w:rsidRPr="00B05B15">
        <w:rPr>
          <w:rStyle w:val="ECCursiva"/>
        </w:rPr>
        <w:t>Mecanismes de comunicació immediata al Protectorat i les autoritats competents de tots aquells indicis d’activitats no conforme amb l’ordenament jurídic</w:t>
      </w:r>
      <w:r>
        <w:rPr>
          <w:rStyle w:val="ECCursiva"/>
        </w:rPr>
        <w:t>.</w:t>
      </w:r>
    </w:p>
    <w:p w:rsidR="00A13877" w:rsidRDefault="00A13877" w:rsidP="00A13877">
      <w:pPr>
        <w:pStyle w:val="NNormal"/>
        <w:rPr>
          <w:rStyle w:val="ECCursiva"/>
        </w:rPr>
      </w:pPr>
      <w:r w:rsidRPr="00B05B15">
        <w:rPr>
          <w:rStyle w:val="ECCursiva"/>
        </w:rPr>
        <w:t>d</w:t>
      </w:r>
      <w:r>
        <w:rPr>
          <w:rStyle w:val="ECCursiva"/>
        </w:rPr>
        <w:t xml:space="preserve">. </w:t>
      </w:r>
      <w:r w:rsidRPr="00B05B15">
        <w:rPr>
          <w:rStyle w:val="ECCursiva"/>
        </w:rPr>
        <w:t>Mecanismes d’expulsió d’aquells associats que incompleixin els seus deures i de les persones que no compleixin amb allò disposat en aquesta llei i els estatuts d’aquesta llei</w:t>
      </w:r>
      <w:r>
        <w:rPr>
          <w:rStyle w:val="ECCursiva"/>
        </w:rPr>
        <w:t>.</w:t>
      </w:r>
    </w:p>
    <w:p w:rsidR="00A13877" w:rsidRDefault="00A13877" w:rsidP="00A13877">
      <w:pPr>
        <w:pStyle w:val="NNormal"/>
        <w:rPr>
          <w:rStyle w:val="ECCursiva"/>
        </w:rPr>
      </w:pPr>
      <w:r w:rsidRPr="00B05B15">
        <w:rPr>
          <w:rStyle w:val="ECCursiva"/>
        </w:rPr>
        <w:t>e</w:t>
      </w:r>
      <w:r>
        <w:rPr>
          <w:rStyle w:val="ECCursiva"/>
        </w:rPr>
        <w:t xml:space="preserve">. </w:t>
      </w:r>
      <w:r w:rsidRPr="00B05B15">
        <w:rPr>
          <w:rStyle w:val="ECCursiva"/>
        </w:rPr>
        <w:t>Mecanismes d’elaboració d’una memòria anual d’aplicació efectiva de les mesures de diligència deguda que haurà d’ésser aprovada per l’assemblea de socis</w:t>
      </w:r>
      <w:r>
        <w:rPr>
          <w:rStyle w:val="ECCursiva"/>
        </w:rPr>
        <w:t>.</w:t>
      </w:r>
    </w:p>
    <w:p w:rsidR="00A13877" w:rsidRDefault="00A13877" w:rsidP="00A13877">
      <w:pPr>
        <w:pStyle w:val="NNormal"/>
        <w:rPr>
          <w:rStyle w:val="ECCursiva"/>
        </w:rPr>
      </w:pPr>
      <w:r w:rsidRPr="00B05B15">
        <w:rPr>
          <w:rStyle w:val="ECCursiva"/>
        </w:rPr>
        <w:t>f</w:t>
      </w:r>
      <w:r>
        <w:rPr>
          <w:rStyle w:val="ECCursiva"/>
        </w:rPr>
        <w:t xml:space="preserve">. </w:t>
      </w:r>
      <w:r w:rsidRPr="00B05B15">
        <w:rPr>
          <w:rStyle w:val="ECCursiva"/>
        </w:rPr>
        <w:t>Mecanismes de prevenció i detecció d’un consum patològic</w:t>
      </w:r>
      <w:r>
        <w:rPr>
          <w:rStyle w:val="ECCursiva"/>
        </w:rPr>
        <w:t>.</w:t>
      </w:r>
    </w:p>
    <w:p w:rsidR="00A13877" w:rsidRDefault="00A13877" w:rsidP="00A13877">
      <w:pPr>
        <w:pStyle w:val="NNormal"/>
        <w:rPr>
          <w:rStyle w:val="ECCursiva"/>
        </w:rPr>
      </w:pPr>
      <w:r w:rsidRPr="00B05B15">
        <w:rPr>
          <w:rStyle w:val="ECCursiva"/>
        </w:rPr>
        <w:t>3</w:t>
      </w:r>
      <w:r>
        <w:rPr>
          <w:rStyle w:val="ECCursiva"/>
        </w:rPr>
        <w:t xml:space="preserve">. </w:t>
      </w:r>
      <w:r w:rsidRPr="00B05B15">
        <w:rPr>
          <w:rStyle w:val="ECCursiva"/>
        </w:rPr>
        <w:t>L’òrgan de gestió i direcció haurà de vetllar especialment pel compliment del previst en aquesta llei i l’aplicació efectiva de les mesures de diligència deguda previstes en aquesta llei i adaptar-los en cada moment per garantir la seva efectivitat</w:t>
      </w:r>
      <w:r>
        <w:rPr>
          <w:rStyle w:val="ECCursiva"/>
        </w:rPr>
        <w:t>.</w:t>
      </w:r>
    </w:p>
    <w:p w:rsidR="00A13877" w:rsidRDefault="00A13877" w:rsidP="00A13877">
      <w:pPr>
        <w:pStyle w:val="NNormal"/>
        <w:rPr>
          <w:rStyle w:val="ECCursiva"/>
        </w:rPr>
      </w:pPr>
      <w:r w:rsidRPr="00B05B15">
        <w:rPr>
          <w:rStyle w:val="ECCursiva"/>
        </w:rPr>
        <w:t>4</w:t>
      </w:r>
      <w:r>
        <w:rPr>
          <w:rStyle w:val="ECCursiva"/>
        </w:rPr>
        <w:t xml:space="preserve">. </w:t>
      </w:r>
      <w:r w:rsidRPr="00B05B15">
        <w:rPr>
          <w:rStyle w:val="ECCursiva"/>
        </w:rPr>
        <w:t>En cas que l’associació superi un número d’associats igual o superior a cinquanta persones o tot i no superar aquest número disposi, almenys, d’un club social de cànnabis o un club social de fumadors de cànnabis amb aforament per més de cinquanta associats o d’un número de clubs amb un aforament que superi en el seu conjunt, l’associació haurà de</w:t>
      </w:r>
      <w:r>
        <w:rPr>
          <w:rStyle w:val="ECCursiva"/>
        </w:rPr>
        <w:t xml:space="preserve">: </w:t>
      </w:r>
    </w:p>
    <w:p w:rsidR="00A13877" w:rsidRDefault="00A13877" w:rsidP="00A13877">
      <w:pPr>
        <w:pStyle w:val="NNormal"/>
        <w:rPr>
          <w:rStyle w:val="ECCursiva"/>
        </w:rPr>
      </w:pPr>
      <w:r>
        <w:rPr>
          <w:rStyle w:val="ECCursiva"/>
        </w:rPr>
        <w:t xml:space="preserve">– </w:t>
      </w:r>
      <w:r w:rsidRPr="00B05B15">
        <w:rPr>
          <w:rStyle w:val="ECCursiva"/>
        </w:rPr>
        <w:t>sotmetre a auditoria per un professional jurídic acreditat i independent, al menys, amb caràcter anual, l’adequació i la idoneïtat de les mesures de diligència deguda adoptades i la seva aplicació efectiva</w:t>
      </w:r>
      <w:r>
        <w:rPr>
          <w:rStyle w:val="ECCursiva"/>
        </w:rPr>
        <w:t>.</w:t>
      </w:r>
    </w:p>
    <w:p w:rsidR="00A13877" w:rsidRDefault="00A13877" w:rsidP="00A13877">
      <w:pPr>
        <w:pStyle w:val="NNormal"/>
        <w:rPr>
          <w:rStyle w:val="ECCursiva"/>
        </w:rPr>
      </w:pPr>
      <w:r>
        <w:rPr>
          <w:rStyle w:val="ECCursiva"/>
        </w:rPr>
        <w:t xml:space="preserve">– </w:t>
      </w:r>
      <w:r w:rsidRPr="00B05B15">
        <w:rPr>
          <w:rStyle w:val="ECCursiva"/>
        </w:rPr>
        <w:t>d’aprovar amb caràcter anual un pla específic que asseguri l’aplicació efectiva de les mesures de diligència deguda.</w:t>
      </w:r>
    </w:p>
    <w:p w:rsidR="00A13877" w:rsidRDefault="00A13877" w:rsidP="00A13877">
      <w:pPr>
        <w:pStyle w:val="NNormal"/>
        <w:rPr>
          <w:rStyle w:val="ECCursiva"/>
        </w:rPr>
      </w:pPr>
      <w:r>
        <w:rPr>
          <w:rStyle w:val="ECCursiva"/>
        </w:rPr>
        <w:t xml:space="preserve">– </w:t>
      </w:r>
      <w:r w:rsidRPr="00B05B15">
        <w:rPr>
          <w:rStyle w:val="ECCursiva"/>
        </w:rPr>
        <w:t>disposar d’un òrgan permanent i independent de l’òrgan de gestió i direcció destinat a l’aplicació efectiva de les mesures de diligència deguda</w:t>
      </w:r>
      <w:r>
        <w:rPr>
          <w:rStyle w:val="ECCursiva"/>
        </w:rPr>
        <w:t>.</w:t>
      </w:r>
    </w:p>
    <w:p w:rsidR="00A13877" w:rsidRDefault="00A13877" w:rsidP="00A13877">
      <w:pPr>
        <w:pStyle w:val="NNormal"/>
        <w:rPr>
          <w:rStyle w:val="ECCursiva"/>
        </w:rPr>
      </w:pPr>
      <w:r>
        <w:rPr>
          <w:rStyle w:val="ECCursiva"/>
        </w:rPr>
        <w:t xml:space="preserve">– </w:t>
      </w:r>
      <w:r w:rsidRPr="00B05B15">
        <w:rPr>
          <w:rStyle w:val="ECCursiva"/>
        </w:rPr>
        <w:t>comunicar aquesta circumstància al Protectorat de les associacions</w:t>
      </w:r>
      <w:r>
        <w:rPr>
          <w:rStyle w:val="ECCursiva"/>
        </w:rPr>
        <w:t>.</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secundari"/>
        <w:shd w:val="clear" w:color="auto" w:fill="D9D9D9" w:themeFill="background1" w:themeFillShade="D9"/>
        <w:spacing w:before="120"/>
      </w:pPr>
      <w:r w:rsidRPr="00A42C45">
        <w:rPr>
          <w:rStyle w:val="ECNormal"/>
        </w:rPr>
        <w:t xml:space="preserve">Article 9. </w:t>
      </w:r>
      <w:r w:rsidRPr="00A42C45">
        <w:t>Condicions d’ingrés a nous socis</w:t>
      </w:r>
    </w:p>
    <w:p w:rsidR="002F71D0" w:rsidRPr="00A42C45" w:rsidRDefault="002F71D0" w:rsidP="00AB6734">
      <w:pPr>
        <w:pStyle w:val="NNormal"/>
        <w:shd w:val="clear" w:color="auto" w:fill="D9D9D9" w:themeFill="background1" w:themeFillShade="D9"/>
      </w:pPr>
      <w:r w:rsidRPr="00A42C45">
        <w:t>Els socis de les associacions de consumidors de cànnabis hauran de complir els següents requisits:</w:t>
      </w:r>
    </w:p>
    <w:p w:rsidR="002F71D0" w:rsidRPr="00A42C45" w:rsidRDefault="002F71D0" w:rsidP="00AB6734">
      <w:pPr>
        <w:pStyle w:val="NNormal"/>
        <w:shd w:val="clear" w:color="auto" w:fill="D9D9D9" w:themeFill="background1" w:themeFillShade="D9"/>
      </w:pPr>
      <w:r w:rsidRPr="00A42C45">
        <w:t>a) Ser majors d’edat</w:t>
      </w:r>
    </w:p>
    <w:p w:rsidR="002F71D0" w:rsidRPr="00A42C45" w:rsidRDefault="002F71D0" w:rsidP="00AB6734">
      <w:pPr>
        <w:pStyle w:val="NNormal"/>
        <w:shd w:val="clear" w:color="auto" w:fill="D9D9D9" w:themeFill="background1" w:themeFillShade="D9"/>
      </w:pPr>
      <w:r w:rsidRPr="00A42C45">
        <w:t>b) Ser consumidors de cànnabis</w:t>
      </w:r>
    </w:p>
    <w:p w:rsidR="002F71D0" w:rsidRDefault="002F71D0" w:rsidP="00AB6734">
      <w:pPr>
        <w:pStyle w:val="NNormal"/>
        <w:shd w:val="clear" w:color="auto" w:fill="D9D9D9" w:themeFill="background1" w:themeFillShade="D9"/>
      </w:pPr>
      <w:r w:rsidRPr="00A42C45">
        <w:t>c) Tenir l’aval d’un altre soci</w:t>
      </w:r>
    </w:p>
    <w:p w:rsidR="00AB6734" w:rsidRDefault="00AB6734" w:rsidP="00AB6734">
      <w:pPr>
        <w:pStyle w:val="EPresentaciinformes"/>
        <w:rPr>
          <w:rStyle w:val="ECNormal"/>
        </w:rPr>
      </w:pPr>
      <w:r>
        <w:rPr>
          <w:rStyle w:val="ECNormal"/>
        </w:rPr>
        <w:t>Esmenes presentades</w:t>
      </w:r>
    </w:p>
    <w:p w:rsidR="008F50FD" w:rsidRDefault="008F50FD" w:rsidP="008F50FD">
      <w:pPr>
        <w:pStyle w:val="E1Esmenanm"/>
      </w:pPr>
      <w:r>
        <w:lastRenderedPageBreak/>
        <w:t xml:space="preserve">Esmena </w:t>
      </w:r>
      <w:r w:rsidR="002D5A5D">
        <w:t>33</w:t>
      </w:r>
    </w:p>
    <w:p w:rsidR="008F50FD" w:rsidRDefault="008F50FD" w:rsidP="008F50FD">
      <w:pPr>
        <w:pStyle w:val="E3Esmenagrup"/>
      </w:pPr>
      <w:r>
        <w:t>GP de Junts pel Sí (10)</w:t>
      </w:r>
    </w:p>
    <w:p w:rsidR="008F50FD" w:rsidRDefault="008F50FD" w:rsidP="008F50FD">
      <w:pPr>
        <w:pStyle w:val="E2Esmenatipus"/>
        <w:rPr>
          <w:rStyle w:val="ECNormal"/>
        </w:rPr>
      </w:pPr>
      <w:r w:rsidRPr="00C96C94">
        <w:rPr>
          <w:rStyle w:val="ECCursiva"/>
        </w:rPr>
        <w:t>De modificació</w:t>
      </w:r>
      <w:r>
        <w:rPr>
          <w:rStyle w:val="ECNormal"/>
        </w:rPr>
        <w:t xml:space="preserve"> de l’article 9</w:t>
      </w:r>
    </w:p>
    <w:p w:rsidR="008F50FD" w:rsidRPr="00C96C94" w:rsidRDefault="008F50FD" w:rsidP="008F50FD">
      <w:pPr>
        <w:pStyle w:val="NNormal"/>
        <w:rPr>
          <w:rStyle w:val="ECCursiva"/>
        </w:rPr>
      </w:pPr>
      <w:r w:rsidRPr="009F3B8D">
        <w:t>Article 9</w:t>
      </w:r>
      <w:r>
        <w:t xml:space="preserve">. Condicions d’ingrés </w:t>
      </w:r>
      <w:r w:rsidRPr="00C96C94">
        <w:rPr>
          <w:rStyle w:val="ECCursiva"/>
        </w:rPr>
        <w:t>de noves persones associades</w:t>
      </w:r>
    </w:p>
    <w:p w:rsidR="008F50FD" w:rsidRPr="009F3B8D" w:rsidRDefault="008F50FD" w:rsidP="008F50FD">
      <w:pPr>
        <w:pStyle w:val="NNormal"/>
      </w:pPr>
      <w:r w:rsidRPr="00C96C94">
        <w:rPr>
          <w:rStyle w:val="ECCursiva"/>
        </w:rPr>
        <w:t>Les persones sòcies</w:t>
      </w:r>
      <w:r w:rsidRPr="009F3B8D">
        <w:t xml:space="preserve"> de les associacions de </w:t>
      </w:r>
      <w:r w:rsidRPr="00C96C94">
        <w:rPr>
          <w:rStyle w:val="ECCursiva"/>
        </w:rPr>
        <w:t>persones consumidores</w:t>
      </w:r>
      <w:r w:rsidRPr="009F3B8D">
        <w:t xml:space="preserve"> de cànnabis hauran de complir els següents requisits</w:t>
      </w:r>
      <w:r>
        <w:t xml:space="preserve">: </w:t>
      </w:r>
    </w:p>
    <w:p w:rsidR="008F50FD" w:rsidRPr="009F3B8D" w:rsidRDefault="008F50FD" w:rsidP="008F50FD">
      <w:pPr>
        <w:pStyle w:val="NNormal"/>
      </w:pPr>
      <w:r w:rsidRPr="009F3B8D">
        <w:t>a</w:t>
      </w:r>
      <w:r>
        <w:t xml:space="preserve">) </w:t>
      </w:r>
      <w:r w:rsidRPr="009F3B8D">
        <w:t>Ser majors d</w:t>
      </w:r>
      <w:r>
        <w:t>’</w:t>
      </w:r>
      <w:r w:rsidRPr="009F3B8D">
        <w:t>edat</w:t>
      </w:r>
    </w:p>
    <w:p w:rsidR="008F50FD" w:rsidRPr="00C96C94" w:rsidRDefault="008F50FD" w:rsidP="008F50FD">
      <w:pPr>
        <w:pStyle w:val="NNormal"/>
        <w:rPr>
          <w:rStyle w:val="ECCursiva"/>
        </w:rPr>
      </w:pPr>
      <w:r w:rsidRPr="009F3B8D">
        <w:t>b</w:t>
      </w:r>
      <w:r>
        <w:t xml:space="preserve">) </w:t>
      </w:r>
      <w:r w:rsidRPr="009F3B8D">
        <w:t xml:space="preserve">Ser </w:t>
      </w:r>
      <w:r w:rsidRPr="00C96C94">
        <w:rPr>
          <w:rStyle w:val="ECCursiva"/>
        </w:rPr>
        <w:t>consumidores habituals de Cànnabis o bé disposar d’un consell terapèutic</w:t>
      </w:r>
    </w:p>
    <w:p w:rsidR="008F50FD" w:rsidRPr="00C96C94" w:rsidRDefault="008F50FD" w:rsidP="008F50FD">
      <w:pPr>
        <w:pStyle w:val="NNormal"/>
        <w:rPr>
          <w:rStyle w:val="ECCursiva"/>
        </w:rPr>
      </w:pPr>
      <w:r w:rsidRPr="009F3B8D">
        <w:t>c</w:t>
      </w:r>
      <w:r>
        <w:t xml:space="preserve">) </w:t>
      </w:r>
      <w:r w:rsidRPr="009F3B8D">
        <w:t>Tenir l</w:t>
      </w:r>
      <w:r>
        <w:t>’</w:t>
      </w:r>
      <w:r w:rsidRPr="009F3B8D">
        <w:t xml:space="preserve">aval </w:t>
      </w:r>
      <w:r w:rsidRPr="00C96C94">
        <w:rPr>
          <w:rStyle w:val="ECCursiva"/>
        </w:rPr>
        <w:t>físic d’una altra persona sòcia</w:t>
      </w:r>
    </w:p>
    <w:p w:rsidR="004462E7" w:rsidRDefault="004462E7" w:rsidP="004462E7">
      <w:pPr>
        <w:pStyle w:val="NTtolsecundari"/>
      </w:pPr>
      <w:r>
        <w:t xml:space="preserve">Lletra </w:t>
      </w:r>
      <w:r w:rsidR="00607EE2">
        <w:t>A</w:t>
      </w:r>
    </w:p>
    <w:p w:rsidR="004462E7" w:rsidRDefault="004462E7" w:rsidP="004462E7">
      <w:pPr>
        <w:pStyle w:val="E1Esmenanm"/>
      </w:pPr>
      <w:r>
        <w:t xml:space="preserve">Esmena </w:t>
      </w:r>
      <w:r w:rsidR="002D5A5D">
        <w:t>34</w:t>
      </w:r>
    </w:p>
    <w:p w:rsidR="004462E7" w:rsidRDefault="004462E7" w:rsidP="004462E7">
      <w:pPr>
        <w:pStyle w:val="E3Esmenagrup"/>
      </w:pPr>
      <w:r>
        <w:t>GP Socialista (6)</w:t>
      </w:r>
    </w:p>
    <w:p w:rsidR="004462E7" w:rsidRDefault="004462E7" w:rsidP="004462E7">
      <w:pPr>
        <w:pStyle w:val="E2Esmenatipus"/>
      </w:pPr>
      <w:r w:rsidRPr="007C6AE9">
        <w:rPr>
          <w:rStyle w:val="ECCursiva"/>
        </w:rPr>
        <w:t>De modificació</w:t>
      </w:r>
      <w:r>
        <w:rPr>
          <w:rStyle w:val="ECCursiva"/>
        </w:rPr>
        <w:t xml:space="preserve"> a</w:t>
      </w:r>
      <w:r>
        <w:t xml:space="preserve"> l’apartat </w:t>
      </w:r>
      <w:r w:rsidRPr="007C6AE9">
        <w:rPr>
          <w:rStyle w:val="ECCursiva"/>
        </w:rPr>
        <w:t>a</w:t>
      </w:r>
      <w:r>
        <w:t>, de l’article 9</w:t>
      </w:r>
    </w:p>
    <w:p w:rsidR="004462E7" w:rsidRDefault="004462E7" w:rsidP="004462E7">
      <w:pPr>
        <w:pStyle w:val="NNormal"/>
        <w:rPr>
          <w:rStyle w:val="ECNormal"/>
        </w:rPr>
      </w:pPr>
      <w:r>
        <w:t xml:space="preserve">«a) Ser majors </w:t>
      </w:r>
      <w:r w:rsidRPr="007C6AE9">
        <w:rPr>
          <w:rStyle w:val="ECCursiva"/>
        </w:rPr>
        <w:t>de 21 anys, llevat les excepcions de l’article 9 bis</w:t>
      </w:r>
      <w:r>
        <w:rPr>
          <w:rStyle w:val="ECNormal"/>
        </w:rPr>
        <w:t>.»</w:t>
      </w:r>
    </w:p>
    <w:p w:rsidR="004462E7" w:rsidRDefault="00607EE2" w:rsidP="004462E7">
      <w:pPr>
        <w:pStyle w:val="NTtolsecundari"/>
      </w:pPr>
      <w:r>
        <w:t>Lletra B</w:t>
      </w:r>
    </w:p>
    <w:p w:rsidR="008F50FD" w:rsidRDefault="008F50FD" w:rsidP="008F50FD">
      <w:pPr>
        <w:pStyle w:val="E1Esmenanm"/>
      </w:pPr>
      <w:r>
        <w:t xml:space="preserve">Esmena </w:t>
      </w:r>
      <w:r w:rsidR="002D5A5D">
        <w:t>35</w:t>
      </w:r>
    </w:p>
    <w:p w:rsidR="008F50FD" w:rsidRDefault="008F50FD" w:rsidP="008F50FD">
      <w:pPr>
        <w:pStyle w:val="E3Esmenagrup"/>
      </w:pPr>
      <w:r>
        <w:t>GP Socialista (7)</w:t>
      </w:r>
    </w:p>
    <w:p w:rsidR="008F50FD" w:rsidRDefault="008F50FD" w:rsidP="008F50FD">
      <w:pPr>
        <w:pStyle w:val="E2Esmenatipus"/>
      </w:pPr>
      <w:r w:rsidRPr="007C6AE9">
        <w:rPr>
          <w:rStyle w:val="ECCursiva"/>
        </w:rPr>
        <w:t>D’addició</w:t>
      </w:r>
      <w:r>
        <w:rPr>
          <w:rStyle w:val="ECCursiva"/>
        </w:rPr>
        <w:t xml:space="preserve"> </w:t>
      </w:r>
      <w:r w:rsidRPr="008F50FD">
        <w:rPr>
          <w:rStyle w:val="ECNormal"/>
        </w:rPr>
        <w:t>a</w:t>
      </w:r>
      <w:r>
        <w:t xml:space="preserve"> l’apartat </w:t>
      </w:r>
      <w:r w:rsidRPr="007C6AE9">
        <w:rPr>
          <w:rStyle w:val="ECCursiva"/>
        </w:rPr>
        <w:t>b</w:t>
      </w:r>
      <w:r>
        <w:t>, de l’article 9</w:t>
      </w:r>
    </w:p>
    <w:p w:rsidR="008F50FD" w:rsidRPr="007C6AE9" w:rsidRDefault="008F50FD" w:rsidP="008F50FD">
      <w:pPr>
        <w:pStyle w:val="NNormal"/>
        <w:rPr>
          <w:rStyle w:val="ECCursiva"/>
        </w:rPr>
      </w:pPr>
      <w:r>
        <w:t xml:space="preserve">«b) [...] de cànnabis </w:t>
      </w:r>
      <w:r w:rsidRPr="007C6AE9">
        <w:rPr>
          <w:rStyle w:val="ECCursiva"/>
        </w:rPr>
        <w:t>o haver estat diagnosticada d’alguna malaltia per a la qual l’ús de cànnabis està indicada.</w:t>
      </w:r>
      <w:r>
        <w:rPr>
          <w:rStyle w:val="ECCursiva"/>
        </w:rPr>
        <w:t>»</w:t>
      </w:r>
    </w:p>
    <w:p w:rsidR="004462E7" w:rsidRDefault="004462E7" w:rsidP="004462E7">
      <w:pPr>
        <w:pStyle w:val="NTtolsecundari"/>
      </w:pPr>
      <w:r>
        <w:t xml:space="preserve">Lletra </w:t>
      </w:r>
      <w:r w:rsidR="00607EE2">
        <w:t>C</w:t>
      </w:r>
    </w:p>
    <w:p w:rsidR="004462E7" w:rsidRDefault="004462E7" w:rsidP="004462E7">
      <w:pPr>
        <w:pStyle w:val="E1Esmenanm"/>
      </w:pPr>
      <w:r>
        <w:t xml:space="preserve">Esmena </w:t>
      </w:r>
      <w:r w:rsidR="002D5A5D">
        <w:t>36</w:t>
      </w:r>
    </w:p>
    <w:p w:rsidR="004462E7" w:rsidRDefault="004462E7" w:rsidP="004462E7">
      <w:pPr>
        <w:pStyle w:val="E3Esmenagrup"/>
      </w:pPr>
      <w:r>
        <w:t>GP de Catalunya Sí que es Pot (3)</w:t>
      </w:r>
    </w:p>
    <w:p w:rsidR="004462E7" w:rsidRDefault="004462E7" w:rsidP="004462E7">
      <w:pPr>
        <w:pStyle w:val="E2Esmenatipus"/>
        <w:rPr>
          <w:rStyle w:val="ECNormal"/>
        </w:rPr>
      </w:pPr>
      <w:r w:rsidRPr="00FF5ECB">
        <w:rPr>
          <w:rStyle w:val="ECCursiva"/>
        </w:rPr>
        <w:t>De modificació</w:t>
      </w:r>
      <w:r>
        <w:rPr>
          <w:rStyle w:val="ECNormal"/>
        </w:rPr>
        <w:t xml:space="preserve"> de la lletra </w:t>
      </w:r>
      <w:r w:rsidRPr="004462E7">
        <w:rPr>
          <w:rStyle w:val="ECCursiva"/>
        </w:rPr>
        <w:t xml:space="preserve">c </w:t>
      </w:r>
      <w:r>
        <w:rPr>
          <w:rStyle w:val="ECNormal"/>
        </w:rPr>
        <w:t>de l’article 9</w:t>
      </w:r>
    </w:p>
    <w:p w:rsidR="004462E7" w:rsidRPr="00737E87" w:rsidRDefault="004462E7" w:rsidP="004462E7">
      <w:pPr>
        <w:pStyle w:val="NNormal"/>
      </w:pPr>
      <w:r w:rsidRPr="00737E87">
        <w:t>Article 9. Condicions d</w:t>
      </w:r>
      <w:r>
        <w:t>’</w:t>
      </w:r>
      <w:r w:rsidRPr="00737E87">
        <w:t xml:space="preserve">ingrés a nous socis </w:t>
      </w:r>
    </w:p>
    <w:p w:rsidR="004462E7" w:rsidRDefault="004462E7" w:rsidP="004462E7">
      <w:pPr>
        <w:pStyle w:val="NNormal"/>
        <w:rPr>
          <w:rStyle w:val="ECCursiva"/>
        </w:rPr>
      </w:pPr>
      <w:r w:rsidRPr="00FF5ECB">
        <w:rPr>
          <w:rStyle w:val="ECCursiva"/>
        </w:rPr>
        <w:t xml:space="preserve">c) </w:t>
      </w:r>
      <w:r w:rsidRPr="00DE4E1E">
        <w:rPr>
          <w:rStyle w:val="ECNormal"/>
        </w:rPr>
        <w:t>Tenir l</w:t>
      </w:r>
      <w:r>
        <w:rPr>
          <w:rStyle w:val="ECNormal"/>
        </w:rPr>
        <w:t>’</w:t>
      </w:r>
      <w:r w:rsidRPr="00DE4E1E">
        <w:rPr>
          <w:rStyle w:val="ECNormal"/>
        </w:rPr>
        <w:t>aval</w:t>
      </w:r>
      <w:r w:rsidRPr="00FF5ECB">
        <w:rPr>
          <w:rStyle w:val="ECCursiva"/>
        </w:rPr>
        <w:t xml:space="preserve"> físic </w:t>
      </w:r>
      <w:r w:rsidRPr="00DE4E1E">
        <w:rPr>
          <w:rStyle w:val="ECNormal"/>
        </w:rPr>
        <w:t>d</w:t>
      </w:r>
      <w:r>
        <w:rPr>
          <w:rStyle w:val="ECNormal"/>
        </w:rPr>
        <w:t>’</w:t>
      </w:r>
      <w:r w:rsidRPr="00DE4E1E">
        <w:rPr>
          <w:rStyle w:val="ECNormal"/>
        </w:rPr>
        <w:t xml:space="preserve">un altre soci </w:t>
      </w:r>
      <w:r w:rsidRPr="004462E7">
        <w:rPr>
          <w:rStyle w:val="ECCursiva"/>
        </w:rPr>
        <w:t>o sòcia</w:t>
      </w:r>
      <w:r w:rsidRPr="00FF5ECB">
        <w:rPr>
          <w:rStyle w:val="ECCursiva"/>
        </w:rPr>
        <w:t>. El soci avalador només podrà exercir com a tal en 5 ocasions.</w:t>
      </w:r>
    </w:p>
    <w:p w:rsidR="008F50FD" w:rsidRDefault="008F50FD" w:rsidP="008F50FD">
      <w:pPr>
        <w:pStyle w:val="E1Esmenanm"/>
      </w:pPr>
      <w:r>
        <w:t xml:space="preserve">Esmena </w:t>
      </w:r>
      <w:r w:rsidR="002D5A5D">
        <w:t>37</w:t>
      </w:r>
    </w:p>
    <w:p w:rsidR="008F50FD" w:rsidRDefault="008F50FD" w:rsidP="008F50FD">
      <w:pPr>
        <w:pStyle w:val="E3Esmenagrup"/>
      </w:pPr>
      <w:r>
        <w:t>GP Socialista (8)</w:t>
      </w:r>
    </w:p>
    <w:p w:rsidR="008F50FD" w:rsidRDefault="008F50FD" w:rsidP="008F50FD">
      <w:pPr>
        <w:pStyle w:val="E2Esmenatipus"/>
      </w:pPr>
      <w:r w:rsidRPr="007C6AE9">
        <w:rPr>
          <w:rStyle w:val="ECCursiva"/>
        </w:rPr>
        <w:t>D’addició</w:t>
      </w:r>
      <w:r>
        <w:rPr>
          <w:rStyle w:val="ECCursiva"/>
        </w:rPr>
        <w:t xml:space="preserve"> </w:t>
      </w:r>
      <w:r w:rsidRPr="007C6AE9">
        <w:rPr>
          <w:rStyle w:val="ECCursiva"/>
        </w:rPr>
        <w:t>a</w:t>
      </w:r>
      <w:r>
        <w:t xml:space="preserve"> l’apartat </w:t>
      </w:r>
      <w:r w:rsidRPr="007C6AE9">
        <w:rPr>
          <w:rStyle w:val="ECCursiva"/>
        </w:rPr>
        <w:t>c</w:t>
      </w:r>
      <w:r>
        <w:t>, de l’article 9</w:t>
      </w:r>
    </w:p>
    <w:p w:rsidR="008F50FD" w:rsidRPr="005B4B25" w:rsidRDefault="008F50FD" w:rsidP="008F50FD">
      <w:pPr>
        <w:pStyle w:val="NNormal"/>
        <w:rPr>
          <w:rStyle w:val="ECNormal"/>
        </w:rPr>
      </w:pPr>
      <w:r>
        <w:t xml:space="preserve">«c) [...] aval </w:t>
      </w:r>
      <w:r w:rsidRPr="007C6AE9">
        <w:rPr>
          <w:rStyle w:val="ECCursiva"/>
        </w:rPr>
        <w:t xml:space="preserve">físic </w:t>
      </w:r>
      <w:r>
        <w:rPr>
          <w:rStyle w:val="ECNormal"/>
        </w:rPr>
        <w:t>d’un altre soci.»</w:t>
      </w:r>
    </w:p>
    <w:p w:rsidR="004462E7" w:rsidRPr="004462E7" w:rsidRDefault="004462E7" w:rsidP="004462E7">
      <w:pPr>
        <w:pStyle w:val="NTtolsecundari"/>
        <w:rPr>
          <w:rStyle w:val="ECNormal"/>
        </w:rPr>
      </w:pPr>
      <w:r w:rsidRPr="004462E7">
        <w:rPr>
          <w:rStyle w:val="ECNormal"/>
        </w:rPr>
        <w:lastRenderedPageBreak/>
        <w:t>Addició de noves lletres</w:t>
      </w:r>
    </w:p>
    <w:p w:rsidR="004462E7" w:rsidRDefault="004462E7" w:rsidP="004462E7">
      <w:pPr>
        <w:pStyle w:val="E1Esmenanm"/>
      </w:pPr>
      <w:r>
        <w:t xml:space="preserve">Esmena </w:t>
      </w:r>
      <w:r w:rsidR="002D5A5D">
        <w:t>38</w:t>
      </w:r>
    </w:p>
    <w:p w:rsidR="004462E7" w:rsidRDefault="004462E7" w:rsidP="004462E7">
      <w:pPr>
        <w:pStyle w:val="E3Esmenagrup"/>
      </w:pPr>
      <w:r>
        <w:t>GP de Catalunya Sí que es Pot (4)</w:t>
      </w:r>
    </w:p>
    <w:p w:rsidR="004462E7" w:rsidRDefault="004462E7" w:rsidP="004462E7">
      <w:pPr>
        <w:pStyle w:val="E2Esmenatipus"/>
        <w:rPr>
          <w:rStyle w:val="ECNormal"/>
        </w:rPr>
      </w:pPr>
      <w:r w:rsidRPr="00FF5ECB">
        <w:rPr>
          <w:rStyle w:val="ECCursiva"/>
        </w:rPr>
        <w:t>D’addició</w:t>
      </w:r>
      <w:r>
        <w:rPr>
          <w:rStyle w:val="ECNormal"/>
        </w:rPr>
        <w:t xml:space="preserve"> d’una nova lletra </w:t>
      </w:r>
      <w:r w:rsidRPr="003625DD">
        <w:rPr>
          <w:rStyle w:val="ECCursiva"/>
        </w:rPr>
        <w:t>d</w:t>
      </w:r>
      <w:r>
        <w:rPr>
          <w:rStyle w:val="ECNormal"/>
        </w:rPr>
        <w:t xml:space="preserve"> a l’article 9</w:t>
      </w:r>
    </w:p>
    <w:p w:rsidR="004462E7" w:rsidRPr="00FF5ECB" w:rsidRDefault="004462E7" w:rsidP="004462E7">
      <w:pPr>
        <w:pStyle w:val="NNormal"/>
        <w:rPr>
          <w:rStyle w:val="ECCursiva"/>
        </w:rPr>
      </w:pPr>
      <w:r w:rsidRPr="00FF5ECB">
        <w:rPr>
          <w:rStyle w:val="ECCursiva"/>
        </w:rPr>
        <w:t>d) No patir cap malaltia mental incompatible amb l’ús del cànnabis.</w:t>
      </w:r>
    </w:p>
    <w:p w:rsidR="008F50FD" w:rsidRDefault="008F50FD" w:rsidP="008F50FD">
      <w:pPr>
        <w:pStyle w:val="E1Esmenanm"/>
      </w:pPr>
      <w:r>
        <w:t xml:space="preserve">Esmena </w:t>
      </w:r>
      <w:r w:rsidR="002D5A5D">
        <w:t>39</w:t>
      </w:r>
    </w:p>
    <w:p w:rsidR="008F50FD" w:rsidRDefault="008F50FD" w:rsidP="008F50FD">
      <w:pPr>
        <w:pStyle w:val="E3Esmenagrup"/>
      </w:pPr>
      <w:r>
        <w:t>GP Socialista (9)</w:t>
      </w:r>
    </w:p>
    <w:p w:rsidR="008F50FD" w:rsidRDefault="008F50FD" w:rsidP="008F50FD">
      <w:pPr>
        <w:pStyle w:val="E2Esmenatipus"/>
      </w:pPr>
      <w:r w:rsidRPr="007C6AE9">
        <w:rPr>
          <w:rStyle w:val="ECCursiva"/>
        </w:rPr>
        <w:t>D’addició</w:t>
      </w:r>
      <w:r>
        <w:rPr>
          <w:rStyle w:val="ECCursiva"/>
        </w:rPr>
        <w:t xml:space="preserve"> d</w:t>
      </w:r>
      <w:r>
        <w:t xml:space="preserve">’un apartat </w:t>
      </w:r>
      <w:r w:rsidRPr="007C6AE9">
        <w:rPr>
          <w:rStyle w:val="ECCursiva"/>
        </w:rPr>
        <w:t>d</w:t>
      </w:r>
      <w:r>
        <w:t>, a l’article 9</w:t>
      </w:r>
    </w:p>
    <w:p w:rsidR="008F50FD" w:rsidRPr="007C6AE9" w:rsidRDefault="008F50FD" w:rsidP="008F50FD">
      <w:pPr>
        <w:pStyle w:val="NNormal"/>
        <w:rPr>
          <w:rStyle w:val="ECCursiva"/>
        </w:rPr>
      </w:pPr>
      <w:r>
        <w:rPr>
          <w:rStyle w:val="ECCursiva"/>
        </w:rPr>
        <w:t>«</w:t>
      </w:r>
      <w:r w:rsidRPr="007C6AE9">
        <w:rPr>
          <w:rStyle w:val="ECCursiva"/>
        </w:rPr>
        <w:t>d) Signar la declaració jurada sobre el seu estat de salut, que certifiqui que ha rebut les condicions de retirada, i que disposa de tota la informació relativa als seus drets i deures com a soci. El contingut específic d’aquest document es determinarà per reglament.</w:t>
      </w:r>
      <w:r>
        <w:rPr>
          <w:rStyle w:val="ECCursiva"/>
        </w:rPr>
        <w:t>»</w:t>
      </w:r>
    </w:p>
    <w:p w:rsidR="004462E7" w:rsidRDefault="004462E7" w:rsidP="004462E7">
      <w:pPr>
        <w:pStyle w:val="E1Esmenanm"/>
      </w:pPr>
      <w:r>
        <w:t xml:space="preserve">Esmena </w:t>
      </w:r>
      <w:r w:rsidR="002D5A5D">
        <w:t>40</w:t>
      </w:r>
    </w:p>
    <w:p w:rsidR="004462E7" w:rsidRDefault="004462E7" w:rsidP="004462E7">
      <w:pPr>
        <w:pStyle w:val="E3Esmenagrup"/>
      </w:pPr>
      <w:r>
        <w:t>GP de Ciutadans (16)</w:t>
      </w:r>
    </w:p>
    <w:p w:rsidR="004462E7" w:rsidRDefault="004462E7" w:rsidP="004462E7">
      <w:pPr>
        <w:pStyle w:val="E2Esmenatipus"/>
        <w:rPr>
          <w:rStyle w:val="ECNormal"/>
        </w:rPr>
      </w:pPr>
      <w:r>
        <w:rPr>
          <w:rStyle w:val="ECCursiva"/>
        </w:rPr>
        <w:t xml:space="preserve">D’addició </w:t>
      </w:r>
      <w:r>
        <w:rPr>
          <w:rStyle w:val="ECNormal"/>
        </w:rPr>
        <w:t xml:space="preserve">de dues noves lletres </w:t>
      </w:r>
      <w:r w:rsidRPr="004462E7">
        <w:rPr>
          <w:rStyle w:val="ECCursiva"/>
        </w:rPr>
        <w:t>d</w:t>
      </w:r>
      <w:r>
        <w:rPr>
          <w:rStyle w:val="ECNormal"/>
        </w:rPr>
        <w:t xml:space="preserve"> i </w:t>
      </w:r>
      <w:r w:rsidRPr="004462E7">
        <w:rPr>
          <w:rStyle w:val="ECCursiva"/>
        </w:rPr>
        <w:t>e</w:t>
      </w:r>
      <w:r>
        <w:rPr>
          <w:rStyle w:val="ECNormal"/>
        </w:rPr>
        <w:t xml:space="preserve"> a l’article 9 </w:t>
      </w:r>
    </w:p>
    <w:p w:rsidR="004462E7" w:rsidRPr="004462E7" w:rsidRDefault="004462E7" w:rsidP="004462E7">
      <w:pPr>
        <w:pStyle w:val="NNormal"/>
        <w:rPr>
          <w:rStyle w:val="ECNormal"/>
        </w:rPr>
      </w:pPr>
      <w:r w:rsidRPr="004462E7">
        <w:rPr>
          <w:rStyle w:val="ECNormal"/>
        </w:rPr>
        <w:t xml:space="preserve">Article 9. Condicions d’ingrés a nous socis </w:t>
      </w:r>
    </w:p>
    <w:p w:rsidR="004462E7" w:rsidRPr="004462E7" w:rsidRDefault="004462E7" w:rsidP="004462E7">
      <w:pPr>
        <w:pStyle w:val="NNormal"/>
        <w:rPr>
          <w:rStyle w:val="ECNormal"/>
        </w:rPr>
      </w:pPr>
      <w:r w:rsidRPr="004462E7">
        <w:rPr>
          <w:rStyle w:val="ECNormal"/>
        </w:rPr>
        <w:t xml:space="preserve">Els socis de les associacions de consumidors de cànnabis hauran de complir els següents requisits: </w:t>
      </w:r>
    </w:p>
    <w:p w:rsidR="004462E7" w:rsidRPr="004462E7" w:rsidRDefault="004462E7" w:rsidP="004462E7">
      <w:pPr>
        <w:pStyle w:val="NNormal"/>
        <w:rPr>
          <w:rStyle w:val="ECNormal"/>
        </w:rPr>
      </w:pPr>
      <w:r w:rsidRPr="004462E7">
        <w:rPr>
          <w:rStyle w:val="ECNormal"/>
        </w:rPr>
        <w:t>a) Ser majors d’edat.</w:t>
      </w:r>
    </w:p>
    <w:p w:rsidR="004462E7" w:rsidRPr="004462E7" w:rsidRDefault="004462E7" w:rsidP="004462E7">
      <w:pPr>
        <w:pStyle w:val="NNormal"/>
        <w:rPr>
          <w:rStyle w:val="ECNormal"/>
        </w:rPr>
      </w:pPr>
      <w:r w:rsidRPr="004462E7">
        <w:rPr>
          <w:rStyle w:val="ECNormal"/>
        </w:rPr>
        <w:t>b) Ser consumidors de cànnabis</w:t>
      </w:r>
    </w:p>
    <w:p w:rsidR="004462E7" w:rsidRPr="004462E7" w:rsidRDefault="004462E7" w:rsidP="004462E7">
      <w:pPr>
        <w:pStyle w:val="NNormal"/>
        <w:rPr>
          <w:rStyle w:val="ECNormal"/>
        </w:rPr>
      </w:pPr>
      <w:r w:rsidRPr="004462E7">
        <w:rPr>
          <w:rStyle w:val="ECNormal"/>
        </w:rPr>
        <w:t>c) Tenir l’aval d’un altre soci.</w:t>
      </w:r>
    </w:p>
    <w:p w:rsidR="004462E7" w:rsidRDefault="004462E7" w:rsidP="004462E7">
      <w:pPr>
        <w:pStyle w:val="NNormal"/>
        <w:rPr>
          <w:rStyle w:val="ECCursiva"/>
        </w:rPr>
      </w:pPr>
      <w:r w:rsidRPr="00B05B15">
        <w:rPr>
          <w:rStyle w:val="ECCursiva"/>
        </w:rPr>
        <w:t xml:space="preserve">d) </w:t>
      </w:r>
      <w:r>
        <w:rPr>
          <w:rStyle w:val="ECCursiva"/>
        </w:rPr>
        <w:t>A</w:t>
      </w:r>
      <w:r w:rsidRPr="00B05B15">
        <w:rPr>
          <w:rStyle w:val="ECCursiva"/>
        </w:rPr>
        <w:t>creditar degudament el caràcter de consumidor habitual de cànnabis</w:t>
      </w:r>
      <w:r>
        <w:rPr>
          <w:rStyle w:val="ECCursiva"/>
        </w:rPr>
        <w:t>.</w:t>
      </w:r>
    </w:p>
    <w:p w:rsidR="004462E7" w:rsidRDefault="004462E7" w:rsidP="004462E7">
      <w:pPr>
        <w:pStyle w:val="NNormal"/>
        <w:rPr>
          <w:rStyle w:val="ECCursiva"/>
        </w:rPr>
      </w:pPr>
      <w:r w:rsidRPr="00B05B15">
        <w:rPr>
          <w:rStyle w:val="ECCursiva"/>
        </w:rPr>
        <w:t xml:space="preserve">e) </w:t>
      </w:r>
      <w:r>
        <w:rPr>
          <w:rStyle w:val="ECCursiva"/>
        </w:rPr>
        <w:t>Q</w:t>
      </w:r>
      <w:r w:rsidRPr="00B05B15">
        <w:rPr>
          <w:rStyle w:val="ECCursiva"/>
        </w:rPr>
        <w:t>ualsevol dels requisits i condicions previstos en la política d’admissió d’associats</w:t>
      </w:r>
      <w:r>
        <w:rPr>
          <w:rStyle w:val="ECCursiva"/>
        </w:rPr>
        <w:t>.</w:t>
      </w:r>
    </w:p>
    <w:p w:rsidR="004462E7" w:rsidRDefault="004462E7" w:rsidP="004462E7">
      <w:pPr>
        <w:pStyle w:val="NTtolsecundari"/>
      </w:pPr>
      <w:r>
        <w:t>Addició de nous articles</w:t>
      </w:r>
    </w:p>
    <w:p w:rsidR="00A13877" w:rsidRDefault="00A13877" w:rsidP="00A13877">
      <w:pPr>
        <w:pStyle w:val="E1Esmenanm"/>
      </w:pPr>
      <w:r>
        <w:t xml:space="preserve">Esmena </w:t>
      </w:r>
      <w:r w:rsidR="002D5A5D">
        <w:t>41</w:t>
      </w:r>
    </w:p>
    <w:p w:rsidR="00A13877" w:rsidRDefault="00A13877" w:rsidP="00A13877">
      <w:pPr>
        <w:pStyle w:val="E3Esmenagrup"/>
      </w:pPr>
      <w:r>
        <w:t>GP de Ciutadans (16</w:t>
      </w:r>
      <w:r w:rsidR="005E7F39">
        <w:t xml:space="preserve"> bis</w:t>
      </w:r>
      <w:r>
        <w:t>)</w:t>
      </w:r>
    </w:p>
    <w:p w:rsidR="00A13877" w:rsidRDefault="00A13877" w:rsidP="00A13877">
      <w:pPr>
        <w:pStyle w:val="E2Esmenatipus"/>
        <w:rPr>
          <w:rStyle w:val="ECNormal"/>
        </w:rPr>
      </w:pPr>
      <w:r w:rsidRPr="00B05B15">
        <w:rPr>
          <w:rStyle w:val="ECCursiva"/>
        </w:rPr>
        <w:t>D’addició</w:t>
      </w:r>
      <w:r>
        <w:rPr>
          <w:rStyle w:val="ECNormal"/>
        </w:rPr>
        <w:t xml:space="preserve"> d’un nou article 9 </w:t>
      </w:r>
      <w:r w:rsidRPr="00B05B15">
        <w:rPr>
          <w:rStyle w:val="ECCursiva"/>
        </w:rPr>
        <w:t>bis</w:t>
      </w:r>
      <w:r>
        <w:rPr>
          <w:rStyle w:val="ECNormal"/>
        </w:rPr>
        <w:t xml:space="preserve"> </w:t>
      </w:r>
    </w:p>
    <w:p w:rsidR="00A13877" w:rsidRPr="00B05B15" w:rsidRDefault="00A13877" w:rsidP="00A13877">
      <w:pPr>
        <w:pStyle w:val="NNormal"/>
        <w:rPr>
          <w:rStyle w:val="ECCursiva"/>
        </w:rPr>
      </w:pPr>
      <w:r w:rsidRPr="00B05B15">
        <w:rPr>
          <w:rStyle w:val="ECCursiva"/>
        </w:rPr>
        <w:t>Article 9 bis. Deures dels socis o associats</w:t>
      </w:r>
    </w:p>
    <w:p w:rsidR="00A13877" w:rsidRDefault="00A13877" w:rsidP="00A13877">
      <w:pPr>
        <w:pStyle w:val="NNormal"/>
        <w:rPr>
          <w:rStyle w:val="ECCursiva"/>
        </w:rPr>
      </w:pPr>
      <w:r w:rsidRPr="00B05B15">
        <w:rPr>
          <w:rStyle w:val="ECCursiva"/>
        </w:rPr>
        <w:t>1</w:t>
      </w:r>
      <w:r>
        <w:rPr>
          <w:rStyle w:val="ECCursiva"/>
        </w:rPr>
        <w:t xml:space="preserve">. </w:t>
      </w:r>
      <w:r w:rsidRPr="00B05B15">
        <w:rPr>
          <w:rStyle w:val="ECCursiva"/>
        </w:rPr>
        <w:t>Els socis o associats hauran de complir amb els deures que la llei i els estatuts estipulen</w:t>
      </w:r>
      <w:r>
        <w:rPr>
          <w:rStyle w:val="ECCursiva"/>
        </w:rPr>
        <w:t>.</w:t>
      </w:r>
    </w:p>
    <w:p w:rsidR="00A13877" w:rsidRPr="00B05B15" w:rsidRDefault="00A13877" w:rsidP="00A13877">
      <w:pPr>
        <w:pStyle w:val="NNormal"/>
        <w:rPr>
          <w:rStyle w:val="ECCursiva"/>
        </w:rPr>
      </w:pPr>
      <w:r w:rsidRPr="00B05B15">
        <w:rPr>
          <w:rStyle w:val="ECCursiva"/>
        </w:rPr>
        <w:t>2</w:t>
      </w:r>
      <w:r>
        <w:rPr>
          <w:rStyle w:val="ECCursiva"/>
        </w:rPr>
        <w:t xml:space="preserve">. </w:t>
      </w:r>
      <w:r w:rsidRPr="00B05B15">
        <w:rPr>
          <w:rStyle w:val="ECCursiva"/>
        </w:rPr>
        <w:t>En tot cas, els socis hauran de</w:t>
      </w:r>
      <w:r>
        <w:rPr>
          <w:rStyle w:val="ECCursiva"/>
        </w:rPr>
        <w:t xml:space="preserve">: </w:t>
      </w:r>
    </w:p>
    <w:p w:rsidR="00A13877" w:rsidRPr="00B05B15" w:rsidRDefault="00A13877" w:rsidP="00A13877">
      <w:pPr>
        <w:pStyle w:val="NNormal"/>
        <w:rPr>
          <w:rStyle w:val="ECCursiva"/>
        </w:rPr>
      </w:pPr>
      <w:r w:rsidRPr="00B05B15">
        <w:rPr>
          <w:rStyle w:val="ECCursiva"/>
        </w:rPr>
        <w:lastRenderedPageBreak/>
        <w:t>a</w:t>
      </w:r>
      <w:r>
        <w:rPr>
          <w:rStyle w:val="ECCursiva"/>
        </w:rPr>
        <w:t xml:space="preserve">) </w:t>
      </w:r>
      <w:r w:rsidRPr="00B05B15">
        <w:rPr>
          <w:rStyle w:val="ECCursiva"/>
        </w:rPr>
        <w:t xml:space="preserve">Destinar el cànnabis per al seu consum personal propi per finalitats lúdiques i/o terapèutiques, </w:t>
      </w:r>
    </w:p>
    <w:p w:rsidR="00A13877" w:rsidRPr="00B05B15" w:rsidRDefault="00A13877" w:rsidP="00A13877">
      <w:pPr>
        <w:pStyle w:val="NNormal"/>
        <w:rPr>
          <w:rStyle w:val="ECCursiva"/>
        </w:rPr>
      </w:pPr>
      <w:r w:rsidRPr="00B05B15">
        <w:rPr>
          <w:rStyle w:val="ECCursiva"/>
        </w:rPr>
        <w:t>b</w:t>
      </w:r>
      <w:r>
        <w:rPr>
          <w:rStyle w:val="ECCursiva"/>
        </w:rPr>
        <w:t xml:space="preserve">) </w:t>
      </w:r>
      <w:r w:rsidRPr="00B05B15">
        <w:rPr>
          <w:rStyle w:val="ECCursiva"/>
        </w:rPr>
        <w:t xml:space="preserve">Evitar el consum excessiu o patològic, </w:t>
      </w:r>
    </w:p>
    <w:p w:rsidR="00A13877" w:rsidRPr="00B05B15" w:rsidRDefault="00A13877" w:rsidP="00A13877">
      <w:pPr>
        <w:pStyle w:val="NNormal"/>
        <w:rPr>
          <w:rStyle w:val="ECCursiva"/>
        </w:rPr>
      </w:pPr>
      <w:r w:rsidRPr="00B05B15">
        <w:rPr>
          <w:rStyle w:val="ECCursiva"/>
        </w:rPr>
        <w:t>c</w:t>
      </w:r>
      <w:r>
        <w:rPr>
          <w:rStyle w:val="ECCursiva"/>
        </w:rPr>
        <w:t xml:space="preserve">) </w:t>
      </w:r>
      <w:r w:rsidRPr="00B05B15">
        <w:rPr>
          <w:rStyle w:val="ECCursiva"/>
        </w:rPr>
        <w:t xml:space="preserve">Abstenir-se de realitzar qualsevol comportament que no sigui conforme amb la normativa administrativa o penal relatiu a la salut pública, </w:t>
      </w:r>
    </w:p>
    <w:p w:rsidR="00A13877" w:rsidRPr="00B05B15" w:rsidRDefault="00A13877" w:rsidP="00A13877">
      <w:pPr>
        <w:pStyle w:val="NNormal"/>
        <w:rPr>
          <w:rStyle w:val="ECCursiva"/>
        </w:rPr>
      </w:pPr>
      <w:r w:rsidRPr="00B05B15">
        <w:rPr>
          <w:rStyle w:val="ECCursiva"/>
        </w:rPr>
        <w:t>d</w:t>
      </w:r>
      <w:r>
        <w:rPr>
          <w:rStyle w:val="ECCursiva"/>
        </w:rPr>
        <w:t xml:space="preserve">) </w:t>
      </w:r>
      <w:r w:rsidRPr="00B05B15">
        <w:rPr>
          <w:rStyle w:val="ECCursiva"/>
        </w:rPr>
        <w:t xml:space="preserve">Informar i col·laborar activament amb les autoritats competents amb la investigació de qualsevol il·lícit que estiguin investigant, </w:t>
      </w:r>
    </w:p>
    <w:p w:rsidR="00A13877" w:rsidRDefault="00A13877" w:rsidP="00A13877">
      <w:pPr>
        <w:pStyle w:val="NNormal"/>
        <w:rPr>
          <w:rStyle w:val="ECCursiva"/>
        </w:rPr>
      </w:pPr>
      <w:r w:rsidRPr="00B05B15">
        <w:rPr>
          <w:rStyle w:val="ECCursiva"/>
        </w:rPr>
        <w:t>e</w:t>
      </w:r>
      <w:r>
        <w:rPr>
          <w:rStyle w:val="ECCursiva"/>
        </w:rPr>
        <w:t xml:space="preserve">) </w:t>
      </w:r>
      <w:r w:rsidRPr="00B05B15">
        <w:rPr>
          <w:rStyle w:val="ECCursiva"/>
        </w:rPr>
        <w:t>Informar sense dilacions indegudes a les autoritats competents qualsevol indici o sospita d’il·lícit administratiu o penal</w:t>
      </w:r>
      <w:r>
        <w:rPr>
          <w:rStyle w:val="ECCursiva"/>
        </w:rPr>
        <w:t>.</w:t>
      </w:r>
    </w:p>
    <w:p w:rsidR="00A13877" w:rsidRDefault="00A13877" w:rsidP="00A13877">
      <w:pPr>
        <w:pStyle w:val="NNormal"/>
        <w:rPr>
          <w:rStyle w:val="ECCursiva"/>
        </w:rPr>
      </w:pPr>
      <w:r w:rsidRPr="00B05B15">
        <w:rPr>
          <w:rStyle w:val="ECCursiva"/>
        </w:rPr>
        <w:t>f</w:t>
      </w:r>
      <w:r>
        <w:rPr>
          <w:rStyle w:val="ECCursiva"/>
        </w:rPr>
        <w:t xml:space="preserve">) </w:t>
      </w:r>
      <w:r w:rsidRPr="00B05B15">
        <w:rPr>
          <w:rStyle w:val="ECCursiva"/>
        </w:rPr>
        <w:t>Acceptar i assumir els deures de col·laboració que el protocol de prevenció, detecció i tractament de consum patològic</w:t>
      </w:r>
      <w:r>
        <w:rPr>
          <w:rStyle w:val="ECCursiva"/>
        </w:rPr>
        <w:t>.</w:t>
      </w:r>
    </w:p>
    <w:p w:rsidR="008F50FD" w:rsidRDefault="008F50FD" w:rsidP="008F50FD">
      <w:pPr>
        <w:pStyle w:val="E1Esmenanm"/>
      </w:pPr>
      <w:r>
        <w:t xml:space="preserve">Esmena </w:t>
      </w:r>
      <w:r w:rsidR="002D5A5D">
        <w:t>42</w:t>
      </w:r>
    </w:p>
    <w:p w:rsidR="008F50FD" w:rsidRDefault="008F50FD" w:rsidP="008F50FD">
      <w:pPr>
        <w:pStyle w:val="E3Esmenagrup"/>
      </w:pPr>
      <w:r>
        <w:t>GP Socialista (10)</w:t>
      </w:r>
    </w:p>
    <w:p w:rsidR="008F50FD" w:rsidRDefault="008F50FD" w:rsidP="008F50FD">
      <w:pPr>
        <w:pStyle w:val="E2Esmenatipus"/>
      </w:pPr>
      <w:r w:rsidRPr="007C6AE9">
        <w:rPr>
          <w:rStyle w:val="ECCursiva"/>
        </w:rPr>
        <w:t>D’addició</w:t>
      </w:r>
      <w:r>
        <w:rPr>
          <w:rStyle w:val="ECCursiva"/>
        </w:rPr>
        <w:t xml:space="preserve"> d</w:t>
      </w:r>
      <w:r>
        <w:t xml:space="preserve">’un article 9 </w:t>
      </w:r>
      <w:r w:rsidRPr="007C6AE9">
        <w:rPr>
          <w:rStyle w:val="ECCursiva"/>
        </w:rPr>
        <w:t>bis</w:t>
      </w:r>
    </w:p>
    <w:p w:rsidR="008F50FD" w:rsidRPr="007C6AE9" w:rsidRDefault="008F50FD" w:rsidP="008F50FD">
      <w:pPr>
        <w:pStyle w:val="NNormal"/>
        <w:rPr>
          <w:rStyle w:val="ECCursiva"/>
        </w:rPr>
      </w:pPr>
      <w:r>
        <w:t>«</w:t>
      </w:r>
      <w:r w:rsidRPr="007C6AE9">
        <w:rPr>
          <w:rStyle w:val="ECCursiva"/>
        </w:rPr>
        <w:t xml:space="preserve">Excepcions </w:t>
      </w:r>
    </w:p>
    <w:p w:rsidR="008F50FD" w:rsidRPr="007C6AE9" w:rsidRDefault="008F50FD" w:rsidP="008F50FD">
      <w:pPr>
        <w:pStyle w:val="NNormal"/>
        <w:rPr>
          <w:rStyle w:val="ECCursiva"/>
        </w:rPr>
      </w:pPr>
      <w:r w:rsidRPr="007C6AE9">
        <w:rPr>
          <w:rStyle w:val="ECCursiva"/>
        </w:rPr>
        <w:t>Les persones d’entre 18 i 21 anys podran formar part de les associacions de consumidors de cànnabis sempre que es compleixin els següents requisits</w:t>
      </w:r>
      <w:r>
        <w:rPr>
          <w:rStyle w:val="ECCursiva"/>
        </w:rPr>
        <w:t xml:space="preserve">: </w:t>
      </w:r>
    </w:p>
    <w:p w:rsidR="008F50FD" w:rsidRDefault="008F50FD" w:rsidP="008F50FD">
      <w:pPr>
        <w:pStyle w:val="NNormal"/>
        <w:rPr>
          <w:rStyle w:val="ECCursiva"/>
        </w:rPr>
      </w:pPr>
      <w:r w:rsidRPr="007C6AE9">
        <w:rPr>
          <w:rStyle w:val="ECCursiva"/>
        </w:rPr>
        <w:t>a</w:t>
      </w:r>
      <w:r>
        <w:rPr>
          <w:rStyle w:val="ECCursiva"/>
        </w:rPr>
        <w:t xml:space="preserve">) </w:t>
      </w:r>
      <w:r w:rsidRPr="007C6AE9">
        <w:rPr>
          <w:rStyle w:val="ECCursiva"/>
        </w:rPr>
        <w:t xml:space="preserve">Realitzar una formació sobre consum de risc, reducció de danys i coneixement del cànnabis tal i com determina el títol </w:t>
      </w:r>
      <w:proofErr w:type="spellStart"/>
      <w:r w:rsidRPr="007C6AE9">
        <w:rPr>
          <w:rStyle w:val="ECCursiva"/>
        </w:rPr>
        <w:t>Vè</w:t>
      </w:r>
      <w:proofErr w:type="spellEnd"/>
      <w:r>
        <w:rPr>
          <w:rStyle w:val="ECCursiva"/>
        </w:rPr>
        <w:t>.</w:t>
      </w:r>
    </w:p>
    <w:p w:rsidR="008F50FD" w:rsidRDefault="008F50FD" w:rsidP="008F50FD">
      <w:pPr>
        <w:pStyle w:val="NNormal"/>
        <w:rPr>
          <w:rStyle w:val="ECCursiva"/>
        </w:rPr>
      </w:pPr>
      <w:r w:rsidRPr="007C6AE9">
        <w:rPr>
          <w:rStyle w:val="ECCursiva"/>
        </w:rPr>
        <w:t>b</w:t>
      </w:r>
      <w:r>
        <w:rPr>
          <w:rStyle w:val="ECCursiva"/>
        </w:rPr>
        <w:t xml:space="preserve">) </w:t>
      </w:r>
      <w:r w:rsidRPr="007C6AE9">
        <w:rPr>
          <w:rStyle w:val="ECCursiva"/>
        </w:rPr>
        <w:t>Limitar a 2 grams la quantitat màxima per retirada diària, fins a un màxim de 20 grams mensuals</w:t>
      </w:r>
      <w:r>
        <w:rPr>
          <w:rStyle w:val="ECCursiva"/>
        </w:rPr>
        <w:t>.</w:t>
      </w:r>
    </w:p>
    <w:p w:rsidR="008F50FD" w:rsidRPr="007C6AE9" w:rsidRDefault="008F50FD" w:rsidP="008F50FD">
      <w:pPr>
        <w:pStyle w:val="NNormal"/>
        <w:rPr>
          <w:rStyle w:val="ECCursiva"/>
        </w:rPr>
      </w:pPr>
      <w:r w:rsidRPr="007C6AE9">
        <w:rPr>
          <w:rStyle w:val="ECCursiva"/>
        </w:rPr>
        <w:t>En tot cas, quedarà prohibida l’entrada als menors de 18 anys.</w:t>
      </w:r>
      <w:r>
        <w:rPr>
          <w:rStyle w:val="ECCursiva"/>
        </w:rPr>
        <w:t>»</w:t>
      </w:r>
    </w:p>
    <w:p w:rsidR="00A13877" w:rsidRDefault="00A13877" w:rsidP="00A13877">
      <w:pPr>
        <w:pStyle w:val="E1Esmenanm"/>
      </w:pPr>
      <w:r>
        <w:t xml:space="preserve">Esmena </w:t>
      </w:r>
      <w:r w:rsidR="002D5A5D">
        <w:t>43</w:t>
      </w:r>
    </w:p>
    <w:p w:rsidR="00A13877" w:rsidRDefault="00A13877" w:rsidP="00A13877">
      <w:pPr>
        <w:pStyle w:val="E3Esmenagrup"/>
      </w:pPr>
      <w:r>
        <w:t>GP de Ciutadans (17)</w:t>
      </w:r>
    </w:p>
    <w:p w:rsidR="00A13877" w:rsidRDefault="00A13877" w:rsidP="00A13877">
      <w:pPr>
        <w:pStyle w:val="E2Esmenatipus"/>
        <w:rPr>
          <w:rStyle w:val="ECNormal"/>
        </w:rPr>
      </w:pPr>
      <w:r w:rsidRPr="00B05B15">
        <w:rPr>
          <w:rStyle w:val="ECCursiva"/>
        </w:rPr>
        <w:t>D’addició</w:t>
      </w:r>
      <w:r>
        <w:rPr>
          <w:rStyle w:val="ECNormal"/>
        </w:rPr>
        <w:t xml:space="preserve"> d’un nou article 9 </w:t>
      </w:r>
      <w:r w:rsidRPr="00B05B15">
        <w:rPr>
          <w:rStyle w:val="ECCursiva"/>
        </w:rPr>
        <w:t>ter</w:t>
      </w:r>
    </w:p>
    <w:p w:rsidR="00A13877" w:rsidRPr="00B05B15" w:rsidRDefault="00A13877" w:rsidP="00A13877">
      <w:pPr>
        <w:pStyle w:val="NNormal"/>
        <w:rPr>
          <w:rStyle w:val="ECCursiva"/>
        </w:rPr>
      </w:pPr>
      <w:r w:rsidRPr="00B05B15">
        <w:rPr>
          <w:rStyle w:val="ECCursiva"/>
        </w:rPr>
        <w:t xml:space="preserve">Article 9 ter. Deure dels membres de l’òrgan de gestió i administració </w:t>
      </w:r>
    </w:p>
    <w:p w:rsidR="00A13877" w:rsidRDefault="00A13877" w:rsidP="00A13877">
      <w:pPr>
        <w:pStyle w:val="NNormal"/>
        <w:rPr>
          <w:rStyle w:val="ECCursiva"/>
        </w:rPr>
      </w:pPr>
      <w:r w:rsidRPr="00B05B15">
        <w:rPr>
          <w:rStyle w:val="ECCursiva"/>
        </w:rPr>
        <w:t>1</w:t>
      </w:r>
      <w:r>
        <w:rPr>
          <w:rStyle w:val="ECCursiva"/>
        </w:rPr>
        <w:t xml:space="preserve">. </w:t>
      </w:r>
      <w:r w:rsidRPr="00B05B15">
        <w:rPr>
          <w:rStyle w:val="ECCursiva"/>
        </w:rPr>
        <w:t>Sens perjudici dels deures legals establerts a la normativa general aplicable, cadascun dels membres de l’òrgan de gestió i administració de l’associació haurà de</w:t>
      </w:r>
      <w:r>
        <w:rPr>
          <w:rStyle w:val="ECCursiva"/>
        </w:rPr>
        <w:t xml:space="preserve">: </w:t>
      </w:r>
    </w:p>
    <w:p w:rsidR="00A13877" w:rsidRDefault="00A13877" w:rsidP="00A13877">
      <w:pPr>
        <w:pStyle w:val="NNormal"/>
        <w:rPr>
          <w:rStyle w:val="ECCursiva"/>
        </w:rPr>
      </w:pPr>
      <w:r>
        <w:rPr>
          <w:rStyle w:val="ECCursiva"/>
        </w:rPr>
        <w:t xml:space="preserve">– </w:t>
      </w:r>
      <w:r w:rsidRPr="00B05B15">
        <w:rPr>
          <w:rStyle w:val="ECCursiva"/>
        </w:rPr>
        <w:t xml:space="preserve">Vetllar especialment perquè el desenvolupament de les activitats dels associats s’ajusti en tot moment a la legalitat vigent aplicable, </w:t>
      </w:r>
    </w:p>
    <w:p w:rsidR="00A13877" w:rsidRDefault="00A13877" w:rsidP="00A13877">
      <w:pPr>
        <w:pStyle w:val="NNormal"/>
        <w:rPr>
          <w:rStyle w:val="ECCursiva"/>
        </w:rPr>
      </w:pPr>
      <w:r>
        <w:rPr>
          <w:rStyle w:val="ECCursiva"/>
        </w:rPr>
        <w:t xml:space="preserve">– </w:t>
      </w:r>
      <w:r w:rsidRPr="00B05B15">
        <w:rPr>
          <w:rStyle w:val="ECCursiva"/>
        </w:rPr>
        <w:t>Comunicar sense dilacions indegudes a les autoritats competents qualsevol indici o sospita d’il·lícit administratiu o penal,</w:t>
      </w:r>
      <w:r>
        <w:rPr>
          <w:rStyle w:val="ECCursiva"/>
        </w:rPr>
        <w:t xml:space="preserve"> </w:t>
      </w:r>
    </w:p>
    <w:p w:rsidR="00A13877" w:rsidRDefault="00A13877" w:rsidP="00A13877">
      <w:pPr>
        <w:pStyle w:val="NNormal"/>
        <w:rPr>
          <w:rStyle w:val="ECCursiva"/>
        </w:rPr>
      </w:pPr>
      <w:r>
        <w:rPr>
          <w:rStyle w:val="ECCursiva"/>
        </w:rPr>
        <w:t xml:space="preserve">– </w:t>
      </w:r>
      <w:r w:rsidRPr="00B05B15">
        <w:rPr>
          <w:rStyle w:val="ECCursiva"/>
        </w:rPr>
        <w:t>Promoure la investigació i en el seu cas, sanció, incloent la possible expulsió, dels socis que no compleixin amb els seus deures,</w:t>
      </w:r>
      <w:r>
        <w:rPr>
          <w:rStyle w:val="ECCursiva"/>
        </w:rPr>
        <w:t xml:space="preserve"> </w:t>
      </w:r>
    </w:p>
    <w:p w:rsidR="00A13877" w:rsidRDefault="00A13877" w:rsidP="00A13877">
      <w:pPr>
        <w:pStyle w:val="NNormal"/>
        <w:rPr>
          <w:rStyle w:val="ECCursiva"/>
        </w:rPr>
      </w:pPr>
      <w:r>
        <w:rPr>
          <w:rStyle w:val="ECCursiva"/>
        </w:rPr>
        <w:lastRenderedPageBreak/>
        <w:t xml:space="preserve">– </w:t>
      </w:r>
      <w:r w:rsidRPr="00B05B15">
        <w:rPr>
          <w:rStyle w:val="ECCursiva"/>
        </w:rPr>
        <w:t>Informar i col·laborar activament amb les autoritats competents amb la investigació de qualsevol il·lícit que estiguin investigant,</w:t>
      </w:r>
    </w:p>
    <w:p w:rsidR="00A13877" w:rsidRDefault="00A13877" w:rsidP="00A13877">
      <w:pPr>
        <w:pStyle w:val="NNormal"/>
        <w:rPr>
          <w:rStyle w:val="ECCursiva"/>
        </w:rPr>
      </w:pPr>
      <w:r>
        <w:rPr>
          <w:rStyle w:val="ECCursiva"/>
        </w:rPr>
        <w:t xml:space="preserve">– </w:t>
      </w:r>
      <w:r w:rsidRPr="00B05B15">
        <w:rPr>
          <w:rStyle w:val="ECCursiva"/>
        </w:rPr>
        <w:t>Informar i col·laborar activament amb les autoritats sanitàries en l’aplicació del protocol de prevenció, detecció i tractament de consum patològic,</w:t>
      </w:r>
      <w:r>
        <w:rPr>
          <w:rStyle w:val="ECCursiva"/>
        </w:rPr>
        <w:t xml:space="preserve"> </w:t>
      </w:r>
    </w:p>
    <w:p w:rsidR="00A13877" w:rsidRPr="00B05B15" w:rsidRDefault="00A13877" w:rsidP="00A13877">
      <w:pPr>
        <w:pStyle w:val="NNormal"/>
        <w:rPr>
          <w:rStyle w:val="ECCursiva"/>
        </w:rPr>
      </w:pPr>
      <w:r>
        <w:rPr>
          <w:rStyle w:val="ECCursiva"/>
        </w:rPr>
        <w:t xml:space="preserve">– </w:t>
      </w:r>
      <w:r w:rsidRPr="00B05B15">
        <w:rPr>
          <w:rStyle w:val="ECCursiva"/>
        </w:rPr>
        <w:t>Complir amb diligència amb els requisits previstos en aquesta llei.</w:t>
      </w:r>
      <w:r>
        <w:rPr>
          <w:rStyle w:val="ECCursiva"/>
        </w:rPr>
        <w:t xml:space="preserve"> </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secundari"/>
        <w:shd w:val="clear" w:color="auto" w:fill="D9D9D9" w:themeFill="background1" w:themeFillShade="D9"/>
        <w:spacing w:before="120"/>
        <w:rPr>
          <w:rStyle w:val="ECNormal"/>
        </w:rPr>
      </w:pPr>
      <w:r w:rsidRPr="00A42C45">
        <w:rPr>
          <w:rStyle w:val="ECNormal"/>
        </w:rPr>
        <w:t>Article 10. Drets dels socis</w:t>
      </w:r>
    </w:p>
    <w:p w:rsidR="002F71D0" w:rsidRPr="00A42C45" w:rsidRDefault="002F71D0" w:rsidP="00AB6734">
      <w:pPr>
        <w:pStyle w:val="NNormal"/>
        <w:shd w:val="clear" w:color="auto" w:fill="D9D9D9" w:themeFill="background1" w:themeFillShade="D9"/>
      </w:pPr>
      <w:r w:rsidRPr="00A42C45">
        <w:t>1. Els/les socis/es tindran dret a participar en l’organització, les activitats, així com a gaudir dels serveis de l’associació d’acord amb el que preveuen les lleis, els estatuts i reglaments de l’associació.</w:t>
      </w:r>
    </w:p>
    <w:p w:rsidR="002F71D0" w:rsidRPr="00A42C45" w:rsidRDefault="002F71D0" w:rsidP="00AB6734">
      <w:pPr>
        <w:pStyle w:val="NNormal"/>
        <w:shd w:val="clear" w:color="auto" w:fill="D9D9D9" w:themeFill="background1" w:themeFillShade="D9"/>
      </w:pPr>
      <w:r w:rsidRPr="00A42C45">
        <w:t>2. Els/les socis/es tindran dret a rebre una informació veraç per part de l’associació.</w:t>
      </w:r>
    </w:p>
    <w:p w:rsidR="002F71D0" w:rsidRPr="00A42C45" w:rsidRDefault="002F71D0" w:rsidP="00AB6734">
      <w:pPr>
        <w:pStyle w:val="NNormal"/>
        <w:shd w:val="clear" w:color="auto" w:fill="D9D9D9" w:themeFill="background1" w:themeFillShade="D9"/>
      </w:pPr>
      <w:r w:rsidRPr="00A42C45">
        <w:t>3. Tota persona sòcia podrà consultar en qualsevol moment la seva fitxa de consum.</w:t>
      </w:r>
    </w:p>
    <w:p w:rsidR="002F71D0" w:rsidRPr="00A42C45" w:rsidRDefault="002F71D0" w:rsidP="00AB6734">
      <w:pPr>
        <w:pStyle w:val="NNormal"/>
        <w:shd w:val="clear" w:color="auto" w:fill="D9D9D9" w:themeFill="background1" w:themeFillShade="D9"/>
      </w:pPr>
      <w:r w:rsidRPr="00A42C45">
        <w:t>4. Tota persona sòcia tindrà dret a dret a conèixer el resultat de les proves analítiques periòdiques.</w:t>
      </w:r>
    </w:p>
    <w:p w:rsidR="002F71D0" w:rsidRPr="00A42C45" w:rsidRDefault="002F71D0" w:rsidP="00AB6734">
      <w:pPr>
        <w:pStyle w:val="NNormal"/>
        <w:shd w:val="clear" w:color="auto" w:fill="D9D9D9" w:themeFill="background1" w:themeFillShade="D9"/>
      </w:pPr>
      <w:r w:rsidRPr="00A42C45">
        <w:t xml:space="preserve">5. Tota persona sòcia podrà en qualsevol moment sol·licitar la disminució de la seva previsió de consum o donar-se de baixa de l’activitat/programa </w:t>
      </w:r>
      <w:proofErr w:type="spellStart"/>
      <w:r w:rsidRPr="00A42C45">
        <w:t>d’autoproveïment</w:t>
      </w:r>
      <w:proofErr w:type="spellEnd"/>
      <w:r w:rsidRPr="00A42C45">
        <w:t xml:space="preserve"> sense que hagi d’abonar cap cost.</w:t>
      </w:r>
    </w:p>
    <w:p w:rsidR="002F71D0" w:rsidRPr="00A42C45" w:rsidRDefault="002F71D0" w:rsidP="00AB6734">
      <w:pPr>
        <w:pStyle w:val="NNormal"/>
        <w:shd w:val="clear" w:color="auto" w:fill="D9D9D9" w:themeFill="background1" w:themeFillShade="D9"/>
      </w:pPr>
      <w:r w:rsidRPr="00A42C45">
        <w:t>6. Tota persona sòcia té dret a participar en els programes de prevenció de riscos de l’associació.</w:t>
      </w:r>
    </w:p>
    <w:p w:rsidR="002F71D0" w:rsidRDefault="002F71D0" w:rsidP="00AB6734">
      <w:pPr>
        <w:pStyle w:val="NNormal"/>
        <w:shd w:val="clear" w:color="auto" w:fill="D9D9D9" w:themeFill="background1" w:themeFillShade="D9"/>
      </w:pPr>
      <w:r w:rsidRPr="00A42C45">
        <w:t>7. Tota persona sòcia té dret a ser informada per l’associació sobre els programes de detecció precoç i derivació de casos de consum problemàtic o abusiu.</w:t>
      </w:r>
    </w:p>
    <w:p w:rsidR="00AB6734" w:rsidRPr="00AB6734" w:rsidRDefault="00AB6734" w:rsidP="00AB6734">
      <w:pPr>
        <w:pStyle w:val="EPresentaciinformes"/>
        <w:rPr>
          <w:rStyle w:val="ECNormal"/>
        </w:rPr>
      </w:pPr>
      <w:r>
        <w:rPr>
          <w:rStyle w:val="ECNormal"/>
        </w:rPr>
        <w:t>Esmenes presentades</w:t>
      </w:r>
    </w:p>
    <w:p w:rsidR="00605005" w:rsidRDefault="00605005" w:rsidP="00605005">
      <w:pPr>
        <w:pStyle w:val="E1Esmenanm"/>
      </w:pPr>
      <w:r>
        <w:t xml:space="preserve">Esmena </w:t>
      </w:r>
      <w:r w:rsidR="002D5A5D">
        <w:t>44</w:t>
      </w:r>
    </w:p>
    <w:p w:rsidR="00605005" w:rsidRDefault="00605005" w:rsidP="00605005">
      <w:pPr>
        <w:pStyle w:val="E3Esmenagrup"/>
      </w:pPr>
      <w:r>
        <w:t>GP de Junts pel Sí (11)</w:t>
      </w:r>
    </w:p>
    <w:p w:rsidR="00605005" w:rsidRDefault="00605005" w:rsidP="00605005">
      <w:pPr>
        <w:pStyle w:val="E2Esmenatipus"/>
        <w:rPr>
          <w:rStyle w:val="ECNormal"/>
        </w:rPr>
      </w:pPr>
      <w:r w:rsidRPr="00C96C94">
        <w:rPr>
          <w:rStyle w:val="ECCursiva"/>
        </w:rPr>
        <w:t>De modificació</w:t>
      </w:r>
      <w:r>
        <w:rPr>
          <w:rStyle w:val="ECNormal"/>
        </w:rPr>
        <w:t xml:space="preserve"> i </w:t>
      </w:r>
      <w:r>
        <w:rPr>
          <w:rStyle w:val="ECCursivanegreta"/>
        </w:rPr>
        <w:t xml:space="preserve">addició </w:t>
      </w:r>
      <w:r>
        <w:rPr>
          <w:rStyle w:val="ECNormal"/>
        </w:rPr>
        <w:t>a l’article 10</w:t>
      </w:r>
    </w:p>
    <w:p w:rsidR="00605005" w:rsidRDefault="00605005" w:rsidP="00605005">
      <w:pPr>
        <w:pStyle w:val="NNormal"/>
      </w:pPr>
      <w:r w:rsidRPr="009F3B8D">
        <w:t>Article 10</w:t>
      </w:r>
      <w:r>
        <w:t xml:space="preserve">. </w:t>
      </w:r>
      <w:r w:rsidRPr="009F3B8D">
        <w:t xml:space="preserve">Drets </w:t>
      </w:r>
      <w:r w:rsidRPr="00C96C94">
        <w:rPr>
          <w:rStyle w:val="ECCursiva"/>
        </w:rPr>
        <w:t>i obligacions de les persones sòcies</w:t>
      </w:r>
    </w:p>
    <w:p w:rsidR="00605005" w:rsidRDefault="00605005" w:rsidP="00605005">
      <w:pPr>
        <w:pStyle w:val="NNormal"/>
      </w:pPr>
      <w:r>
        <w:t xml:space="preserve">1. </w:t>
      </w:r>
      <w:r w:rsidRPr="00C96C94">
        <w:rPr>
          <w:rStyle w:val="ECCursiva"/>
        </w:rPr>
        <w:t>Les persones associades</w:t>
      </w:r>
      <w:r w:rsidRPr="009F3B8D">
        <w:t xml:space="preserve"> tindran dret a participar en l</w:t>
      </w:r>
      <w:r>
        <w:t>’</w:t>
      </w:r>
      <w:r w:rsidRPr="009F3B8D">
        <w:t>organització, les activitats, així com a gaudir dels serveis</w:t>
      </w:r>
      <w:r>
        <w:t xml:space="preserve"> </w:t>
      </w:r>
      <w:r w:rsidRPr="009F3B8D">
        <w:t>de l</w:t>
      </w:r>
      <w:r>
        <w:t>’</w:t>
      </w:r>
      <w:r w:rsidRPr="009F3B8D">
        <w:t>associació d</w:t>
      </w:r>
      <w:r>
        <w:t>’</w:t>
      </w:r>
      <w:r w:rsidRPr="009F3B8D">
        <w:t>acord</w:t>
      </w:r>
      <w:r>
        <w:t xml:space="preserve"> </w:t>
      </w:r>
      <w:r w:rsidRPr="009F3B8D">
        <w:t>amb el que preveuen les lleis, els estatuts i reglaments de l</w:t>
      </w:r>
      <w:r>
        <w:t>’</w:t>
      </w:r>
      <w:r w:rsidRPr="009F3B8D">
        <w:t>associació.</w:t>
      </w:r>
    </w:p>
    <w:p w:rsidR="00605005" w:rsidRDefault="00605005" w:rsidP="00605005">
      <w:pPr>
        <w:pStyle w:val="NNormal"/>
      </w:pPr>
      <w:r>
        <w:t xml:space="preserve">2. </w:t>
      </w:r>
      <w:r w:rsidRPr="00C96C94">
        <w:rPr>
          <w:rStyle w:val="ECCursiva"/>
        </w:rPr>
        <w:t>Les persones associades</w:t>
      </w:r>
      <w:r w:rsidRPr="009F3B8D">
        <w:t xml:space="preserve"> tindran dret a rebre una informació veraç per part de l</w:t>
      </w:r>
      <w:r>
        <w:t>’</w:t>
      </w:r>
      <w:r w:rsidRPr="009F3B8D">
        <w:t>associació.</w:t>
      </w:r>
    </w:p>
    <w:p w:rsidR="00605005" w:rsidRDefault="00605005" w:rsidP="00605005">
      <w:pPr>
        <w:pStyle w:val="NNormal"/>
      </w:pPr>
      <w:r>
        <w:lastRenderedPageBreak/>
        <w:t xml:space="preserve">3. </w:t>
      </w:r>
      <w:r w:rsidRPr="009F3B8D">
        <w:t>Tota persona sòcia podrà consultar en qualsevol moment</w:t>
      </w:r>
      <w:r>
        <w:t xml:space="preserve"> </w:t>
      </w:r>
      <w:r w:rsidRPr="009F3B8D">
        <w:t>la seva fitxa de consum.</w:t>
      </w:r>
    </w:p>
    <w:p w:rsidR="00605005" w:rsidRDefault="00605005" w:rsidP="00605005">
      <w:pPr>
        <w:pStyle w:val="NNormal"/>
      </w:pPr>
      <w:r>
        <w:t xml:space="preserve">4. </w:t>
      </w:r>
      <w:r w:rsidRPr="009F3B8D">
        <w:t xml:space="preserve">Tota persona sòcia tindrà dret a dret a conèixer el resultat de les proves analítiques periòdiques </w:t>
      </w:r>
      <w:r w:rsidRPr="009F3B8D">
        <w:rPr>
          <w:rStyle w:val="ECCursivanegreta"/>
        </w:rPr>
        <w:t>de la substància que es distribueix</w:t>
      </w:r>
      <w:r w:rsidRPr="009F3B8D">
        <w:t>.</w:t>
      </w:r>
    </w:p>
    <w:p w:rsidR="00605005" w:rsidRDefault="00605005" w:rsidP="00605005">
      <w:pPr>
        <w:pStyle w:val="NNormal"/>
      </w:pPr>
      <w:r>
        <w:t xml:space="preserve">5. </w:t>
      </w:r>
      <w:r w:rsidRPr="009F3B8D">
        <w:t>Tota persona sòcia podrà en qualsevol moment sol</w:t>
      </w:r>
      <w:r w:rsidRPr="009F3B8D">
        <w:rPr>
          <w:rFonts w:ascii="Calibri" w:hAnsi="Calibri" w:cs="Calibri"/>
        </w:rPr>
        <w:t>·</w:t>
      </w:r>
      <w:r w:rsidRPr="009F3B8D">
        <w:t>licitar la disminuci</w:t>
      </w:r>
      <w:r w:rsidRPr="009F3B8D">
        <w:rPr>
          <w:rFonts w:cs="Lucida Sans"/>
        </w:rPr>
        <w:t>ó</w:t>
      </w:r>
      <w:r w:rsidRPr="009F3B8D">
        <w:t xml:space="preserve"> de la seva previsi</w:t>
      </w:r>
      <w:r w:rsidRPr="009F3B8D">
        <w:rPr>
          <w:rFonts w:cs="Lucida Sans"/>
        </w:rPr>
        <w:t>ó</w:t>
      </w:r>
      <w:r w:rsidRPr="009F3B8D">
        <w:t xml:space="preserve"> de consum o donar-se de baixa de l</w:t>
      </w:r>
      <w:r>
        <w:rPr>
          <w:rFonts w:cs="Lucida Sans"/>
        </w:rPr>
        <w:t>’</w:t>
      </w:r>
      <w:r w:rsidRPr="009F3B8D">
        <w:t xml:space="preserve">activitat/programa </w:t>
      </w:r>
      <w:proofErr w:type="spellStart"/>
      <w:r w:rsidRPr="009F3B8D">
        <w:t>d</w:t>
      </w:r>
      <w:r>
        <w:rPr>
          <w:rFonts w:cs="Lucida Sans"/>
        </w:rPr>
        <w:t>’</w:t>
      </w:r>
      <w:r w:rsidRPr="009F3B8D">
        <w:t>autoprove</w:t>
      </w:r>
      <w:r w:rsidRPr="009F3B8D">
        <w:rPr>
          <w:rFonts w:cs="Lucida Sans"/>
        </w:rPr>
        <w:t>ï</w:t>
      </w:r>
      <w:r w:rsidRPr="009F3B8D">
        <w:t>ment</w:t>
      </w:r>
      <w:proofErr w:type="spellEnd"/>
      <w:r w:rsidRPr="009F3B8D">
        <w:t xml:space="preserve"> sense que hagi d</w:t>
      </w:r>
      <w:r>
        <w:t>’</w:t>
      </w:r>
      <w:r w:rsidRPr="009F3B8D">
        <w:t>abonar cap cost.</w:t>
      </w:r>
    </w:p>
    <w:p w:rsidR="00605005" w:rsidRDefault="00605005" w:rsidP="00605005">
      <w:pPr>
        <w:pStyle w:val="NNormal"/>
      </w:pPr>
      <w:r>
        <w:t xml:space="preserve">6. </w:t>
      </w:r>
      <w:r w:rsidRPr="009F3B8D">
        <w:t>Tota persona sòcia té dret a participar en els programes de prevenció de riscos de l</w:t>
      </w:r>
      <w:r>
        <w:t>’</w:t>
      </w:r>
      <w:r w:rsidRPr="009F3B8D">
        <w:t>associació.</w:t>
      </w:r>
    </w:p>
    <w:p w:rsidR="00605005" w:rsidRDefault="00605005" w:rsidP="00605005">
      <w:pPr>
        <w:pStyle w:val="NNormal"/>
      </w:pPr>
      <w:r>
        <w:t xml:space="preserve">7. </w:t>
      </w:r>
      <w:r w:rsidRPr="009F3B8D">
        <w:t>Tota persona sòcia té dret a ser informada per l</w:t>
      </w:r>
      <w:r>
        <w:t>’</w:t>
      </w:r>
      <w:r w:rsidRPr="009F3B8D">
        <w:t>associació sobre els programes de detecció precoç i derivació de casos de consum problemàtic o abusiu.</w:t>
      </w:r>
    </w:p>
    <w:p w:rsidR="00605005" w:rsidRDefault="00605005" w:rsidP="00605005">
      <w:pPr>
        <w:pStyle w:val="NNormal"/>
        <w:rPr>
          <w:rStyle w:val="ECCursivanegreta"/>
        </w:rPr>
      </w:pPr>
      <w:r>
        <w:t xml:space="preserve">8. </w:t>
      </w:r>
      <w:r w:rsidRPr="009F3B8D">
        <w:rPr>
          <w:rStyle w:val="ECCursivanegreta"/>
        </w:rPr>
        <w:t>Les persones sòcies es comprometen al consum de la substància dispensada estrictament en l</w:t>
      </w:r>
      <w:r>
        <w:rPr>
          <w:rStyle w:val="ECCursivanegreta"/>
        </w:rPr>
        <w:t>’</w:t>
      </w:r>
      <w:r w:rsidRPr="009F3B8D">
        <w:rPr>
          <w:rStyle w:val="ECCursivanegreta"/>
        </w:rPr>
        <w:t>àmbit privat.</w:t>
      </w:r>
    </w:p>
    <w:p w:rsidR="00605005" w:rsidRDefault="00605005" w:rsidP="00605005">
      <w:pPr>
        <w:pStyle w:val="NNormal"/>
        <w:rPr>
          <w:rStyle w:val="ECCursivanegreta"/>
        </w:rPr>
      </w:pPr>
      <w:r>
        <w:rPr>
          <w:rStyle w:val="ECCursivanegreta"/>
        </w:rPr>
        <w:t xml:space="preserve">9. </w:t>
      </w:r>
      <w:r w:rsidRPr="009F3B8D">
        <w:rPr>
          <w:rStyle w:val="ECCursivanegreta"/>
        </w:rPr>
        <w:t>Les persones sòcies es comprometen a no transmetre a terceres persones allò que li és dispensat a títol personal com a membres de l</w:t>
      </w:r>
      <w:r>
        <w:rPr>
          <w:rStyle w:val="ECCursivanegreta"/>
        </w:rPr>
        <w:t>’</w:t>
      </w:r>
      <w:r w:rsidRPr="009F3B8D">
        <w:rPr>
          <w:rStyle w:val="ECCursivanegreta"/>
        </w:rPr>
        <w:t>associació</w:t>
      </w:r>
      <w:r>
        <w:rPr>
          <w:rStyle w:val="ECCursivanegreta"/>
        </w:rPr>
        <w:t>.</w:t>
      </w:r>
    </w:p>
    <w:p w:rsidR="00605005" w:rsidRDefault="00605005" w:rsidP="00605005">
      <w:pPr>
        <w:pStyle w:val="NNormal"/>
        <w:rPr>
          <w:rStyle w:val="ECCursivanegreta"/>
        </w:rPr>
      </w:pPr>
      <w:r>
        <w:rPr>
          <w:rStyle w:val="ECCursivanegreta"/>
        </w:rPr>
        <w:t xml:space="preserve">10. </w:t>
      </w:r>
      <w:r w:rsidRPr="009F3B8D">
        <w:rPr>
          <w:rStyle w:val="ECCursivanegreta"/>
        </w:rPr>
        <w:t>Les persones sòcies es comprometen a no consumir en situacions en que es pugui perjudicar a terceres persones, sobretots a menors d</w:t>
      </w:r>
      <w:r>
        <w:rPr>
          <w:rStyle w:val="ECCursivanegreta"/>
        </w:rPr>
        <w:t>’</w:t>
      </w:r>
      <w:r w:rsidRPr="009F3B8D">
        <w:rPr>
          <w:rStyle w:val="ECCursivanegreta"/>
        </w:rPr>
        <w:t>edat.</w:t>
      </w:r>
    </w:p>
    <w:p w:rsidR="00605005" w:rsidRDefault="00605005" w:rsidP="00605005">
      <w:pPr>
        <w:pStyle w:val="NNormal"/>
        <w:rPr>
          <w:rStyle w:val="ECCursivanegreta"/>
        </w:rPr>
      </w:pPr>
      <w:r>
        <w:rPr>
          <w:rStyle w:val="ECCursivanegreta"/>
        </w:rPr>
        <w:t xml:space="preserve">11. </w:t>
      </w:r>
      <w:r w:rsidRPr="009F3B8D">
        <w:rPr>
          <w:rStyle w:val="ECCursivanegreta"/>
        </w:rPr>
        <w:t>Les persones sòcies han de ser responsables del seu propi consum. En cas de detecció de consums problemàtics o que afectin algun aspecte de la salut, es reglamentarà el protocol per a informar al sistema de salut.</w:t>
      </w:r>
    </w:p>
    <w:p w:rsidR="00605005" w:rsidRDefault="00605005" w:rsidP="00605005">
      <w:pPr>
        <w:pStyle w:val="NNormal"/>
        <w:rPr>
          <w:rStyle w:val="ECCursivanegreta"/>
        </w:rPr>
      </w:pPr>
      <w:r>
        <w:rPr>
          <w:rStyle w:val="ECCursivanegreta"/>
        </w:rPr>
        <w:t xml:space="preserve">12. </w:t>
      </w:r>
      <w:r w:rsidRPr="009F3B8D">
        <w:rPr>
          <w:rStyle w:val="ECCursivanegreta"/>
        </w:rPr>
        <w:t>Cada persona sòcia només podrà avalar un màxim de 5 persones l</w:t>
      </w:r>
      <w:r>
        <w:rPr>
          <w:rStyle w:val="ECCursivanegreta"/>
        </w:rPr>
        <w:t>’</w:t>
      </w:r>
      <w:r w:rsidRPr="009F3B8D">
        <w:rPr>
          <w:rStyle w:val="ECCursivanegreta"/>
        </w:rPr>
        <w:t>any.</w:t>
      </w:r>
    </w:p>
    <w:p w:rsidR="00382643" w:rsidRDefault="00382643" w:rsidP="00382643">
      <w:pPr>
        <w:pStyle w:val="NTtolsecundari"/>
      </w:pPr>
      <w:r>
        <w:t>Apartat</w:t>
      </w:r>
      <w:r w:rsidR="00605005">
        <w:t>s</w:t>
      </w:r>
      <w:r>
        <w:t xml:space="preserve"> </w:t>
      </w:r>
      <w:r w:rsidR="00605005">
        <w:t>1 a 3</w:t>
      </w:r>
    </w:p>
    <w:p w:rsidR="00605005" w:rsidRDefault="00605005" w:rsidP="00605005">
      <w:pPr>
        <w:pStyle w:val="NNormal"/>
      </w:pPr>
      <w:r>
        <w:t>No hi ha cap esmena presentada.</w:t>
      </w:r>
    </w:p>
    <w:p w:rsidR="00605005" w:rsidRDefault="00605005" w:rsidP="00605005">
      <w:pPr>
        <w:pStyle w:val="NTtolsecundari"/>
      </w:pPr>
      <w:r>
        <w:t>Apartat 4</w:t>
      </w:r>
    </w:p>
    <w:p w:rsidR="00382643" w:rsidRDefault="00382643" w:rsidP="00382643">
      <w:pPr>
        <w:pStyle w:val="E1Esmenanm"/>
      </w:pPr>
      <w:r>
        <w:t xml:space="preserve">Esmena </w:t>
      </w:r>
      <w:r w:rsidR="002D5A5D">
        <w:t>45</w:t>
      </w:r>
    </w:p>
    <w:p w:rsidR="00382643" w:rsidRDefault="00382643" w:rsidP="00382643">
      <w:pPr>
        <w:pStyle w:val="E3Esmenagrup"/>
      </w:pPr>
      <w:r>
        <w:t>GP Socialista (11)</w:t>
      </w:r>
    </w:p>
    <w:p w:rsidR="00382643" w:rsidRDefault="00382643" w:rsidP="00382643">
      <w:pPr>
        <w:pStyle w:val="E2Esmenatipus"/>
      </w:pPr>
      <w:r w:rsidRPr="007C6AE9">
        <w:rPr>
          <w:rStyle w:val="ECCursiva"/>
        </w:rPr>
        <w:t>D’addició</w:t>
      </w:r>
      <w:r>
        <w:rPr>
          <w:rStyle w:val="ECCursiva"/>
        </w:rPr>
        <w:t xml:space="preserve"> a</w:t>
      </w:r>
      <w:r>
        <w:t xml:space="preserve"> l’apartat 4, de l’article 10</w:t>
      </w:r>
    </w:p>
    <w:p w:rsidR="00382643" w:rsidRPr="007C6AE9" w:rsidRDefault="00382643" w:rsidP="00382643">
      <w:pPr>
        <w:pStyle w:val="NNormal"/>
        <w:rPr>
          <w:rStyle w:val="ECCursiva"/>
        </w:rPr>
      </w:pPr>
      <w:r>
        <w:t>«4. [...] proves analítiques periòdiques</w:t>
      </w:r>
      <w:r w:rsidRPr="007C6AE9">
        <w:rPr>
          <w:rStyle w:val="ECCursiva"/>
        </w:rPr>
        <w:t>, que hauran de realitzar-se en laboratoris autoritzats per l’administració.</w:t>
      </w:r>
      <w:r>
        <w:rPr>
          <w:rStyle w:val="ECCursiva"/>
        </w:rPr>
        <w:t>»</w:t>
      </w:r>
    </w:p>
    <w:p w:rsidR="00382643" w:rsidRDefault="00382643" w:rsidP="00382643">
      <w:pPr>
        <w:pStyle w:val="NTtolsecundari"/>
      </w:pPr>
      <w:r>
        <w:t xml:space="preserve">Apartat </w:t>
      </w:r>
      <w:r w:rsidR="00605005">
        <w:t>5</w:t>
      </w:r>
    </w:p>
    <w:p w:rsidR="00605005" w:rsidRDefault="00605005" w:rsidP="00605005">
      <w:pPr>
        <w:pStyle w:val="NNormal"/>
      </w:pPr>
      <w:r>
        <w:t>No hi ha cap esmena presentada.</w:t>
      </w:r>
    </w:p>
    <w:p w:rsidR="00605005" w:rsidRDefault="00605005" w:rsidP="00605005">
      <w:pPr>
        <w:pStyle w:val="NTtolsecundari"/>
      </w:pPr>
      <w:r>
        <w:t>Apartat 6</w:t>
      </w:r>
    </w:p>
    <w:p w:rsidR="00382643" w:rsidRDefault="00382643" w:rsidP="00382643">
      <w:pPr>
        <w:pStyle w:val="E1Esmenanm"/>
      </w:pPr>
      <w:r>
        <w:lastRenderedPageBreak/>
        <w:t xml:space="preserve">Esmena </w:t>
      </w:r>
      <w:r w:rsidR="002D5A5D">
        <w:t>46</w:t>
      </w:r>
    </w:p>
    <w:p w:rsidR="00382643" w:rsidRDefault="00382643" w:rsidP="00382643">
      <w:pPr>
        <w:pStyle w:val="E3Esmenagrup"/>
      </w:pPr>
      <w:r>
        <w:t>GP Socialista (12)</w:t>
      </w:r>
    </w:p>
    <w:p w:rsidR="00382643" w:rsidRDefault="00382643" w:rsidP="00382643">
      <w:pPr>
        <w:pStyle w:val="E2Esmenatipus"/>
      </w:pPr>
      <w:r w:rsidRPr="007C6AE9">
        <w:rPr>
          <w:rStyle w:val="ECCursiva"/>
        </w:rPr>
        <w:t>De modificació</w:t>
      </w:r>
      <w:r>
        <w:rPr>
          <w:rStyle w:val="ECCursiva"/>
        </w:rPr>
        <w:t xml:space="preserve"> a</w:t>
      </w:r>
      <w:r>
        <w:t xml:space="preserve"> l’apartat 6, de l’article 10</w:t>
      </w:r>
    </w:p>
    <w:p w:rsidR="00382643" w:rsidRDefault="00382643" w:rsidP="00382643">
      <w:pPr>
        <w:pStyle w:val="NNormal"/>
        <w:rPr>
          <w:rStyle w:val="ECNormal"/>
        </w:rPr>
      </w:pPr>
      <w:r>
        <w:t xml:space="preserve">«6. [...] té dret a participar en els programes de </w:t>
      </w:r>
      <w:r w:rsidRPr="007C6AE9">
        <w:rPr>
          <w:rStyle w:val="ECCursiva"/>
        </w:rPr>
        <w:t xml:space="preserve">gestió </w:t>
      </w:r>
      <w:r>
        <w:rPr>
          <w:rStyle w:val="ECNormal"/>
        </w:rPr>
        <w:t>de riscos de l’associació».</w:t>
      </w:r>
    </w:p>
    <w:p w:rsidR="00561BF7" w:rsidRDefault="00561BF7" w:rsidP="00561BF7">
      <w:pPr>
        <w:pStyle w:val="NTtolsecundari"/>
      </w:pPr>
      <w:r>
        <w:t>Apartat 7</w:t>
      </w:r>
    </w:p>
    <w:p w:rsidR="00561BF7" w:rsidRDefault="00561BF7" w:rsidP="00561BF7">
      <w:pPr>
        <w:pStyle w:val="NNormal"/>
      </w:pPr>
      <w:r>
        <w:t>No hi ha cap esmena presentada.</w:t>
      </w:r>
    </w:p>
    <w:p w:rsidR="00382643" w:rsidRDefault="00605005" w:rsidP="00605005">
      <w:pPr>
        <w:pStyle w:val="NTtolsecundari"/>
      </w:pPr>
      <w:r>
        <w:t>Addició de nous apartats</w:t>
      </w:r>
    </w:p>
    <w:p w:rsidR="00382643" w:rsidRDefault="00382643" w:rsidP="00382643">
      <w:pPr>
        <w:pStyle w:val="E1Esmenanm"/>
      </w:pPr>
      <w:r>
        <w:t xml:space="preserve">Esmena </w:t>
      </w:r>
      <w:r w:rsidR="002D5A5D">
        <w:t>47</w:t>
      </w:r>
    </w:p>
    <w:p w:rsidR="00382643" w:rsidRDefault="00382643" w:rsidP="00382643">
      <w:pPr>
        <w:pStyle w:val="E3Esmenagrup"/>
      </w:pPr>
      <w:r>
        <w:t>GP Socialista (13)</w:t>
      </w:r>
    </w:p>
    <w:p w:rsidR="00382643" w:rsidRDefault="00382643" w:rsidP="00382643">
      <w:pPr>
        <w:pStyle w:val="E2Esmenatipus"/>
      </w:pPr>
      <w:r w:rsidRPr="007C6AE9">
        <w:rPr>
          <w:rStyle w:val="ECCursiva"/>
        </w:rPr>
        <w:t>D’addició</w:t>
      </w:r>
      <w:r>
        <w:rPr>
          <w:rStyle w:val="ECCursiva"/>
        </w:rPr>
        <w:t xml:space="preserve"> </w:t>
      </w:r>
      <w:r w:rsidRPr="007C6AE9">
        <w:rPr>
          <w:rStyle w:val="ECCursiva"/>
        </w:rPr>
        <w:t>d</w:t>
      </w:r>
      <w:r>
        <w:rPr>
          <w:rStyle w:val="ECCursiva"/>
        </w:rPr>
        <w:t>’</w:t>
      </w:r>
      <w:r>
        <w:t>un apartat 8, a l’article 10</w:t>
      </w:r>
    </w:p>
    <w:p w:rsidR="00382643" w:rsidRPr="007C6AE9" w:rsidRDefault="00382643" w:rsidP="00382643">
      <w:pPr>
        <w:pStyle w:val="NNormal"/>
        <w:rPr>
          <w:rStyle w:val="ECCursiva"/>
        </w:rPr>
      </w:pPr>
      <w:r>
        <w:t>«</w:t>
      </w:r>
      <w:r w:rsidRPr="007C6AE9">
        <w:rPr>
          <w:rStyle w:val="ECCursiva"/>
        </w:rPr>
        <w:t xml:space="preserve">8. Tota persona sòcia té dret a una informació de la identificació, composició (THC, CBD), consum recomanable, consum de risc, i efectes de totes les varietats </w:t>
      </w:r>
      <w:proofErr w:type="spellStart"/>
      <w:r w:rsidRPr="007C6AE9">
        <w:rPr>
          <w:rStyle w:val="ECCursiva"/>
        </w:rPr>
        <w:t>cannàbiques</w:t>
      </w:r>
      <w:proofErr w:type="spellEnd"/>
      <w:r w:rsidRPr="007C6AE9">
        <w:rPr>
          <w:rStyle w:val="ECCursiva"/>
        </w:rPr>
        <w:t xml:space="preserve"> disponibles al club.</w:t>
      </w:r>
      <w:r>
        <w:rPr>
          <w:rStyle w:val="ECCursiva"/>
        </w:rPr>
        <w:t>»</w:t>
      </w:r>
    </w:p>
    <w:p w:rsidR="00605005" w:rsidRDefault="00605005" w:rsidP="00605005">
      <w:pPr>
        <w:pStyle w:val="NTtolsecundari"/>
      </w:pPr>
      <w:r>
        <w:t>Addició de nous articles</w:t>
      </w:r>
    </w:p>
    <w:p w:rsidR="00382643" w:rsidRDefault="00382643" w:rsidP="002D5A5D">
      <w:pPr>
        <w:pStyle w:val="E1Esmenanm"/>
      </w:pPr>
      <w:r>
        <w:t xml:space="preserve">Esmena </w:t>
      </w:r>
      <w:r w:rsidR="002D5A5D">
        <w:t>48</w:t>
      </w:r>
    </w:p>
    <w:p w:rsidR="00382643" w:rsidRDefault="00382643" w:rsidP="00382643">
      <w:pPr>
        <w:pStyle w:val="E3Esmenagrup"/>
      </w:pPr>
      <w:r>
        <w:t>GP Socialista (14)</w:t>
      </w:r>
    </w:p>
    <w:p w:rsidR="00382643" w:rsidRDefault="00382643" w:rsidP="00382643">
      <w:pPr>
        <w:pStyle w:val="E2Esmenatipus"/>
      </w:pPr>
      <w:r w:rsidRPr="007C6AE9">
        <w:rPr>
          <w:rStyle w:val="ECCursiva"/>
        </w:rPr>
        <w:t>D’addició</w:t>
      </w:r>
      <w:r>
        <w:rPr>
          <w:rStyle w:val="ECCursiva"/>
        </w:rPr>
        <w:t xml:space="preserve"> d</w:t>
      </w:r>
      <w:r>
        <w:t xml:space="preserve">’un article 10 </w:t>
      </w:r>
      <w:r w:rsidRPr="007C6AE9">
        <w:rPr>
          <w:rStyle w:val="ECCursiva"/>
        </w:rPr>
        <w:t>bis</w:t>
      </w:r>
    </w:p>
    <w:p w:rsidR="00382643" w:rsidRPr="007C6AE9" w:rsidRDefault="00382643" w:rsidP="00382643">
      <w:pPr>
        <w:pStyle w:val="NNormal"/>
        <w:rPr>
          <w:rStyle w:val="ECCursiva"/>
        </w:rPr>
      </w:pPr>
      <w:r>
        <w:rPr>
          <w:rStyle w:val="ECCursiva"/>
        </w:rPr>
        <w:t>«</w:t>
      </w:r>
      <w:r w:rsidRPr="007C6AE9">
        <w:rPr>
          <w:rStyle w:val="ECCursiva"/>
        </w:rPr>
        <w:t>Article 10 bis)</w:t>
      </w:r>
    </w:p>
    <w:p w:rsidR="00382643" w:rsidRPr="007C6AE9" w:rsidRDefault="00382643" w:rsidP="00382643">
      <w:pPr>
        <w:pStyle w:val="NNormal"/>
        <w:rPr>
          <w:rStyle w:val="ECCursiva"/>
        </w:rPr>
      </w:pPr>
      <w:r w:rsidRPr="007C6AE9">
        <w:rPr>
          <w:rStyle w:val="ECCursiva"/>
        </w:rPr>
        <w:t>Deures dels socis</w:t>
      </w:r>
    </w:p>
    <w:p w:rsidR="00382643" w:rsidRPr="007C6AE9" w:rsidRDefault="00382643" w:rsidP="00382643">
      <w:pPr>
        <w:pStyle w:val="NNormal"/>
        <w:rPr>
          <w:rStyle w:val="ECCursiva"/>
        </w:rPr>
      </w:pPr>
      <w:r w:rsidRPr="007C6AE9">
        <w:rPr>
          <w:rStyle w:val="ECCursiva"/>
        </w:rPr>
        <w:t>Els socis tindran el deure de</w:t>
      </w:r>
      <w:r>
        <w:rPr>
          <w:rStyle w:val="ECCursiva"/>
        </w:rPr>
        <w:t xml:space="preserve">: </w:t>
      </w:r>
    </w:p>
    <w:p w:rsidR="00382643" w:rsidRPr="007C6AE9" w:rsidRDefault="00382643" w:rsidP="00382643">
      <w:pPr>
        <w:pStyle w:val="NNormal"/>
        <w:rPr>
          <w:rStyle w:val="ECCursiva"/>
        </w:rPr>
      </w:pPr>
      <w:r w:rsidRPr="007C6AE9">
        <w:rPr>
          <w:rStyle w:val="ECCursiva"/>
        </w:rPr>
        <w:t>1</w:t>
      </w:r>
      <w:r>
        <w:rPr>
          <w:rStyle w:val="ECCursiva"/>
        </w:rPr>
        <w:t xml:space="preserve">. </w:t>
      </w:r>
      <w:r w:rsidRPr="007C6AE9">
        <w:rPr>
          <w:rStyle w:val="ECCursiva"/>
        </w:rPr>
        <w:t xml:space="preserve">fer un consum responsable de la substància, en les condicions marcades pel club </w:t>
      </w:r>
      <w:proofErr w:type="spellStart"/>
      <w:r w:rsidRPr="007C6AE9">
        <w:rPr>
          <w:rStyle w:val="ECCursiva"/>
        </w:rPr>
        <w:t>cannàbic</w:t>
      </w:r>
      <w:proofErr w:type="spellEnd"/>
      <w:r w:rsidRPr="007C6AE9">
        <w:rPr>
          <w:rStyle w:val="ECCursiva"/>
        </w:rPr>
        <w:t>.</w:t>
      </w:r>
    </w:p>
    <w:p w:rsidR="00382643" w:rsidRPr="007C6AE9" w:rsidRDefault="00382643" w:rsidP="00382643">
      <w:pPr>
        <w:pStyle w:val="NNormal"/>
        <w:rPr>
          <w:rStyle w:val="ECCursiva"/>
        </w:rPr>
      </w:pPr>
      <w:r w:rsidRPr="007C6AE9">
        <w:rPr>
          <w:rStyle w:val="ECCursiva"/>
        </w:rPr>
        <w:t>2</w:t>
      </w:r>
      <w:r>
        <w:rPr>
          <w:rStyle w:val="ECCursiva"/>
        </w:rPr>
        <w:t xml:space="preserve">. </w:t>
      </w:r>
      <w:r w:rsidRPr="007C6AE9">
        <w:rPr>
          <w:rStyle w:val="ECCursiva"/>
        </w:rPr>
        <w:t>complir i fer complir la normativa de cada club.</w:t>
      </w:r>
    </w:p>
    <w:p w:rsidR="00382643" w:rsidRPr="007C6AE9" w:rsidRDefault="00382643" w:rsidP="00382643">
      <w:pPr>
        <w:pStyle w:val="NNormal"/>
        <w:rPr>
          <w:rStyle w:val="ECCursiva"/>
        </w:rPr>
      </w:pPr>
      <w:r w:rsidRPr="007C6AE9">
        <w:rPr>
          <w:rStyle w:val="ECCursiva"/>
        </w:rPr>
        <w:t>3</w:t>
      </w:r>
      <w:r>
        <w:rPr>
          <w:rStyle w:val="ECCursiva"/>
        </w:rPr>
        <w:t xml:space="preserve">. </w:t>
      </w:r>
      <w:r w:rsidRPr="007C6AE9">
        <w:rPr>
          <w:rStyle w:val="ECCursiva"/>
        </w:rPr>
        <w:t>facilitar la documentació requerida pel club.</w:t>
      </w:r>
    </w:p>
    <w:p w:rsidR="00382643" w:rsidRPr="007C6AE9" w:rsidRDefault="00382643" w:rsidP="00382643">
      <w:pPr>
        <w:pStyle w:val="NNormal"/>
        <w:rPr>
          <w:rStyle w:val="ECCursiva"/>
        </w:rPr>
      </w:pPr>
      <w:r w:rsidRPr="007C6AE9">
        <w:rPr>
          <w:rStyle w:val="ECCursiva"/>
        </w:rPr>
        <w:t>4</w:t>
      </w:r>
      <w:r>
        <w:rPr>
          <w:rStyle w:val="ECCursiva"/>
        </w:rPr>
        <w:t xml:space="preserve">. </w:t>
      </w:r>
      <w:r w:rsidRPr="007C6AE9">
        <w:rPr>
          <w:rStyle w:val="ECCursiva"/>
        </w:rPr>
        <w:t>fer un correcte ús de les instal·lacions del club.</w:t>
      </w:r>
    </w:p>
    <w:p w:rsidR="00382643" w:rsidRPr="007C6AE9" w:rsidRDefault="00382643" w:rsidP="00382643">
      <w:pPr>
        <w:pStyle w:val="NNormal"/>
        <w:rPr>
          <w:rStyle w:val="ECCursiva"/>
        </w:rPr>
      </w:pPr>
      <w:r w:rsidRPr="007C6AE9">
        <w:rPr>
          <w:rStyle w:val="ECCursiva"/>
        </w:rPr>
        <w:t>5</w:t>
      </w:r>
      <w:r>
        <w:rPr>
          <w:rStyle w:val="ECCursiva"/>
        </w:rPr>
        <w:t xml:space="preserve">. </w:t>
      </w:r>
      <w:r w:rsidRPr="007C6AE9">
        <w:rPr>
          <w:rStyle w:val="ECCursiva"/>
        </w:rPr>
        <w:t>respectar les normes de convivència amb la resta de socis i amb el veïnatge.</w:t>
      </w:r>
    </w:p>
    <w:p w:rsidR="00382643" w:rsidRPr="007C6AE9" w:rsidRDefault="00382643" w:rsidP="00382643">
      <w:pPr>
        <w:pStyle w:val="NNormal"/>
        <w:rPr>
          <w:rStyle w:val="ECCursiva"/>
        </w:rPr>
      </w:pPr>
      <w:r w:rsidRPr="007C6AE9">
        <w:rPr>
          <w:rStyle w:val="ECCursiva"/>
        </w:rPr>
        <w:t>6</w:t>
      </w:r>
      <w:r>
        <w:rPr>
          <w:rStyle w:val="ECCursiva"/>
        </w:rPr>
        <w:t xml:space="preserve">. </w:t>
      </w:r>
      <w:r w:rsidRPr="007C6AE9">
        <w:rPr>
          <w:rStyle w:val="ECCursiva"/>
        </w:rPr>
        <w:t>comunicar qualsevol canvi de les seves dades personals de contacte.</w:t>
      </w:r>
    </w:p>
    <w:p w:rsidR="00382643" w:rsidRDefault="00382643" w:rsidP="00382643">
      <w:pPr>
        <w:pStyle w:val="NNormal"/>
        <w:rPr>
          <w:rStyle w:val="ECCursiva"/>
        </w:rPr>
      </w:pPr>
      <w:r w:rsidRPr="007C6AE9">
        <w:rPr>
          <w:rStyle w:val="ECCursiva"/>
        </w:rPr>
        <w:t>7</w:t>
      </w:r>
      <w:r>
        <w:rPr>
          <w:rStyle w:val="ECCursiva"/>
        </w:rPr>
        <w:t xml:space="preserve">. </w:t>
      </w:r>
      <w:r w:rsidRPr="007C6AE9">
        <w:rPr>
          <w:rStyle w:val="ECCursiva"/>
        </w:rPr>
        <w:t>a no avalar a més de 10 nous associats/des</w:t>
      </w:r>
      <w:r>
        <w:rPr>
          <w:rStyle w:val="ECCursiva"/>
        </w:rPr>
        <w:t>.</w:t>
      </w:r>
    </w:p>
    <w:p w:rsidR="00382643" w:rsidRPr="007C6AE9" w:rsidRDefault="00382643" w:rsidP="00382643">
      <w:pPr>
        <w:pStyle w:val="NNormal"/>
        <w:rPr>
          <w:rStyle w:val="ECCursiva"/>
        </w:rPr>
      </w:pPr>
      <w:r w:rsidRPr="007C6AE9">
        <w:rPr>
          <w:rStyle w:val="ECCursiva"/>
        </w:rPr>
        <w:t>8</w:t>
      </w:r>
      <w:r>
        <w:rPr>
          <w:rStyle w:val="ECCursiva"/>
        </w:rPr>
        <w:t xml:space="preserve">. </w:t>
      </w:r>
      <w:r w:rsidRPr="007C6AE9">
        <w:rPr>
          <w:rStyle w:val="ECCursiva"/>
        </w:rPr>
        <w:t>facilitar qualsevol informació que impliqui un canvi en les seves condicions de salut que pugui condicionar el consum de cànnabis.</w:t>
      </w:r>
      <w:r>
        <w:rPr>
          <w:rStyle w:val="ECCursiva"/>
        </w:rPr>
        <w:t>»</w:t>
      </w:r>
    </w:p>
    <w:p w:rsidR="00382643" w:rsidRDefault="00382643" w:rsidP="00382643">
      <w:pPr>
        <w:pStyle w:val="E1Esmenanm"/>
      </w:pPr>
      <w:r>
        <w:lastRenderedPageBreak/>
        <w:t xml:space="preserve">Esmena </w:t>
      </w:r>
      <w:r w:rsidR="002D5A5D">
        <w:t>49</w:t>
      </w:r>
    </w:p>
    <w:p w:rsidR="00382643" w:rsidRDefault="00382643" w:rsidP="00382643">
      <w:pPr>
        <w:pStyle w:val="E3Esmenagrup"/>
      </w:pPr>
      <w:r>
        <w:t>GP Socialista (15)</w:t>
      </w:r>
    </w:p>
    <w:p w:rsidR="00382643" w:rsidRPr="009E3A9E" w:rsidRDefault="00382643" w:rsidP="00382643">
      <w:pPr>
        <w:pStyle w:val="E2Esmenatipus"/>
        <w:rPr>
          <w:rStyle w:val="ECNormal"/>
        </w:rPr>
      </w:pPr>
      <w:r w:rsidRPr="007C6AE9">
        <w:rPr>
          <w:rStyle w:val="ECCursiva"/>
        </w:rPr>
        <w:t>D’addició</w:t>
      </w:r>
      <w:r w:rsidR="009E3A9E">
        <w:rPr>
          <w:rStyle w:val="ECCursiva"/>
        </w:rPr>
        <w:t xml:space="preserve"> </w:t>
      </w:r>
      <w:r w:rsidR="009E3A9E">
        <w:rPr>
          <w:rStyle w:val="ECNormal"/>
        </w:rPr>
        <w:t xml:space="preserve">d’un article 10 </w:t>
      </w:r>
      <w:r w:rsidR="009E3A9E" w:rsidRPr="009E3A9E">
        <w:rPr>
          <w:rStyle w:val="ECCursiva"/>
        </w:rPr>
        <w:t>ter</w:t>
      </w:r>
    </w:p>
    <w:p w:rsidR="00382643" w:rsidRPr="007C6AE9" w:rsidRDefault="00382643" w:rsidP="00382643">
      <w:pPr>
        <w:pStyle w:val="NNormal"/>
        <w:rPr>
          <w:rStyle w:val="ECCursiva"/>
        </w:rPr>
      </w:pPr>
      <w:r>
        <w:rPr>
          <w:rStyle w:val="ECCursiva"/>
        </w:rPr>
        <w:t>«</w:t>
      </w:r>
      <w:r w:rsidRPr="007C6AE9">
        <w:rPr>
          <w:rStyle w:val="ECCursiva"/>
        </w:rPr>
        <w:t>Article 10 ter</w:t>
      </w:r>
      <w:r>
        <w:rPr>
          <w:rStyle w:val="ECCursiva"/>
        </w:rPr>
        <w:t xml:space="preserve">. </w:t>
      </w:r>
      <w:r w:rsidRPr="007C6AE9">
        <w:rPr>
          <w:rStyle w:val="ECCursiva"/>
        </w:rPr>
        <w:t>Extinció de la condició de soci</w:t>
      </w:r>
    </w:p>
    <w:p w:rsidR="00382643" w:rsidRPr="007C6AE9" w:rsidRDefault="00382643" w:rsidP="00382643">
      <w:pPr>
        <w:pStyle w:val="NNormal"/>
        <w:rPr>
          <w:rStyle w:val="ECCursiva"/>
        </w:rPr>
      </w:pPr>
      <w:r w:rsidRPr="007C6AE9">
        <w:rPr>
          <w:rStyle w:val="ECCursiva"/>
        </w:rPr>
        <w:t>La condició de soci</w:t>
      </w:r>
      <w:r>
        <w:rPr>
          <w:rStyle w:val="ECCursiva"/>
        </w:rPr>
        <w:t xml:space="preserve"> </w:t>
      </w:r>
      <w:r w:rsidRPr="007C6AE9">
        <w:rPr>
          <w:rStyle w:val="ECCursiva"/>
        </w:rPr>
        <w:t>es podrà extingir</w:t>
      </w:r>
      <w:r>
        <w:rPr>
          <w:rStyle w:val="ECCursiva"/>
        </w:rPr>
        <w:t xml:space="preserve">: </w:t>
      </w:r>
    </w:p>
    <w:p w:rsidR="00382643" w:rsidRDefault="00382643" w:rsidP="00382643">
      <w:pPr>
        <w:pStyle w:val="NNormal"/>
        <w:rPr>
          <w:rStyle w:val="ECCursiva"/>
        </w:rPr>
      </w:pPr>
      <w:r w:rsidRPr="007C6AE9">
        <w:rPr>
          <w:rStyle w:val="ECCursiva"/>
        </w:rPr>
        <w:t xml:space="preserve">a) en qualsevol moment, per decisió expressa del club </w:t>
      </w:r>
      <w:proofErr w:type="spellStart"/>
      <w:r w:rsidRPr="007C6AE9">
        <w:rPr>
          <w:rStyle w:val="ECCursiva"/>
        </w:rPr>
        <w:t>cannàbic</w:t>
      </w:r>
      <w:proofErr w:type="spellEnd"/>
      <w:r w:rsidRPr="007C6AE9">
        <w:rPr>
          <w:rStyle w:val="ECCursiva"/>
        </w:rPr>
        <w:t>, prèvia comunicació al soci</w:t>
      </w:r>
      <w:r>
        <w:rPr>
          <w:rStyle w:val="ECCursiva"/>
        </w:rPr>
        <w:t>.</w:t>
      </w:r>
    </w:p>
    <w:p w:rsidR="00382643" w:rsidRPr="007C6AE9" w:rsidRDefault="00382643" w:rsidP="00382643">
      <w:pPr>
        <w:pStyle w:val="NNormal"/>
        <w:rPr>
          <w:rStyle w:val="ECCursiva"/>
        </w:rPr>
      </w:pPr>
      <w:r w:rsidRPr="007C6AE9">
        <w:rPr>
          <w:rStyle w:val="ECCursiva"/>
        </w:rPr>
        <w:t xml:space="preserve">b) si han passat més de sis mesos des de la darrera visita al club </w:t>
      </w:r>
      <w:proofErr w:type="spellStart"/>
      <w:r w:rsidRPr="007C6AE9">
        <w:rPr>
          <w:rStyle w:val="ECCursiva"/>
        </w:rPr>
        <w:t>cannàbic</w:t>
      </w:r>
      <w:proofErr w:type="spellEnd"/>
      <w:r w:rsidRPr="007C6AE9">
        <w:rPr>
          <w:rStyle w:val="ECCursiva"/>
        </w:rPr>
        <w:t xml:space="preserve"> enregistrada a la seva fitxa de consum.</w:t>
      </w:r>
      <w:r>
        <w:rPr>
          <w:rStyle w:val="ECCursiva"/>
        </w:rPr>
        <w:t>»</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secundari"/>
        <w:shd w:val="clear" w:color="auto" w:fill="D9D9D9" w:themeFill="background1" w:themeFillShade="D9"/>
        <w:spacing w:before="120"/>
      </w:pPr>
      <w:r w:rsidRPr="00A42C45">
        <w:rPr>
          <w:rStyle w:val="ECNormal"/>
        </w:rPr>
        <w:t xml:space="preserve">Article 11. </w:t>
      </w:r>
      <w:r w:rsidRPr="00A42C45">
        <w:t>Obligacions documentals de les associacions de consumidors de cànnabis</w:t>
      </w:r>
    </w:p>
    <w:p w:rsidR="002F71D0" w:rsidRPr="00A42C45" w:rsidRDefault="002F71D0" w:rsidP="00AB6734">
      <w:pPr>
        <w:pStyle w:val="NNormal"/>
        <w:shd w:val="clear" w:color="auto" w:fill="D9D9D9" w:themeFill="background1" w:themeFillShade="D9"/>
      </w:pPr>
      <w:r w:rsidRPr="00A42C45">
        <w:t>1. Llibres de registre de socis</w:t>
      </w:r>
    </w:p>
    <w:p w:rsidR="002F71D0" w:rsidRPr="00A42C45" w:rsidRDefault="002F71D0" w:rsidP="00AB6734">
      <w:pPr>
        <w:pStyle w:val="NNormal"/>
        <w:shd w:val="clear" w:color="auto" w:fill="D9D9D9" w:themeFill="background1" w:themeFillShade="D9"/>
      </w:pPr>
      <w:r w:rsidRPr="00A42C45">
        <w:t>a) Les associacions hauran de tenir els llibres de registre de socis actualitzat, on consti al menys la seva identitat, el número de soci, data d’ingrés, i document d’identitat.</w:t>
      </w:r>
    </w:p>
    <w:p w:rsidR="002F71D0" w:rsidRPr="00A42C45" w:rsidRDefault="002F71D0" w:rsidP="00AB6734">
      <w:pPr>
        <w:pStyle w:val="NNormal"/>
        <w:shd w:val="clear" w:color="auto" w:fill="D9D9D9" w:themeFill="background1" w:themeFillShade="D9"/>
      </w:pPr>
      <w:r w:rsidRPr="00A42C45">
        <w:t xml:space="preserve">En el cas que duguin a terme l’activitat </w:t>
      </w:r>
      <w:proofErr w:type="spellStart"/>
      <w:r w:rsidRPr="00A42C45">
        <w:t>d’autoproveïment</w:t>
      </w:r>
      <w:proofErr w:type="spellEnd"/>
      <w:r w:rsidRPr="00A42C45">
        <w:t xml:space="preserve"> i distribució de cànnabis entre els seus socis, d’acord amb la legalitat vigent, hauran de disposar d’un llibre de registre dels socis inscrits a l’activitat, on consti el seu número, la data de sol·licitud, la seva previsió de consum i les retirades de consum actualitzades mensualment.</w:t>
      </w:r>
    </w:p>
    <w:p w:rsidR="002F71D0" w:rsidRPr="00A42C45" w:rsidRDefault="002F71D0" w:rsidP="00AB6734">
      <w:pPr>
        <w:pStyle w:val="NNormal"/>
        <w:shd w:val="clear" w:color="auto" w:fill="D9D9D9" w:themeFill="background1" w:themeFillShade="D9"/>
      </w:pPr>
      <w:r w:rsidRPr="00A42C45">
        <w:t xml:space="preserve">2. Llibres de registre </w:t>
      </w:r>
      <w:proofErr w:type="spellStart"/>
      <w:r w:rsidRPr="00A42C45">
        <w:t>d’autoproveïment</w:t>
      </w:r>
      <w:proofErr w:type="spellEnd"/>
      <w:r w:rsidRPr="00A42C45">
        <w:t>.</w:t>
      </w:r>
    </w:p>
    <w:p w:rsidR="002F71D0" w:rsidRPr="00A42C45" w:rsidRDefault="002F71D0" w:rsidP="00AB6734">
      <w:pPr>
        <w:pStyle w:val="NNormal"/>
        <w:shd w:val="clear" w:color="auto" w:fill="D9D9D9" w:themeFill="background1" w:themeFillShade="D9"/>
      </w:pPr>
      <w:r w:rsidRPr="00A42C45">
        <w:t xml:space="preserve">a) Les associacions que desenvolupin un programa </w:t>
      </w:r>
      <w:proofErr w:type="spellStart"/>
      <w:r w:rsidRPr="00A42C45">
        <w:t>d’autoproveïment</w:t>
      </w:r>
      <w:proofErr w:type="spellEnd"/>
      <w:r w:rsidRPr="00A42C45">
        <w:t xml:space="preserve"> privat, hauran de disposar d’un llibre de registre de previsió de consum social en el que constarà al menys el número dels socis/es inscrits, la seva previsió individual i la previsió total col·lectiva.</w:t>
      </w:r>
    </w:p>
    <w:p w:rsidR="002F71D0" w:rsidRPr="00A42C45" w:rsidRDefault="002F71D0" w:rsidP="00AB6734">
      <w:pPr>
        <w:pStyle w:val="NNormal"/>
        <w:shd w:val="clear" w:color="auto" w:fill="D9D9D9" w:themeFill="background1" w:themeFillShade="D9"/>
      </w:pPr>
      <w:r w:rsidRPr="00A42C45">
        <w:t xml:space="preserve">b) També hauran de disposar d’un llibre de programació i resultats </w:t>
      </w:r>
      <w:proofErr w:type="spellStart"/>
      <w:r w:rsidRPr="00A42C45">
        <w:t>d’autoproveïment</w:t>
      </w:r>
      <w:proofErr w:type="spellEnd"/>
      <w:r w:rsidRPr="00A42C45">
        <w:t>, que certificarà les dates y els cultius programats, les tècniques emprades en aquests, així com les quantitats recol·lectades y aptes pel consum, d’acord amb la legalitat vigent.</w:t>
      </w:r>
    </w:p>
    <w:p w:rsidR="002F71D0" w:rsidRPr="00A42C45" w:rsidRDefault="002F71D0" w:rsidP="00AB6734">
      <w:pPr>
        <w:pStyle w:val="NNormal"/>
        <w:shd w:val="clear" w:color="auto" w:fill="D9D9D9" w:themeFill="background1" w:themeFillShade="D9"/>
        <w:rPr>
          <w:rStyle w:val="ECNormal"/>
        </w:rPr>
      </w:pPr>
      <w:r w:rsidRPr="00A42C45">
        <w:rPr>
          <w:rStyle w:val="ECNormal"/>
        </w:rPr>
        <w:t>A aquest efecte l’associació farà un informe tècnic pericial anual per part d’un professional agrònom extern, que determini que les previsions de cultiu s’ajusten a les previsions de consum acordades.</w:t>
      </w:r>
    </w:p>
    <w:p w:rsidR="002F71D0" w:rsidRPr="00A42C45" w:rsidRDefault="002F71D0" w:rsidP="00AB6734">
      <w:pPr>
        <w:pStyle w:val="NNormal"/>
        <w:shd w:val="clear" w:color="auto" w:fill="D9D9D9" w:themeFill="background1" w:themeFillShade="D9"/>
      </w:pPr>
      <w:r w:rsidRPr="00A42C45">
        <w:t>3. Registre i control de distribució</w:t>
      </w:r>
    </w:p>
    <w:p w:rsidR="002F71D0" w:rsidRPr="00A42C45" w:rsidRDefault="002F71D0" w:rsidP="00AB6734">
      <w:pPr>
        <w:pStyle w:val="NNormal"/>
        <w:shd w:val="clear" w:color="auto" w:fill="D9D9D9" w:themeFill="background1" w:themeFillShade="D9"/>
      </w:pPr>
      <w:r w:rsidRPr="00A42C45">
        <w:lastRenderedPageBreak/>
        <w:t xml:space="preserve">a) Les associacions hauran de disposar d’un registre actualitzat del consum dels socis inscrits al programa </w:t>
      </w:r>
      <w:proofErr w:type="spellStart"/>
      <w:r w:rsidRPr="00A42C45">
        <w:t>d’autoproveïment</w:t>
      </w:r>
      <w:proofErr w:type="spellEnd"/>
      <w:r w:rsidRPr="00A42C45">
        <w:t>, on consti al menys el número de soci, les quantitats retirades i la data de retirada.</w:t>
      </w:r>
    </w:p>
    <w:p w:rsidR="002F71D0" w:rsidRPr="00A42C45" w:rsidRDefault="002F71D0" w:rsidP="00AB6734">
      <w:pPr>
        <w:pStyle w:val="NNormal"/>
        <w:shd w:val="clear" w:color="auto" w:fill="D9D9D9" w:themeFill="background1" w:themeFillShade="D9"/>
      </w:pPr>
      <w:r w:rsidRPr="00A42C45">
        <w:t>b) En el moment que el soci reculli la seva quota de cànnabis s’haurà de verificar la seva identitat, la previsió de consum aprovada, i les retirades efectuades en el mes vigent per tal de comprovar que s’ajusta als paràmetres establerts. A tal efecte les associacions hauran de disposar dels mitjans tècnics, personals e informàtics, que garanteixin el procés, d’acord amb la legalitat vigent.</w:t>
      </w:r>
    </w:p>
    <w:p w:rsidR="002F71D0" w:rsidRPr="00A42C45" w:rsidRDefault="002F71D0" w:rsidP="00AB6734">
      <w:pPr>
        <w:pStyle w:val="NNormal"/>
        <w:shd w:val="clear" w:color="auto" w:fill="D9D9D9" w:themeFill="background1" w:themeFillShade="D9"/>
      </w:pPr>
      <w:r w:rsidRPr="00A42C45">
        <w:t>4. Registre i control del Transport</w:t>
      </w:r>
    </w:p>
    <w:p w:rsidR="002F71D0" w:rsidRPr="00A42C45" w:rsidRDefault="002F71D0" w:rsidP="00AB6734">
      <w:pPr>
        <w:pStyle w:val="NNormal"/>
        <w:shd w:val="clear" w:color="auto" w:fill="D9D9D9" w:themeFill="background1" w:themeFillShade="D9"/>
        <w:rPr>
          <w:rStyle w:val="ECNormal"/>
        </w:rPr>
      </w:pPr>
      <w:r w:rsidRPr="00A42C45">
        <w:rPr>
          <w:rStyle w:val="ECNormal"/>
        </w:rPr>
        <w:t>a) Un cop realitzat el control de la collita i quantificat el volum final de la producció, s’emetrà autorització escrita per part de la Junta Directiva per al transport del producte del cultiu des del lloc on es realitzat fins al local on es porta a terme la distribució controlada. En aquesta autorització figuraran les dades de l’associació, la identitat del transportista, el destí del transport, i la quantitat i tipus de producte (summitats florides, resina, restes de fulles, tintura, crema, etc.) que es tracti.</w:t>
      </w:r>
    </w:p>
    <w:p w:rsidR="002F71D0" w:rsidRPr="00A42C45" w:rsidRDefault="002F71D0" w:rsidP="00AB6734">
      <w:pPr>
        <w:pStyle w:val="NNormal"/>
        <w:shd w:val="clear" w:color="auto" w:fill="D9D9D9" w:themeFill="background1" w:themeFillShade="D9"/>
        <w:rPr>
          <w:rStyle w:val="ECNormal"/>
        </w:rPr>
      </w:pPr>
      <w:r w:rsidRPr="00A42C45">
        <w:rPr>
          <w:rStyle w:val="ECNormal"/>
        </w:rPr>
        <w:t>b) El producte haurà d’estar empaquetat i segellat de forma que es pugui garantir la seva integritat en el procés.</w:t>
      </w:r>
    </w:p>
    <w:p w:rsidR="002F71D0" w:rsidRPr="00A42C45" w:rsidRDefault="002F71D0" w:rsidP="00AB6734">
      <w:pPr>
        <w:pStyle w:val="NNormal"/>
        <w:shd w:val="clear" w:color="auto" w:fill="D9D9D9" w:themeFill="background1" w:themeFillShade="D9"/>
        <w:rPr>
          <w:rStyle w:val="ECNormal"/>
        </w:rPr>
      </w:pPr>
      <w:r w:rsidRPr="00A42C45">
        <w:rPr>
          <w:rStyle w:val="ECNormal"/>
        </w:rPr>
        <w:t>c) No es podrà realitzar el transport en mitjans de transport col·lectiu.</w:t>
      </w:r>
    </w:p>
    <w:p w:rsidR="00AB6734" w:rsidRDefault="00AB6734" w:rsidP="00AB6734">
      <w:pPr>
        <w:pStyle w:val="EPresentaciinformes"/>
        <w:rPr>
          <w:rStyle w:val="ECNormal"/>
        </w:rPr>
      </w:pPr>
      <w:r>
        <w:rPr>
          <w:rStyle w:val="ECNormal"/>
        </w:rPr>
        <w:t>Esmenes presentades</w:t>
      </w:r>
    </w:p>
    <w:p w:rsidR="00607EE2" w:rsidRDefault="00607EE2" w:rsidP="00607EE2">
      <w:pPr>
        <w:pStyle w:val="E1Esmenanm"/>
      </w:pPr>
      <w:r>
        <w:t xml:space="preserve">Esmena </w:t>
      </w:r>
      <w:r w:rsidR="002D5A5D">
        <w:t>50</w:t>
      </w:r>
    </w:p>
    <w:p w:rsidR="00607EE2" w:rsidRDefault="00607EE2" w:rsidP="00607EE2">
      <w:pPr>
        <w:pStyle w:val="E3Esmenagrup"/>
      </w:pPr>
      <w:r>
        <w:t>GP de Ciutadans (18)</w:t>
      </w:r>
    </w:p>
    <w:p w:rsidR="00607EE2" w:rsidRDefault="00607EE2" w:rsidP="00607EE2">
      <w:pPr>
        <w:pStyle w:val="E2Esmenatipus"/>
        <w:rPr>
          <w:rStyle w:val="ECNormal"/>
        </w:rPr>
      </w:pPr>
      <w:r>
        <w:rPr>
          <w:rStyle w:val="ECSupressi"/>
        </w:rPr>
        <w:t>De supressió</w:t>
      </w:r>
      <w:r>
        <w:rPr>
          <w:rStyle w:val="ECNormal"/>
        </w:rPr>
        <w:t xml:space="preserve"> a l’article 11</w:t>
      </w:r>
    </w:p>
    <w:p w:rsidR="00607EE2" w:rsidRDefault="00607EE2" w:rsidP="00607EE2">
      <w:pPr>
        <w:pStyle w:val="NNormal"/>
      </w:pPr>
      <w:r w:rsidRPr="007412F2">
        <w:t>Article 11. Obligacions documentals de les associacions de consumidors de cànnabis.</w:t>
      </w:r>
    </w:p>
    <w:p w:rsidR="00607EE2" w:rsidRDefault="00607EE2" w:rsidP="00607EE2">
      <w:pPr>
        <w:pStyle w:val="NNormal"/>
      </w:pPr>
      <w:r w:rsidRPr="007412F2">
        <w:t xml:space="preserve">1. Llibres de registre de socis a) Les associacions hauran de tenir els llibres de registre de </w:t>
      </w:r>
      <w:r>
        <w:t>socis actualitzat, on consti al</w:t>
      </w:r>
      <w:r w:rsidRPr="007412F2">
        <w:t>menys la seva identitat, el número de soci, data d</w:t>
      </w:r>
      <w:r>
        <w:t>’</w:t>
      </w:r>
      <w:r w:rsidRPr="007412F2">
        <w:t>ingrés, i document d</w:t>
      </w:r>
      <w:r>
        <w:t>’</w:t>
      </w:r>
      <w:r w:rsidRPr="007412F2">
        <w:t xml:space="preserve">identitat. </w:t>
      </w:r>
    </w:p>
    <w:p w:rsidR="00607EE2" w:rsidRDefault="00607EE2" w:rsidP="00607EE2">
      <w:pPr>
        <w:pStyle w:val="NNormal"/>
      </w:pPr>
      <w:r w:rsidRPr="007412F2">
        <w:t>En el cas que duguin a</w:t>
      </w:r>
      <w:r>
        <w:t xml:space="preserve"> terme l’activitat </w:t>
      </w:r>
      <w:proofErr w:type="spellStart"/>
      <w:r>
        <w:t>d’autoprove</w:t>
      </w:r>
      <w:r w:rsidRPr="007412F2">
        <w:t>ïment</w:t>
      </w:r>
      <w:proofErr w:type="spellEnd"/>
      <w:r w:rsidRPr="007412F2">
        <w:t xml:space="preserve"> i distribució de cànnabis entre els seus socis, d</w:t>
      </w:r>
      <w:r>
        <w:t>’</w:t>
      </w:r>
      <w:r w:rsidRPr="007412F2">
        <w:t>acord amb la legalitat vigent, hauran de disposar d</w:t>
      </w:r>
      <w:r>
        <w:t>’</w:t>
      </w:r>
      <w:r w:rsidRPr="007412F2">
        <w:t>un llibre de registre dels socis inscrits a l</w:t>
      </w:r>
      <w:r>
        <w:t>’</w:t>
      </w:r>
      <w:r w:rsidRPr="007412F2">
        <w:t>activitat, on consti el seu número, la data de sol</w:t>
      </w:r>
      <w:r w:rsidRPr="007412F2">
        <w:rPr>
          <w:rFonts w:ascii="Calibri" w:hAnsi="Calibri" w:cs="Calibri"/>
        </w:rPr>
        <w:t>·</w:t>
      </w:r>
      <w:r w:rsidRPr="007412F2">
        <w:t>licitud, la seva previsi</w:t>
      </w:r>
      <w:r w:rsidRPr="007412F2">
        <w:rPr>
          <w:rFonts w:cs="Lucida Sans"/>
        </w:rPr>
        <w:t>ó</w:t>
      </w:r>
      <w:r w:rsidRPr="007412F2">
        <w:t xml:space="preserve"> de consum i </w:t>
      </w:r>
      <w:r w:rsidRPr="00767BF1">
        <w:rPr>
          <w:rStyle w:val="ECSupressi"/>
        </w:rPr>
        <w:t>les retirades de</w:t>
      </w:r>
      <w:r w:rsidRPr="007412F2">
        <w:t xml:space="preserve"> consum </w:t>
      </w:r>
      <w:r w:rsidRPr="00767BF1">
        <w:rPr>
          <w:rStyle w:val="ECSupressi"/>
        </w:rPr>
        <w:t xml:space="preserve">actualitzades </w:t>
      </w:r>
      <w:r w:rsidRPr="004B5284">
        <w:rPr>
          <w:rStyle w:val="ECSupressi"/>
        </w:rPr>
        <w:t>mensualment</w:t>
      </w:r>
      <w:r>
        <w:t>.</w:t>
      </w:r>
    </w:p>
    <w:p w:rsidR="00607EE2" w:rsidRDefault="00607EE2" w:rsidP="00607EE2">
      <w:pPr>
        <w:pStyle w:val="NNormal"/>
        <w:rPr>
          <w:rStyle w:val="ECNormal"/>
        </w:rPr>
      </w:pPr>
      <w:r>
        <w:rPr>
          <w:rStyle w:val="ECNormal"/>
        </w:rPr>
        <w:t>2. Es proposa la seva supressió.</w:t>
      </w:r>
    </w:p>
    <w:p w:rsidR="00607EE2" w:rsidRDefault="00607EE2" w:rsidP="00607EE2">
      <w:pPr>
        <w:pStyle w:val="NNormal"/>
        <w:rPr>
          <w:rStyle w:val="ECNormal"/>
        </w:rPr>
      </w:pPr>
      <w:r>
        <w:rPr>
          <w:rStyle w:val="ECNormal"/>
        </w:rPr>
        <w:t>3. Es proposa la seva supressió.</w:t>
      </w:r>
    </w:p>
    <w:p w:rsidR="00607EE2" w:rsidRPr="00607EE2" w:rsidRDefault="00607EE2" w:rsidP="00607EE2">
      <w:pPr>
        <w:pStyle w:val="NNormal"/>
        <w:rPr>
          <w:rStyle w:val="ECNormal"/>
        </w:rPr>
      </w:pPr>
      <w:r>
        <w:rPr>
          <w:rStyle w:val="ECNormal"/>
        </w:rPr>
        <w:t>4. Es proposa la seva supressió.</w:t>
      </w:r>
    </w:p>
    <w:p w:rsidR="00836D9B" w:rsidRDefault="00836D9B" w:rsidP="00836D9B">
      <w:pPr>
        <w:pStyle w:val="E1Esmenanm"/>
      </w:pPr>
      <w:r>
        <w:lastRenderedPageBreak/>
        <w:t xml:space="preserve">Esmena </w:t>
      </w:r>
      <w:r w:rsidR="002D5A5D">
        <w:t>51</w:t>
      </w:r>
    </w:p>
    <w:p w:rsidR="00836D9B" w:rsidRDefault="00836D9B" w:rsidP="00836D9B">
      <w:pPr>
        <w:pStyle w:val="E3Esmenagrup"/>
      </w:pPr>
      <w:r>
        <w:t>GP de Junts pel Sí (12)</w:t>
      </w:r>
    </w:p>
    <w:p w:rsidR="00836D9B" w:rsidRPr="0082250C" w:rsidRDefault="00836D9B" w:rsidP="00836D9B">
      <w:pPr>
        <w:pStyle w:val="E2Esmenatipus"/>
        <w:rPr>
          <w:rStyle w:val="ECSupressi"/>
        </w:rPr>
      </w:pPr>
      <w:r w:rsidRPr="00C96C94">
        <w:rPr>
          <w:rStyle w:val="ECCursiva"/>
        </w:rPr>
        <w:t xml:space="preserve">De modificació i </w:t>
      </w:r>
      <w:r w:rsidRPr="0082250C">
        <w:rPr>
          <w:rStyle w:val="ECSupressi"/>
        </w:rPr>
        <w:t>supressió</w:t>
      </w:r>
    </w:p>
    <w:p w:rsidR="00836D9B" w:rsidRDefault="00836D9B" w:rsidP="00836D9B">
      <w:pPr>
        <w:pStyle w:val="NNormal"/>
      </w:pPr>
      <w:r w:rsidRPr="0082250C">
        <w:t>Article 11</w:t>
      </w:r>
      <w:r>
        <w:t xml:space="preserve">. </w:t>
      </w:r>
      <w:r w:rsidRPr="0082250C">
        <w:t xml:space="preserve">Obligacions documentals de les associacions de </w:t>
      </w:r>
      <w:r w:rsidRPr="00C96C94">
        <w:rPr>
          <w:rStyle w:val="ECCursiva"/>
        </w:rPr>
        <w:t>persones consumidores</w:t>
      </w:r>
      <w:r w:rsidRPr="0082250C">
        <w:t xml:space="preserve"> de Cànnabis.</w:t>
      </w:r>
    </w:p>
    <w:p w:rsidR="00836D9B" w:rsidRPr="0082250C" w:rsidRDefault="00836D9B" w:rsidP="00836D9B">
      <w:pPr>
        <w:pStyle w:val="NNormal"/>
      </w:pPr>
      <w:r>
        <w:t xml:space="preserve">1. Llibres de registre de </w:t>
      </w:r>
      <w:r w:rsidRPr="00C96C94">
        <w:rPr>
          <w:rStyle w:val="ECCursiva"/>
        </w:rPr>
        <w:t>les persones associades</w:t>
      </w:r>
    </w:p>
    <w:p w:rsidR="00836D9B" w:rsidRPr="0082250C" w:rsidRDefault="00836D9B" w:rsidP="00836D9B">
      <w:pPr>
        <w:pStyle w:val="NNormal"/>
      </w:pPr>
      <w:r w:rsidRPr="0082250C">
        <w:rPr>
          <w:rStyle w:val="ECSupressi"/>
        </w:rPr>
        <w:t>a</w:t>
      </w:r>
      <w:r>
        <w:rPr>
          <w:rStyle w:val="ECSupressi"/>
        </w:rPr>
        <w:t xml:space="preserve">) </w:t>
      </w:r>
      <w:r w:rsidRPr="0082250C">
        <w:t xml:space="preserve">Les associacions hauran de tenir els llibres de registre de </w:t>
      </w:r>
      <w:r w:rsidRPr="00C96C94">
        <w:rPr>
          <w:rStyle w:val="ECCursiva"/>
        </w:rPr>
        <w:t>persones associades</w:t>
      </w:r>
      <w:r w:rsidRPr="0082250C">
        <w:t xml:space="preserve"> actualitzat, on consti al menys </w:t>
      </w:r>
      <w:r w:rsidRPr="00C96C94">
        <w:rPr>
          <w:rStyle w:val="ECCursiva"/>
        </w:rPr>
        <w:t>nom i cognom</w:t>
      </w:r>
      <w:r w:rsidRPr="0082250C">
        <w:t>, el número de soci, data d</w:t>
      </w:r>
      <w:r>
        <w:t>’</w:t>
      </w:r>
      <w:r w:rsidRPr="0082250C">
        <w:t>ingrés, i document d</w:t>
      </w:r>
      <w:r>
        <w:t>’</w:t>
      </w:r>
      <w:r w:rsidRPr="0082250C">
        <w:t>identitat.</w:t>
      </w:r>
    </w:p>
    <w:p w:rsidR="00836D9B" w:rsidRDefault="00836D9B" w:rsidP="00836D9B">
      <w:pPr>
        <w:pStyle w:val="NNormal"/>
      </w:pPr>
      <w:r w:rsidRPr="0082250C">
        <w:t xml:space="preserve">En el cas que duguin a terme </w:t>
      </w:r>
      <w:r w:rsidRPr="00C96C94">
        <w:rPr>
          <w:rStyle w:val="ECCursiva"/>
        </w:rPr>
        <w:t xml:space="preserve">el programa </w:t>
      </w:r>
      <w:proofErr w:type="spellStart"/>
      <w:r w:rsidRPr="0082250C">
        <w:t>d</w:t>
      </w:r>
      <w:r>
        <w:t>’</w:t>
      </w:r>
      <w:r w:rsidRPr="0082250C">
        <w:t>autoproveïment</w:t>
      </w:r>
      <w:proofErr w:type="spellEnd"/>
      <w:r w:rsidRPr="0082250C">
        <w:t xml:space="preserve"> i distribució de cànnabis entre </w:t>
      </w:r>
      <w:r w:rsidRPr="00C96C94">
        <w:rPr>
          <w:rStyle w:val="ECCursiva"/>
        </w:rPr>
        <w:t>les seves</w:t>
      </w:r>
      <w:r w:rsidRPr="0082250C">
        <w:t xml:space="preserve"> </w:t>
      </w:r>
      <w:r w:rsidRPr="00C96C94">
        <w:rPr>
          <w:rStyle w:val="ECCursiva"/>
        </w:rPr>
        <w:t>persones associades</w:t>
      </w:r>
      <w:r w:rsidRPr="0082250C">
        <w:t>, d</w:t>
      </w:r>
      <w:r>
        <w:t>’</w:t>
      </w:r>
      <w:r w:rsidRPr="0082250C">
        <w:t>acord amb la legalitat vigent, hauran de disposar d</w:t>
      </w:r>
      <w:r>
        <w:t>’</w:t>
      </w:r>
      <w:r w:rsidRPr="0082250C">
        <w:t xml:space="preserve">un llibre de registre </w:t>
      </w:r>
      <w:r w:rsidRPr="00C96C94">
        <w:rPr>
          <w:rStyle w:val="ECCursiva"/>
        </w:rPr>
        <w:t xml:space="preserve">persones associades inscrites al programa </w:t>
      </w:r>
      <w:proofErr w:type="spellStart"/>
      <w:r w:rsidRPr="00C96C94">
        <w:rPr>
          <w:rStyle w:val="ECCursiva"/>
        </w:rPr>
        <w:t>d’autoproveïment</w:t>
      </w:r>
      <w:proofErr w:type="spellEnd"/>
      <w:r w:rsidRPr="00C96C94">
        <w:rPr>
          <w:rStyle w:val="ECCursiva"/>
        </w:rPr>
        <w:t>,</w:t>
      </w:r>
      <w:r w:rsidRPr="0082250C">
        <w:t xml:space="preserve"> on consti el seu número, la data de sol</w:t>
      </w:r>
      <w:r w:rsidRPr="0082250C">
        <w:rPr>
          <w:rFonts w:ascii="Calibri" w:hAnsi="Calibri" w:cs="Calibri"/>
        </w:rPr>
        <w:t>·</w:t>
      </w:r>
      <w:r w:rsidRPr="0082250C">
        <w:t>licitud, la seva previsi</w:t>
      </w:r>
      <w:r w:rsidRPr="0082250C">
        <w:rPr>
          <w:rFonts w:cs="Lucida Sans"/>
        </w:rPr>
        <w:t>ó</w:t>
      </w:r>
      <w:r w:rsidRPr="0082250C">
        <w:t xml:space="preserve"> de consum i les retirades de consum actualitzades mensualment.</w:t>
      </w:r>
    </w:p>
    <w:p w:rsidR="00836D9B" w:rsidRPr="0082250C" w:rsidRDefault="00836D9B" w:rsidP="00836D9B">
      <w:pPr>
        <w:pStyle w:val="NNormal"/>
      </w:pPr>
      <w:r>
        <w:t xml:space="preserve">2. </w:t>
      </w:r>
      <w:r w:rsidRPr="0082250C">
        <w:t xml:space="preserve">Llibres de registre </w:t>
      </w:r>
      <w:proofErr w:type="spellStart"/>
      <w:r w:rsidRPr="0082250C">
        <w:t>d</w:t>
      </w:r>
      <w:r>
        <w:t>’</w:t>
      </w:r>
      <w:r w:rsidRPr="0082250C">
        <w:t>autoproveïment</w:t>
      </w:r>
      <w:proofErr w:type="spellEnd"/>
      <w:r w:rsidRPr="0082250C">
        <w:t>.</w:t>
      </w:r>
    </w:p>
    <w:p w:rsidR="00836D9B" w:rsidRDefault="00836D9B" w:rsidP="00836D9B">
      <w:pPr>
        <w:pStyle w:val="NNormal"/>
      </w:pPr>
      <w:r>
        <w:t xml:space="preserve">a) </w:t>
      </w:r>
      <w:r w:rsidRPr="0082250C">
        <w:t xml:space="preserve">Les associacions que desenvolupin un programa </w:t>
      </w:r>
      <w:proofErr w:type="spellStart"/>
      <w:r w:rsidRPr="0082250C">
        <w:t>d</w:t>
      </w:r>
      <w:r>
        <w:t>’</w:t>
      </w:r>
      <w:r w:rsidRPr="0082250C">
        <w:t>autoproveïment</w:t>
      </w:r>
      <w:proofErr w:type="spellEnd"/>
      <w:r w:rsidRPr="0082250C">
        <w:t xml:space="preserve"> </w:t>
      </w:r>
      <w:r w:rsidRPr="0082250C">
        <w:rPr>
          <w:rStyle w:val="ECSupressi"/>
        </w:rPr>
        <w:t>privat</w:t>
      </w:r>
      <w:r w:rsidRPr="0082250C">
        <w:t>, hauran de disposar d</w:t>
      </w:r>
      <w:r>
        <w:t>’</w:t>
      </w:r>
      <w:r w:rsidRPr="0082250C">
        <w:t xml:space="preserve">un llibre de registre de previsió de consum social en el que constarà al menys el número </w:t>
      </w:r>
      <w:r w:rsidRPr="00C96C94">
        <w:rPr>
          <w:rStyle w:val="ECCursiva"/>
        </w:rPr>
        <w:t>de les persones associades inscrites</w:t>
      </w:r>
      <w:r w:rsidRPr="0082250C">
        <w:t>, la seva previsió individual i la previsió total col</w:t>
      </w:r>
      <w:r w:rsidRPr="0082250C">
        <w:rPr>
          <w:rFonts w:ascii="Calibri" w:hAnsi="Calibri" w:cs="Calibri"/>
        </w:rPr>
        <w:t>·</w:t>
      </w:r>
      <w:r w:rsidRPr="0082250C">
        <w:t>lectiva.</w:t>
      </w:r>
    </w:p>
    <w:p w:rsidR="00836D9B" w:rsidRPr="0082250C" w:rsidRDefault="00836D9B" w:rsidP="00836D9B">
      <w:pPr>
        <w:pStyle w:val="NNormal"/>
      </w:pPr>
      <w:r>
        <w:t xml:space="preserve">b) </w:t>
      </w:r>
      <w:r w:rsidRPr="0082250C">
        <w:t>També hauran de disposar d</w:t>
      </w:r>
      <w:r>
        <w:t>’</w:t>
      </w:r>
      <w:r w:rsidRPr="0082250C">
        <w:t xml:space="preserve">un llibre de programació i resultats </w:t>
      </w:r>
      <w:proofErr w:type="spellStart"/>
      <w:r w:rsidRPr="0082250C">
        <w:t>d</w:t>
      </w:r>
      <w:r>
        <w:t>’</w:t>
      </w:r>
      <w:r w:rsidRPr="0082250C">
        <w:t>autoproveïment</w:t>
      </w:r>
      <w:proofErr w:type="spellEnd"/>
      <w:r w:rsidRPr="0082250C">
        <w:t xml:space="preserve">, que certificarà les dates </w:t>
      </w:r>
      <w:r>
        <w:t>i</w:t>
      </w:r>
      <w:r w:rsidRPr="0082250C">
        <w:t xml:space="preserve"> els cultius programats, les tècniques emprades en aquests, així com les quantitats recol</w:t>
      </w:r>
      <w:r w:rsidRPr="0082250C">
        <w:rPr>
          <w:rFonts w:ascii="Calibri" w:hAnsi="Calibri" w:cs="Calibri"/>
        </w:rPr>
        <w:t>·</w:t>
      </w:r>
      <w:r w:rsidRPr="0082250C">
        <w:t xml:space="preserve">lectades </w:t>
      </w:r>
      <w:r>
        <w:t>i</w:t>
      </w:r>
      <w:r w:rsidRPr="0082250C">
        <w:t xml:space="preserve"> aptes pel consum, d</w:t>
      </w:r>
      <w:r>
        <w:t>’</w:t>
      </w:r>
      <w:r w:rsidRPr="0082250C">
        <w:t>acord amb la legalitat vigent.</w:t>
      </w:r>
    </w:p>
    <w:p w:rsidR="00836D9B" w:rsidRDefault="00836D9B" w:rsidP="00836D9B">
      <w:pPr>
        <w:pStyle w:val="NNormal"/>
      </w:pPr>
      <w:r w:rsidRPr="0082250C">
        <w:t>A aquest efecte l</w:t>
      </w:r>
      <w:r>
        <w:t>’</w:t>
      </w:r>
      <w:r w:rsidRPr="0082250C">
        <w:t>associació farà un informe tècnic pericial</w:t>
      </w:r>
      <w:r w:rsidRPr="00C96C94">
        <w:rPr>
          <w:rStyle w:val="ECCursiva"/>
        </w:rPr>
        <w:t xml:space="preserve">, com a mínim anualment, </w:t>
      </w:r>
      <w:r w:rsidRPr="0082250C">
        <w:t>per part d</w:t>
      </w:r>
      <w:r>
        <w:t>’</w:t>
      </w:r>
      <w:r w:rsidRPr="0082250C">
        <w:t xml:space="preserve">un </w:t>
      </w:r>
      <w:r w:rsidRPr="00C96C94">
        <w:rPr>
          <w:rStyle w:val="ECCursiva"/>
        </w:rPr>
        <w:t>enginyer/a o enginyer/a tècnic</w:t>
      </w:r>
      <w:r w:rsidRPr="0082250C">
        <w:t xml:space="preserve"> agrònom extern, que determini que les previsions de cultiu s</w:t>
      </w:r>
      <w:r>
        <w:t>’</w:t>
      </w:r>
      <w:r w:rsidRPr="0082250C">
        <w:t>ajusten a les previsions de consum acordades.</w:t>
      </w:r>
    </w:p>
    <w:p w:rsidR="00836D9B" w:rsidRPr="0082250C" w:rsidRDefault="00836D9B" w:rsidP="00836D9B">
      <w:pPr>
        <w:pStyle w:val="NNormal"/>
      </w:pPr>
      <w:r>
        <w:t xml:space="preserve">3. </w:t>
      </w:r>
      <w:r w:rsidRPr="0082250C">
        <w:t>Registre i control de Distribució</w:t>
      </w:r>
    </w:p>
    <w:p w:rsidR="00836D9B" w:rsidRDefault="00836D9B" w:rsidP="00836D9B">
      <w:pPr>
        <w:pStyle w:val="NNormal"/>
        <w:rPr>
          <w:rStyle w:val="ECCursiva"/>
        </w:rPr>
      </w:pPr>
      <w:r w:rsidRPr="0082250C">
        <w:t>a</w:t>
      </w:r>
      <w:r>
        <w:t xml:space="preserve">) </w:t>
      </w:r>
      <w:r w:rsidRPr="0082250C">
        <w:t>Les associacions hauran de disposar d</w:t>
      </w:r>
      <w:r>
        <w:t>’</w:t>
      </w:r>
      <w:r w:rsidRPr="0082250C">
        <w:t xml:space="preserve">un registre actualitzat </w:t>
      </w:r>
      <w:r w:rsidRPr="00C96C94">
        <w:rPr>
          <w:rStyle w:val="ECCursiva"/>
        </w:rPr>
        <w:t xml:space="preserve">semestralment, i com a màxim anualment, del consum de les persones associades inscrites al programa </w:t>
      </w:r>
      <w:proofErr w:type="spellStart"/>
      <w:r w:rsidRPr="00C96C94">
        <w:rPr>
          <w:rStyle w:val="ECCursiva"/>
        </w:rPr>
        <w:t>d’autoproveïment</w:t>
      </w:r>
      <w:proofErr w:type="spellEnd"/>
      <w:r w:rsidRPr="00C96C94">
        <w:rPr>
          <w:rStyle w:val="ECCursiva"/>
        </w:rPr>
        <w:t xml:space="preserve">, on consti al menys el número de soci, les quantitats retirades i la data de retirada. Es faran revisions cada 6 mesos per tal d’adaptar la producció a la demanda real de les persones que </w:t>
      </w:r>
      <w:proofErr w:type="spellStart"/>
      <w:r w:rsidRPr="00C96C94">
        <w:rPr>
          <w:rStyle w:val="ECCursiva"/>
        </w:rPr>
        <w:t>s’autoproveeixen</w:t>
      </w:r>
      <w:proofErr w:type="spellEnd"/>
      <w:r w:rsidRPr="00C96C94">
        <w:rPr>
          <w:rStyle w:val="ECCursiva"/>
        </w:rPr>
        <w:t xml:space="preserve"> a l’associació o al revés, si es dóna el cas que el cultiu no es pot variar</w:t>
      </w:r>
      <w:r>
        <w:rPr>
          <w:rStyle w:val="ECCursiva"/>
        </w:rPr>
        <w:t>.</w:t>
      </w:r>
    </w:p>
    <w:p w:rsidR="00836D9B" w:rsidRPr="00C96C94" w:rsidRDefault="00836D9B" w:rsidP="00836D9B">
      <w:pPr>
        <w:pStyle w:val="NNormal"/>
        <w:rPr>
          <w:rStyle w:val="ECCursiva"/>
        </w:rPr>
      </w:pPr>
      <w:r w:rsidRPr="0082250C">
        <w:t>b</w:t>
      </w:r>
      <w:r>
        <w:t xml:space="preserve">) </w:t>
      </w:r>
      <w:r w:rsidRPr="00C96C94">
        <w:rPr>
          <w:rStyle w:val="ECCursiva"/>
        </w:rPr>
        <w:t>En el moment que el soci retiri una quantitat de cànnabis, s’haurà de verificar la seva identitat, la previsió de consum aprovada, i les retirades efectuades en el mes vigent per tal de comprovar que s’ajusta als paràmetres establerts. A tal efecte les associacions hauran de disposar dels mitjans tècnics, personals e informàtics, que garanteixin el procés,</w:t>
      </w:r>
      <w:r>
        <w:rPr>
          <w:rStyle w:val="ECCursiva"/>
        </w:rPr>
        <w:t xml:space="preserve"> </w:t>
      </w:r>
      <w:r w:rsidRPr="00C96C94">
        <w:rPr>
          <w:rStyle w:val="ECCursiva"/>
        </w:rPr>
        <w:t>d’acord amb la legalitat vigent.</w:t>
      </w:r>
    </w:p>
    <w:p w:rsidR="00836D9B" w:rsidRPr="00C96C94" w:rsidRDefault="00836D9B" w:rsidP="00836D9B">
      <w:pPr>
        <w:pStyle w:val="NNormal"/>
        <w:rPr>
          <w:rStyle w:val="ECCursiva"/>
        </w:rPr>
      </w:pPr>
      <w:r w:rsidRPr="00C96C94">
        <w:rPr>
          <w:rStyle w:val="ECCursiva"/>
        </w:rPr>
        <w:lastRenderedPageBreak/>
        <w:t>Tot allò que fa referència a quantitat màxima a retirar d’un sol cop, en un mateix mes</w:t>
      </w:r>
      <w:r>
        <w:rPr>
          <w:rStyle w:val="ECCursiva"/>
        </w:rPr>
        <w:t xml:space="preserve"> </w:t>
      </w:r>
      <w:r w:rsidRPr="00C96C94">
        <w:rPr>
          <w:rStyle w:val="ECCursiva"/>
        </w:rPr>
        <w:t>o altres aspectes relacionats amb la distribució, es regularan pel reglament corresponent.</w:t>
      </w:r>
    </w:p>
    <w:p w:rsidR="00836D9B" w:rsidRPr="00E36FCE" w:rsidRDefault="00836D9B" w:rsidP="00836D9B">
      <w:pPr>
        <w:pStyle w:val="NNormal"/>
      </w:pPr>
      <w:r w:rsidRPr="00C96C94">
        <w:rPr>
          <w:rStyle w:val="ECCursiva"/>
        </w:rPr>
        <w:t xml:space="preserve">4. </w:t>
      </w:r>
      <w:r w:rsidRPr="00E36FCE">
        <w:t>Registre i control del Transport</w:t>
      </w:r>
    </w:p>
    <w:p w:rsidR="00836D9B" w:rsidRPr="00E36FCE" w:rsidRDefault="00836D9B" w:rsidP="00836D9B">
      <w:pPr>
        <w:pStyle w:val="NNormal"/>
      </w:pPr>
      <w:r w:rsidRPr="00E36FCE">
        <w:t>a</w:t>
      </w:r>
      <w:r>
        <w:t xml:space="preserve">) </w:t>
      </w:r>
      <w:r w:rsidRPr="00E36FCE">
        <w:t>Un cop realitzat el control de la collita i quantificat el volum final de la producció, s</w:t>
      </w:r>
      <w:r>
        <w:t>’</w:t>
      </w:r>
      <w:r w:rsidRPr="00E36FCE">
        <w:t>emetrà autorització escrita per part de la Junta Directiva per al transport del producte del cultiu des del lloc on es realitzat fins al local on es porta a terme la distribució controlada. En aquesta autorització figuraran les dades de l</w:t>
      </w:r>
      <w:r>
        <w:t>’</w:t>
      </w:r>
      <w:r w:rsidRPr="00E36FCE">
        <w:t>associació, la identitat del transportista, el destí del transport, i la quantitat i tipus de producte (summitats florides, resina, restes de fulles, tintura, crema, etc.) que es tracti.</w:t>
      </w:r>
    </w:p>
    <w:p w:rsidR="00836D9B" w:rsidRPr="00C96C94" w:rsidRDefault="00836D9B" w:rsidP="00836D9B">
      <w:pPr>
        <w:pStyle w:val="NNormal"/>
        <w:rPr>
          <w:rStyle w:val="ECCursiva"/>
        </w:rPr>
      </w:pPr>
      <w:r w:rsidRPr="00C96C94">
        <w:rPr>
          <w:rStyle w:val="ECCursiva"/>
        </w:rPr>
        <w:t>b</w:t>
      </w:r>
      <w:r>
        <w:rPr>
          <w:rStyle w:val="ECCursiva"/>
        </w:rPr>
        <w:t xml:space="preserve">) </w:t>
      </w:r>
      <w:r w:rsidRPr="00C96C94">
        <w:rPr>
          <w:rStyle w:val="ECCursiva"/>
        </w:rPr>
        <w:t>El producte haurà d’estar empaquetat i segellat de forma que es pugui garantir la seva integritat en el procés. S’establirà per reglament el tipus d’empaquetat i la informació de traçabilitat i de la substància que ha de contenir.</w:t>
      </w:r>
    </w:p>
    <w:p w:rsidR="00836D9B" w:rsidRDefault="00836D9B" w:rsidP="00836D9B">
      <w:pPr>
        <w:pStyle w:val="NNormal"/>
        <w:rPr>
          <w:rStyle w:val="ECNormal"/>
        </w:rPr>
      </w:pPr>
      <w:r w:rsidRPr="00E36FCE">
        <w:rPr>
          <w:rStyle w:val="ECNormal"/>
        </w:rPr>
        <w:t>c</w:t>
      </w:r>
      <w:r>
        <w:rPr>
          <w:rStyle w:val="ECNormal"/>
        </w:rPr>
        <w:t xml:space="preserve">) </w:t>
      </w:r>
      <w:r w:rsidRPr="00E36FCE">
        <w:rPr>
          <w:rStyle w:val="ECNormal"/>
        </w:rPr>
        <w:t>No es podrà realitzar el transport en mitjans de transport col</w:t>
      </w:r>
      <w:r w:rsidRPr="00E36FCE">
        <w:rPr>
          <w:rStyle w:val="ECNormal"/>
          <w:rFonts w:ascii="Calibri" w:hAnsi="Calibri" w:cs="Calibri"/>
        </w:rPr>
        <w:t>·</w:t>
      </w:r>
      <w:r w:rsidRPr="00E36FCE">
        <w:rPr>
          <w:rStyle w:val="ECNormal"/>
        </w:rPr>
        <w:t>lectiu.</w:t>
      </w:r>
    </w:p>
    <w:p w:rsidR="00607EE2" w:rsidRDefault="00607EE2" w:rsidP="00607EE2">
      <w:pPr>
        <w:pStyle w:val="NTtolsecundari"/>
      </w:pPr>
      <w:r>
        <w:t>Apartat 1</w:t>
      </w:r>
    </w:p>
    <w:p w:rsidR="00607EE2" w:rsidRDefault="00607EE2" w:rsidP="00607EE2">
      <w:pPr>
        <w:pStyle w:val="E1Esmenanm"/>
      </w:pPr>
      <w:r>
        <w:t xml:space="preserve">Esmena </w:t>
      </w:r>
      <w:r w:rsidR="002D5A5D">
        <w:t>52</w:t>
      </w:r>
    </w:p>
    <w:p w:rsidR="00607EE2" w:rsidRDefault="00607EE2" w:rsidP="00607EE2">
      <w:pPr>
        <w:pStyle w:val="E3Esmenagrup"/>
      </w:pPr>
      <w:r>
        <w:t>GP de Catalunya Sí que es Pot (6)</w:t>
      </w:r>
    </w:p>
    <w:p w:rsidR="00607EE2" w:rsidRDefault="00607EE2" w:rsidP="00607EE2">
      <w:pPr>
        <w:pStyle w:val="E2Esmenatipus"/>
        <w:rPr>
          <w:rStyle w:val="ECNormal"/>
        </w:rPr>
      </w:pPr>
      <w:r w:rsidRPr="00FF5ECB">
        <w:rPr>
          <w:rStyle w:val="ECCursiva"/>
        </w:rPr>
        <w:t xml:space="preserve">D’addicció </w:t>
      </w:r>
      <w:r w:rsidRPr="00CB221D">
        <w:rPr>
          <w:rStyle w:val="ECNormal"/>
        </w:rPr>
        <w:t xml:space="preserve">a la lletra </w:t>
      </w:r>
      <w:r w:rsidRPr="003625DD">
        <w:rPr>
          <w:rStyle w:val="ECCursiva"/>
        </w:rPr>
        <w:t>a</w:t>
      </w:r>
      <w:r>
        <w:rPr>
          <w:rStyle w:val="ECNormal"/>
        </w:rPr>
        <w:t xml:space="preserve"> de</w:t>
      </w:r>
      <w:r w:rsidR="00B5580E">
        <w:rPr>
          <w:rStyle w:val="ECNormal"/>
        </w:rPr>
        <w:t xml:space="preserve"> </w:t>
      </w:r>
      <w:r>
        <w:rPr>
          <w:rStyle w:val="ECNormal"/>
        </w:rPr>
        <w:t>l</w:t>
      </w:r>
      <w:r w:rsidR="00B5580E">
        <w:rPr>
          <w:rStyle w:val="ECNormal"/>
        </w:rPr>
        <w:t>’apartat</w:t>
      </w:r>
      <w:r>
        <w:rPr>
          <w:rStyle w:val="ECNormal"/>
        </w:rPr>
        <w:t xml:space="preserve"> 1</w:t>
      </w:r>
      <w:r w:rsidRPr="00CB221D">
        <w:rPr>
          <w:rStyle w:val="ECNormal"/>
        </w:rPr>
        <w:t xml:space="preserve"> de l</w:t>
      </w:r>
      <w:r>
        <w:rPr>
          <w:rStyle w:val="ECNormal"/>
        </w:rPr>
        <w:t>’</w:t>
      </w:r>
      <w:r w:rsidRPr="00CB221D">
        <w:rPr>
          <w:rStyle w:val="ECNormal"/>
        </w:rPr>
        <w:t>article 11</w:t>
      </w:r>
    </w:p>
    <w:p w:rsidR="00607EE2" w:rsidRDefault="00607EE2" w:rsidP="00607EE2">
      <w:pPr>
        <w:pStyle w:val="NNormal"/>
      </w:pPr>
      <w:r w:rsidRPr="006C4EA1">
        <w:t>Article 11. Obligacions documentals de les associacions de consumidors de cànnabis</w:t>
      </w:r>
      <w:r>
        <w:t>.</w:t>
      </w:r>
    </w:p>
    <w:p w:rsidR="00607EE2" w:rsidRPr="006C4EA1" w:rsidRDefault="00607EE2" w:rsidP="00607EE2">
      <w:pPr>
        <w:pStyle w:val="NNormal"/>
      </w:pPr>
      <w:r w:rsidRPr="006C4EA1">
        <w:t xml:space="preserve">1. Llibres de registre de socis </w:t>
      </w:r>
    </w:p>
    <w:p w:rsidR="00607EE2" w:rsidRDefault="00607EE2" w:rsidP="00607EE2">
      <w:pPr>
        <w:pStyle w:val="NNormal"/>
      </w:pPr>
      <w:r w:rsidRPr="006C4EA1">
        <w:t>a) Les associacions hauran de tenir els llibres de registre de socis actualitzat</w:t>
      </w:r>
      <w:r>
        <w:t xml:space="preserve"> </w:t>
      </w:r>
      <w:r w:rsidRPr="00FF5ECB">
        <w:rPr>
          <w:rStyle w:val="ECCursiva"/>
        </w:rPr>
        <w:t>anualment</w:t>
      </w:r>
      <w:r>
        <w:t xml:space="preserve"> i </w:t>
      </w:r>
      <w:r w:rsidRPr="00FF5ECB">
        <w:rPr>
          <w:rStyle w:val="ECCursiva"/>
        </w:rPr>
        <w:t>ben custodiat</w:t>
      </w:r>
      <w:r>
        <w:t xml:space="preserve">, </w:t>
      </w:r>
      <w:r w:rsidRPr="006C4EA1">
        <w:t>on consti al menys la seva identitat, el número de soci, data d</w:t>
      </w:r>
      <w:r>
        <w:t>’</w:t>
      </w:r>
      <w:r w:rsidRPr="006C4EA1">
        <w:t>ingrés, i document d</w:t>
      </w:r>
      <w:r>
        <w:t>’</w:t>
      </w:r>
      <w:r w:rsidRPr="006C4EA1">
        <w:t>identitat</w:t>
      </w:r>
      <w:r>
        <w:t>.</w:t>
      </w:r>
    </w:p>
    <w:p w:rsidR="00607EE2" w:rsidRDefault="00607EE2" w:rsidP="00607EE2">
      <w:pPr>
        <w:pStyle w:val="NNormal"/>
      </w:pPr>
      <w:r w:rsidRPr="006C4EA1">
        <w:t>En el cas que duguin a terme l</w:t>
      </w:r>
      <w:r>
        <w:t>’</w:t>
      </w:r>
      <w:r w:rsidRPr="006C4EA1">
        <w:t xml:space="preserve">activitat </w:t>
      </w:r>
      <w:proofErr w:type="spellStart"/>
      <w:r w:rsidRPr="006C4EA1">
        <w:t>d</w:t>
      </w:r>
      <w:r>
        <w:t>’</w:t>
      </w:r>
      <w:r w:rsidRPr="006C4EA1">
        <w:t>autoproveïment</w:t>
      </w:r>
      <w:proofErr w:type="spellEnd"/>
      <w:r w:rsidRPr="006C4EA1">
        <w:t xml:space="preserve"> i distribució de cànnabis entre els seus socis, d</w:t>
      </w:r>
      <w:r>
        <w:t>’</w:t>
      </w:r>
      <w:r w:rsidRPr="006C4EA1">
        <w:t>acord amb la legalitat vigent, hauran de disposar d</w:t>
      </w:r>
      <w:r>
        <w:t>’</w:t>
      </w:r>
      <w:r w:rsidRPr="006C4EA1">
        <w:t>un llibre de registre dels socis inscrits a l</w:t>
      </w:r>
      <w:r>
        <w:t>’</w:t>
      </w:r>
      <w:r w:rsidRPr="006C4EA1">
        <w:t>activitat, on consti el seu número, la data de sol</w:t>
      </w:r>
      <w:r w:rsidRPr="006C4EA1">
        <w:rPr>
          <w:rFonts w:ascii="Calibri" w:hAnsi="Calibri" w:cs="Calibri"/>
        </w:rPr>
        <w:t>·</w:t>
      </w:r>
      <w:r w:rsidRPr="006C4EA1">
        <w:t>licitud, la seva previsi</w:t>
      </w:r>
      <w:r w:rsidRPr="006C4EA1">
        <w:rPr>
          <w:rFonts w:cs="Lucida Sans"/>
        </w:rPr>
        <w:t>ó</w:t>
      </w:r>
      <w:r w:rsidRPr="006C4EA1">
        <w:t xml:space="preserve"> de consum i les retirades de consum actualitzades mensualment</w:t>
      </w:r>
      <w:r>
        <w:t>.</w:t>
      </w:r>
    </w:p>
    <w:p w:rsidR="00607EE2" w:rsidRDefault="00607EE2" w:rsidP="00607EE2">
      <w:pPr>
        <w:pStyle w:val="NNormal"/>
        <w:rPr>
          <w:rStyle w:val="ECCursiva"/>
        </w:rPr>
      </w:pPr>
      <w:r w:rsidRPr="00FF5ECB">
        <w:rPr>
          <w:rStyle w:val="ECCursiva"/>
        </w:rPr>
        <w:t>Aquest llibre de registre haurà de ser revisat cada 6 mesos per fer-hi constar les diferències sobre la previsió de consum i el consum de la persona sòcia. Adaptant la demanda actual a la producció que al Associació realitzarà</w:t>
      </w:r>
      <w:r>
        <w:rPr>
          <w:rStyle w:val="ECCursiva"/>
        </w:rPr>
        <w:t>.</w:t>
      </w:r>
    </w:p>
    <w:p w:rsidR="00607EE2" w:rsidRDefault="00607EE2" w:rsidP="00607EE2">
      <w:pPr>
        <w:pStyle w:val="E1Esmenanm"/>
      </w:pPr>
      <w:r>
        <w:t xml:space="preserve">Esmena </w:t>
      </w:r>
      <w:r w:rsidR="002D5A5D">
        <w:t>53</w:t>
      </w:r>
    </w:p>
    <w:p w:rsidR="00607EE2" w:rsidRDefault="00607EE2" w:rsidP="00607EE2">
      <w:pPr>
        <w:pStyle w:val="E3Esmenagrup"/>
      </w:pPr>
      <w:r>
        <w:t>GP Socialista (16)</w:t>
      </w:r>
    </w:p>
    <w:p w:rsidR="00607EE2" w:rsidRDefault="00607EE2" w:rsidP="00607EE2">
      <w:pPr>
        <w:pStyle w:val="E2Esmenatipus"/>
      </w:pPr>
      <w:r w:rsidRPr="007C6AE9">
        <w:rPr>
          <w:rStyle w:val="ECCursiva"/>
        </w:rPr>
        <w:lastRenderedPageBreak/>
        <w:t>D’addició</w:t>
      </w:r>
      <w:r>
        <w:rPr>
          <w:rStyle w:val="ECCursiva"/>
        </w:rPr>
        <w:t xml:space="preserve"> </w:t>
      </w:r>
      <w:r w:rsidRPr="00836D9B">
        <w:rPr>
          <w:rStyle w:val="ECNormal"/>
        </w:rPr>
        <w:t xml:space="preserve">a </w:t>
      </w:r>
      <w:r>
        <w:t>l’apartat 1, de l’article 11</w:t>
      </w:r>
    </w:p>
    <w:p w:rsidR="00607EE2" w:rsidRDefault="00607EE2" w:rsidP="00607EE2">
      <w:pPr>
        <w:pStyle w:val="NNormal"/>
      </w:pPr>
      <w:r>
        <w:t>«1. Llibres de registre de socis</w:t>
      </w:r>
    </w:p>
    <w:p w:rsidR="00607EE2" w:rsidRDefault="00607EE2" w:rsidP="00607EE2">
      <w:pPr>
        <w:pStyle w:val="NNormal"/>
      </w:pPr>
      <w:r>
        <w:t>a) Les associacions [...]</w:t>
      </w:r>
    </w:p>
    <w:p w:rsidR="00607EE2" w:rsidRDefault="00836D9B" w:rsidP="00607EE2">
      <w:pPr>
        <w:pStyle w:val="NNormal"/>
      </w:pPr>
      <w:r>
        <w:t>En el cas que [...]</w:t>
      </w:r>
    </w:p>
    <w:p w:rsidR="00607EE2" w:rsidRDefault="00607EE2" w:rsidP="00607EE2">
      <w:pPr>
        <w:pStyle w:val="NNormal"/>
        <w:rPr>
          <w:rStyle w:val="ECNormal"/>
        </w:rPr>
      </w:pPr>
      <w:r w:rsidRPr="007C6AE9">
        <w:rPr>
          <w:rStyle w:val="ECCursiva"/>
        </w:rPr>
        <w:t>Ambdós casos, l’actualització dels llibres de registre de socis haurà de ser, com a màxim, semestral, i haurà d’adaptar la seva producció a la demanda del conjunt dels socis durant el semestre anterior. La demanda total no podrà sobrepassar l’establerta a l’article 12 de la present Llei.</w:t>
      </w:r>
      <w:r>
        <w:rPr>
          <w:rStyle w:val="ECCursiva"/>
        </w:rPr>
        <w:t>»</w:t>
      </w:r>
    </w:p>
    <w:p w:rsidR="00607EE2" w:rsidRPr="00FB6925" w:rsidRDefault="00607EE2" w:rsidP="00607EE2">
      <w:pPr>
        <w:pStyle w:val="NTtolsecundari"/>
      </w:pPr>
      <w:r>
        <w:t xml:space="preserve">Apartat </w:t>
      </w:r>
      <w:r w:rsidR="00836D9B">
        <w:t>2</w:t>
      </w:r>
    </w:p>
    <w:p w:rsidR="00607EE2" w:rsidRDefault="00607EE2" w:rsidP="00607EE2">
      <w:pPr>
        <w:pStyle w:val="E1Esmenanm"/>
      </w:pPr>
      <w:r>
        <w:t xml:space="preserve">Esmena </w:t>
      </w:r>
      <w:r w:rsidR="002D5A5D">
        <w:t>54</w:t>
      </w:r>
    </w:p>
    <w:p w:rsidR="00607EE2" w:rsidRDefault="00607EE2" w:rsidP="00607EE2">
      <w:pPr>
        <w:pStyle w:val="E3Esmenagrup"/>
      </w:pPr>
      <w:r>
        <w:t>GP Socialista (17)</w:t>
      </w:r>
    </w:p>
    <w:p w:rsidR="00607EE2" w:rsidRDefault="00607EE2" w:rsidP="00607EE2">
      <w:pPr>
        <w:pStyle w:val="E2Esmenatipus"/>
      </w:pPr>
      <w:r w:rsidRPr="007C6AE9">
        <w:rPr>
          <w:rStyle w:val="ECCursiva"/>
        </w:rPr>
        <w:t>D’addició</w:t>
      </w:r>
      <w:r>
        <w:rPr>
          <w:rStyle w:val="ECCursiva"/>
        </w:rPr>
        <w:t xml:space="preserve"> a</w:t>
      </w:r>
      <w:r>
        <w:t xml:space="preserve"> l’apartat 2, de l’article 11</w:t>
      </w:r>
    </w:p>
    <w:p w:rsidR="00607EE2" w:rsidRDefault="00607EE2" w:rsidP="00607EE2">
      <w:pPr>
        <w:pStyle w:val="NNormal"/>
      </w:pPr>
      <w:r>
        <w:t xml:space="preserve">«2. Llibres de registre </w:t>
      </w:r>
      <w:proofErr w:type="spellStart"/>
      <w:r>
        <w:t>d’autoproveïment</w:t>
      </w:r>
      <w:proofErr w:type="spellEnd"/>
    </w:p>
    <w:p w:rsidR="00607EE2" w:rsidRDefault="00607EE2" w:rsidP="00607EE2">
      <w:pPr>
        <w:pStyle w:val="NNormal"/>
      </w:pPr>
      <w:r>
        <w:t>b) [...]</w:t>
      </w:r>
    </w:p>
    <w:p w:rsidR="00607EE2" w:rsidRDefault="00607EE2" w:rsidP="00607EE2">
      <w:pPr>
        <w:pStyle w:val="NNormal"/>
        <w:rPr>
          <w:rStyle w:val="ECNormal"/>
        </w:rPr>
      </w:pPr>
      <w:r>
        <w:t>A aquest efecte l’associació [...] professional agrònom extern</w:t>
      </w:r>
      <w:r w:rsidRPr="007C6AE9">
        <w:rPr>
          <w:rStyle w:val="ECCursiva"/>
        </w:rPr>
        <w:t xml:space="preserve">, amb titulació d’enginyer tècnic o superior, </w:t>
      </w:r>
      <w:r>
        <w:rPr>
          <w:rStyle w:val="ECNormal"/>
        </w:rPr>
        <w:t>que determini que les previsions de cultiu [...].»</w:t>
      </w:r>
    </w:p>
    <w:p w:rsidR="00607EE2" w:rsidRDefault="00607EE2" w:rsidP="00607EE2">
      <w:pPr>
        <w:pStyle w:val="NTtolsecundari"/>
      </w:pPr>
      <w:r>
        <w:t xml:space="preserve">Apartat </w:t>
      </w:r>
      <w:r w:rsidR="00836D9B">
        <w:t>3</w:t>
      </w:r>
    </w:p>
    <w:p w:rsidR="00836D9B" w:rsidRDefault="00836D9B" w:rsidP="00836D9B">
      <w:pPr>
        <w:pStyle w:val="NNormal"/>
      </w:pPr>
      <w:r>
        <w:t>No hi ha cap esmena presentada.</w:t>
      </w:r>
    </w:p>
    <w:p w:rsidR="00836D9B" w:rsidRDefault="00836D9B" w:rsidP="00836D9B">
      <w:pPr>
        <w:pStyle w:val="NTtolsecundari"/>
      </w:pPr>
      <w:r>
        <w:t>Apartat 4</w:t>
      </w:r>
    </w:p>
    <w:p w:rsidR="00E62649" w:rsidRDefault="00E62649" w:rsidP="00E62649">
      <w:pPr>
        <w:pStyle w:val="E1Esmenanm"/>
      </w:pPr>
      <w:r>
        <w:t xml:space="preserve">Esmena </w:t>
      </w:r>
      <w:r w:rsidR="002D5A5D">
        <w:t>55</w:t>
      </w:r>
    </w:p>
    <w:p w:rsidR="00E62649" w:rsidRDefault="00E62649" w:rsidP="00E62649">
      <w:pPr>
        <w:pStyle w:val="E3Esmenagrup"/>
      </w:pPr>
      <w:r>
        <w:t>GP del Partit Popular de Catalunya (4)</w:t>
      </w:r>
    </w:p>
    <w:p w:rsidR="00E62649" w:rsidRDefault="00E62649" w:rsidP="00E62649">
      <w:pPr>
        <w:pStyle w:val="E2Esmenatipus"/>
        <w:rPr>
          <w:rStyle w:val="ECNormal"/>
        </w:rPr>
      </w:pPr>
      <w:r>
        <w:rPr>
          <w:rStyle w:val="ECSupressi"/>
        </w:rPr>
        <w:t>De supressió</w:t>
      </w:r>
      <w:r>
        <w:rPr>
          <w:rStyle w:val="ECNormal"/>
        </w:rPr>
        <w:t xml:space="preserve"> de l’apartat 4, de l’article 11</w:t>
      </w:r>
    </w:p>
    <w:p w:rsidR="00E62649" w:rsidRDefault="00E62649" w:rsidP="00E62649">
      <w:pPr>
        <w:pStyle w:val="NNormal"/>
      </w:pPr>
      <w:r>
        <w:t>Se suprimeix tot el text de l’apartat 4 de l’article 11.</w:t>
      </w:r>
    </w:p>
    <w:p w:rsidR="00607EE2" w:rsidRDefault="00607EE2" w:rsidP="00607EE2">
      <w:pPr>
        <w:pStyle w:val="E1Esmenanm"/>
      </w:pPr>
      <w:r>
        <w:t xml:space="preserve">Esmena </w:t>
      </w:r>
      <w:r w:rsidR="002D5A5D">
        <w:t>56</w:t>
      </w:r>
    </w:p>
    <w:p w:rsidR="00607EE2" w:rsidRDefault="00607EE2" w:rsidP="00607EE2">
      <w:pPr>
        <w:pStyle w:val="E3Esmenagrup"/>
      </w:pPr>
      <w:r>
        <w:t>GP Socialista (18)</w:t>
      </w:r>
    </w:p>
    <w:p w:rsidR="00607EE2" w:rsidRDefault="00607EE2" w:rsidP="00607EE2">
      <w:pPr>
        <w:pStyle w:val="E2Esmenatipus"/>
      </w:pPr>
      <w:r w:rsidRPr="007C6AE9">
        <w:rPr>
          <w:rStyle w:val="ECCursiva"/>
        </w:rPr>
        <w:t>D’addició</w:t>
      </w:r>
      <w:r>
        <w:rPr>
          <w:rStyle w:val="ECCursiva"/>
        </w:rPr>
        <w:t xml:space="preserve"> a</w:t>
      </w:r>
      <w:r>
        <w:t xml:space="preserve"> l’apartat 4, de l’article 11</w:t>
      </w:r>
    </w:p>
    <w:p w:rsidR="00607EE2" w:rsidRDefault="00607EE2" w:rsidP="00607EE2">
      <w:pPr>
        <w:pStyle w:val="NNormal"/>
      </w:pPr>
      <w:r>
        <w:t>«4. Registre i control del transport</w:t>
      </w:r>
    </w:p>
    <w:p w:rsidR="00607EE2" w:rsidRDefault="00607EE2" w:rsidP="00607EE2">
      <w:pPr>
        <w:pStyle w:val="NNormal"/>
      </w:pPr>
      <w:r>
        <w:t>b) [...]</w:t>
      </w:r>
    </w:p>
    <w:p w:rsidR="00607EE2" w:rsidRPr="007C6AE9" w:rsidRDefault="00607EE2" w:rsidP="00607EE2">
      <w:pPr>
        <w:pStyle w:val="NNormal"/>
        <w:rPr>
          <w:rStyle w:val="ECCursiva"/>
        </w:rPr>
      </w:pPr>
      <w:r w:rsidRPr="007C6AE9">
        <w:rPr>
          <w:rStyle w:val="ECCursiva"/>
        </w:rPr>
        <w:t>En relació al transport privat, els socis podran transportar el cànnabis del club al seu domicili només en un contenidor estandarditzat i únic, tal i com determini el reglament de la present llei, que asseguri la no manipulació del contingut durant el transport del cànnabis.</w:t>
      </w:r>
    </w:p>
    <w:p w:rsidR="00607EE2" w:rsidRPr="004863FC" w:rsidRDefault="00607EE2" w:rsidP="00607EE2">
      <w:pPr>
        <w:pStyle w:val="NNormal"/>
        <w:rPr>
          <w:rStyle w:val="ECNormal"/>
        </w:rPr>
      </w:pPr>
      <w:r>
        <w:rPr>
          <w:rStyle w:val="ECNormal"/>
        </w:rPr>
        <w:lastRenderedPageBreak/>
        <w:t>c) [...].»</w:t>
      </w:r>
    </w:p>
    <w:p w:rsidR="00607EE2" w:rsidRDefault="00836D9B" w:rsidP="00836D9B">
      <w:pPr>
        <w:pStyle w:val="NTtolsecundari"/>
      </w:pPr>
      <w:r>
        <w:t>Addició de nous apartats</w:t>
      </w:r>
    </w:p>
    <w:p w:rsidR="00836D9B" w:rsidRDefault="00836D9B" w:rsidP="00836D9B">
      <w:pPr>
        <w:pStyle w:val="E1Esmenanm"/>
      </w:pPr>
      <w:r>
        <w:t xml:space="preserve">Esmena </w:t>
      </w:r>
      <w:r w:rsidR="002D5A5D">
        <w:t>57</w:t>
      </w:r>
    </w:p>
    <w:p w:rsidR="00836D9B" w:rsidRDefault="00836D9B" w:rsidP="00836D9B">
      <w:pPr>
        <w:pStyle w:val="E3Esmenagrup"/>
      </w:pPr>
      <w:r>
        <w:t>GP de Catalunya Sí que es Pot (7)</w:t>
      </w:r>
    </w:p>
    <w:p w:rsidR="00836D9B" w:rsidRDefault="00836D9B" w:rsidP="00836D9B">
      <w:pPr>
        <w:pStyle w:val="E2Esmenatipus"/>
        <w:rPr>
          <w:rStyle w:val="ECNormal"/>
        </w:rPr>
      </w:pPr>
      <w:r w:rsidRPr="00FF5ECB">
        <w:rPr>
          <w:rStyle w:val="ECCursiva"/>
        </w:rPr>
        <w:t>D’addició</w:t>
      </w:r>
      <w:r>
        <w:rPr>
          <w:rStyle w:val="ECNormal"/>
        </w:rPr>
        <w:t xml:space="preserve"> d’un nou apartat </w:t>
      </w:r>
      <w:r w:rsidR="00B5580E">
        <w:rPr>
          <w:rStyle w:val="ECNormal"/>
        </w:rPr>
        <w:t xml:space="preserve">5 </w:t>
      </w:r>
      <w:r>
        <w:rPr>
          <w:rStyle w:val="ECNormal"/>
        </w:rPr>
        <w:t>a l’article 11</w:t>
      </w:r>
    </w:p>
    <w:p w:rsidR="00836D9B" w:rsidRPr="00FF5ECB" w:rsidRDefault="00836D9B" w:rsidP="00836D9B">
      <w:pPr>
        <w:pStyle w:val="NNormal"/>
        <w:rPr>
          <w:rStyle w:val="ECCursiva"/>
        </w:rPr>
      </w:pPr>
      <w:r w:rsidRPr="00FF5ECB">
        <w:rPr>
          <w:rStyle w:val="ECCursiva"/>
        </w:rPr>
        <w:t>5. De la custòdia, precinte i traça.</w:t>
      </w:r>
    </w:p>
    <w:p w:rsidR="00836D9B" w:rsidRPr="00FF5ECB" w:rsidRDefault="00836D9B" w:rsidP="00836D9B">
      <w:pPr>
        <w:pStyle w:val="NNormal"/>
        <w:rPr>
          <w:rStyle w:val="ECCursiva"/>
        </w:rPr>
      </w:pPr>
      <w:r w:rsidRPr="00FF5ECB">
        <w:rPr>
          <w:rStyle w:val="ECCursiva"/>
        </w:rPr>
        <w:t>a) S’establiran mitjans de custòdia, perquè els usuaris que ho desitgin, puguin custodiar dins del club el material dispensat de forma individual i intransferible. Aquestes quantitats no computaran dins dels límits del dispensari.</w:t>
      </w:r>
    </w:p>
    <w:p w:rsidR="00836D9B" w:rsidRPr="00FF5ECB" w:rsidRDefault="00836D9B" w:rsidP="00836D9B">
      <w:pPr>
        <w:pStyle w:val="NNormal"/>
        <w:rPr>
          <w:rStyle w:val="ECCursiva"/>
        </w:rPr>
      </w:pPr>
      <w:r w:rsidRPr="00FF5ECB">
        <w:rPr>
          <w:rStyle w:val="ECCursiva"/>
        </w:rPr>
        <w:t>b) S’establirà com a mitjà de precinte i traça un contenidor estandarditzat, estanc i opac, per a totes les Associacions per tal de garantir que les persones sòcies puguin transportar el cànnabis des de l’associació (àmbit privat) a casa seva (àmbit privat), garantint, mitjançant el contenidor o l’etiquetatge, la no manipulació del contingut durant el transport del cànnabis d’un lloc a l’altre.</w:t>
      </w:r>
    </w:p>
    <w:p w:rsidR="00836D9B" w:rsidRPr="00FF5ECB" w:rsidRDefault="00836D9B" w:rsidP="00836D9B">
      <w:pPr>
        <w:pStyle w:val="NNormal"/>
        <w:rPr>
          <w:rStyle w:val="ECCursiva"/>
        </w:rPr>
      </w:pPr>
      <w:r w:rsidRPr="00FF5ECB">
        <w:rPr>
          <w:rStyle w:val="ECCursiva"/>
        </w:rPr>
        <w:t>c) L’etiquetatge del contenidor estandarditzat ha de proporcionar única i exclusivament la següent informació</w:t>
      </w:r>
      <w:r>
        <w:rPr>
          <w:rStyle w:val="ECCursiva"/>
        </w:rPr>
        <w:t xml:space="preserve">: </w:t>
      </w:r>
    </w:p>
    <w:p w:rsidR="00836D9B" w:rsidRPr="00FF5ECB" w:rsidRDefault="00836D9B" w:rsidP="00836D9B">
      <w:pPr>
        <w:pStyle w:val="NNormal"/>
        <w:rPr>
          <w:rStyle w:val="ECCursiva"/>
        </w:rPr>
      </w:pPr>
      <w:r w:rsidRPr="00FF5ECB">
        <w:rPr>
          <w:rStyle w:val="ECCursiva"/>
        </w:rPr>
        <w:t>– Els productes utilitzats durant l’elaboració</w:t>
      </w:r>
    </w:p>
    <w:p w:rsidR="00836D9B" w:rsidRPr="00FF5ECB" w:rsidRDefault="00836D9B" w:rsidP="00836D9B">
      <w:pPr>
        <w:pStyle w:val="NNormal"/>
        <w:rPr>
          <w:rStyle w:val="ECCursiva"/>
        </w:rPr>
      </w:pPr>
      <w:r w:rsidRPr="00FF5ECB">
        <w:rPr>
          <w:rStyle w:val="ECCursiva"/>
        </w:rPr>
        <w:t>– El cultiu del qual prové</w:t>
      </w:r>
    </w:p>
    <w:p w:rsidR="00836D9B" w:rsidRDefault="00836D9B" w:rsidP="00836D9B">
      <w:pPr>
        <w:pStyle w:val="NNormal"/>
        <w:rPr>
          <w:rStyle w:val="ECCursiva"/>
        </w:rPr>
      </w:pPr>
      <w:r w:rsidRPr="00FF5ECB">
        <w:rPr>
          <w:rStyle w:val="ECCursiva"/>
        </w:rPr>
        <w:t>– La quantitat de cànnabis que transporta</w:t>
      </w:r>
      <w:r>
        <w:rPr>
          <w:rStyle w:val="ECCursiva"/>
        </w:rPr>
        <w:t>.</w:t>
      </w:r>
    </w:p>
    <w:p w:rsidR="00836D9B" w:rsidRPr="00FF5ECB" w:rsidRDefault="00836D9B" w:rsidP="00836D9B">
      <w:pPr>
        <w:pStyle w:val="NNormal"/>
        <w:rPr>
          <w:rStyle w:val="ECCursiva"/>
        </w:rPr>
      </w:pPr>
      <w:r w:rsidRPr="00FF5ECB">
        <w:rPr>
          <w:rStyle w:val="ECCursiva"/>
        </w:rPr>
        <w:t>– Nom associació i numero de soci/a</w:t>
      </w:r>
    </w:p>
    <w:p w:rsidR="00836D9B" w:rsidRPr="00FF5ECB" w:rsidRDefault="00836D9B" w:rsidP="00836D9B">
      <w:pPr>
        <w:pStyle w:val="NNormal"/>
        <w:rPr>
          <w:rStyle w:val="ECCursiva"/>
        </w:rPr>
      </w:pPr>
      <w:r w:rsidRPr="00FF5ECB">
        <w:rPr>
          <w:rStyle w:val="ECCursiva"/>
        </w:rPr>
        <w:t>El contenidor estandarditzat serà responsabilitat de l’Observatori Català del Cànnabis que repercutirà sobre el preu de cost del contenidor un 20% del mateix, que anirà destinat a finançar aquest òrgan de seguiment i control.</w:t>
      </w:r>
    </w:p>
    <w:p w:rsidR="00607EE2" w:rsidRDefault="00607EE2" w:rsidP="00607EE2">
      <w:pPr>
        <w:pStyle w:val="E1Esmenanm"/>
      </w:pPr>
      <w:r>
        <w:t xml:space="preserve">Esmena </w:t>
      </w:r>
      <w:r w:rsidR="002D5A5D">
        <w:t>58</w:t>
      </w:r>
    </w:p>
    <w:p w:rsidR="00607EE2" w:rsidRDefault="00607EE2" w:rsidP="00607EE2">
      <w:pPr>
        <w:pStyle w:val="E3Esmenagrup"/>
      </w:pPr>
      <w:r>
        <w:t>GP Socialista (19)</w:t>
      </w:r>
    </w:p>
    <w:p w:rsidR="00607EE2" w:rsidRDefault="00607EE2" w:rsidP="00607EE2">
      <w:pPr>
        <w:pStyle w:val="E2Esmenatipus"/>
      </w:pPr>
      <w:r w:rsidRPr="007C6AE9">
        <w:rPr>
          <w:rStyle w:val="ECCursiva"/>
        </w:rPr>
        <w:t>D’addició</w:t>
      </w:r>
      <w:r>
        <w:rPr>
          <w:rStyle w:val="ECCursiva"/>
        </w:rPr>
        <w:t xml:space="preserve"> d</w:t>
      </w:r>
      <w:r>
        <w:t>’un apartat 5, a l’article 11</w:t>
      </w:r>
    </w:p>
    <w:p w:rsidR="00607EE2" w:rsidRPr="007C6AE9" w:rsidRDefault="00607EE2" w:rsidP="00607EE2">
      <w:pPr>
        <w:pStyle w:val="NNormal"/>
        <w:rPr>
          <w:rStyle w:val="ECCursiva"/>
        </w:rPr>
      </w:pPr>
      <w:r>
        <w:rPr>
          <w:rStyle w:val="ECCursiva"/>
        </w:rPr>
        <w:t>«</w:t>
      </w:r>
      <w:r w:rsidRPr="007C6AE9">
        <w:rPr>
          <w:rStyle w:val="ECCursiva"/>
        </w:rPr>
        <w:t>5. Emmagatzematge</w:t>
      </w:r>
    </w:p>
    <w:p w:rsidR="00607EE2" w:rsidRPr="007C6AE9" w:rsidRDefault="00607EE2" w:rsidP="00607EE2">
      <w:pPr>
        <w:pStyle w:val="NNormal"/>
        <w:rPr>
          <w:rStyle w:val="ECCursiva"/>
        </w:rPr>
      </w:pPr>
      <w:r w:rsidRPr="007C6AE9">
        <w:rPr>
          <w:rStyle w:val="ECCursiva"/>
        </w:rPr>
        <w:t>a) El club no podrà emmagatzemar més cànnabis que la previsió total col·lectiva mensual.</w:t>
      </w:r>
    </w:p>
    <w:p w:rsidR="00607EE2" w:rsidRDefault="00607EE2" w:rsidP="00607EE2">
      <w:pPr>
        <w:pStyle w:val="NNormal"/>
        <w:rPr>
          <w:rStyle w:val="ECCursiva"/>
        </w:rPr>
      </w:pPr>
      <w:r w:rsidRPr="007C6AE9">
        <w:rPr>
          <w:rStyle w:val="ECCursiva"/>
        </w:rPr>
        <w:t>b) El cànnabis haurà de ser emmagatzemat en les condicions higièniques, ambientals i de seguretat que es determinin per reglament</w:t>
      </w:r>
      <w:r>
        <w:rPr>
          <w:rStyle w:val="ECCursiva"/>
        </w:rPr>
        <w:t>.</w:t>
      </w:r>
    </w:p>
    <w:p w:rsidR="00607EE2" w:rsidRPr="007C6AE9" w:rsidRDefault="00607EE2" w:rsidP="00607EE2">
      <w:pPr>
        <w:pStyle w:val="NNormal"/>
        <w:rPr>
          <w:rStyle w:val="ECCursiva"/>
        </w:rPr>
      </w:pPr>
      <w:r w:rsidRPr="007C6AE9">
        <w:rPr>
          <w:rStyle w:val="ECCursiva"/>
        </w:rPr>
        <w:t xml:space="preserve">c) La seguretat en l’emmagatzematge serà responsabilitat del club </w:t>
      </w:r>
      <w:proofErr w:type="spellStart"/>
      <w:r w:rsidRPr="007C6AE9">
        <w:rPr>
          <w:rStyle w:val="ECCursiva"/>
        </w:rPr>
        <w:t>cannàbic</w:t>
      </w:r>
      <w:proofErr w:type="spellEnd"/>
      <w:r w:rsidRPr="007C6AE9">
        <w:rPr>
          <w:rStyle w:val="ECCursiva"/>
        </w:rPr>
        <w:t>.</w:t>
      </w:r>
      <w:r>
        <w:rPr>
          <w:rStyle w:val="ECCursiva"/>
        </w:rPr>
        <w:t>»</w:t>
      </w:r>
    </w:p>
    <w:p w:rsidR="00607EE2" w:rsidRDefault="00607EE2" w:rsidP="00607EE2">
      <w:pPr>
        <w:pStyle w:val="E1Esmenanm"/>
      </w:pPr>
      <w:r>
        <w:t xml:space="preserve">Esmena </w:t>
      </w:r>
      <w:r w:rsidR="002D5A5D">
        <w:t>59</w:t>
      </w:r>
    </w:p>
    <w:p w:rsidR="00607EE2" w:rsidRDefault="00607EE2" w:rsidP="00607EE2">
      <w:pPr>
        <w:pStyle w:val="E3Esmenagrup"/>
      </w:pPr>
      <w:r>
        <w:t>GP Socialista (20)</w:t>
      </w:r>
    </w:p>
    <w:p w:rsidR="00607EE2" w:rsidRDefault="00607EE2" w:rsidP="00607EE2">
      <w:pPr>
        <w:pStyle w:val="E2Esmenatipus"/>
      </w:pPr>
      <w:r w:rsidRPr="007C6AE9">
        <w:rPr>
          <w:rStyle w:val="ECCursiva"/>
        </w:rPr>
        <w:lastRenderedPageBreak/>
        <w:t>D’addició</w:t>
      </w:r>
      <w:r>
        <w:rPr>
          <w:rStyle w:val="ECCursiva"/>
        </w:rPr>
        <w:t xml:space="preserve"> d</w:t>
      </w:r>
      <w:r>
        <w:t>’un apartat 6, a l’article 11</w:t>
      </w:r>
    </w:p>
    <w:p w:rsidR="00607EE2" w:rsidRPr="007C6AE9" w:rsidRDefault="00607EE2" w:rsidP="00607EE2">
      <w:pPr>
        <w:pStyle w:val="NNormal"/>
        <w:rPr>
          <w:rStyle w:val="ECCursiva"/>
        </w:rPr>
      </w:pPr>
      <w:r>
        <w:rPr>
          <w:rStyle w:val="ECCursiva"/>
        </w:rPr>
        <w:t>«</w:t>
      </w:r>
      <w:r w:rsidRPr="007C6AE9">
        <w:rPr>
          <w:rStyle w:val="ECCursiva"/>
        </w:rPr>
        <w:t xml:space="preserve">6. Dispensació </w:t>
      </w:r>
    </w:p>
    <w:p w:rsidR="00607EE2" w:rsidRPr="007C6AE9" w:rsidRDefault="00607EE2" w:rsidP="00607EE2">
      <w:pPr>
        <w:pStyle w:val="NNormal"/>
        <w:rPr>
          <w:rStyle w:val="ECCursiva"/>
        </w:rPr>
      </w:pPr>
      <w:r w:rsidRPr="007C6AE9">
        <w:rPr>
          <w:rStyle w:val="ECCursiva"/>
        </w:rPr>
        <w:t>Els clubs han d’exhibir l’etiquetatge de tots els productes i/o substàncies que es dispensin als usuaris. S’haurà de tenir, com a mínim, en una de les llengües oficials a Catalunya.</w:t>
      </w:r>
      <w:r>
        <w:rPr>
          <w:rStyle w:val="ECCursiva"/>
        </w:rPr>
        <w:t>»</w:t>
      </w:r>
    </w:p>
    <w:p w:rsidR="00BF54A2" w:rsidRDefault="00607EE2" w:rsidP="00607EE2">
      <w:pPr>
        <w:pStyle w:val="NTtolsecundari"/>
      </w:pPr>
      <w:r>
        <w:t>Addició de nous articles</w:t>
      </w:r>
    </w:p>
    <w:p w:rsidR="00BF54A2" w:rsidRDefault="00BF54A2" w:rsidP="00BF54A2">
      <w:pPr>
        <w:pStyle w:val="E1Esmenanm"/>
      </w:pPr>
      <w:r>
        <w:t xml:space="preserve">Esmena </w:t>
      </w:r>
      <w:r w:rsidR="002D5A5D">
        <w:t>60</w:t>
      </w:r>
    </w:p>
    <w:p w:rsidR="00BF54A2" w:rsidRDefault="00BF54A2" w:rsidP="00BF54A2">
      <w:pPr>
        <w:pStyle w:val="E3Esmenagrup"/>
      </w:pPr>
      <w:r>
        <w:t>GP de Catalunya Sí que es Pot (5)</w:t>
      </w:r>
    </w:p>
    <w:p w:rsidR="00BF54A2" w:rsidRDefault="00BF54A2" w:rsidP="00BF54A2">
      <w:pPr>
        <w:pStyle w:val="E2Esmenatipus"/>
        <w:rPr>
          <w:rStyle w:val="ECNormal"/>
        </w:rPr>
      </w:pPr>
      <w:r w:rsidRPr="00FF5ECB">
        <w:rPr>
          <w:rStyle w:val="ECCursiva"/>
        </w:rPr>
        <w:t>D’addició</w:t>
      </w:r>
      <w:r>
        <w:rPr>
          <w:rStyle w:val="ECNormal"/>
        </w:rPr>
        <w:t xml:space="preserve"> d’un nou article 11 </w:t>
      </w:r>
      <w:r w:rsidRPr="003625DD">
        <w:rPr>
          <w:rStyle w:val="ECCursiva"/>
        </w:rPr>
        <w:t>bis</w:t>
      </w:r>
      <w:r>
        <w:rPr>
          <w:rStyle w:val="ECNormal"/>
        </w:rPr>
        <w:t xml:space="preserve"> al capítol III</w:t>
      </w:r>
    </w:p>
    <w:p w:rsidR="00BF54A2" w:rsidRPr="00FF5ECB" w:rsidRDefault="00BF54A2" w:rsidP="00BF54A2">
      <w:pPr>
        <w:pStyle w:val="NNormal"/>
        <w:rPr>
          <w:rStyle w:val="ECCursiva"/>
        </w:rPr>
      </w:pPr>
      <w:r w:rsidRPr="00FF5ECB">
        <w:rPr>
          <w:rStyle w:val="ECCursiva"/>
        </w:rPr>
        <w:t>Article 11 bis. Drets i Obligacions dels/les treballadors/es de les associacions de persones consumidores de cànnabis</w:t>
      </w:r>
    </w:p>
    <w:p w:rsidR="00BF54A2" w:rsidRPr="00FF5ECB" w:rsidRDefault="00BF54A2" w:rsidP="00BF54A2">
      <w:pPr>
        <w:pStyle w:val="NNormal"/>
        <w:rPr>
          <w:rStyle w:val="ECCursiva"/>
        </w:rPr>
      </w:pPr>
      <w:r w:rsidRPr="00FF5ECB">
        <w:rPr>
          <w:rStyle w:val="ECCursiva"/>
        </w:rPr>
        <w:t>1. Els/les treballadors/es a compte de les associacions de persones consumidores de cànnabis tenen dret a ser informats dels prejudicis a la seva salut producte del entorn de treball.</w:t>
      </w:r>
    </w:p>
    <w:p w:rsidR="00BF54A2" w:rsidRPr="00FF5ECB" w:rsidRDefault="00BF54A2" w:rsidP="00BF54A2">
      <w:pPr>
        <w:pStyle w:val="NNormal"/>
        <w:rPr>
          <w:rStyle w:val="ECCursiva"/>
        </w:rPr>
      </w:pPr>
      <w:r w:rsidRPr="00FF5ECB">
        <w:rPr>
          <w:rStyle w:val="ECCursiva"/>
        </w:rPr>
        <w:t>2. Els/les treballadors/es a compte de les associacions de persones consumidores de cànnabis rebran informació i assessorament professionalitzat (amb entitats especialitzades) en reducció de riscos i danys. Es garantirà com a mínim una formació anual en el cas de les persones responsables de la dispensació de cànnabis.</w:t>
      </w:r>
    </w:p>
    <w:p w:rsidR="00BF54A2" w:rsidRPr="00FF5ECB" w:rsidRDefault="00BF54A2" w:rsidP="00BF54A2">
      <w:pPr>
        <w:pStyle w:val="NNormal"/>
        <w:rPr>
          <w:rStyle w:val="ECCursiva"/>
        </w:rPr>
      </w:pPr>
      <w:r w:rsidRPr="00FF5ECB">
        <w:rPr>
          <w:rStyle w:val="ECCursiva"/>
        </w:rPr>
        <w:t>3. Creació de la categoria laboral, creant un nou sector i dins d’aquest totes les categories pertinents, amb l’objectiu de poder crear convenis col·lectius específics, així com formacions en prevencions de riscos i altres formacions professionals adaptades a la realitat del sector.</w:t>
      </w:r>
    </w:p>
    <w:p w:rsidR="00607EE2" w:rsidRDefault="00607EE2" w:rsidP="00607EE2">
      <w:pPr>
        <w:pStyle w:val="E1Esmenanm"/>
      </w:pPr>
      <w:r>
        <w:t xml:space="preserve">Esmena </w:t>
      </w:r>
      <w:r w:rsidR="002D5A5D">
        <w:t>61</w:t>
      </w:r>
    </w:p>
    <w:p w:rsidR="00607EE2" w:rsidRDefault="00607EE2" w:rsidP="00607EE2">
      <w:pPr>
        <w:pStyle w:val="E3Esmenagrup"/>
      </w:pPr>
      <w:r>
        <w:t>GP de Ciutadans (21)</w:t>
      </w:r>
    </w:p>
    <w:p w:rsidR="00607EE2" w:rsidRDefault="00607EE2" w:rsidP="00607EE2">
      <w:pPr>
        <w:pStyle w:val="E2Esmenatipus"/>
        <w:rPr>
          <w:rStyle w:val="ECNormal"/>
        </w:rPr>
      </w:pPr>
      <w:r w:rsidRPr="00B05B15">
        <w:rPr>
          <w:rStyle w:val="ECCursiva"/>
        </w:rPr>
        <w:t>D’addició</w:t>
      </w:r>
      <w:r>
        <w:rPr>
          <w:rStyle w:val="ECNormal"/>
        </w:rPr>
        <w:t xml:space="preserve"> d’un nou article 11 </w:t>
      </w:r>
      <w:r w:rsidRPr="00B05B15">
        <w:rPr>
          <w:rStyle w:val="ECCursiva"/>
        </w:rPr>
        <w:t>bis</w:t>
      </w:r>
    </w:p>
    <w:p w:rsidR="00607EE2" w:rsidRPr="006C0887" w:rsidRDefault="00607EE2" w:rsidP="00607EE2">
      <w:pPr>
        <w:pStyle w:val="NNormal"/>
        <w:rPr>
          <w:rStyle w:val="ECCursiva"/>
          <w:i w:val="0"/>
          <w:iCs w:val="0"/>
        </w:rPr>
      </w:pPr>
      <w:r w:rsidRPr="00B05B15">
        <w:rPr>
          <w:rStyle w:val="ECCursiva"/>
        </w:rPr>
        <w:t xml:space="preserve">Article 11 bis. Protocol de prevenció, detecció i tractament i política d’admissió </w:t>
      </w:r>
    </w:p>
    <w:p w:rsidR="00607EE2" w:rsidRDefault="00607EE2" w:rsidP="00607EE2">
      <w:pPr>
        <w:pStyle w:val="NNormal"/>
        <w:rPr>
          <w:rStyle w:val="ECCursiva"/>
        </w:rPr>
      </w:pPr>
      <w:r w:rsidRPr="00B05B15">
        <w:rPr>
          <w:rStyle w:val="ECCursiva"/>
        </w:rPr>
        <w:t>1</w:t>
      </w:r>
      <w:r>
        <w:rPr>
          <w:rStyle w:val="ECCursiva"/>
        </w:rPr>
        <w:t xml:space="preserve">. </w:t>
      </w:r>
      <w:r w:rsidRPr="00B05B15">
        <w:rPr>
          <w:rStyle w:val="ECCursiva"/>
        </w:rPr>
        <w:t>Les associacions de persones consumidores d’usuàries hauran d’adoptar i aplicar un protocol de prevenció, detecció i tractament de consum patològic o perjudicial de cànnabis</w:t>
      </w:r>
      <w:r>
        <w:rPr>
          <w:rStyle w:val="ECCursiva"/>
        </w:rPr>
        <w:t>.</w:t>
      </w:r>
    </w:p>
    <w:p w:rsidR="00607EE2" w:rsidRDefault="00607EE2" w:rsidP="00607EE2">
      <w:pPr>
        <w:pStyle w:val="NNormal"/>
        <w:rPr>
          <w:rStyle w:val="ECCursiva"/>
        </w:rPr>
      </w:pPr>
      <w:r w:rsidRPr="00B05B15">
        <w:rPr>
          <w:rStyle w:val="ECCursiva"/>
        </w:rPr>
        <w:t>2</w:t>
      </w:r>
      <w:r>
        <w:rPr>
          <w:rStyle w:val="ECCursiva"/>
        </w:rPr>
        <w:t xml:space="preserve">. </w:t>
      </w:r>
      <w:r w:rsidRPr="00B05B15">
        <w:rPr>
          <w:rStyle w:val="ECCursiva"/>
        </w:rPr>
        <w:t>En el compliment i l’aplicació de les previsions del protocol, les associacions vetllaran per l’absolut compliment de la normativa de protecció de dades</w:t>
      </w:r>
      <w:r>
        <w:rPr>
          <w:rStyle w:val="ECCursiva"/>
        </w:rPr>
        <w:t>.</w:t>
      </w:r>
    </w:p>
    <w:p w:rsidR="00836D9B" w:rsidRDefault="00836D9B" w:rsidP="00836D9B">
      <w:pPr>
        <w:pStyle w:val="E1Esmenanm"/>
      </w:pPr>
      <w:r>
        <w:t xml:space="preserve">Esmena </w:t>
      </w:r>
      <w:r w:rsidR="002D5A5D">
        <w:t>62</w:t>
      </w:r>
    </w:p>
    <w:p w:rsidR="00836D9B" w:rsidRDefault="00836D9B" w:rsidP="00836D9B">
      <w:pPr>
        <w:pStyle w:val="E3Esmenagrup"/>
      </w:pPr>
      <w:r>
        <w:t>GP Socialista (21)</w:t>
      </w:r>
    </w:p>
    <w:p w:rsidR="00836D9B" w:rsidRDefault="00836D9B" w:rsidP="00836D9B">
      <w:pPr>
        <w:pStyle w:val="E2Esmenatipus"/>
      </w:pPr>
      <w:r w:rsidRPr="007C6AE9">
        <w:rPr>
          <w:rStyle w:val="ECCursiva"/>
        </w:rPr>
        <w:lastRenderedPageBreak/>
        <w:t>D’addició</w:t>
      </w:r>
      <w:r>
        <w:rPr>
          <w:rStyle w:val="ECCursiva"/>
        </w:rPr>
        <w:t xml:space="preserve"> </w:t>
      </w:r>
      <w:r>
        <w:t xml:space="preserve">d’un article 11 </w:t>
      </w:r>
      <w:r w:rsidRPr="00DD7511">
        <w:rPr>
          <w:rStyle w:val="ECCursiva"/>
        </w:rPr>
        <w:t>bis</w:t>
      </w:r>
    </w:p>
    <w:p w:rsidR="00836D9B" w:rsidRPr="007C6AE9" w:rsidRDefault="00836D9B" w:rsidP="00836D9B">
      <w:pPr>
        <w:pStyle w:val="NNormal"/>
        <w:rPr>
          <w:rStyle w:val="ECCursiva"/>
        </w:rPr>
      </w:pPr>
      <w:r>
        <w:rPr>
          <w:rStyle w:val="ECCursiva"/>
        </w:rPr>
        <w:t>«</w:t>
      </w:r>
      <w:r w:rsidRPr="007C6AE9">
        <w:rPr>
          <w:rStyle w:val="ECCursiva"/>
        </w:rPr>
        <w:t xml:space="preserve">Article 11 bis). Verificació de les obligacions documentals </w:t>
      </w:r>
    </w:p>
    <w:p w:rsidR="00836D9B" w:rsidRPr="007C6AE9" w:rsidRDefault="00836D9B" w:rsidP="00836D9B">
      <w:pPr>
        <w:pStyle w:val="NNormal"/>
        <w:rPr>
          <w:rStyle w:val="ECCursiva"/>
        </w:rPr>
      </w:pPr>
      <w:r w:rsidRPr="007C6AE9">
        <w:rPr>
          <w:rStyle w:val="ECCursiva"/>
        </w:rPr>
        <w:t>a) La verificació de les obligacions documentals presents en aquesta Llei serà de la Generalitat de Catalunya.</w:t>
      </w:r>
    </w:p>
    <w:p w:rsidR="00836D9B" w:rsidRPr="007C6AE9" w:rsidRDefault="00836D9B" w:rsidP="00836D9B">
      <w:pPr>
        <w:pStyle w:val="NNormal"/>
        <w:rPr>
          <w:rStyle w:val="ECCursiva"/>
        </w:rPr>
      </w:pPr>
      <w:r w:rsidRPr="007C6AE9">
        <w:rPr>
          <w:rStyle w:val="ECCursiva"/>
        </w:rPr>
        <w:t>b) Tots els registres hauran de complir les condicions marcades per la Llei Orgànica 15/1999, de 13 de desembre, de protecció de dades de caràcter personal.</w:t>
      </w:r>
      <w:r>
        <w:rPr>
          <w:rStyle w:val="ECCursiva"/>
        </w:rPr>
        <w:t>»</w:t>
      </w:r>
    </w:p>
    <w:p w:rsidR="00A13877" w:rsidRDefault="00A13877" w:rsidP="00A13877">
      <w:pPr>
        <w:pStyle w:val="E1Esmenanm"/>
      </w:pPr>
      <w:r>
        <w:t xml:space="preserve">Esmena </w:t>
      </w:r>
      <w:r w:rsidR="002D5A5D">
        <w:t>63</w:t>
      </w:r>
    </w:p>
    <w:p w:rsidR="00A13877" w:rsidRDefault="00A13877" w:rsidP="00A13877">
      <w:pPr>
        <w:pStyle w:val="E3Esmenagrup"/>
      </w:pPr>
      <w:r>
        <w:t>GP de Ciutadans (22)</w:t>
      </w:r>
    </w:p>
    <w:p w:rsidR="00A13877" w:rsidRDefault="00A13877" w:rsidP="00A13877">
      <w:pPr>
        <w:pStyle w:val="E2Esmenatipus"/>
        <w:rPr>
          <w:rStyle w:val="ECNormal"/>
        </w:rPr>
      </w:pPr>
      <w:r w:rsidRPr="00B05B15">
        <w:rPr>
          <w:rStyle w:val="ECCursiva"/>
        </w:rPr>
        <w:t>D’addició</w:t>
      </w:r>
      <w:r>
        <w:rPr>
          <w:rStyle w:val="ECNormal"/>
        </w:rPr>
        <w:t xml:space="preserve"> d’un nou article 11 </w:t>
      </w:r>
      <w:r w:rsidRPr="00B05B15">
        <w:rPr>
          <w:rStyle w:val="ECCursiva"/>
        </w:rPr>
        <w:t>ter</w:t>
      </w:r>
    </w:p>
    <w:p w:rsidR="00A13877" w:rsidRPr="00B05B15" w:rsidRDefault="00A13877" w:rsidP="00A13877">
      <w:pPr>
        <w:pStyle w:val="NNormal"/>
        <w:rPr>
          <w:rStyle w:val="ECCursiva"/>
        </w:rPr>
      </w:pPr>
      <w:r w:rsidRPr="00B05B15">
        <w:rPr>
          <w:rStyle w:val="ECCursiva"/>
        </w:rPr>
        <w:t xml:space="preserve">Article 11 ter. Política d’admissió i manteniment d’associats </w:t>
      </w:r>
    </w:p>
    <w:p w:rsidR="00A13877" w:rsidRPr="00B05B15" w:rsidRDefault="00A13877" w:rsidP="00A13877">
      <w:pPr>
        <w:pStyle w:val="NNormal"/>
        <w:rPr>
          <w:rStyle w:val="ECCursiva"/>
        </w:rPr>
      </w:pPr>
      <w:r w:rsidRPr="00B05B15">
        <w:rPr>
          <w:rStyle w:val="ECCursiva"/>
        </w:rPr>
        <w:t>1</w:t>
      </w:r>
      <w:r>
        <w:rPr>
          <w:rStyle w:val="ECCursiva"/>
        </w:rPr>
        <w:t xml:space="preserve">. </w:t>
      </w:r>
      <w:r w:rsidRPr="00B05B15">
        <w:rPr>
          <w:rStyle w:val="ECCursiva"/>
        </w:rPr>
        <w:t>Les associacions de persones consumidores d’usuàries hauran d’adoptar i aplicar una política d’admissió i manteniment d’associats que permeti garantir el compliment dels requisits i condicions previstos en aquesta llei i garantir que el número d’associats no impedeix donar-hi compliment efectiu als mateixos i que no desvirtuï la finalitat de permetre el consum compartit d’aquest tipus d’associacions.</w:t>
      </w:r>
      <w:r>
        <w:rPr>
          <w:rStyle w:val="ECCursiva"/>
        </w:rPr>
        <w:t xml:space="preserve"> </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principal"/>
        <w:shd w:val="clear" w:color="auto" w:fill="D9D9D9" w:themeFill="background1" w:themeFillShade="D9"/>
      </w:pPr>
      <w:r w:rsidRPr="00A42C45">
        <w:t>Títol IV. Mesures de control higiènic i sanitari de les activitats de les associacions de persones consumidores de cànnabis i prevenció de riscos</w:t>
      </w:r>
    </w:p>
    <w:p w:rsidR="00382643" w:rsidRDefault="00A817EF" w:rsidP="00A817EF">
      <w:pPr>
        <w:pStyle w:val="EPresentaciInformes0"/>
      </w:pPr>
      <w:r>
        <w:t>Esmenes presentades</w:t>
      </w:r>
    </w:p>
    <w:p w:rsidR="00382643" w:rsidRDefault="00382643" w:rsidP="00382643">
      <w:pPr>
        <w:pStyle w:val="E1Esmenanm"/>
      </w:pPr>
      <w:r>
        <w:t xml:space="preserve">Esmena </w:t>
      </w:r>
      <w:r w:rsidR="002D5A5D">
        <w:t>64</w:t>
      </w:r>
    </w:p>
    <w:p w:rsidR="00382643" w:rsidRDefault="00382643" w:rsidP="00382643">
      <w:pPr>
        <w:pStyle w:val="E3Esmenagrup"/>
      </w:pPr>
      <w:r>
        <w:t>GP Socialista (22)</w:t>
      </w:r>
    </w:p>
    <w:p w:rsidR="00382643" w:rsidRDefault="00382643" w:rsidP="00382643">
      <w:pPr>
        <w:pStyle w:val="E2Esmenatipus"/>
      </w:pPr>
      <w:r w:rsidRPr="007C6AE9">
        <w:rPr>
          <w:rStyle w:val="ECCursiva"/>
        </w:rPr>
        <w:t>De modificació</w:t>
      </w:r>
      <w:r>
        <w:rPr>
          <w:rStyle w:val="ECCursiva"/>
        </w:rPr>
        <w:t xml:space="preserve"> d</w:t>
      </w:r>
      <w:r>
        <w:t>el títol del Títol IV</w:t>
      </w:r>
    </w:p>
    <w:p w:rsidR="00382643" w:rsidRDefault="00382643" w:rsidP="00382643">
      <w:pPr>
        <w:pStyle w:val="NNormal"/>
        <w:rPr>
          <w:rStyle w:val="ECNormal"/>
        </w:rPr>
      </w:pPr>
      <w:r>
        <w:t xml:space="preserve">«Títol IV. [...] persones consumidores de cànnabis i </w:t>
      </w:r>
      <w:r w:rsidRPr="007C6AE9">
        <w:rPr>
          <w:rStyle w:val="ECCursiva"/>
        </w:rPr>
        <w:t xml:space="preserve">gestió </w:t>
      </w:r>
      <w:r>
        <w:rPr>
          <w:rStyle w:val="ECNormal"/>
        </w:rPr>
        <w:t>de riscos.»</w:t>
      </w:r>
    </w:p>
    <w:p w:rsidR="00561109" w:rsidRDefault="00561109" w:rsidP="00561109">
      <w:pPr>
        <w:pStyle w:val="E1Esmenanm"/>
      </w:pPr>
      <w:r>
        <w:t xml:space="preserve">Esmena </w:t>
      </w:r>
      <w:r w:rsidR="002D5A5D">
        <w:t>65</w:t>
      </w:r>
    </w:p>
    <w:p w:rsidR="00561109" w:rsidRDefault="00561109" w:rsidP="00561109">
      <w:pPr>
        <w:pStyle w:val="E3Esmenagrup"/>
      </w:pPr>
      <w:r>
        <w:t>GP de Junts pel Sí (13)</w:t>
      </w:r>
    </w:p>
    <w:p w:rsidR="00561109" w:rsidRDefault="00561109" w:rsidP="00561109">
      <w:pPr>
        <w:pStyle w:val="E2Esmenatipus"/>
        <w:rPr>
          <w:rStyle w:val="ECNormal"/>
        </w:rPr>
      </w:pPr>
      <w:r w:rsidRPr="00C96C94">
        <w:rPr>
          <w:rStyle w:val="ECCursiva"/>
        </w:rPr>
        <w:lastRenderedPageBreak/>
        <w:t>De modificació</w:t>
      </w:r>
      <w:r>
        <w:rPr>
          <w:rStyle w:val="ECNormal"/>
        </w:rPr>
        <w:t xml:space="preserve"> del títol del Títol IV</w:t>
      </w:r>
    </w:p>
    <w:p w:rsidR="00561109" w:rsidRPr="00C96C94" w:rsidRDefault="00561109" w:rsidP="00561109">
      <w:pPr>
        <w:pStyle w:val="NNormal"/>
        <w:rPr>
          <w:rStyle w:val="ECCursiva"/>
        </w:rPr>
      </w:pPr>
      <w:r>
        <w:t>Títol</w:t>
      </w:r>
      <w:r w:rsidRPr="00E36FCE">
        <w:t xml:space="preserve"> IV</w:t>
      </w:r>
      <w:r>
        <w:t xml:space="preserve">. </w:t>
      </w:r>
      <w:r w:rsidRPr="00C96C94">
        <w:rPr>
          <w:rStyle w:val="ECCursiva"/>
        </w:rPr>
        <w:t xml:space="preserve">Funcionament de </w:t>
      </w:r>
      <w:proofErr w:type="spellStart"/>
      <w:r w:rsidRPr="00C96C94">
        <w:rPr>
          <w:rStyle w:val="ECCursiva"/>
        </w:rPr>
        <w:t>l’autoproveïment</w:t>
      </w:r>
      <w:proofErr w:type="spellEnd"/>
      <w:r w:rsidRPr="00C96C94">
        <w:rPr>
          <w:rStyle w:val="ECCursiva"/>
        </w:rPr>
        <w:t>, la distribució, els controls de les activitats i els clubs socials.</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secundari"/>
        <w:shd w:val="clear" w:color="auto" w:fill="D9D9D9" w:themeFill="background1" w:themeFillShade="D9"/>
        <w:spacing w:before="120"/>
      </w:pPr>
      <w:r w:rsidRPr="00A42C45">
        <w:rPr>
          <w:rStyle w:val="ECNormal"/>
        </w:rPr>
        <w:t xml:space="preserve">Article 12. </w:t>
      </w:r>
      <w:r w:rsidRPr="00A42C45">
        <w:t>Distribució del cànnabis</w:t>
      </w:r>
    </w:p>
    <w:p w:rsidR="002F71D0" w:rsidRPr="00A42C45" w:rsidRDefault="002F71D0" w:rsidP="00AB6734">
      <w:pPr>
        <w:pStyle w:val="NNormal"/>
        <w:shd w:val="clear" w:color="auto" w:fill="D9D9D9" w:themeFill="background1" w:themeFillShade="D9"/>
      </w:pPr>
      <w:r w:rsidRPr="00A42C45">
        <w:t>a) La distribució del cànnabis entre els socis s’haurà de realitzar en un espai privat, amb accés restringit exclusivament als socis de l’associació i haurà de ser destinat exclusivament al seu consum personal.</w:t>
      </w:r>
    </w:p>
    <w:p w:rsidR="002F71D0" w:rsidRPr="00A42C45" w:rsidRDefault="002F71D0" w:rsidP="00AB6734">
      <w:pPr>
        <w:pStyle w:val="NNormal"/>
        <w:shd w:val="clear" w:color="auto" w:fill="D9D9D9" w:themeFill="background1" w:themeFillShade="D9"/>
      </w:pPr>
      <w:r w:rsidRPr="00A42C45">
        <w:t>b) Les persones encarregades de la manipulació i dispensació de la substancia hauran de tenir la formació que reglamentàriament s’estableixi.</w:t>
      </w:r>
    </w:p>
    <w:p w:rsidR="002F71D0" w:rsidRPr="00A42C45" w:rsidRDefault="002F71D0" w:rsidP="00AB6734">
      <w:pPr>
        <w:pStyle w:val="NNormal"/>
        <w:shd w:val="clear" w:color="auto" w:fill="D9D9D9" w:themeFill="background1" w:themeFillShade="D9"/>
      </w:pPr>
      <w:r w:rsidRPr="00A42C45">
        <w:t xml:space="preserve">c) Els socis que vulguin participar en </w:t>
      </w:r>
      <w:proofErr w:type="spellStart"/>
      <w:r w:rsidRPr="00A42C45">
        <w:t>l’autoproveïment</w:t>
      </w:r>
      <w:proofErr w:type="spellEnd"/>
      <w:r w:rsidRPr="00A42C45">
        <w:t xml:space="preserve"> associatiu hauran de sol·licitar-ho per escrit, expressant la seva previsió de consum, que no podrà sobrepassar els 80 grams mensuals.</w:t>
      </w:r>
    </w:p>
    <w:p w:rsidR="002F71D0" w:rsidRPr="00A42C45" w:rsidRDefault="002F71D0" w:rsidP="00AB6734">
      <w:pPr>
        <w:pStyle w:val="NNormal"/>
        <w:shd w:val="clear" w:color="auto" w:fill="D9D9D9" w:themeFill="background1" w:themeFillShade="D9"/>
      </w:pPr>
      <w:r w:rsidRPr="00A42C45">
        <w:t>Es podrà superar la quantitat màxima en casos degudament justificats, especialment en casos de malalties cròniques i agudes.</w:t>
      </w:r>
    </w:p>
    <w:p w:rsidR="002F71D0" w:rsidRPr="00A42C45" w:rsidRDefault="002F71D0" w:rsidP="00AB6734">
      <w:pPr>
        <w:pStyle w:val="NNormal"/>
        <w:shd w:val="clear" w:color="auto" w:fill="D9D9D9" w:themeFill="background1" w:themeFillShade="D9"/>
      </w:pPr>
      <w:r w:rsidRPr="00A42C45">
        <w:t>El soci sol·licitant haurà de manifestar per escrit la seva condició de consumidor de cànnabis, dada que serà corroborada per un/a altre / a membre de l’associació, que signarà al seu torn la sol·licitud. En cas contrari s’haurà d’aportar un informe mèdic en què consti el diagnòstic, per tal de comprovar que aquesta persona està diagnosticada d’alguna malaltia per a la qual l’ús de cànnabis està indicada, atenent per a això a les llistes publicades regularment per l’Associació Internacional del Cànnabis com Medicina (IACM), d’acord amb la legalitat vigent.</w:t>
      </w:r>
    </w:p>
    <w:p w:rsidR="002F71D0" w:rsidRPr="00A42C45" w:rsidRDefault="002F71D0" w:rsidP="00AB6734">
      <w:pPr>
        <w:pStyle w:val="NNormal"/>
        <w:shd w:val="clear" w:color="auto" w:fill="D9D9D9" w:themeFill="background1" w:themeFillShade="D9"/>
      </w:pPr>
      <w:r w:rsidRPr="00A42C45">
        <w:t>d) Entre la sol·licitud i l’accés a la dispensació haurà de transcórrer un període de carència de 15 dies.</w:t>
      </w:r>
    </w:p>
    <w:p w:rsidR="002F71D0" w:rsidRDefault="002F71D0" w:rsidP="00AB6734">
      <w:pPr>
        <w:pStyle w:val="NNormal"/>
        <w:shd w:val="clear" w:color="auto" w:fill="D9D9D9" w:themeFill="background1" w:themeFillShade="D9"/>
      </w:pPr>
      <w:r w:rsidRPr="00A42C45">
        <w:t>e) L’associació haurà d’informar al sol·licitant de la legislació vigent i aquest haurà de signar un document que manifesti que la seva quota del producte és per al seu consum personal en un àmbit estrictament privat.</w:t>
      </w:r>
    </w:p>
    <w:p w:rsidR="00AB6734" w:rsidRPr="00AB6734" w:rsidRDefault="00AB6734" w:rsidP="00AB6734">
      <w:pPr>
        <w:pStyle w:val="EPresentaciinformes"/>
        <w:rPr>
          <w:rStyle w:val="ECNormal"/>
        </w:rPr>
      </w:pPr>
      <w:r>
        <w:rPr>
          <w:rStyle w:val="ECNormal"/>
        </w:rPr>
        <w:t>Esmenes presentades</w:t>
      </w:r>
    </w:p>
    <w:p w:rsidR="00A13877" w:rsidRDefault="00A13877" w:rsidP="00A13877">
      <w:pPr>
        <w:pStyle w:val="E1Esmenanm"/>
      </w:pPr>
      <w:r>
        <w:t xml:space="preserve">Esmena </w:t>
      </w:r>
      <w:r w:rsidR="002D5A5D">
        <w:t>66</w:t>
      </w:r>
    </w:p>
    <w:p w:rsidR="00A13877" w:rsidRDefault="00A13877" w:rsidP="00A13877">
      <w:pPr>
        <w:pStyle w:val="E3Esmenagrup"/>
      </w:pPr>
      <w:r>
        <w:t>GP de Ciutadans (19)</w:t>
      </w:r>
    </w:p>
    <w:p w:rsidR="00A13877" w:rsidRDefault="00A13877" w:rsidP="00A13877">
      <w:pPr>
        <w:pStyle w:val="E2Esmenatipus"/>
        <w:rPr>
          <w:rStyle w:val="ECNormal"/>
        </w:rPr>
      </w:pPr>
      <w:r>
        <w:rPr>
          <w:rStyle w:val="ECSupressi"/>
        </w:rPr>
        <w:t>De supressió</w:t>
      </w:r>
      <w:r>
        <w:rPr>
          <w:rStyle w:val="ECNormal"/>
        </w:rPr>
        <w:t xml:space="preserve"> a l’article 12</w:t>
      </w:r>
    </w:p>
    <w:p w:rsidR="00A13877" w:rsidRPr="00B5580E" w:rsidRDefault="00B5580E" w:rsidP="00A13877">
      <w:pPr>
        <w:pStyle w:val="NNormal"/>
        <w:rPr>
          <w:rStyle w:val="ECNormal"/>
        </w:rPr>
      </w:pPr>
      <w:r>
        <w:rPr>
          <w:rStyle w:val="ECNormal"/>
        </w:rPr>
        <w:t>Se suprimeix tot el text de l’article 12.</w:t>
      </w:r>
    </w:p>
    <w:p w:rsidR="00B5580E" w:rsidRDefault="00B5580E" w:rsidP="00B5580E">
      <w:pPr>
        <w:pStyle w:val="E1Esmenanm"/>
      </w:pPr>
      <w:r>
        <w:lastRenderedPageBreak/>
        <w:t xml:space="preserve">Esmena </w:t>
      </w:r>
      <w:r w:rsidR="002D5A5D">
        <w:t>67</w:t>
      </w:r>
    </w:p>
    <w:p w:rsidR="00B5580E" w:rsidRDefault="00B5580E" w:rsidP="00B5580E">
      <w:pPr>
        <w:pStyle w:val="E3Esmenagrup"/>
      </w:pPr>
      <w:r>
        <w:t>GP de Junts pel Sí (14)</w:t>
      </w:r>
    </w:p>
    <w:p w:rsidR="00B5580E" w:rsidRDefault="00B5580E" w:rsidP="00B5580E">
      <w:pPr>
        <w:pStyle w:val="E2Esmenatipus"/>
        <w:rPr>
          <w:rStyle w:val="ECNormal"/>
        </w:rPr>
      </w:pPr>
      <w:r w:rsidRPr="00C96C94">
        <w:rPr>
          <w:rStyle w:val="ECCursiva"/>
        </w:rPr>
        <w:t>De modificació</w:t>
      </w:r>
      <w:r>
        <w:rPr>
          <w:rStyle w:val="ECNormal"/>
        </w:rPr>
        <w:t xml:space="preserve"> a l’article 12</w:t>
      </w:r>
    </w:p>
    <w:p w:rsidR="00B5580E" w:rsidRPr="00AA1739" w:rsidRDefault="00B5580E" w:rsidP="00B5580E">
      <w:pPr>
        <w:pStyle w:val="NNormal"/>
        <w:rPr>
          <w:rStyle w:val="ECNormal"/>
        </w:rPr>
      </w:pPr>
      <w:r w:rsidRPr="00AA1739">
        <w:rPr>
          <w:rStyle w:val="ECNormal"/>
        </w:rPr>
        <w:t>Article 12. Distribució del cànnabis</w:t>
      </w:r>
    </w:p>
    <w:p w:rsidR="00B5580E" w:rsidRPr="00B5580E" w:rsidRDefault="00B5580E" w:rsidP="00B5580E">
      <w:pPr>
        <w:pStyle w:val="NNormal"/>
        <w:rPr>
          <w:rStyle w:val="ECCursiva"/>
        </w:rPr>
      </w:pPr>
      <w:r w:rsidRPr="00B5580E">
        <w:rPr>
          <w:rStyle w:val="ECCursiva"/>
        </w:rPr>
        <w:t>a) La distribució del cànnabis entre els les persones associades s’haurà de realitzar en un espai privat, amb accés restringit exclusivament a les persones associades de l’associació i haurà de ser destinat exclusivament al seu consum personal.</w:t>
      </w:r>
    </w:p>
    <w:p w:rsidR="00B5580E" w:rsidRPr="00B5580E" w:rsidRDefault="00B5580E" w:rsidP="00B5580E">
      <w:pPr>
        <w:pStyle w:val="NNormal"/>
        <w:rPr>
          <w:rStyle w:val="ECCursiva"/>
        </w:rPr>
      </w:pPr>
      <w:r w:rsidRPr="00B5580E">
        <w:rPr>
          <w:rStyle w:val="ECCursiva"/>
        </w:rPr>
        <w:t>b) Les persones encarregades de la manipulació i dispensació de la substancia hauran detenir la formació que reglamentàriament s’estableixi.</w:t>
      </w:r>
    </w:p>
    <w:p w:rsidR="00B5580E" w:rsidRPr="00B5580E" w:rsidRDefault="00B5580E" w:rsidP="00B5580E">
      <w:pPr>
        <w:pStyle w:val="NNormal"/>
        <w:rPr>
          <w:rStyle w:val="ECCursiva"/>
        </w:rPr>
      </w:pPr>
      <w:r w:rsidRPr="00B5580E">
        <w:rPr>
          <w:rStyle w:val="ECCursiva"/>
        </w:rPr>
        <w:t xml:space="preserve">c) Les persones associades que vulguin participar en </w:t>
      </w:r>
      <w:proofErr w:type="spellStart"/>
      <w:r w:rsidRPr="00B5580E">
        <w:rPr>
          <w:rStyle w:val="ECCursiva"/>
        </w:rPr>
        <w:t>l’autoproveïment</w:t>
      </w:r>
      <w:proofErr w:type="spellEnd"/>
      <w:r w:rsidRPr="00B5580E">
        <w:rPr>
          <w:rStyle w:val="ECCursiva"/>
        </w:rPr>
        <w:t xml:space="preserve"> associatiu hauran de sol</w:t>
      </w:r>
      <w:r w:rsidRPr="00B5580E">
        <w:rPr>
          <w:rStyle w:val="ECCursiva"/>
          <w:rFonts w:ascii="Calibri" w:hAnsi="Calibri" w:cs="Calibri"/>
        </w:rPr>
        <w:t>·</w:t>
      </w:r>
      <w:r w:rsidRPr="00B5580E">
        <w:rPr>
          <w:rStyle w:val="ECCursiva"/>
        </w:rPr>
        <w:t>licitar-ho per escrit, expressant la seva previsi</w:t>
      </w:r>
      <w:r w:rsidRPr="00B5580E">
        <w:rPr>
          <w:rStyle w:val="ECCursiva"/>
          <w:rFonts w:cs="Lucida Sans"/>
        </w:rPr>
        <w:t>ó</w:t>
      </w:r>
      <w:r w:rsidRPr="00B5580E">
        <w:rPr>
          <w:rStyle w:val="ECCursiva"/>
        </w:rPr>
        <w:t xml:space="preserve"> de consum, que no podr</w:t>
      </w:r>
      <w:r w:rsidRPr="00B5580E">
        <w:rPr>
          <w:rStyle w:val="ECCursiva"/>
          <w:rFonts w:cs="Lucida Sans"/>
        </w:rPr>
        <w:t>à</w:t>
      </w:r>
      <w:r w:rsidRPr="00B5580E">
        <w:rPr>
          <w:rStyle w:val="ECCursiva"/>
        </w:rPr>
        <w:t xml:space="preserve"> sobrepassar els 60 grams mensuals, reduint-se aquesta quantitat a 20 grams mensuals, en cas de persones entre 18 i 21 anys.</w:t>
      </w:r>
    </w:p>
    <w:p w:rsidR="00B5580E" w:rsidRPr="00B5580E" w:rsidRDefault="00B5580E" w:rsidP="00B5580E">
      <w:pPr>
        <w:pStyle w:val="NNormal"/>
        <w:rPr>
          <w:rStyle w:val="ECCursiva"/>
        </w:rPr>
      </w:pPr>
      <w:r w:rsidRPr="00B5580E">
        <w:rPr>
          <w:rStyle w:val="ECCursiva"/>
        </w:rPr>
        <w:t>Es podrà superar la quantitat màxima en casos degudament justificats segons el que estableixi el reglament.</w:t>
      </w:r>
    </w:p>
    <w:p w:rsidR="00B5580E" w:rsidRPr="00B5580E" w:rsidRDefault="00B5580E" w:rsidP="00B5580E">
      <w:pPr>
        <w:pStyle w:val="NNormal"/>
        <w:rPr>
          <w:rStyle w:val="ECCursiva"/>
        </w:rPr>
      </w:pPr>
      <w:r w:rsidRPr="00B5580E">
        <w:rPr>
          <w:rStyle w:val="ECCursiva"/>
        </w:rPr>
        <w:t>d) Entre la sol</w:t>
      </w:r>
      <w:r w:rsidRPr="00B5580E">
        <w:rPr>
          <w:rStyle w:val="ECCursiva"/>
          <w:rFonts w:ascii="Calibri" w:hAnsi="Calibri" w:cs="Calibri"/>
        </w:rPr>
        <w:t>·</w:t>
      </w:r>
      <w:r w:rsidRPr="00B5580E">
        <w:rPr>
          <w:rStyle w:val="ECCursiva"/>
        </w:rPr>
        <w:t>licitud i l’accés a la dispensació haurà de transcórrer un període de carència de 15 dies.</w:t>
      </w:r>
    </w:p>
    <w:p w:rsidR="00B5580E" w:rsidRPr="00B5580E" w:rsidRDefault="00B5580E" w:rsidP="00B5580E">
      <w:pPr>
        <w:pStyle w:val="NNormal"/>
        <w:rPr>
          <w:rStyle w:val="ECCursiva"/>
        </w:rPr>
      </w:pPr>
      <w:r w:rsidRPr="00B5580E">
        <w:rPr>
          <w:rStyle w:val="ECCursiva"/>
        </w:rPr>
        <w:t>e) L’associació haurà d’informar al sol</w:t>
      </w:r>
      <w:r w:rsidRPr="00B5580E">
        <w:rPr>
          <w:rStyle w:val="ECCursiva"/>
          <w:rFonts w:ascii="Calibri" w:hAnsi="Calibri" w:cs="Calibri"/>
        </w:rPr>
        <w:t>·</w:t>
      </w:r>
      <w:r w:rsidRPr="00B5580E">
        <w:rPr>
          <w:rStyle w:val="ECCursiva"/>
        </w:rPr>
        <w:t>licitant de la legislació vigent i aquest haurà de signar un document que manifesti que les quantitats retirades és per al seu consum personal en un àmbit estrictament privat.</w:t>
      </w:r>
    </w:p>
    <w:p w:rsidR="00B5580E" w:rsidRPr="00B5580E" w:rsidRDefault="00B5580E" w:rsidP="00B5580E">
      <w:pPr>
        <w:pStyle w:val="NNormal"/>
        <w:rPr>
          <w:rStyle w:val="ECCursiva"/>
        </w:rPr>
      </w:pPr>
      <w:r w:rsidRPr="00B5580E">
        <w:rPr>
          <w:rStyle w:val="ECCursiva"/>
        </w:rPr>
        <w:t>f) La distribució es farà amb paquets que no continguin cap tipus de marca ni publicitat, amb advertències sobre els riscos d’ús i explicitant clarament la informació de la substància, analítiques produïdes, el contingut de THC i CBD i tot allò que es pugui establir per reglament.</w:t>
      </w:r>
    </w:p>
    <w:p w:rsidR="00382643" w:rsidRDefault="00B5580E" w:rsidP="00B5580E">
      <w:pPr>
        <w:pStyle w:val="NTtolsecundari"/>
      </w:pPr>
      <w:r>
        <w:t>Lletra A</w:t>
      </w:r>
    </w:p>
    <w:p w:rsidR="00B5580E" w:rsidRDefault="00B5580E" w:rsidP="00B5580E">
      <w:pPr>
        <w:pStyle w:val="NNormal"/>
      </w:pPr>
      <w:r>
        <w:t>No hi ha cap esmena presentada.</w:t>
      </w:r>
    </w:p>
    <w:p w:rsidR="00B5580E" w:rsidRDefault="00B5580E" w:rsidP="00B5580E">
      <w:pPr>
        <w:pStyle w:val="NTtolsecundari"/>
      </w:pPr>
      <w:r>
        <w:t>Lletra B</w:t>
      </w:r>
    </w:p>
    <w:p w:rsidR="00382643" w:rsidRDefault="00382643" w:rsidP="00382643">
      <w:pPr>
        <w:pStyle w:val="E1Esmenanm"/>
      </w:pPr>
      <w:r>
        <w:t xml:space="preserve">Esmena </w:t>
      </w:r>
      <w:r w:rsidR="002D5A5D">
        <w:t>68</w:t>
      </w:r>
    </w:p>
    <w:p w:rsidR="00382643" w:rsidRDefault="00382643" w:rsidP="00382643">
      <w:pPr>
        <w:pStyle w:val="E3Esmenagrup"/>
      </w:pPr>
      <w:r>
        <w:t>GP Socialista (23)</w:t>
      </w:r>
    </w:p>
    <w:p w:rsidR="00382643" w:rsidRDefault="00382643" w:rsidP="00382643">
      <w:pPr>
        <w:pStyle w:val="E2Esmenatipus"/>
      </w:pPr>
      <w:r w:rsidRPr="007C6AE9">
        <w:rPr>
          <w:rStyle w:val="ECCursiva"/>
        </w:rPr>
        <w:t>D’addició</w:t>
      </w:r>
      <w:r>
        <w:rPr>
          <w:rStyle w:val="ECCursiva"/>
        </w:rPr>
        <w:t xml:space="preserve"> a</w:t>
      </w:r>
      <w:r>
        <w:t xml:space="preserve"> </w:t>
      </w:r>
      <w:r w:rsidR="009E3A9E">
        <w:t>la lletra</w:t>
      </w:r>
      <w:r>
        <w:t xml:space="preserve"> </w:t>
      </w:r>
      <w:r w:rsidRPr="00DD7511">
        <w:rPr>
          <w:rStyle w:val="ECCursiva"/>
        </w:rPr>
        <w:t>b</w:t>
      </w:r>
      <w:r>
        <w:t>, de l’article 12</w:t>
      </w:r>
    </w:p>
    <w:p w:rsidR="00382643" w:rsidRPr="007C6AE9" w:rsidRDefault="00382643" w:rsidP="00382643">
      <w:pPr>
        <w:pStyle w:val="NNormal"/>
        <w:rPr>
          <w:rStyle w:val="ECCursiva"/>
        </w:rPr>
      </w:pPr>
      <w:r>
        <w:t>b) [...] que reglamentàriament s’estableixi</w:t>
      </w:r>
      <w:r w:rsidRPr="007C6AE9">
        <w:rPr>
          <w:rStyle w:val="ECCursiva"/>
        </w:rPr>
        <w:t>, així com aquella a que fa referència l’article 17 d’aquesta Llei.</w:t>
      </w:r>
      <w:r>
        <w:rPr>
          <w:rStyle w:val="ECCursiva"/>
        </w:rPr>
        <w:t>»</w:t>
      </w:r>
    </w:p>
    <w:p w:rsidR="00382643" w:rsidRPr="00FB6925" w:rsidRDefault="00B5580E" w:rsidP="00382643">
      <w:pPr>
        <w:pStyle w:val="NTtolsecundari"/>
      </w:pPr>
      <w:r>
        <w:t>Lletra C</w:t>
      </w:r>
    </w:p>
    <w:p w:rsidR="00382643" w:rsidRDefault="00382643" w:rsidP="00382643">
      <w:pPr>
        <w:pStyle w:val="E1Esmenanm"/>
      </w:pPr>
      <w:r>
        <w:lastRenderedPageBreak/>
        <w:t xml:space="preserve">Esmena </w:t>
      </w:r>
      <w:r w:rsidR="002D5A5D">
        <w:t>69</w:t>
      </w:r>
    </w:p>
    <w:p w:rsidR="00382643" w:rsidRDefault="00382643" w:rsidP="00382643">
      <w:pPr>
        <w:pStyle w:val="E3Esmenagrup"/>
      </w:pPr>
      <w:r>
        <w:t>GP Socialista (24)</w:t>
      </w:r>
    </w:p>
    <w:p w:rsidR="00382643" w:rsidRDefault="00382643" w:rsidP="00382643">
      <w:pPr>
        <w:pStyle w:val="E2Esmenatipus"/>
      </w:pPr>
      <w:r w:rsidRPr="007C6AE9">
        <w:rPr>
          <w:rStyle w:val="ECCursiva"/>
        </w:rPr>
        <w:t>De modificació</w:t>
      </w:r>
      <w:r>
        <w:rPr>
          <w:rStyle w:val="ECNormal"/>
        </w:rPr>
        <w:t xml:space="preserve"> i </w:t>
      </w:r>
      <w:r>
        <w:rPr>
          <w:rStyle w:val="ECCursivanegreta"/>
        </w:rPr>
        <w:t xml:space="preserve">addició a </w:t>
      </w:r>
      <w:r>
        <w:t>l</w:t>
      </w:r>
      <w:r w:rsidR="009E3A9E">
        <w:t>a lletra</w:t>
      </w:r>
      <w:r>
        <w:t xml:space="preserve"> </w:t>
      </w:r>
      <w:r w:rsidRPr="00DD7511">
        <w:rPr>
          <w:rStyle w:val="ECCursiva"/>
        </w:rPr>
        <w:t>c</w:t>
      </w:r>
      <w:r>
        <w:t>, de l’article 12</w:t>
      </w:r>
    </w:p>
    <w:p w:rsidR="00382643" w:rsidRPr="007C6AE9" w:rsidRDefault="00382643" w:rsidP="00382643">
      <w:pPr>
        <w:pStyle w:val="NNormal"/>
        <w:rPr>
          <w:rStyle w:val="ECCursiva"/>
        </w:rPr>
      </w:pPr>
      <w:r>
        <w:rPr>
          <w:rStyle w:val="ECNormal"/>
        </w:rPr>
        <w:t xml:space="preserve">«c) Els socis que vulguin participar [...] no podrà sobrepassar els </w:t>
      </w:r>
      <w:r w:rsidRPr="007C6AE9">
        <w:rPr>
          <w:rStyle w:val="ECCursiva"/>
        </w:rPr>
        <w:t>40</w:t>
      </w:r>
      <w:r>
        <w:rPr>
          <w:rStyle w:val="ECNormal"/>
        </w:rPr>
        <w:t xml:space="preserve"> grams mensuals</w:t>
      </w:r>
      <w:r>
        <w:rPr>
          <w:rStyle w:val="ECNegreta"/>
        </w:rPr>
        <w:t>,</w:t>
      </w:r>
      <w:r>
        <w:rPr>
          <w:rStyle w:val="ECNormal"/>
        </w:rPr>
        <w:t xml:space="preserve"> </w:t>
      </w:r>
      <w:r w:rsidRPr="00DD7511">
        <w:rPr>
          <w:rStyle w:val="ECCursivanegreta"/>
        </w:rPr>
        <w:t>ni els 5 grams per retirada</w:t>
      </w:r>
      <w:r w:rsidRPr="007C6AE9">
        <w:rPr>
          <w:rStyle w:val="ECCursiva"/>
        </w:rPr>
        <w:t>.</w:t>
      </w:r>
    </w:p>
    <w:p w:rsidR="00382643" w:rsidRPr="007C6AE9" w:rsidRDefault="00382643" w:rsidP="00382643">
      <w:pPr>
        <w:pStyle w:val="NNormal"/>
        <w:rPr>
          <w:rStyle w:val="ECCursiva"/>
        </w:rPr>
      </w:pPr>
      <w:r w:rsidRPr="007C6AE9">
        <w:rPr>
          <w:rStyle w:val="ECCursiva"/>
        </w:rPr>
        <w:t>Es podrà superar la quantitat màxima en casos de malalties cròniques i agudes convenientment justificades, tal i com marqui el reglament.</w:t>
      </w:r>
    </w:p>
    <w:p w:rsidR="00382643" w:rsidRPr="007C6AE9" w:rsidRDefault="00382643" w:rsidP="00382643">
      <w:pPr>
        <w:pStyle w:val="NNormal"/>
        <w:rPr>
          <w:rStyle w:val="ECCursiva"/>
        </w:rPr>
      </w:pPr>
      <w:r>
        <w:rPr>
          <w:rStyle w:val="ECNormal"/>
        </w:rPr>
        <w:t xml:space="preserve">El soci [...], d’acord amb la legalitat vigent </w:t>
      </w:r>
      <w:r w:rsidRPr="007C6AE9">
        <w:rPr>
          <w:rStyle w:val="ECCursiva"/>
        </w:rPr>
        <w:t>i el Reglament d’aquesta Llei.</w:t>
      </w:r>
      <w:r>
        <w:rPr>
          <w:rStyle w:val="ECCursiva"/>
        </w:rPr>
        <w:t>»</w:t>
      </w:r>
    </w:p>
    <w:p w:rsidR="00382643" w:rsidRPr="00FB6925" w:rsidRDefault="00B5580E" w:rsidP="00382643">
      <w:pPr>
        <w:pStyle w:val="NTtolsecundari"/>
      </w:pPr>
      <w:r>
        <w:t>Lletra D</w:t>
      </w:r>
      <w:r w:rsidR="00382643">
        <w:t xml:space="preserve"> </w:t>
      </w:r>
    </w:p>
    <w:p w:rsidR="00382643" w:rsidRDefault="00382643" w:rsidP="00382643">
      <w:pPr>
        <w:pStyle w:val="E1Esmenanm"/>
      </w:pPr>
      <w:r>
        <w:t xml:space="preserve">Esmena </w:t>
      </w:r>
      <w:r w:rsidR="002D5A5D">
        <w:t>70</w:t>
      </w:r>
    </w:p>
    <w:p w:rsidR="00382643" w:rsidRDefault="00382643" w:rsidP="00382643">
      <w:pPr>
        <w:pStyle w:val="E3Esmenagrup"/>
      </w:pPr>
      <w:r>
        <w:t>GP Socialista (25)</w:t>
      </w:r>
    </w:p>
    <w:p w:rsidR="00382643" w:rsidRDefault="00382643" w:rsidP="00382643">
      <w:pPr>
        <w:pStyle w:val="E2Esmenatipus"/>
      </w:pPr>
      <w:r w:rsidRPr="007C6AE9">
        <w:rPr>
          <w:rStyle w:val="ECCursiva"/>
        </w:rPr>
        <w:t>D’addició</w:t>
      </w:r>
      <w:r>
        <w:rPr>
          <w:rStyle w:val="ECCursiva"/>
        </w:rPr>
        <w:t xml:space="preserve"> a</w:t>
      </w:r>
      <w:r w:rsidR="009E3A9E">
        <w:t xml:space="preserve"> la lletra</w:t>
      </w:r>
      <w:r>
        <w:t xml:space="preserve"> </w:t>
      </w:r>
      <w:r w:rsidRPr="00DD7511">
        <w:rPr>
          <w:rStyle w:val="ECCursiva"/>
        </w:rPr>
        <w:t>d</w:t>
      </w:r>
      <w:r>
        <w:t>, de l’article 12</w:t>
      </w:r>
    </w:p>
    <w:p w:rsidR="00382643" w:rsidRPr="000D0635" w:rsidRDefault="00382643" w:rsidP="00382643">
      <w:pPr>
        <w:pStyle w:val="NNormal"/>
        <w:rPr>
          <w:rStyle w:val="ECNormal"/>
        </w:rPr>
      </w:pPr>
      <w:r>
        <w:t>«d) [...] carència de 15 dies</w:t>
      </w:r>
      <w:r w:rsidRPr="007C6AE9">
        <w:rPr>
          <w:rStyle w:val="ECCursiva"/>
        </w:rPr>
        <w:t>, a excepció dels socis que aportin un informe mèdic en què consti el diagnòstic d’alguna malaltia per a la qual l’ús de cànnabis està indicada</w:t>
      </w:r>
      <w:r>
        <w:rPr>
          <w:rStyle w:val="ECNormal"/>
        </w:rPr>
        <w:t>.»</w:t>
      </w:r>
    </w:p>
    <w:p w:rsidR="00561109" w:rsidRDefault="00B5580E" w:rsidP="00B5580E">
      <w:pPr>
        <w:pStyle w:val="NTtolsecundari"/>
      </w:pPr>
      <w:r>
        <w:t>Addició de nous articles</w:t>
      </w:r>
    </w:p>
    <w:p w:rsidR="00561109" w:rsidRDefault="00561109" w:rsidP="00561109">
      <w:pPr>
        <w:pStyle w:val="E1Esmenanm"/>
      </w:pPr>
      <w:r>
        <w:t xml:space="preserve">Esmena </w:t>
      </w:r>
      <w:r w:rsidR="002D5A5D">
        <w:t>71</w:t>
      </w:r>
    </w:p>
    <w:p w:rsidR="00561109" w:rsidRDefault="00561109" w:rsidP="00561109">
      <w:pPr>
        <w:pStyle w:val="E3Esmenagrup"/>
      </w:pPr>
      <w:r>
        <w:t>GP de Junts pel Sí (15)</w:t>
      </w:r>
    </w:p>
    <w:p w:rsidR="00561109" w:rsidRDefault="00561109" w:rsidP="00561109">
      <w:pPr>
        <w:pStyle w:val="E2Esmenatipus"/>
        <w:rPr>
          <w:rStyle w:val="ECNormal"/>
        </w:rPr>
      </w:pPr>
      <w:r w:rsidRPr="00C96C94">
        <w:rPr>
          <w:rStyle w:val="ECCursiva"/>
        </w:rPr>
        <w:t>D’addició</w:t>
      </w:r>
      <w:r>
        <w:rPr>
          <w:rStyle w:val="ECNormal"/>
        </w:rPr>
        <w:t xml:space="preserve"> d’un nou article 12 </w:t>
      </w:r>
      <w:r>
        <w:rPr>
          <w:rStyle w:val="ECCursiva"/>
        </w:rPr>
        <w:t>b</w:t>
      </w:r>
      <w:r w:rsidRPr="00C96C94">
        <w:rPr>
          <w:rStyle w:val="ECCursiva"/>
        </w:rPr>
        <w:t>is</w:t>
      </w:r>
    </w:p>
    <w:p w:rsidR="00561109" w:rsidRPr="00C96C94" w:rsidRDefault="00561109" w:rsidP="00561109">
      <w:pPr>
        <w:pStyle w:val="NNormal"/>
        <w:rPr>
          <w:rStyle w:val="ECCursiva"/>
        </w:rPr>
      </w:pPr>
      <w:r w:rsidRPr="00C96C94">
        <w:rPr>
          <w:rStyle w:val="ECCursiva"/>
        </w:rPr>
        <w:t>12 bis</w:t>
      </w:r>
      <w:r>
        <w:t xml:space="preserve">. </w:t>
      </w:r>
      <w:r w:rsidRPr="00C96C94">
        <w:rPr>
          <w:rStyle w:val="ECCursiva"/>
        </w:rPr>
        <w:t xml:space="preserve">Cultiu i producció per </w:t>
      </w:r>
      <w:proofErr w:type="spellStart"/>
      <w:r w:rsidRPr="00C96C94">
        <w:rPr>
          <w:rStyle w:val="ECCursiva"/>
        </w:rPr>
        <w:t>autoproveïment</w:t>
      </w:r>
      <w:proofErr w:type="spellEnd"/>
      <w:r w:rsidRPr="00C96C94">
        <w:rPr>
          <w:rStyle w:val="ECCursiva"/>
        </w:rPr>
        <w:t xml:space="preserve"> del cànnabis</w:t>
      </w:r>
    </w:p>
    <w:p w:rsidR="00561109" w:rsidRPr="00C96C94" w:rsidRDefault="00561109" w:rsidP="00561109">
      <w:pPr>
        <w:pStyle w:val="NNormal"/>
        <w:rPr>
          <w:rStyle w:val="ECCursiva"/>
        </w:rPr>
      </w:pPr>
      <w:r w:rsidRPr="00C96C94">
        <w:rPr>
          <w:rStyle w:val="ECCursiva"/>
        </w:rPr>
        <w:t xml:space="preserve">Tots els aspectes relacionats amb el cultiu per </w:t>
      </w:r>
      <w:proofErr w:type="spellStart"/>
      <w:r w:rsidRPr="00C96C94">
        <w:rPr>
          <w:rStyle w:val="ECCursiva"/>
        </w:rPr>
        <w:t>autoproveïment</w:t>
      </w:r>
      <w:proofErr w:type="spellEnd"/>
      <w:r w:rsidRPr="00C96C94">
        <w:rPr>
          <w:rStyle w:val="ECCursiva"/>
        </w:rPr>
        <w:t xml:space="preserve"> es regularan mitjançant el reglament corresponent que haurà de contemplar com a mínim</w:t>
      </w:r>
      <w:r>
        <w:rPr>
          <w:rStyle w:val="ECCursiva"/>
        </w:rPr>
        <w:t xml:space="preserve">: </w:t>
      </w:r>
    </w:p>
    <w:p w:rsidR="00561109" w:rsidRDefault="00561109" w:rsidP="00561109">
      <w:pPr>
        <w:pStyle w:val="NNormal"/>
        <w:rPr>
          <w:rStyle w:val="ECCursiva"/>
        </w:rPr>
      </w:pPr>
      <w:r w:rsidRPr="00C96C94">
        <w:rPr>
          <w:rStyle w:val="ECCursiva"/>
        </w:rPr>
        <w:t>a) Una quantitat màxima d’autorització de cultiu per cada associació i any per a una producció de 150 kg d’unitats florides en sec</w:t>
      </w:r>
      <w:r>
        <w:rPr>
          <w:rStyle w:val="ECCursiva"/>
        </w:rPr>
        <w:t>.</w:t>
      </w:r>
    </w:p>
    <w:p w:rsidR="00561109" w:rsidRDefault="00561109" w:rsidP="00561109">
      <w:pPr>
        <w:pStyle w:val="NNormal"/>
        <w:rPr>
          <w:rStyle w:val="ECCursiva"/>
        </w:rPr>
      </w:pPr>
      <w:r w:rsidRPr="00C96C94">
        <w:rPr>
          <w:rStyle w:val="ECCursiva"/>
        </w:rPr>
        <w:t>b) La titularitat del cultiu és exclusiu de l’associació</w:t>
      </w:r>
      <w:r>
        <w:rPr>
          <w:rStyle w:val="ECCursiva"/>
        </w:rPr>
        <w:t>.</w:t>
      </w:r>
    </w:p>
    <w:p w:rsidR="00561109" w:rsidRPr="00C96C94" w:rsidRDefault="00561109" w:rsidP="00561109">
      <w:pPr>
        <w:pStyle w:val="NNormal"/>
        <w:rPr>
          <w:rStyle w:val="ECCursiva"/>
        </w:rPr>
      </w:pPr>
      <w:r w:rsidRPr="00C96C94">
        <w:rPr>
          <w:rStyle w:val="ECCursiva"/>
        </w:rPr>
        <w:t>c) El procediment per a la comunicació del cultiu</w:t>
      </w:r>
    </w:p>
    <w:p w:rsidR="00561109" w:rsidRPr="00C96C94" w:rsidRDefault="00561109" w:rsidP="00561109">
      <w:pPr>
        <w:pStyle w:val="NNormal"/>
        <w:rPr>
          <w:rStyle w:val="ECCursiva"/>
        </w:rPr>
      </w:pPr>
      <w:r w:rsidRPr="00C96C94">
        <w:rPr>
          <w:rStyle w:val="ECCursiva"/>
        </w:rPr>
        <w:t>d) Els requisits de seguretat del cultiu</w:t>
      </w:r>
    </w:p>
    <w:p w:rsidR="00561109" w:rsidRPr="00C96C94" w:rsidRDefault="00561109" w:rsidP="00561109">
      <w:pPr>
        <w:pStyle w:val="NNormal"/>
        <w:rPr>
          <w:rStyle w:val="ECCursiva"/>
        </w:rPr>
      </w:pPr>
      <w:r w:rsidRPr="00C96C94">
        <w:rPr>
          <w:rStyle w:val="ECCursiva"/>
        </w:rPr>
        <w:t>e) Les mesures de control higiènic i sanitari del cultiu</w:t>
      </w:r>
    </w:p>
    <w:p w:rsidR="00561109" w:rsidRPr="00C96C94" w:rsidRDefault="00561109" w:rsidP="00561109">
      <w:pPr>
        <w:pStyle w:val="NNormal"/>
        <w:rPr>
          <w:rStyle w:val="ECCursiva"/>
        </w:rPr>
      </w:pPr>
      <w:r w:rsidRPr="00C96C94">
        <w:rPr>
          <w:rStyle w:val="ECCursiva"/>
        </w:rPr>
        <w:t>f) El Control de la producció i la preparació per al consum</w:t>
      </w:r>
    </w:p>
    <w:p w:rsidR="00561109" w:rsidRPr="00C96C94" w:rsidRDefault="00561109" w:rsidP="00561109">
      <w:pPr>
        <w:pStyle w:val="NNormal"/>
        <w:rPr>
          <w:rStyle w:val="ECCursiva"/>
        </w:rPr>
      </w:pPr>
      <w:r w:rsidRPr="00C96C94">
        <w:rPr>
          <w:rStyle w:val="ECCursiva"/>
        </w:rPr>
        <w:t>g) La producció de productes derivats del cànnabis (extractes en sec, extractes en aigua)</w:t>
      </w:r>
    </w:p>
    <w:p w:rsidR="00561109" w:rsidRDefault="00561109" w:rsidP="00561109">
      <w:pPr>
        <w:pStyle w:val="E1Esmenanm"/>
      </w:pPr>
      <w:r>
        <w:t xml:space="preserve">Esmena </w:t>
      </w:r>
      <w:r w:rsidR="002D5A5D">
        <w:t>72</w:t>
      </w:r>
    </w:p>
    <w:p w:rsidR="00561109" w:rsidRDefault="00561109" w:rsidP="00561109">
      <w:pPr>
        <w:pStyle w:val="E3Esmenagrup"/>
      </w:pPr>
      <w:r>
        <w:t>GP de Junts pel Sí (16)</w:t>
      </w:r>
    </w:p>
    <w:p w:rsidR="00561109" w:rsidRDefault="00561109" w:rsidP="00561109">
      <w:pPr>
        <w:pStyle w:val="E2Esmenatipus"/>
        <w:rPr>
          <w:rStyle w:val="ECNormal"/>
        </w:rPr>
      </w:pPr>
      <w:r w:rsidRPr="00C96C94">
        <w:rPr>
          <w:rStyle w:val="ECCursiva"/>
        </w:rPr>
        <w:lastRenderedPageBreak/>
        <w:t>D’addició</w:t>
      </w:r>
      <w:r>
        <w:rPr>
          <w:rStyle w:val="ECNormal"/>
        </w:rPr>
        <w:t xml:space="preserve"> d’un nou article 12 </w:t>
      </w:r>
      <w:r w:rsidRPr="00C96C94">
        <w:rPr>
          <w:rStyle w:val="ECCursiva"/>
        </w:rPr>
        <w:t>ter</w:t>
      </w:r>
    </w:p>
    <w:p w:rsidR="00561109" w:rsidRPr="00C96C94" w:rsidRDefault="00561109" w:rsidP="00561109">
      <w:pPr>
        <w:pStyle w:val="NNormal"/>
        <w:rPr>
          <w:rStyle w:val="ECCursiva"/>
        </w:rPr>
      </w:pPr>
      <w:r w:rsidRPr="00C96C94">
        <w:rPr>
          <w:rStyle w:val="ECCursiva"/>
        </w:rPr>
        <w:t xml:space="preserve">Article 12 </w:t>
      </w:r>
      <w:r>
        <w:rPr>
          <w:rStyle w:val="ECCursiva"/>
        </w:rPr>
        <w:t>t</w:t>
      </w:r>
      <w:r w:rsidRPr="00C96C94">
        <w:rPr>
          <w:rStyle w:val="ECCursiva"/>
        </w:rPr>
        <w:t xml:space="preserve">er </w:t>
      </w:r>
      <w:proofErr w:type="spellStart"/>
      <w:r w:rsidRPr="00C96C94">
        <w:rPr>
          <w:rStyle w:val="ECCursiva"/>
        </w:rPr>
        <w:t>Autocultiu</w:t>
      </w:r>
      <w:proofErr w:type="spellEnd"/>
      <w:r w:rsidRPr="00C96C94">
        <w:rPr>
          <w:rStyle w:val="ECCursiva"/>
        </w:rPr>
        <w:t xml:space="preserve"> </w:t>
      </w:r>
    </w:p>
    <w:p w:rsidR="00561109" w:rsidRPr="00C96C94" w:rsidRDefault="00561109" w:rsidP="00561109">
      <w:pPr>
        <w:pStyle w:val="NNormal"/>
        <w:rPr>
          <w:rStyle w:val="ECCursiva"/>
        </w:rPr>
      </w:pPr>
      <w:r w:rsidRPr="00C96C94">
        <w:rPr>
          <w:rStyle w:val="ECCursiva"/>
        </w:rPr>
        <w:t xml:space="preserve">Es reconeix el dret de persones, majors d’edat, i de forma individual a poder proveir-se mitjançant </w:t>
      </w:r>
      <w:proofErr w:type="spellStart"/>
      <w:r w:rsidRPr="00C96C94">
        <w:rPr>
          <w:rStyle w:val="ECCursiva"/>
        </w:rPr>
        <w:t>l’autocultiu</w:t>
      </w:r>
      <w:proofErr w:type="spellEnd"/>
      <w:r w:rsidRPr="00C96C94">
        <w:rPr>
          <w:rStyle w:val="ECCursiva"/>
        </w:rPr>
        <w:t xml:space="preserve"> de cànnabis pel seu propi consum.</w:t>
      </w:r>
    </w:p>
    <w:p w:rsidR="00561109" w:rsidRPr="00C96C94" w:rsidRDefault="00561109" w:rsidP="00561109">
      <w:pPr>
        <w:pStyle w:val="NNormal"/>
        <w:rPr>
          <w:rStyle w:val="ECCursiva"/>
        </w:rPr>
      </w:pPr>
      <w:r w:rsidRPr="00C96C94">
        <w:rPr>
          <w:rStyle w:val="ECCursiva"/>
        </w:rPr>
        <w:t xml:space="preserve">Les condicions per a poder considerar-se </w:t>
      </w:r>
      <w:proofErr w:type="spellStart"/>
      <w:r w:rsidRPr="00C96C94">
        <w:rPr>
          <w:rStyle w:val="ECCursiva"/>
        </w:rPr>
        <w:t>autocultiu</w:t>
      </w:r>
      <w:proofErr w:type="spellEnd"/>
      <w:r w:rsidRPr="00C96C94">
        <w:rPr>
          <w:rStyle w:val="ECCursiva"/>
        </w:rPr>
        <w:t xml:space="preserve"> seran concretades per reglament.</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secundari"/>
        <w:shd w:val="clear" w:color="auto" w:fill="D9D9D9" w:themeFill="background1" w:themeFillShade="D9"/>
        <w:spacing w:before="120"/>
      </w:pPr>
      <w:r w:rsidRPr="00A42C45">
        <w:rPr>
          <w:rStyle w:val="ECNormal"/>
        </w:rPr>
        <w:t xml:space="preserve">Article 13. </w:t>
      </w:r>
      <w:r w:rsidRPr="00A42C45">
        <w:t>Controls periòdics de les condicions higièniques i sanitàries de la substància</w:t>
      </w:r>
    </w:p>
    <w:p w:rsidR="002F71D0" w:rsidRDefault="002F71D0" w:rsidP="00AB6734">
      <w:pPr>
        <w:pStyle w:val="NNormal"/>
        <w:shd w:val="clear" w:color="auto" w:fill="D9D9D9" w:themeFill="background1" w:themeFillShade="D9"/>
        <w:rPr>
          <w:rStyle w:val="ECNormal"/>
        </w:rPr>
      </w:pPr>
      <w:r w:rsidRPr="00A42C45">
        <w:rPr>
          <w:rStyle w:val="ECNormal"/>
        </w:rPr>
        <w:t>Les associacions de persones consumidores de cànnabis hauran de procurar que els seus integrants de ple dret accedeixin a consumir una substància lliure de contaminants, adulteracions i patògens i a tal efecte hauran de sotmetre la substància als controls analítics periòdics que s’estableixin.</w:t>
      </w:r>
    </w:p>
    <w:p w:rsidR="00AB6734" w:rsidRPr="00AB6734" w:rsidRDefault="00AB6734" w:rsidP="00AB6734">
      <w:pPr>
        <w:pStyle w:val="EPresentaciinformes"/>
        <w:rPr>
          <w:rStyle w:val="ECNormal"/>
        </w:rPr>
      </w:pPr>
      <w:r>
        <w:rPr>
          <w:rStyle w:val="ECNormal"/>
        </w:rPr>
        <w:t>Esmenes presentades</w:t>
      </w:r>
    </w:p>
    <w:p w:rsidR="00A13877" w:rsidRDefault="00A13877" w:rsidP="00A13877">
      <w:pPr>
        <w:pStyle w:val="E1Esmenanm"/>
      </w:pPr>
      <w:r>
        <w:t xml:space="preserve">Esmena </w:t>
      </w:r>
      <w:r w:rsidR="002D5A5D">
        <w:t>7</w:t>
      </w:r>
      <w:r w:rsidR="009E3A9E">
        <w:t>3</w:t>
      </w:r>
    </w:p>
    <w:p w:rsidR="00A13877" w:rsidRDefault="00A13877" w:rsidP="00A13877">
      <w:pPr>
        <w:pStyle w:val="E3Esmenagrup"/>
      </w:pPr>
      <w:r>
        <w:t>GP de Ciutadans (20)</w:t>
      </w:r>
    </w:p>
    <w:p w:rsidR="00A13877" w:rsidRDefault="00A13877" w:rsidP="00A13877">
      <w:pPr>
        <w:pStyle w:val="E2Esmenatipus"/>
        <w:rPr>
          <w:rStyle w:val="ECNormal"/>
        </w:rPr>
      </w:pPr>
      <w:r w:rsidRPr="00B05B15">
        <w:rPr>
          <w:rStyle w:val="ECCursiva"/>
        </w:rPr>
        <w:t>De modificació</w:t>
      </w:r>
      <w:r>
        <w:rPr>
          <w:rStyle w:val="ECNormal"/>
        </w:rPr>
        <w:t xml:space="preserve"> de l’article 13, que passa a tenir el següent redactat</w:t>
      </w:r>
    </w:p>
    <w:p w:rsidR="00A13877" w:rsidRPr="00B05B15" w:rsidRDefault="00A13877" w:rsidP="00A13877">
      <w:pPr>
        <w:pStyle w:val="NNormal"/>
        <w:rPr>
          <w:rStyle w:val="ECCursiva"/>
        </w:rPr>
      </w:pPr>
      <w:r w:rsidRPr="00B05B15">
        <w:rPr>
          <w:rStyle w:val="ECCursiva"/>
        </w:rPr>
        <w:t xml:space="preserve">Article 13. Controls periòdics de les condicions higièniques i sanitàries de la substància </w:t>
      </w:r>
    </w:p>
    <w:p w:rsidR="00A13877" w:rsidRDefault="00A13877" w:rsidP="00A13877">
      <w:pPr>
        <w:pStyle w:val="NNormal"/>
        <w:rPr>
          <w:rStyle w:val="ECNormal"/>
        </w:rPr>
      </w:pPr>
      <w:r w:rsidRPr="00011784">
        <w:rPr>
          <w:rStyle w:val="ECNormal"/>
        </w:rPr>
        <w:t>Les associacions de persones consumidores de cànnabis hauran de procurar que els seus integrants de ple dret</w:t>
      </w:r>
      <w:r w:rsidRPr="00B05B15">
        <w:rPr>
          <w:rStyle w:val="ECCursiva"/>
        </w:rPr>
        <w:t xml:space="preserve"> que assegurin el consum personal i propi que duguin a terme els seus associats en l’àmbit dels seus clubs privats es faci amb les màximes garanties sanitàries i, en tot cas, avaluaran que les substàncies que utilitzin per consum estiguin lliure </w:t>
      </w:r>
      <w:r w:rsidRPr="00011784">
        <w:rPr>
          <w:rStyle w:val="ECNormal"/>
        </w:rPr>
        <w:t>de contaminants, adulteracions i patògens i, a tal efecte, hauran de sotmetre la substància als controls analítics periòdics que s’estableixin.</w:t>
      </w:r>
    </w:p>
    <w:p w:rsidR="009E3A9E" w:rsidRDefault="009E3A9E" w:rsidP="009E3A9E">
      <w:pPr>
        <w:pStyle w:val="E1Esmenanm"/>
      </w:pPr>
      <w:r>
        <w:t>Esmena 7</w:t>
      </w:r>
      <w:r>
        <w:t>4</w:t>
      </w:r>
    </w:p>
    <w:p w:rsidR="009E3A9E" w:rsidRDefault="009E3A9E" w:rsidP="009E3A9E">
      <w:pPr>
        <w:pStyle w:val="E3Esmenagrup"/>
      </w:pPr>
      <w:r>
        <w:t>GP de Catalunya Sí que es Pot (8)</w:t>
      </w:r>
    </w:p>
    <w:p w:rsidR="009E3A9E" w:rsidRDefault="009E3A9E" w:rsidP="009E3A9E">
      <w:pPr>
        <w:pStyle w:val="E2Esmenatipus"/>
        <w:rPr>
          <w:rStyle w:val="ECNormal"/>
        </w:rPr>
      </w:pPr>
      <w:r w:rsidRPr="00FF5ECB">
        <w:rPr>
          <w:rStyle w:val="ECCursiva"/>
        </w:rPr>
        <w:t xml:space="preserve">D’addicció </w:t>
      </w:r>
      <w:r w:rsidRPr="00CB221D">
        <w:rPr>
          <w:rStyle w:val="ECNormal"/>
        </w:rPr>
        <w:t>a l</w:t>
      </w:r>
      <w:r>
        <w:rPr>
          <w:rStyle w:val="ECNormal"/>
        </w:rPr>
        <w:t>’a</w:t>
      </w:r>
      <w:r w:rsidRPr="00CB221D">
        <w:rPr>
          <w:rStyle w:val="ECNormal"/>
        </w:rPr>
        <w:t>rticle 13</w:t>
      </w:r>
    </w:p>
    <w:p w:rsidR="009E3A9E" w:rsidRDefault="009E3A9E" w:rsidP="009E3A9E">
      <w:pPr>
        <w:pStyle w:val="NNormal"/>
      </w:pPr>
      <w:r w:rsidRPr="006C4EA1">
        <w:t>Article 13. Controls periòdics de les condicions higièniques i sanitàries de la substància</w:t>
      </w:r>
      <w:r>
        <w:t>.</w:t>
      </w:r>
    </w:p>
    <w:p w:rsidR="009E3A9E" w:rsidRPr="00FF5ECB" w:rsidRDefault="009E3A9E" w:rsidP="009E3A9E">
      <w:pPr>
        <w:pStyle w:val="NNormal"/>
        <w:rPr>
          <w:rStyle w:val="ECCursiva"/>
        </w:rPr>
      </w:pPr>
      <w:r w:rsidRPr="006C4EA1">
        <w:t xml:space="preserve">Les associacions de persones consumidores de cànnabis hauran de procurar que els seus integrants de ple dret accedeixin a consumir una substància lliure de contaminants, adulteracions i patògens i a tal efecte hauran de sotmetre la </w:t>
      </w:r>
      <w:r w:rsidRPr="006C4EA1">
        <w:lastRenderedPageBreak/>
        <w:t>substància als controls analítics periòdics que s</w:t>
      </w:r>
      <w:r>
        <w:t>’</w:t>
      </w:r>
      <w:r w:rsidRPr="006C4EA1">
        <w:t>estableixin.</w:t>
      </w:r>
      <w:r>
        <w:t xml:space="preserve"> </w:t>
      </w:r>
      <w:r w:rsidRPr="00FF5ECB">
        <w:rPr>
          <w:rStyle w:val="ECCursiva"/>
        </w:rPr>
        <w:t>Aquests controls no seran en cap cas inferiors a un anàlisi per varietat i collita.</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secundari"/>
        <w:shd w:val="clear" w:color="auto" w:fill="D9D9D9" w:themeFill="background1" w:themeFillShade="D9"/>
        <w:spacing w:before="120"/>
      </w:pPr>
      <w:r w:rsidRPr="00A42C45">
        <w:rPr>
          <w:rStyle w:val="ECNormal"/>
        </w:rPr>
        <w:t xml:space="preserve">Article 14. </w:t>
      </w:r>
      <w:r w:rsidRPr="00A42C45">
        <w:t>Clubs de consumidors de cànnabis i clubs de fumadors de cànnabis</w:t>
      </w:r>
    </w:p>
    <w:p w:rsidR="002F71D0" w:rsidRPr="00A42C45" w:rsidRDefault="002F71D0" w:rsidP="00AB6734">
      <w:pPr>
        <w:pStyle w:val="NNormal"/>
        <w:shd w:val="clear" w:color="auto" w:fill="D9D9D9" w:themeFill="background1" w:themeFillShade="D9"/>
      </w:pPr>
      <w:r w:rsidRPr="00A42C45">
        <w:t>a) Els clubs de consumidors i de fumadors de cànnabis son espais estrictament privats.</w:t>
      </w:r>
    </w:p>
    <w:p w:rsidR="002F71D0" w:rsidRPr="00A42C45" w:rsidRDefault="002F71D0" w:rsidP="00AB6734">
      <w:pPr>
        <w:pStyle w:val="NNormal"/>
        <w:shd w:val="clear" w:color="auto" w:fill="D9D9D9" w:themeFill="background1" w:themeFillShade="D9"/>
      </w:pPr>
      <w:r w:rsidRPr="00A42C45">
        <w:t>b) L’accés als clubs on es realitzi activitat de consum de cànnabis estarà restringit a les persones sòcies.</w:t>
      </w:r>
    </w:p>
    <w:p w:rsidR="002F71D0" w:rsidRPr="00A42C45" w:rsidRDefault="002F71D0" w:rsidP="00AB6734">
      <w:pPr>
        <w:pStyle w:val="NNormal"/>
        <w:shd w:val="clear" w:color="auto" w:fill="D9D9D9" w:themeFill="background1" w:themeFillShade="D9"/>
      </w:pPr>
      <w:r w:rsidRPr="00A42C45">
        <w:t>c) A l’interior dels clubs estarà prohibit el consum d’altres drogues no institucionalitzades.</w:t>
      </w:r>
    </w:p>
    <w:p w:rsidR="002F71D0" w:rsidRPr="00A42C45" w:rsidRDefault="002F71D0" w:rsidP="00AB6734">
      <w:pPr>
        <w:pStyle w:val="NNormal"/>
        <w:shd w:val="clear" w:color="auto" w:fill="D9D9D9" w:themeFill="background1" w:themeFillShade="D9"/>
      </w:pPr>
      <w:r w:rsidRPr="00A42C45">
        <w:t>d) La llei de mesures contra el tabaquisme serà d’aplicació en les zones on estigui permès el seu consum.</w:t>
      </w:r>
    </w:p>
    <w:p w:rsidR="002F71D0" w:rsidRPr="00A42C45" w:rsidRDefault="002F71D0" w:rsidP="00AB6734">
      <w:pPr>
        <w:pStyle w:val="NNormal"/>
        <w:shd w:val="clear" w:color="auto" w:fill="D9D9D9" w:themeFill="background1" w:themeFillShade="D9"/>
        <w:rPr>
          <w:rStyle w:val="ECNormal"/>
        </w:rPr>
      </w:pPr>
      <w:r w:rsidRPr="00A42C45">
        <w:rPr>
          <w:rStyle w:val="ECNormal"/>
        </w:rPr>
        <w:t>e) Els espais destinats a l’atenció al públic o als que puguin accedir altres persones que no siguin sòcies, hauran d’estar totalment separats físicament dels espais destinats al consum o distribució.</w:t>
      </w:r>
    </w:p>
    <w:p w:rsidR="002F71D0" w:rsidRPr="00A42C45" w:rsidRDefault="002F71D0" w:rsidP="00AB6734">
      <w:pPr>
        <w:pStyle w:val="NNormal"/>
        <w:shd w:val="clear" w:color="auto" w:fill="D9D9D9" w:themeFill="background1" w:themeFillShade="D9"/>
      </w:pPr>
      <w:r w:rsidRPr="00A42C45">
        <w:t>f) Les associacions hauran de comprovar la identitat i condició de soci de les persones que accedeixin a l’interior de l’espai del club on es realitzi el consum o distribució.</w:t>
      </w:r>
    </w:p>
    <w:p w:rsidR="002F71D0" w:rsidRPr="00A42C45" w:rsidRDefault="002F71D0" w:rsidP="00AB6734">
      <w:pPr>
        <w:pStyle w:val="NNormal"/>
        <w:shd w:val="clear" w:color="auto" w:fill="D9D9D9" w:themeFill="background1" w:themeFillShade="D9"/>
      </w:pPr>
      <w:r w:rsidRPr="00A42C45">
        <w:t>g) Els clubs hauran de complir amb les condicions de salubritat dels locals que estableix la normativa vigent, així com de les zones de consum. En tot cas es respectarà la no discriminació en l’exercici dels drets fonamentals d’associació, de reunió, i a la llibertat en un espai privat col·lectiu, així com també garantirà el dret a la salut i al medi ambient de la ciutadania.</w:t>
      </w:r>
    </w:p>
    <w:p w:rsidR="002F71D0" w:rsidRDefault="002F71D0" w:rsidP="00AB6734">
      <w:pPr>
        <w:pStyle w:val="NNormal"/>
        <w:shd w:val="clear" w:color="auto" w:fill="D9D9D9" w:themeFill="background1" w:themeFillShade="D9"/>
      </w:pPr>
      <w:r w:rsidRPr="00A42C45">
        <w:t>h) S’establiran reglamentàriament els paràmetres mediambientals obligatoris, valors màxims d’emissió atmosfèrica, així com mesures correctores exigibles als clubs de fumadors de cànnabis, per tal que la seva activitat sigui conforme amb la vigent normativa de protecció mediambiental, harmonitzant els drets fonamentals dels membres amb els de la resta de la ciutadania.</w:t>
      </w:r>
    </w:p>
    <w:p w:rsidR="00AB6734" w:rsidRPr="00AB6734" w:rsidRDefault="00AB6734" w:rsidP="00AB6734">
      <w:pPr>
        <w:pStyle w:val="EPresentaciinformes"/>
        <w:rPr>
          <w:rStyle w:val="ECNormal"/>
        </w:rPr>
      </w:pPr>
      <w:r>
        <w:rPr>
          <w:rStyle w:val="ECNormal"/>
        </w:rPr>
        <w:t>Esmenes presentades</w:t>
      </w:r>
    </w:p>
    <w:p w:rsidR="00A13877" w:rsidRDefault="00A13877" w:rsidP="00A13877">
      <w:pPr>
        <w:pStyle w:val="E1Esmenanm"/>
      </w:pPr>
      <w:r>
        <w:t xml:space="preserve">Esmena </w:t>
      </w:r>
      <w:r w:rsidR="002D5A5D">
        <w:t>75</w:t>
      </w:r>
    </w:p>
    <w:p w:rsidR="00A13877" w:rsidRDefault="00A13877" w:rsidP="00A13877">
      <w:pPr>
        <w:pStyle w:val="E3Esmenagrup"/>
      </w:pPr>
      <w:r>
        <w:t>GP de Ciutadans (23)</w:t>
      </w:r>
    </w:p>
    <w:p w:rsidR="00A13877" w:rsidRDefault="00A13877" w:rsidP="00A13877">
      <w:pPr>
        <w:pStyle w:val="E2Esmenatipus"/>
        <w:rPr>
          <w:rStyle w:val="ECNormal"/>
        </w:rPr>
      </w:pPr>
      <w:r w:rsidRPr="00B05B15">
        <w:rPr>
          <w:rStyle w:val="ECCursiva"/>
        </w:rPr>
        <w:t>De modificació</w:t>
      </w:r>
      <w:r>
        <w:rPr>
          <w:rStyle w:val="ECNormal"/>
        </w:rPr>
        <w:t xml:space="preserve"> de l’article 14, que restar redactat de la següent manera</w:t>
      </w:r>
    </w:p>
    <w:p w:rsidR="00A13877" w:rsidRPr="00B05B15" w:rsidRDefault="00A13877" w:rsidP="00A13877">
      <w:pPr>
        <w:pStyle w:val="NNormal"/>
        <w:rPr>
          <w:rStyle w:val="ECCursiva"/>
        </w:rPr>
      </w:pPr>
      <w:r w:rsidRPr="00B05B15">
        <w:rPr>
          <w:rStyle w:val="ECCursiva"/>
        </w:rPr>
        <w:t xml:space="preserve">Article 14. Clubs de consumidors de cànnabis i clubs de fumadors de cànnabis </w:t>
      </w:r>
    </w:p>
    <w:p w:rsidR="00A13877" w:rsidRDefault="00A13877" w:rsidP="00A13877">
      <w:pPr>
        <w:pStyle w:val="NNormal"/>
        <w:rPr>
          <w:rStyle w:val="ECCursiva"/>
        </w:rPr>
      </w:pPr>
      <w:r w:rsidRPr="00011784">
        <w:rPr>
          <w:rStyle w:val="ECCursiva"/>
        </w:rPr>
        <w:lastRenderedPageBreak/>
        <w:t>a) Els clubs de consumidors i de fumadors de cànnabis són espais tancats estrictament privats</w:t>
      </w:r>
      <w:r w:rsidRPr="00B05B15">
        <w:rPr>
          <w:rStyle w:val="ECCursiva"/>
        </w:rPr>
        <w:t xml:space="preserve"> i únicament i exclusivament destinats a permetre el consum de cànnabis propi i personal o compartit de les persones sòcies o associades</w:t>
      </w:r>
      <w:r>
        <w:rPr>
          <w:rStyle w:val="ECCursiva"/>
        </w:rPr>
        <w:t>.</w:t>
      </w:r>
    </w:p>
    <w:p w:rsidR="00A13877" w:rsidRPr="00011784" w:rsidRDefault="00A13877" w:rsidP="00A13877">
      <w:pPr>
        <w:pStyle w:val="NNormal"/>
        <w:rPr>
          <w:rStyle w:val="ECNormal"/>
        </w:rPr>
      </w:pPr>
      <w:r w:rsidRPr="00011784">
        <w:rPr>
          <w:rStyle w:val="ECNormal"/>
        </w:rPr>
        <w:t>b) L’accés als clubs on es realitzi activitat de consum de cànnabis estarà restringit a les persones sòcies.</w:t>
      </w:r>
    </w:p>
    <w:p w:rsidR="00A13877" w:rsidRDefault="00A13877" w:rsidP="00A13877">
      <w:pPr>
        <w:pStyle w:val="NNormal"/>
        <w:rPr>
          <w:rStyle w:val="ECCursiva"/>
        </w:rPr>
      </w:pPr>
      <w:r w:rsidRPr="00B05B15">
        <w:rPr>
          <w:rStyle w:val="ECCursiva"/>
        </w:rPr>
        <w:t>c) A l’interior dels clubs estarà prohibit el consum d’altres drogues</w:t>
      </w:r>
      <w:r>
        <w:rPr>
          <w:rStyle w:val="ECCursiva"/>
        </w:rPr>
        <w:t>.</w:t>
      </w:r>
    </w:p>
    <w:p w:rsidR="00A13877" w:rsidRPr="00011784" w:rsidRDefault="00A13877" w:rsidP="00A13877">
      <w:pPr>
        <w:pStyle w:val="NNormal"/>
        <w:rPr>
          <w:rStyle w:val="ECNormal"/>
        </w:rPr>
      </w:pPr>
      <w:r w:rsidRPr="00011784">
        <w:rPr>
          <w:rStyle w:val="ECNormal"/>
        </w:rPr>
        <w:t>d) La llei de mesures contra el tabaquisme serà d’aplicació en les zones on estigui permès el seu consum.</w:t>
      </w:r>
    </w:p>
    <w:p w:rsidR="00A13877" w:rsidRDefault="00A13877" w:rsidP="00A13877">
      <w:pPr>
        <w:pStyle w:val="NNormal"/>
        <w:rPr>
          <w:rStyle w:val="ECCursiva"/>
        </w:rPr>
      </w:pPr>
      <w:r w:rsidRPr="00B05B15">
        <w:rPr>
          <w:rStyle w:val="ECCursiva"/>
        </w:rPr>
        <w:t xml:space="preserve">e) </w:t>
      </w:r>
      <w:r w:rsidRPr="00011784">
        <w:rPr>
          <w:rStyle w:val="ECNormal"/>
        </w:rPr>
        <w:t>Les associacions hauran de comprovar la identitat i condició de soci de les persones que accedeixin a l’interior de l’espai del club on es realitzi el consum.</w:t>
      </w:r>
    </w:p>
    <w:p w:rsidR="00A13877" w:rsidRPr="00011784" w:rsidRDefault="00A13877" w:rsidP="00A13877">
      <w:pPr>
        <w:pStyle w:val="NNormal"/>
        <w:rPr>
          <w:rStyle w:val="ECNormal"/>
        </w:rPr>
      </w:pPr>
      <w:r w:rsidRPr="00B05B15">
        <w:rPr>
          <w:rStyle w:val="ECCursiva"/>
        </w:rPr>
        <w:t xml:space="preserve">f) </w:t>
      </w:r>
      <w:r w:rsidRPr="00011784">
        <w:rPr>
          <w:rStyle w:val="ECNormal"/>
        </w:rPr>
        <w:t>Els clubs hauran de complir amb les condicions de salubritat dels locals que estableix la normativa vigent, així com de les zones de consum. En tot cas es respectarà la no discriminació en l’exercici dels drets fonamentals d’associació, de reunió, i la llibertat en un espai privat col</w:t>
      </w:r>
      <w:r w:rsidRPr="00011784">
        <w:rPr>
          <w:rStyle w:val="ECNormal"/>
          <w:rFonts w:ascii="Calibri" w:hAnsi="Calibri" w:cs="Calibri"/>
        </w:rPr>
        <w:t>·</w:t>
      </w:r>
      <w:r w:rsidRPr="00011784">
        <w:rPr>
          <w:rStyle w:val="ECNormal"/>
        </w:rPr>
        <w:t>lectiu, aix</w:t>
      </w:r>
      <w:r w:rsidRPr="00011784">
        <w:rPr>
          <w:rStyle w:val="ECNormal"/>
          <w:rFonts w:cs="Lucida Sans"/>
        </w:rPr>
        <w:t>í</w:t>
      </w:r>
      <w:r w:rsidRPr="00011784">
        <w:rPr>
          <w:rStyle w:val="ECNormal"/>
        </w:rPr>
        <w:t xml:space="preserve"> com tamb</w:t>
      </w:r>
      <w:r w:rsidRPr="00011784">
        <w:rPr>
          <w:rStyle w:val="ECNormal"/>
          <w:rFonts w:cs="Lucida Sans"/>
        </w:rPr>
        <w:t>é</w:t>
      </w:r>
      <w:r w:rsidRPr="00011784">
        <w:rPr>
          <w:rStyle w:val="ECNormal"/>
        </w:rPr>
        <w:t xml:space="preserve"> garantir</w:t>
      </w:r>
      <w:r w:rsidRPr="00011784">
        <w:rPr>
          <w:rStyle w:val="ECNormal"/>
          <w:rFonts w:cs="Lucida Sans"/>
        </w:rPr>
        <w:t>à</w:t>
      </w:r>
      <w:r w:rsidRPr="00011784">
        <w:rPr>
          <w:rStyle w:val="ECNormal"/>
        </w:rPr>
        <w:t xml:space="preserve"> el dret a la salut i al medi ambient de la ciutadania.</w:t>
      </w:r>
    </w:p>
    <w:p w:rsidR="00A13877" w:rsidRPr="00B05B15" w:rsidRDefault="00A13877" w:rsidP="00A13877">
      <w:pPr>
        <w:pStyle w:val="NNormal"/>
        <w:rPr>
          <w:rStyle w:val="ECCursiva"/>
        </w:rPr>
      </w:pPr>
      <w:r w:rsidRPr="00B05B15">
        <w:rPr>
          <w:rStyle w:val="ECCursiva"/>
        </w:rPr>
        <w:t xml:space="preserve">g) </w:t>
      </w:r>
      <w:r w:rsidRPr="00011784">
        <w:rPr>
          <w:rStyle w:val="ECNormal"/>
        </w:rPr>
        <w:t>S’establiran reglamentàriament els paràmetres mediambientals obligatoris, valors màxims d’emissió atmosfèrica, així com mesures correctores exigibles als clubs de fumadors de cànnabis, per tal que la seva activitat sigui conforme amb la vigent normativa de protecció mediambiental, harmonitzant els drets fonamentals dels membres amb els de la resta de la ciutadania</w:t>
      </w:r>
      <w:r w:rsidR="00011784">
        <w:rPr>
          <w:rStyle w:val="ECNormal"/>
        </w:rPr>
        <w:t>.</w:t>
      </w:r>
      <w:r>
        <w:rPr>
          <w:rStyle w:val="ECCursiva"/>
        </w:rPr>
        <w:t xml:space="preserve"> </w:t>
      </w:r>
    </w:p>
    <w:p w:rsidR="00743117" w:rsidRDefault="00743117" w:rsidP="00743117">
      <w:pPr>
        <w:pStyle w:val="E1Esmenanm"/>
      </w:pPr>
      <w:r>
        <w:t xml:space="preserve">Esmena </w:t>
      </w:r>
      <w:r w:rsidR="002D5A5D">
        <w:t>76</w:t>
      </w:r>
    </w:p>
    <w:p w:rsidR="00743117" w:rsidRDefault="00743117" w:rsidP="00743117">
      <w:pPr>
        <w:pStyle w:val="E3Esmenagrup"/>
      </w:pPr>
      <w:r>
        <w:t>GP de Junts pel Sí (17)</w:t>
      </w:r>
    </w:p>
    <w:p w:rsidR="00743117" w:rsidRDefault="00743117" w:rsidP="00743117">
      <w:pPr>
        <w:pStyle w:val="E2Esmenatipus"/>
        <w:rPr>
          <w:rStyle w:val="ECNormal"/>
        </w:rPr>
      </w:pPr>
      <w:r w:rsidRPr="00C96C94">
        <w:rPr>
          <w:rStyle w:val="ECCursiva"/>
        </w:rPr>
        <w:t>De modificació</w:t>
      </w:r>
      <w:r>
        <w:rPr>
          <w:rStyle w:val="ECNormal"/>
        </w:rPr>
        <w:t xml:space="preserve"> </w:t>
      </w:r>
      <w:r w:rsidRPr="0064463E">
        <w:rPr>
          <w:rStyle w:val="ECNormal"/>
        </w:rPr>
        <w:t xml:space="preserve">a </w:t>
      </w:r>
      <w:r>
        <w:rPr>
          <w:rStyle w:val="ECNormal"/>
        </w:rPr>
        <w:t>l’article 14</w:t>
      </w:r>
    </w:p>
    <w:p w:rsidR="005E7F39" w:rsidRPr="008C77CB" w:rsidRDefault="005E7F39" w:rsidP="005E7F39">
      <w:pPr>
        <w:pStyle w:val="NNormal"/>
      </w:pPr>
      <w:r w:rsidRPr="008C77CB">
        <w:t>Article 14</w:t>
      </w:r>
      <w:r>
        <w:t xml:space="preserve">. </w:t>
      </w:r>
      <w:r w:rsidRPr="008C77CB">
        <w:t xml:space="preserve">Clubs de </w:t>
      </w:r>
      <w:r w:rsidRPr="00C96C94">
        <w:rPr>
          <w:rStyle w:val="ECCursiva"/>
        </w:rPr>
        <w:t>persones consumidores</w:t>
      </w:r>
      <w:r w:rsidRPr="008C77CB">
        <w:t xml:space="preserve"> de cànnabis</w:t>
      </w:r>
      <w:r w:rsidRPr="008C77CB">
        <w:rPr>
          <w:rStyle w:val="ECSupressi"/>
        </w:rPr>
        <w:t xml:space="preserve"> i clubs de fumadors de cànnabis</w:t>
      </w:r>
    </w:p>
    <w:p w:rsidR="005E7F39" w:rsidRPr="008C77CB" w:rsidRDefault="005E7F39" w:rsidP="005E7F39">
      <w:pPr>
        <w:pStyle w:val="NNormal"/>
      </w:pPr>
      <w:r w:rsidRPr="008C77CB">
        <w:t>a</w:t>
      </w:r>
      <w:r>
        <w:t xml:space="preserve">) </w:t>
      </w:r>
      <w:r w:rsidRPr="008C77CB">
        <w:t xml:space="preserve">Els Clubs de </w:t>
      </w:r>
      <w:r w:rsidRPr="00C96C94">
        <w:rPr>
          <w:rStyle w:val="ECCursiva"/>
        </w:rPr>
        <w:t xml:space="preserve">persones consumidores </w:t>
      </w:r>
      <w:r w:rsidRPr="008C77CB">
        <w:rPr>
          <w:rStyle w:val="ECSupressi"/>
        </w:rPr>
        <w:t>i de fumadors</w:t>
      </w:r>
      <w:r w:rsidRPr="008C77CB">
        <w:t xml:space="preserve"> de Cànnabis son espais estrictament privats.</w:t>
      </w:r>
    </w:p>
    <w:p w:rsidR="005E7F39" w:rsidRPr="008C77CB" w:rsidRDefault="005E7F39" w:rsidP="005E7F39">
      <w:pPr>
        <w:pStyle w:val="NNormal"/>
      </w:pPr>
      <w:r w:rsidRPr="008C77CB">
        <w:t>b</w:t>
      </w:r>
      <w:r>
        <w:t xml:space="preserve">) </w:t>
      </w:r>
      <w:r w:rsidRPr="008C77CB">
        <w:t>L</w:t>
      </w:r>
      <w:r>
        <w:t>’</w:t>
      </w:r>
      <w:r w:rsidRPr="008C77CB">
        <w:t>accés als Clubs on es realitzi activitat de consum de</w:t>
      </w:r>
      <w:r>
        <w:t xml:space="preserve"> </w:t>
      </w:r>
      <w:r w:rsidRPr="008C77CB">
        <w:t>cànnabis estarà restringit a les persones sòcies.</w:t>
      </w:r>
    </w:p>
    <w:p w:rsidR="005E7F39" w:rsidRDefault="005E7F39" w:rsidP="005E7F39">
      <w:pPr>
        <w:pStyle w:val="NNormal"/>
        <w:rPr>
          <w:rStyle w:val="ECCursivanegreta"/>
        </w:rPr>
      </w:pPr>
      <w:r w:rsidRPr="008C77CB">
        <w:t>c</w:t>
      </w:r>
      <w:r>
        <w:t xml:space="preserve">) </w:t>
      </w:r>
      <w:r w:rsidRPr="008C77CB">
        <w:t>A l</w:t>
      </w:r>
      <w:r>
        <w:t>’</w:t>
      </w:r>
      <w:r w:rsidRPr="008C77CB">
        <w:t>interior dels clubs estarà prohibit el consum d</w:t>
      </w:r>
      <w:r>
        <w:t>’</w:t>
      </w:r>
      <w:r w:rsidRPr="008C77CB">
        <w:t xml:space="preserve">altres </w:t>
      </w:r>
      <w:r>
        <w:t xml:space="preserve">drogues no institucionalitzades </w:t>
      </w:r>
      <w:r w:rsidRPr="0064463E">
        <w:rPr>
          <w:rStyle w:val="ECCursivanegreta"/>
        </w:rPr>
        <w:t>i alcohol d</w:t>
      </w:r>
      <w:r>
        <w:rPr>
          <w:rStyle w:val="ECCursivanegreta"/>
        </w:rPr>
        <w:t>’</w:t>
      </w:r>
      <w:r w:rsidRPr="0064463E">
        <w:rPr>
          <w:rStyle w:val="ECCursivanegreta"/>
        </w:rPr>
        <w:t>alta graduació</w:t>
      </w:r>
      <w:r>
        <w:rPr>
          <w:rStyle w:val="ECCursivanegreta"/>
        </w:rPr>
        <w:t>.</w:t>
      </w:r>
    </w:p>
    <w:p w:rsidR="005E7F39" w:rsidRPr="008C77CB" w:rsidRDefault="005E7F39" w:rsidP="005E7F39">
      <w:pPr>
        <w:pStyle w:val="NNormal"/>
      </w:pPr>
      <w:r w:rsidRPr="008C77CB">
        <w:t>d</w:t>
      </w:r>
      <w:r>
        <w:t xml:space="preserve">) </w:t>
      </w:r>
      <w:r w:rsidRPr="008C77CB">
        <w:t>La llei de mesures contra el tabaquisme serà d</w:t>
      </w:r>
      <w:r>
        <w:t>’</w:t>
      </w:r>
      <w:r w:rsidRPr="008C77CB">
        <w:t>aplicació en les zones on estigui permès el seu consum.</w:t>
      </w:r>
    </w:p>
    <w:p w:rsidR="005E7F39" w:rsidRPr="00C96C94" w:rsidRDefault="005E7F39" w:rsidP="005E7F39">
      <w:pPr>
        <w:pStyle w:val="NNormal"/>
        <w:rPr>
          <w:rStyle w:val="ECCursiva"/>
        </w:rPr>
      </w:pPr>
      <w:r w:rsidRPr="0064463E">
        <w:rPr>
          <w:rStyle w:val="ECNormal"/>
        </w:rPr>
        <w:t>e</w:t>
      </w:r>
      <w:r>
        <w:rPr>
          <w:rStyle w:val="ECNormal"/>
        </w:rPr>
        <w:t xml:space="preserve">) </w:t>
      </w:r>
      <w:r w:rsidRPr="0064463E">
        <w:rPr>
          <w:rStyle w:val="ECNormal"/>
        </w:rPr>
        <w:t xml:space="preserve">Els espais destinats a </w:t>
      </w:r>
      <w:r w:rsidRPr="00C96C94">
        <w:rPr>
          <w:rStyle w:val="ECCursiva"/>
        </w:rPr>
        <w:t>la dispensació hauran d’estar totalment separats</w:t>
      </w:r>
      <w:r>
        <w:rPr>
          <w:rStyle w:val="ECCursiva"/>
        </w:rPr>
        <w:t xml:space="preserve"> </w:t>
      </w:r>
      <w:r w:rsidRPr="00C96C94">
        <w:rPr>
          <w:rStyle w:val="ECCursiva"/>
        </w:rPr>
        <w:t>físicament dels espais destinats al consum.</w:t>
      </w:r>
    </w:p>
    <w:p w:rsidR="005E7F39" w:rsidRPr="008C77CB" w:rsidRDefault="005E7F39" w:rsidP="005E7F39">
      <w:pPr>
        <w:pStyle w:val="NNormal"/>
      </w:pPr>
      <w:r>
        <w:t xml:space="preserve">f) </w:t>
      </w:r>
      <w:r w:rsidRPr="008C77CB">
        <w:t>Les associacions hauran de comprovar la identitat i condició</w:t>
      </w:r>
      <w:r>
        <w:t xml:space="preserve"> </w:t>
      </w:r>
      <w:r w:rsidRPr="008C77CB">
        <w:t>de soci de les persones que accedeixin a l</w:t>
      </w:r>
      <w:r>
        <w:t>’</w:t>
      </w:r>
      <w:r w:rsidRPr="008C77CB">
        <w:t>interior de l</w:t>
      </w:r>
      <w:r>
        <w:t>’</w:t>
      </w:r>
      <w:r w:rsidRPr="008C77CB">
        <w:t>espai del club on es realitzi el consum o distribució.</w:t>
      </w:r>
    </w:p>
    <w:p w:rsidR="005E7F39" w:rsidRPr="008C77CB" w:rsidRDefault="005E7F39" w:rsidP="005E7F39">
      <w:pPr>
        <w:pStyle w:val="NNormal"/>
      </w:pPr>
      <w:r>
        <w:lastRenderedPageBreak/>
        <w:t xml:space="preserve">g) </w:t>
      </w:r>
      <w:r w:rsidRPr="008C77CB">
        <w:t>Els clubs hauran de complir amb les condicions de salubritat dels locals que estableix la normativa vigent, així com de les zones de consum. En tot cas es respectarà la no discriminació en l</w:t>
      </w:r>
      <w:r>
        <w:t>’</w:t>
      </w:r>
      <w:r w:rsidRPr="008C77CB">
        <w:t>exercici dels drets fonamentals d</w:t>
      </w:r>
      <w:r>
        <w:t>’</w:t>
      </w:r>
      <w:r w:rsidRPr="008C77CB">
        <w:t>associació, de reunió, i a la llibertat en un espai privat col</w:t>
      </w:r>
      <w:r w:rsidRPr="008C77CB">
        <w:rPr>
          <w:rFonts w:ascii="Calibri" w:hAnsi="Calibri" w:cs="Calibri"/>
        </w:rPr>
        <w:t>·</w:t>
      </w:r>
      <w:r w:rsidRPr="008C77CB">
        <w:t>lectiu, aix</w:t>
      </w:r>
      <w:r w:rsidRPr="008C77CB">
        <w:rPr>
          <w:rFonts w:cs="Lucida Sans"/>
        </w:rPr>
        <w:t>í</w:t>
      </w:r>
      <w:r w:rsidRPr="008C77CB">
        <w:t xml:space="preserve"> com tamb</w:t>
      </w:r>
      <w:r w:rsidRPr="008C77CB">
        <w:rPr>
          <w:rFonts w:cs="Lucida Sans"/>
        </w:rPr>
        <w:t>é</w:t>
      </w:r>
      <w:r w:rsidRPr="008C77CB">
        <w:t xml:space="preserve"> garantir</w:t>
      </w:r>
      <w:r w:rsidRPr="008C77CB">
        <w:rPr>
          <w:rFonts w:cs="Lucida Sans"/>
        </w:rPr>
        <w:t>à</w:t>
      </w:r>
      <w:r w:rsidRPr="008C77CB">
        <w:t xml:space="preserve"> el dret a la salut i al medi ambient de la ciutadania.</w:t>
      </w:r>
    </w:p>
    <w:p w:rsidR="005E7F39" w:rsidRPr="008C77CB" w:rsidRDefault="005E7F39" w:rsidP="005E7F39">
      <w:pPr>
        <w:pStyle w:val="NNormal"/>
      </w:pPr>
      <w:r w:rsidRPr="0064463E">
        <w:rPr>
          <w:rStyle w:val="ECNormal"/>
        </w:rPr>
        <w:t>h</w:t>
      </w:r>
      <w:r>
        <w:t xml:space="preserve">) </w:t>
      </w:r>
      <w:r w:rsidRPr="008C77CB">
        <w:t>S</w:t>
      </w:r>
      <w:r>
        <w:t>’</w:t>
      </w:r>
      <w:r w:rsidRPr="008C77CB">
        <w:t>establiran reglamentàriament els paràmetres mediambientals obligatoris, valors màxims d</w:t>
      </w:r>
      <w:r>
        <w:t>’</w:t>
      </w:r>
      <w:r w:rsidRPr="008C77CB">
        <w:t>emissió atmosfèrica, així com mesures correctores exigibles als clubs de fumadors de cànnabis, per tal que la seva activitat sigui conforme amb la vigent normativa de protecció mediambiental, harmonitzant els drets fonamentals dels membres amb els de la resta de la ciutadania.</w:t>
      </w:r>
    </w:p>
    <w:p w:rsidR="005E7F39" w:rsidRPr="00C96C94" w:rsidRDefault="005E7F39" w:rsidP="005E7F39">
      <w:pPr>
        <w:pStyle w:val="NNormal"/>
        <w:rPr>
          <w:rStyle w:val="ECCursiva"/>
        </w:rPr>
      </w:pPr>
      <w:r w:rsidRPr="00C96C94">
        <w:rPr>
          <w:rStyle w:val="ECCursiva"/>
        </w:rPr>
        <w:t>i</w:t>
      </w:r>
      <w:r>
        <w:rPr>
          <w:rStyle w:val="ECCursiva"/>
        </w:rPr>
        <w:t xml:space="preserve">) </w:t>
      </w:r>
      <w:r w:rsidRPr="00C96C94">
        <w:rPr>
          <w:rStyle w:val="ECCursiva"/>
        </w:rPr>
        <w:t>El reglament establirà limitacions horàries i d’ubicació dels clubs socials de cànnabis</w:t>
      </w:r>
    </w:p>
    <w:p w:rsidR="00011784" w:rsidRDefault="00011784" w:rsidP="00011784">
      <w:pPr>
        <w:pStyle w:val="NTtolsecundari"/>
      </w:pPr>
      <w:r>
        <w:t>Lletra A</w:t>
      </w:r>
    </w:p>
    <w:p w:rsidR="00011784" w:rsidRDefault="00011784" w:rsidP="00011784">
      <w:pPr>
        <w:pStyle w:val="NNormal"/>
      </w:pPr>
      <w:r>
        <w:t>No hi ha cap esmena presentada.</w:t>
      </w:r>
    </w:p>
    <w:p w:rsidR="00011784" w:rsidRDefault="00011784" w:rsidP="00011784">
      <w:pPr>
        <w:pStyle w:val="NTtolsecundari"/>
      </w:pPr>
      <w:r>
        <w:t>Addició de noves lletres</w:t>
      </w:r>
    </w:p>
    <w:p w:rsidR="00382643" w:rsidRDefault="00382643" w:rsidP="00382643">
      <w:pPr>
        <w:pStyle w:val="E1Esmenanm"/>
      </w:pPr>
      <w:r>
        <w:t xml:space="preserve">Esmena </w:t>
      </w:r>
      <w:r w:rsidR="002D5A5D">
        <w:t>77</w:t>
      </w:r>
    </w:p>
    <w:p w:rsidR="00382643" w:rsidRDefault="00382643" w:rsidP="00382643">
      <w:pPr>
        <w:pStyle w:val="E3Esmenagrup"/>
      </w:pPr>
      <w:r>
        <w:t>GP Socialista (26)</w:t>
      </w:r>
    </w:p>
    <w:p w:rsidR="00382643" w:rsidRDefault="00382643" w:rsidP="00382643">
      <w:pPr>
        <w:pStyle w:val="E2Esmenatipus"/>
      </w:pPr>
      <w:r w:rsidRPr="007C6AE9">
        <w:rPr>
          <w:rStyle w:val="ECCursiva"/>
        </w:rPr>
        <w:t>D’addició</w:t>
      </w:r>
      <w:r>
        <w:rPr>
          <w:rStyle w:val="ECCursiva"/>
        </w:rPr>
        <w:t xml:space="preserve"> d</w:t>
      </w:r>
      <w:r>
        <w:t>’un</w:t>
      </w:r>
      <w:r w:rsidR="00011784">
        <w:t>a</w:t>
      </w:r>
      <w:r>
        <w:t xml:space="preserve"> </w:t>
      </w:r>
      <w:r w:rsidR="00011784">
        <w:t>lletra</w:t>
      </w:r>
      <w:r>
        <w:t xml:space="preserve"> </w:t>
      </w:r>
      <w:r w:rsidRPr="00011784">
        <w:rPr>
          <w:rStyle w:val="ECCursiva"/>
        </w:rPr>
        <w:t>a</w:t>
      </w:r>
      <w:r>
        <w:t xml:space="preserve"> </w:t>
      </w:r>
      <w:r w:rsidRPr="00DD7511">
        <w:rPr>
          <w:rStyle w:val="ECCursiva"/>
        </w:rPr>
        <w:t>bis</w:t>
      </w:r>
      <w:r>
        <w:t>, a l’article 14</w:t>
      </w:r>
    </w:p>
    <w:p w:rsidR="00382643" w:rsidRPr="007C6AE9" w:rsidRDefault="00382643" w:rsidP="00382643">
      <w:pPr>
        <w:pStyle w:val="NNormal"/>
        <w:rPr>
          <w:rStyle w:val="ECCursiva"/>
        </w:rPr>
      </w:pPr>
      <w:r>
        <w:rPr>
          <w:rStyle w:val="ECCursiva"/>
        </w:rPr>
        <w:t>«</w:t>
      </w:r>
      <w:r w:rsidRPr="007C6AE9">
        <w:rPr>
          <w:rStyle w:val="ECCursiva"/>
        </w:rPr>
        <w:t>a bis) Els clubs de consumidors i fumadors de cànnabis tenen caràcter exclusiu i excloent de qualsevol altra activitat associativa i/o de pública concurrència. Queda expressament prohibida la creació d’espais reservats, segregacions o compartimentació física destinada al consum de cànnabis en qualsevol altra activitat associativa i/o comercial fora de la regulada per la present llei.</w:t>
      </w:r>
      <w:r>
        <w:rPr>
          <w:rStyle w:val="ECCursiva"/>
        </w:rPr>
        <w:t>»</w:t>
      </w:r>
    </w:p>
    <w:p w:rsidR="00382643" w:rsidRPr="00FB6925" w:rsidRDefault="00011784" w:rsidP="00382643">
      <w:pPr>
        <w:pStyle w:val="NTtolsecundari"/>
      </w:pPr>
      <w:r>
        <w:t>Lletra C</w:t>
      </w:r>
      <w:r w:rsidR="00382643">
        <w:t xml:space="preserve"> </w:t>
      </w:r>
    </w:p>
    <w:p w:rsidR="00382643" w:rsidRDefault="00382643" w:rsidP="00382643">
      <w:pPr>
        <w:pStyle w:val="E1Esmenanm"/>
      </w:pPr>
      <w:r>
        <w:t xml:space="preserve">Esmena </w:t>
      </w:r>
      <w:r w:rsidR="002D5A5D">
        <w:t>78</w:t>
      </w:r>
    </w:p>
    <w:p w:rsidR="00382643" w:rsidRDefault="00382643" w:rsidP="00382643">
      <w:pPr>
        <w:pStyle w:val="E3Esmenagrup"/>
      </w:pPr>
      <w:r>
        <w:t>GP Socialista (27)</w:t>
      </w:r>
    </w:p>
    <w:p w:rsidR="00382643" w:rsidRDefault="00382643" w:rsidP="00382643">
      <w:pPr>
        <w:pStyle w:val="E2Esmenatipus"/>
      </w:pPr>
      <w:r>
        <w:rPr>
          <w:rStyle w:val="ECSupressi"/>
        </w:rPr>
        <w:t>De supressió</w:t>
      </w:r>
      <w:r w:rsidRPr="00DD7511">
        <w:rPr>
          <w:rStyle w:val="ECSupressi"/>
        </w:rPr>
        <w:t xml:space="preserve"> a</w:t>
      </w:r>
      <w:r>
        <w:t xml:space="preserve"> l</w:t>
      </w:r>
      <w:r w:rsidR="00011784">
        <w:t>a lletra</w:t>
      </w:r>
      <w:r>
        <w:t xml:space="preserve"> </w:t>
      </w:r>
      <w:r w:rsidRPr="00DD7511">
        <w:rPr>
          <w:rStyle w:val="ECCursiva"/>
        </w:rPr>
        <w:t>c</w:t>
      </w:r>
      <w:r>
        <w:t>, de l’article 14</w:t>
      </w:r>
    </w:p>
    <w:p w:rsidR="00382643" w:rsidRPr="000A012E" w:rsidRDefault="00382643" w:rsidP="00382643">
      <w:pPr>
        <w:pStyle w:val="NNormal"/>
      </w:pPr>
      <w:r>
        <w:t xml:space="preserve">«c) [...] consum d’altres drogues </w:t>
      </w:r>
      <w:r w:rsidRPr="000A012E">
        <w:rPr>
          <w:rStyle w:val="ECSupressi"/>
        </w:rPr>
        <w:t>no institucionalitzades</w:t>
      </w:r>
      <w:r>
        <w:t xml:space="preserve">.» </w:t>
      </w:r>
    </w:p>
    <w:p w:rsidR="00382643" w:rsidRDefault="00011784" w:rsidP="00011784">
      <w:pPr>
        <w:pStyle w:val="NTtolsecundari"/>
      </w:pPr>
      <w:r>
        <w:t>Addició de noves lletres</w:t>
      </w:r>
    </w:p>
    <w:p w:rsidR="00382643" w:rsidRDefault="00382643" w:rsidP="00382643">
      <w:pPr>
        <w:pStyle w:val="E1Esmenanm"/>
      </w:pPr>
      <w:r>
        <w:t xml:space="preserve">Esmena </w:t>
      </w:r>
      <w:r w:rsidR="002D5A5D">
        <w:t>79</w:t>
      </w:r>
    </w:p>
    <w:p w:rsidR="00382643" w:rsidRDefault="00382643" w:rsidP="00382643">
      <w:pPr>
        <w:pStyle w:val="E3Esmenagrup"/>
      </w:pPr>
      <w:r>
        <w:t>GP Socialista (28)</w:t>
      </w:r>
    </w:p>
    <w:p w:rsidR="00382643" w:rsidRDefault="00382643" w:rsidP="00382643">
      <w:pPr>
        <w:pStyle w:val="E2Esmenatipus"/>
      </w:pPr>
      <w:r w:rsidRPr="007C6AE9">
        <w:rPr>
          <w:rStyle w:val="ECCursiva"/>
        </w:rPr>
        <w:lastRenderedPageBreak/>
        <w:t>D’addició</w:t>
      </w:r>
      <w:r>
        <w:rPr>
          <w:rStyle w:val="ECCursiva"/>
        </w:rPr>
        <w:t xml:space="preserve"> d</w:t>
      </w:r>
      <w:r>
        <w:t>’un</w:t>
      </w:r>
      <w:r w:rsidR="00011784">
        <w:t>a</w:t>
      </w:r>
      <w:r>
        <w:t xml:space="preserve"> </w:t>
      </w:r>
      <w:r w:rsidR="00011784">
        <w:t>lletra</w:t>
      </w:r>
      <w:r>
        <w:t xml:space="preserve"> </w:t>
      </w:r>
      <w:r w:rsidRPr="00DD7511">
        <w:rPr>
          <w:rStyle w:val="ECCursiva"/>
        </w:rPr>
        <w:t>c bis</w:t>
      </w:r>
      <w:r>
        <w:t>, a l’article 14</w:t>
      </w:r>
    </w:p>
    <w:p w:rsidR="00382643" w:rsidRDefault="00382643" w:rsidP="00382643">
      <w:pPr>
        <w:pStyle w:val="NNormal"/>
      </w:pPr>
      <w:r>
        <w:rPr>
          <w:rStyle w:val="ECCursiva"/>
        </w:rPr>
        <w:t>«</w:t>
      </w:r>
      <w:r w:rsidRPr="007C6AE9">
        <w:rPr>
          <w:rStyle w:val="ECCursiva"/>
        </w:rPr>
        <w:t>c bis) A l’interior dels clubs estarà prohibida la venda i el consum de begudes alcohòliques</w:t>
      </w:r>
      <w:r>
        <w:t>.»</w:t>
      </w:r>
    </w:p>
    <w:p w:rsidR="00382643" w:rsidRDefault="00382643" w:rsidP="00382643">
      <w:pPr>
        <w:pStyle w:val="E1Esmenanm"/>
      </w:pPr>
      <w:r>
        <w:t xml:space="preserve">Esmena </w:t>
      </w:r>
      <w:r w:rsidR="002D5A5D">
        <w:t>80</w:t>
      </w:r>
    </w:p>
    <w:p w:rsidR="00382643" w:rsidRDefault="00382643" w:rsidP="00382643">
      <w:pPr>
        <w:pStyle w:val="E3Esmenagrup"/>
      </w:pPr>
      <w:r>
        <w:t>GP Socialista (29)</w:t>
      </w:r>
    </w:p>
    <w:p w:rsidR="00382643" w:rsidRDefault="00382643" w:rsidP="00382643">
      <w:pPr>
        <w:pStyle w:val="E2Esmenatipus"/>
      </w:pPr>
      <w:r w:rsidRPr="007C6AE9">
        <w:rPr>
          <w:rStyle w:val="ECCursiva"/>
        </w:rPr>
        <w:t>D’addició</w:t>
      </w:r>
      <w:r>
        <w:rPr>
          <w:rStyle w:val="ECCursiva"/>
        </w:rPr>
        <w:t xml:space="preserve"> </w:t>
      </w:r>
      <w:r w:rsidRPr="00DD7511">
        <w:rPr>
          <w:rStyle w:val="ECCursiva"/>
        </w:rPr>
        <w:t>d</w:t>
      </w:r>
      <w:r>
        <w:t xml:space="preserve">’un apartat </w:t>
      </w:r>
      <w:r w:rsidRPr="00DD7511">
        <w:rPr>
          <w:i/>
        </w:rPr>
        <w:t>c ter</w:t>
      </w:r>
      <w:r>
        <w:t xml:space="preserve">, a l’article 14 </w:t>
      </w:r>
    </w:p>
    <w:p w:rsidR="00382643" w:rsidRDefault="00382643" w:rsidP="00382643">
      <w:pPr>
        <w:pStyle w:val="NNormal"/>
        <w:rPr>
          <w:rStyle w:val="ECCursiva"/>
        </w:rPr>
      </w:pPr>
      <w:r>
        <w:rPr>
          <w:rStyle w:val="ECCursiva"/>
        </w:rPr>
        <w:t>«</w:t>
      </w:r>
      <w:r w:rsidRPr="007C6AE9">
        <w:rPr>
          <w:rStyle w:val="ECCursiva"/>
        </w:rPr>
        <w:t>c ter) Els clubs no podran dispensar, vendre i/o facilitar extractes derivats del cànnabis.</w:t>
      </w:r>
      <w:r>
        <w:rPr>
          <w:rStyle w:val="ECCursiva"/>
        </w:rPr>
        <w:t>»</w:t>
      </w:r>
    </w:p>
    <w:p w:rsidR="009E3A9E" w:rsidRDefault="009E3A9E" w:rsidP="009E3A9E">
      <w:pPr>
        <w:pStyle w:val="NTtolsecundari"/>
      </w:pPr>
      <w:r>
        <w:t>Lletr</w:t>
      </w:r>
      <w:r>
        <w:t>es</w:t>
      </w:r>
      <w:r>
        <w:t xml:space="preserve"> </w:t>
      </w:r>
      <w:r>
        <w:t>D a H</w:t>
      </w:r>
    </w:p>
    <w:p w:rsidR="009E3A9E" w:rsidRDefault="009E3A9E" w:rsidP="009E3A9E">
      <w:pPr>
        <w:pStyle w:val="NNormal"/>
      </w:pPr>
      <w:r>
        <w:t>No hi ha cap esmena presentada.</w:t>
      </w:r>
    </w:p>
    <w:p w:rsidR="009E3A9E" w:rsidRDefault="009E3A9E" w:rsidP="009E3A9E">
      <w:pPr>
        <w:pStyle w:val="NTtolsecundari"/>
      </w:pPr>
      <w:r>
        <w:t>Addició de noves lletres</w:t>
      </w:r>
    </w:p>
    <w:p w:rsidR="00EF4E36" w:rsidRDefault="00EF4E36" w:rsidP="00EF4E36">
      <w:pPr>
        <w:pStyle w:val="E1Esmenanm"/>
      </w:pPr>
      <w:r>
        <w:t xml:space="preserve">Esmena </w:t>
      </w:r>
      <w:r w:rsidR="002D5A5D">
        <w:t>81</w:t>
      </w:r>
    </w:p>
    <w:p w:rsidR="00EF4E36" w:rsidRDefault="00EF4E36" w:rsidP="00EF4E36">
      <w:pPr>
        <w:pStyle w:val="E3Esmenagrup"/>
      </w:pPr>
      <w:r>
        <w:t>GP del Partit Popular de Catalunya (5)</w:t>
      </w:r>
    </w:p>
    <w:p w:rsidR="00EF4E36" w:rsidRDefault="00EF4E36" w:rsidP="00EF4E36">
      <w:pPr>
        <w:pStyle w:val="E2Esmenatipus"/>
        <w:rPr>
          <w:rStyle w:val="ECNormal"/>
        </w:rPr>
      </w:pPr>
      <w:r w:rsidRPr="001622DD">
        <w:rPr>
          <w:rStyle w:val="ECCursiva"/>
        </w:rPr>
        <w:t>D’addició</w:t>
      </w:r>
      <w:r>
        <w:rPr>
          <w:rStyle w:val="ECNormal"/>
        </w:rPr>
        <w:t xml:space="preserve"> d’una nova lletra </w:t>
      </w:r>
      <w:r w:rsidRPr="001622DD">
        <w:rPr>
          <w:rStyle w:val="ECCursiva"/>
        </w:rPr>
        <w:t>i</w:t>
      </w:r>
      <w:r>
        <w:rPr>
          <w:rStyle w:val="ECNormal"/>
        </w:rPr>
        <w:t xml:space="preserve"> a l’article 14</w:t>
      </w:r>
    </w:p>
    <w:p w:rsidR="00EF4E36" w:rsidRDefault="00EF4E36" w:rsidP="00EF4E36">
      <w:pPr>
        <w:pStyle w:val="NNormal"/>
      </w:pPr>
      <w:r>
        <w:t>[...] de la resta de la ciutadania.</w:t>
      </w:r>
    </w:p>
    <w:p w:rsidR="00EF4E36" w:rsidRDefault="00EF4E36" w:rsidP="00EF4E36">
      <w:pPr>
        <w:pStyle w:val="NNormal"/>
        <w:rPr>
          <w:rStyle w:val="ECCursiva"/>
        </w:rPr>
      </w:pPr>
      <w:r w:rsidRPr="001622DD">
        <w:rPr>
          <w:rStyle w:val="ECCursiva"/>
        </w:rPr>
        <w:t>i) En els clubs on es realitzin activitat de consum de cànnabis resta prohibida la venda i consum de begudes alcohòliques, amb independència de la seva graduació, així com la venda de tabac</w:t>
      </w:r>
      <w:r>
        <w:rPr>
          <w:rStyle w:val="ECCursiva"/>
        </w:rPr>
        <w:t>.</w:t>
      </w:r>
    </w:p>
    <w:p w:rsidR="00EF4E36" w:rsidRDefault="00EF4E36" w:rsidP="00EF4E36">
      <w:pPr>
        <w:pStyle w:val="E1Esmenanm"/>
      </w:pPr>
      <w:r>
        <w:t xml:space="preserve">Esmena </w:t>
      </w:r>
      <w:r w:rsidR="002D5A5D">
        <w:t>82</w:t>
      </w:r>
    </w:p>
    <w:p w:rsidR="00EF4E36" w:rsidRDefault="00EF4E36" w:rsidP="00EF4E36">
      <w:pPr>
        <w:pStyle w:val="E3Esmenagrup"/>
      </w:pPr>
      <w:r>
        <w:t>GP del Partit Popular de Catalunya (6)</w:t>
      </w:r>
    </w:p>
    <w:p w:rsidR="00EF4E36" w:rsidRDefault="00EF4E36" w:rsidP="00EF4E36">
      <w:pPr>
        <w:pStyle w:val="E2Esmenatipus"/>
        <w:rPr>
          <w:rStyle w:val="ECNormal"/>
        </w:rPr>
      </w:pPr>
      <w:r w:rsidRPr="001622DD">
        <w:rPr>
          <w:rStyle w:val="ECCursiva"/>
        </w:rPr>
        <w:t>D’addició</w:t>
      </w:r>
      <w:r>
        <w:rPr>
          <w:rStyle w:val="ECNormal"/>
        </w:rPr>
        <w:t xml:space="preserve"> d’una nova lletra </w:t>
      </w:r>
      <w:r w:rsidRPr="001622DD">
        <w:rPr>
          <w:rStyle w:val="ECCursiva"/>
        </w:rPr>
        <w:t>j</w:t>
      </w:r>
      <w:r>
        <w:rPr>
          <w:rStyle w:val="ECNormal"/>
        </w:rPr>
        <w:t xml:space="preserve"> a l’article 14</w:t>
      </w:r>
    </w:p>
    <w:p w:rsidR="00EF4E36" w:rsidRPr="001622DD" w:rsidRDefault="00EF4E36" w:rsidP="00EF4E36">
      <w:pPr>
        <w:pStyle w:val="NNormal"/>
        <w:rPr>
          <w:rStyle w:val="ECCursiva"/>
        </w:rPr>
      </w:pPr>
      <w:r w:rsidRPr="001622DD">
        <w:rPr>
          <w:rStyle w:val="ECCursiva"/>
        </w:rPr>
        <w:t>j) L’aforament dels clubs de consumidors de cànnabis i dels clubs de fumadors de cànnabis està limitat a quaranta persones, coincidint el número màxim legal d’associats de les associacions de persones consumidores de cànnabis.</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secundari"/>
        <w:shd w:val="clear" w:color="auto" w:fill="D9D9D9" w:themeFill="background1" w:themeFillShade="D9"/>
        <w:spacing w:before="120"/>
      </w:pPr>
      <w:r w:rsidRPr="00A42C45">
        <w:rPr>
          <w:rStyle w:val="ECNormal"/>
        </w:rPr>
        <w:t xml:space="preserve">Article 15. </w:t>
      </w:r>
      <w:r w:rsidRPr="00A42C45">
        <w:t>Publicitat</w:t>
      </w:r>
    </w:p>
    <w:p w:rsidR="002F71D0" w:rsidRPr="00A42C45" w:rsidRDefault="002F71D0" w:rsidP="00AB6734">
      <w:pPr>
        <w:pStyle w:val="NNormal"/>
        <w:shd w:val="clear" w:color="auto" w:fill="D9D9D9" w:themeFill="background1" w:themeFillShade="D9"/>
        <w:rPr>
          <w:rStyle w:val="ECNormal"/>
        </w:rPr>
      </w:pPr>
      <w:r w:rsidRPr="00A42C45">
        <w:rPr>
          <w:rStyle w:val="ECNormal"/>
        </w:rPr>
        <w:t>1. Les associacions no podran fer promoció del consum de cànnabis. No s’entendrà per publicitat qualsevol manifestació de la llibertat d’expressió, tal com la participació en fòrums, xarxes socials o mitjans de comunicació de qualsevol tipus.</w:t>
      </w:r>
    </w:p>
    <w:p w:rsidR="002F71D0" w:rsidRPr="00A42C45" w:rsidRDefault="002F71D0" w:rsidP="00AB6734">
      <w:pPr>
        <w:pStyle w:val="NNormal"/>
        <w:shd w:val="clear" w:color="auto" w:fill="D9D9D9" w:themeFill="background1" w:themeFillShade="D9"/>
      </w:pPr>
      <w:r w:rsidRPr="00A42C45">
        <w:lastRenderedPageBreak/>
        <w:t>2. Els clubs tindran una placa exterior on consti el nom de l’associació, el número d’inscripció al corresponent registre, i indicar que es tracta d’un espai privat d’accés exclusiu a les persones sòcies.</w:t>
      </w:r>
    </w:p>
    <w:p w:rsidR="00AB6734" w:rsidRPr="00AB6734" w:rsidRDefault="00AB6734" w:rsidP="00AB6734">
      <w:pPr>
        <w:pStyle w:val="EPresentaciinformes"/>
        <w:rPr>
          <w:rStyle w:val="ECNormal"/>
        </w:rPr>
      </w:pPr>
      <w:r>
        <w:rPr>
          <w:rStyle w:val="ECNormal"/>
        </w:rPr>
        <w:t>Esmenes presentades</w:t>
      </w:r>
    </w:p>
    <w:p w:rsidR="00AD32D7" w:rsidRDefault="00AD32D7" w:rsidP="00AD32D7">
      <w:pPr>
        <w:pStyle w:val="E1Esmenanm"/>
      </w:pPr>
      <w:r>
        <w:t xml:space="preserve">Esmena </w:t>
      </w:r>
      <w:r w:rsidR="002D5A5D">
        <w:t>83</w:t>
      </w:r>
    </w:p>
    <w:p w:rsidR="00AD32D7" w:rsidRDefault="00AD32D7" w:rsidP="00AD32D7">
      <w:pPr>
        <w:pStyle w:val="E3Esmenagrup"/>
      </w:pPr>
      <w:r>
        <w:t>GP de Ciutadans (24)</w:t>
      </w:r>
    </w:p>
    <w:p w:rsidR="00AD32D7" w:rsidRDefault="00AD32D7" w:rsidP="00AD32D7">
      <w:pPr>
        <w:pStyle w:val="E2Esmenatipus"/>
        <w:rPr>
          <w:rStyle w:val="ECNormal"/>
        </w:rPr>
      </w:pPr>
      <w:r w:rsidRPr="00B05B15">
        <w:rPr>
          <w:rStyle w:val="ECCursiva"/>
        </w:rPr>
        <w:t>De modificació</w:t>
      </w:r>
      <w:r>
        <w:rPr>
          <w:rStyle w:val="ECNormal"/>
        </w:rPr>
        <w:t xml:space="preserve"> de l’article 15, que resta redactat de la següent manera</w:t>
      </w:r>
    </w:p>
    <w:p w:rsidR="00AD32D7" w:rsidRPr="00B05B15" w:rsidRDefault="00AD32D7" w:rsidP="00AD32D7">
      <w:pPr>
        <w:pStyle w:val="NNormal"/>
        <w:rPr>
          <w:rStyle w:val="ECCursiva"/>
        </w:rPr>
      </w:pPr>
      <w:r w:rsidRPr="00B05B15">
        <w:rPr>
          <w:rStyle w:val="ECCursiva"/>
        </w:rPr>
        <w:t xml:space="preserve">Article 15. Publicitat </w:t>
      </w:r>
    </w:p>
    <w:p w:rsidR="00AD32D7" w:rsidRDefault="00AD32D7" w:rsidP="00AD32D7">
      <w:pPr>
        <w:pStyle w:val="NNormal"/>
        <w:rPr>
          <w:rStyle w:val="ECCursiva"/>
        </w:rPr>
      </w:pPr>
      <w:r w:rsidRPr="00AD32D7">
        <w:rPr>
          <w:rStyle w:val="ECNormal"/>
        </w:rPr>
        <w:t>1. Les associacions no podran fer promoció del consum de cànnabis. No s’entendrà per publicitat</w:t>
      </w:r>
      <w:r w:rsidRPr="00B05B15">
        <w:rPr>
          <w:rStyle w:val="ECCursiva"/>
        </w:rPr>
        <w:t xml:space="preserve"> o promoció del consum qualsevol manifestació de la llibertat d’expressió qualsevol manifestació que tingui com a única finalitat la transmissió d’unes opinions o idees, </w:t>
      </w:r>
      <w:r w:rsidRPr="00AD32D7">
        <w:rPr>
          <w:rStyle w:val="ECNormal"/>
        </w:rPr>
        <w:t>tal com la participació en fòrums, xarxes socials o mitjans de comunicació de qualsevol tipus</w:t>
      </w:r>
      <w:r w:rsidRPr="00B05B15">
        <w:rPr>
          <w:rStyle w:val="ECCursiva"/>
        </w:rPr>
        <w:t xml:space="preserve"> sempre i quan no tingui per efecte o finalitat la promoció pública destinada a un número indeterminat de persones del consum de cànnabis</w:t>
      </w:r>
      <w:r>
        <w:rPr>
          <w:rStyle w:val="ECCursiva"/>
        </w:rPr>
        <w:t>.</w:t>
      </w:r>
    </w:p>
    <w:p w:rsidR="00AD32D7" w:rsidRPr="00AD32D7" w:rsidRDefault="00AD32D7" w:rsidP="00AD32D7">
      <w:pPr>
        <w:pStyle w:val="NNormal"/>
        <w:rPr>
          <w:rStyle w:val="ECNormal"/>
        </w:rPr>
      </w:pPr>
      <w:r w:rsidRPr="00AD32D7">
        <w:rPr>
          <w:rStyle w:val="ECNormal"/>
        </w:rPr>
        <w:t xml:space="preserve">2. Els clubs tindran una </w:t>
      </w:r>
      <w:r w:rsidRPr="00AD32D7">
        <w:rPr>
          <w:rStyle w:val="ECCursiva"/>
        </w:rPr>
        <w:t>placa interior</w:t>
      </w:r>
      <w:r w:rsidRPr="00AD32D7">
        <w:rPr>
          <w:rStyle w:val="ECNormal"/>
        </w:rPr>
        <w:t xml:space="preserve"> on consti el nom de l’associació, el número d’inscripció al corresponent registre, i indicar que es tracta d’un espai privat d’accés exclusiu a les persones sòcies.</w:t>
      </w:r>
    </w:p>
    <w:p w:rsidR="00AD32D7" w:rsidRDefault="00AD32D7" w:rsidP="00AD32D7">
      <w:pPr>
        <w:pStyle w:val="NTtolsecundari"/>
      </w:pPr>
      <w:r>
        <w:t>Apartat 1</w:t>
      </w:r>
    </w:p>
    <w:p w:rsidR="00AD32D7" w:rsidRDefault="00AD32D7" w:rsidP="00AD32D7">
      <w:pPr>
        <w:pStyle w:val="E1Esmenanm"/>
      </w:pPr>
      <w:r>
        <w:t xml:space="preserve">Esmena </w:t>
      </w:r>
      <w:r w:rsidR="002D5A5D">
        <w:t>84</w:t>
      </w:r>
    </w:p>
    <w:p w:rsidR="00AD32D7" w:rsidRDefault="00AD32D7" w:rsidP="00AD32D7">
      <w:pPr>
        <w:pStyle w:val="E3Esmenagrup"/>
      </w:pPr>
      <w:r>
        <w:t>GP de Junts pel Sí (18)</w:t>
      </w:r>
    </w:p>
    <w:p w:rsidR="00AD32D7" w:rsidRDefault="00AD32D7" w:rsidP="00AD32D7">
      <w:pPr>
        <w:pStyle w:val="E2Esmenatipus"/>
        <w:rPr>
          <w:rStyle w:val="ECNormal"/>
        </w:rPr>
      </w:pPr>
      <w:r w:rsidRPr="00C96C94">
        <w:rPr>
          <w:rStyle w:val="ECCursiva"/>
        </w:rPr>
        <w:t>De modificació</w:t>
      </w:r>
      <w:r>
        <w:rPr>
          <w:rStyle w:val="ECNormal"/>
        </w:rPr>
        <w:t xml:space="preserve"> de l’apartat 1 de l’article 15</w:t>
      </w:r>
    </w:p>
    <w:p w:rsidR="00AD32D7" w:rsidRPr="00084952" w:rsidRDefault="00AD32D7" w:rsidP="00AD32D7">
      <w:pPr>
        <w:pStyle w:val="NNormal"/>
      </w:pPr>
      <w:r w:rsidRPr="00084952">
        <w:t>Article 15</w:t>
      </w:r>
      <w:r>
        <w:t xml:space="preserve">. </w:t>
      </w:r>
      <w:r w:rsidRPr="00084952">
        <w:t>Publicitat</w:t>
      </w:r>
    </w:p>
    <w:p w:rsidR="00AD32D7" w:rsidRDefault="00AD32D7" w:rsidP="00AD32D7">
      <w:pPr>
        <w:pStyle w:val="NNormal"/>
        <w:rPr>
          <w:rStyle w:val="ECCursiva"/>
        </w:rPr>
      </w:pPr>
      <w:r>
        <w:t xml:space="preserve">1. </w:t>
      </w:r>
      <w:r w:rsidRPr="00084952">
        <w:t xml:space="preserve">Les associacions </w:t>
      </w:r>
      <w:r w:rsidRPr="00C96C94">
        <w:rPr>
          <w:rStyle w:val="ECCursiva"/>
        </w:rPr>
        <w:t>tenen prohibida qualsevol promoció de l’ús del cànnabis, així com qualsevol publicitat directa o indirecta de les pròpies associacions o dels seus establiments, locals o clubs, i d’activitats de promoció del consum de cànnabis per part de membres de les associacions, ni a través de cartells, rètols publicitaris o qualsevol altre suport, en paper o electrònic. No s’entendrà per publicitat qualsevol manifestació de la llibertat d’expressió, tal com la participació en fòrums, xarxes</w:t>
      </w:r>
      <w:r>
        <w:rPr>
          <w:rStyle w:val="ECCursiva"/>
        </w:rPr>
        <w:t xml:space="preserve"> </w:t>
      </w:r>
      <w:r w:rsidRPr="00C96C94">
        <w:rPr>
          <w:rStyle w:val="ECCursiva"/>
        </w:rPr>
        <w:t>socials o mitjans de comunicació de qualsevol tipus.</w:t>
      </w:r>
    </w:p>
    <w:p w:rsidR="00AD32D7" w:rsidRDefault="00AD32D7" w:rsidP="00AD32D7">
      <w:pPr>
        <w:pStyle w:val="E1Esmenanm"/>
      </w:pPr>
      <w:r>
        <w:t xml:space="preserve">Esmena </w:t>
      </w:r>
      <w:r w:rsidR="002D5A5D">
        <w:t>85</w:t>
      </w:r>
    </w:p>
    <w:p w:rsidR="00AD32D7" w:rsidRDefault="00AD32D7" w:rsidP="00AD32D7">
      <w:pPr>
        <w:pStyle w:val="E3Esmenagrup"/>
      </w:pPr>
      <w:r>
        <w:t>GP del Partit Popular de Catalunya (8)</w:t>
      </w:r>
    </w:p>
    <w:p w:rsidR="00AD32D7" w:rsidRDefault="00AD32D7" w:rsidP="00AD32D7">
      <w:pPr>
        <w:pStyle w:val="E2Esmenatipus"/>
        <w:rPr>
          <w:rStyle w:val="ECNormal"/>
        </w:rPr>
      </w:pPr>
      <w:r w:rsidRPr="00694F95">
        <w:rPr>
          <w:rStyle w:val="ECSupressi"/>
        </w:rPr>
        <w:lastRenderedPageBreak/>
        <w:t>De supressió</w:t>
      </w:r>
      <w:r w:rsidRPr="00694F95">
        <w:rPr>
          <w:rStyle w:val="ECNormal"/>
        </w:rPr>
        <w:t xml:space="preserve"> </w:t>
      </w:r>
      <w:r>
        <w:rPr>
          <w:rStyle w:val="ECNormal"/>
        </w:rPr>
        <w:t xml:space="preserve">i </w:t>
      </w:r>
      <w:r w:rsidRPr="001622DD">
        <w:rPr>
          <w:rStyle w:val="ECCursiva"/>
        </w:rPr>
        <w:t>modificació</w:t>
      </w:r>
      <w:r>
        <w:rPr>
          <w:rStyle w:val="ECNormal"/>
        </w:rPr>
        <w:t xml:space="preserve"> de l’apartat 1 de l’article 15</w:t>
      </w:r>
    </w:p>
    <w:p w:rsidR="00AD32D7" w:rsidRDefault="00AD32D7" w:rsidP="00AD32D7">
      <w:pPr>
        <w:pStyle w:val="NNormal"/>
      </w:pPr>
      <w:r>
        <w:t xml:space="preserve">1. Les associacions no podran fer promoció </w:t>
      </w:r>
      <w:r w:rsidRPr="001622DD">
        <w:rPr>
          <w:rStyle w:val="ECCursiva"/>
        </w:rPr>
        <w:t>ni publicitat</w:t>
      </w:r>
      <w:r>
        <w:t xml:space="preserve"> del consum de cànnabis. </w:t>
      </w:r>
      <w:r w:rsidRPr="00694F95">
        <w:rPr>
          <w:rStyle w:val="ECSupressi"/>
        </w:rPr>
        <w:t xml:space="preserve">No </w:t>
      </w:r>
      <w:r w:rsidRPr="001622DD">
        <w:rPr>
          <w:rStyle w:val="ECCursiva"/>
        </w:rPr>
        <w:t>S</w:t>
      </w:r>
      <w:r>
        <w:t>’entendrà per publicitat qualsevol manifestació de la llibertat d’expressió, tal com la participació en fòrums, xarxes socials o mitjans de comunicació de qualsevol tipus.</w:t>
      </w:r>
    </w:p>
    <w:p w:rsidR="00AD32D7" w:rsidRDefault="00AD32D7" w:rsidP="00AD32D7">
      <w:pPr>
        <w:pStyle w:val="NTtolsecundari"/>
      </w:pPr>
      <w:r>
        <w:t>Apartat 2</w:t>
      </w:r>
    </w:p>
    <w:p w:rsidR="00AD32D7" w:rsidRDefault="00AD32D7" w:rsidP="00AD32D7">
      <w:pPr>
        <w:pStyle w:val="E1Esmenanm"/>
      </w:pPr>
      <w:r>
        <w:t xml:space="preserve">Esmena </w:t>
      </w:r>
      <w:r w:rsidR="002D5A5D">
        <w:t>86</w:t>
      </w:r>
    </w:p>
    <w:p w:rsidR="00AD32D7" w:rsidRDefault="00AD32D7" w:rsidP="00AD32D7">
      <w:pPr>
        <w:pStyle w:val="E3Esmenagrup"/>
      </w:pPr>
      <w:r>
        <w:t>GP Socialista (30)</w:t>
      </w:r>
    </w:p>
    <w:p w:rsidR="00AD32D7" w:rsidRDefault="00AD32D7" w:rsidP="00AD32D7">
      <w:pPr>
        <w:pStyle w:val="E2Esmenatipus"/>
      </w:pPr>
      <w:r w:rsidRPr="007C6AE9">
        <w:rPr>
          <w:rStyle w:val="ECCursiva"/>
        </w:rPr>
        <w:t>D’addició</w:t>
      </w:r>
      <w:r>
        <w:rPr>
          <w:rStyle w:val="ECCursiva"/>
        </w:rPr>
        <w:t xml:space="preserve"> a</w:t>
      </w:r>
      <w:r>
        <w:t xml:space="preserve"> l’apartat 2, de l’article 15</w:t>
      </w:r>
    </w:p>
    <w:p w:rsidR="00AD32D7" w:rsidRPr="007C6AE9" w:rsidRDefault="00AD32D7" w:rsidP="00AD32D7">
      <w:pPr>
        <w:pStyle w:val="NNormal"/>
        <w:rPr>
          <w:rStyle w:val="ECCursiva"/>
        </w:rPr>
      </w:pPr>
      <w:r>
        <w:t xml:space="preserve">« [...] d’accés exclusiu a les persones sòcies. </w:t>
      </w:r>
      <w:r w:rsidRPr="007C6AE9">
        <w:rPr>
          <w:rStyle w:val="ECCursiva"/>
        </w:rPr>
        <w:t>Queda prohibida la publicitat de les activitats del club fora del local en qualsevol format.</w:t>
      </w:r>
      <w:r>
        <w:rPr>
          <w:rStyle w:val="ECCursiva"/>
        </w:rPr>
        <w:t>»</w:t>
      </w:r>
    </w:p>
    <w:p w:rsidR="00BF54A2" w:rsidRDefault="00AD32D7" w:rsidP="00AD32D7">
      <w:pPr>
        <w:pStyle w:val="NTtolsecundari"/>
      </w:pPr>
      <w:r>
        <w:t>Addició de nous apartats</w:t>
      </w:r>
    </w:p>
    <w:p w:rsidR="00BF54A2" w:rsidRDefault="00BF54A2" w:rsidP="00BF54A2">
      <w:pPr>
        <w:pStyle w:val="E1Esmenanm"/>
      </w:pPr>
      <w:r>
        <w:t xml:space="preserve">Esmena </w:t>
      </w:r>
      <w:r w:rsidR="002D5A5D">
        <w:t>87</w:t>
      </w:r>
    </w:p>
    <w:p w:rsidR="00BF54A2" w:rsidRDefault="00BF54A2" w:rsidP="00BF54A2">
      <w:pPr>
        <w:pStyle w:val="E3Esmenagrup"/>
      </w:pPr>
      <w:r>
        <w:t>GP de Catalunya Sí que es Pot (9)</w:t>
      </w:r>
    </w:p>
    <w:p w:rsidR="00BF54A2" w:rsidRDefault="00BF54A2" w:rsidP="00BF54A2">
      <w:pPr>
        <w:pStyle w:val="E2Esmenatipus"/>
        <w:rPr>
          <w:rStyle w:val="ECNormal"/>
        </w:rPr>
      </w:pPr>
      <w:r w:rsidRPr="00FF5ECB">
        <w:rPr>
          <w:rStyle w:val="ECCursiva"/>
        </w:rPr>
        <w:t xml:space="preserve">D’addició </w:t>
      </w:r>
      <w:r>
        <w:rPr>
          <w:rStyle w:val="ECNormal"/>
        </w:rPr>
        <w:t xml:space="preserve">d’un </w:t>
      </w:r>
      <w:r w:rsidR="009E3A9E">
        <w:rPr>
          <w:rStyle w:val="ECNormal"/>
        </w:rPr>
        <w:t>apartat</w:t>
      </w:r>
      <w:r>
        <w:rPr>
          <w:rStyle w:val="ECNormal"/>
        </w:rPr>
        <w:t xml:space="preserve"> 3</w:t>
      </w:r>
      <w:r w:rsidRPr="00CA6FAE">
        <w:rPr>
          <w:rStyle w:val="ECNormal"/>
        </w:rPr>
        <w:t xml:space="preserve"> a l</w:t>
      </w:r>
      <w:r>
        <w:rPr>
          <w:rStyle w:val="ECNormal"/>
        </w:rPr>
        <w:t>’</w:t>
      </w:r>
      <w:r w:rsidRPr="00CA6FAE">
        <w:rPr>
          <w:rStyle w:val="ECNormal"/>
        </w:rPr>
        <w:t>article 15</w:t>
      </w:r>
    </w:p>
    <w:p w:rsidR="00BF54A2" w:rsidRPr="00FF5ECB" w:rsidRDefault="00BF54A2" w:rsidP="00BF54A2">
      <w:pPr>
        <w:pStyle w:val="NNormal"/>
        <w:rPr>
          <w:rStyle w:val="ECCursiva"/>
        </w:rPr>
      </w:pPr>
      <w:r w:rsidRPr="00FF5ECB">
        <w:rPr>
          <w:rStyle w:val="ECCursiva"/>
        </w:rPr>
        <w:t>3. Els clubs no podran exposar cap tipus de marquesines, rètols, neons, ni cap altre tipus de publicitat exterior més enllà de la placa exterior.</w:t>
      </w:r>
    </w:p>
    <w:p w:rsidR="00382643" w:rsidRDefault="00382643" w:rsidP="00382643">
      <w:pPr>
        <w:pStyle w:val="E1Esmenanm"/>
      </w:pPr>
      <w:r>
        <w:t xml:space="preserve">Esmena </w:t>
      </w:r>
      <w:r w:rsidR="002D5A5D">
        <w:t>88</w:t>
      </w:r>
    </w:p>
    <w:p w:rsidR="00382643" w:rsidRDefault="00382643" w:rsidP="00382643">
      <w:pPr>
        <w:pStyle w:val="E3Esmenagrup"/>
      </w:pPr>
      <w:r>
        <w:t>GP Socialista (31)</w:t>
      </w:r>
    </w:p>
    <w:p w:rsidR="00382643" w:rsidRDefault="00382643" w:rsidP="00382643">
      <w:pPr>
        <w:pStyle w:val="E2Esmenatipus"/>
      </w:pPr>
      <w:r w:rsidRPr="007C6AE9">
        <w:rPr>
          <w:rStyle w:val="ECCursiva"/>
        </w:rPr>
        <w:t>D’addició</w:t>
      </w:r>
      <w:r>
        <w:rPr>
          <w:rStyle w:val="ECCursiva"/>
        </w:rPr>
        <w:t xml:space="preserve"> d</w:t>
      </w:r>
      <w:r>
        <w:t>’un apartat 3, a l’article 15</w:t>
      </w:r>
    </w:p>
    <w:p w:rsidR="00382643" w:rsidRPr="007C6AE9" w:rsidRDefault="00382643" w:rsidP="00382643">
      <w:pPr>
        <w:pStyle w:val="NNormal"/>
        <w:rPr>
          <w:rStyle w:val="ECCursiva"/>
        </w:rPr>
      </w:pPr>
      <w:r>
        <w:rPr>
          <w:rStyle w:val="ECCursiva"/>
        </w:rPr>
        <w:t>«</w:t>
      </w:r>
      <w:r w:rsidRPr="007C6AE9">
        <w:rPr>
          <w:rStyle w:val="ECCursiva"/>
        </w:rPr>
        <w:t>3. Pel que fa a les xarxes socials i espais web, els clubs podran donar a conèixer les seves activitats i serveis només mitjançant la prèvia inscripció i identificació de l’usuari per tal de garantir una correcte identificació i també la seva majoria d’edat. En tot cas, els espais web i/o xarxes socials hauran d’incorporar tota la informació relativa a la gestió de riscos, reducció de danys i consum, i dades de contacte amb la xarxa de salut pública i especialitzada.</w:t>
      </w:r>
      <w:r>
        <w:rPr>
          <w:rStyle w:val="ECCursiva"/>
        </w:rPr>
        <w:t>»</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principal"/>
        <w:shd w:val="clear" w:color="auto" w:fill="D9D9D9" w:themeFill="background1" w:themeFillShade="D9"/>
      </w:pPr>
      <w:r w:rsidRPr="00A42C45">
        <w:t>Títol V. Programes de prevenció de riscos i reducció de danys</w:t>
      </w:r>
    </w:p>
    <w:p w:rsidR="00382643" w:rsidRDefault="00382643" w:rsidP="00382643">
      <w:pPr>
        <w:pStyle w:val="E1Esmenanm"/>
      </w:pPr>
      <w:r>
        <w:lastRenderedPageBreak/>
        <w:t xml:space="preserve">Esmena </w:t>
      </w:r>
      <w:r w:rsidR="002D5A5D">
        <w:t>89</w:t>
      </w:r>
    </w:p>
    <w:p w:rsidR="00382643" w:rsidRDefault="00382643" w:rsidP="00382643">
      <w:pPr>
        <w:pStyle w:val="E3Esmenagrup"/>
      </w:pPr>
      <w:r>
        <w:t>GP Socialista (32)</w:t>
      </w:r>
    </w:p>
    <w:p w:rsidR="00382643" w:rsidRPr="008A110A" w:rsidRDefault="00382643" w:rsidP="00382643">
      <w:pPr>
        <w:pStyle w:val="E2Esmenatipus"/>
      </w:pPr>
      <w:r w:rsidRPr="007C6AE9">
        <w:rPr>
          <w:rStyle w:val="ECCursiva"/>
        </w:rPr>
        <w:t>De modificació</w:t>
      </w:r>
      <w:r>
        <w:rPr>
          <w:rStyle w:val="ECCursiva"/>
        </w:rPr>
        <w:t xml:space="preserve"> d</w:t>
      </w:r>
      <w:r>
        <w:t>el títol del Títol V</w:t>
      </w:r>
    </w:p>
    <w:p w:rsidR="00382643" w:rsidRDefault="00382643" w:rsidP="00382643">
      <w:pPr>
        <w:pStyle w:val="NNormal"/>
        <w:rPr>
          <w:rStyle w:val="ECNormal"/>
        </w:rPr>
      </w:pPr>
      <w:r>
        <w:rPr>
          <w:rStyle w:val="ECNormal"/>
        </w:rPr>
        <w:t xml:space="preserve">«Títol V. Programes de </w:t>
      </w:r>
      <w:r w:rsidRPr="007C6AE9">
        <w:rPr>
          <w:rStyle w:val="ECCursiva"/>
        </w:rPr>
        <w:t xml:space="preserve">gestió </w:t>
      </w:r>
      <w:r>
        <w:rPr>
          <w:rStyle w:val="ECNormal"/>
        </w:rPr>
        <w:t>de riscos i [...].»</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secundari"/>
        <w:shd w:val="clear" w:color="auto" w:fill="D9D9D9" w:themeFill="background1" w:themeFillShade="D9"/>
        <w:spacing w:before="120"/>
        <w:rPr>
          <w:rStyle w:val="ECNormal"/>
        </w:rPr>
      </w:pPr>
      <w:r w:rsidRPr="00A42C45">
        <w:rPr>
          <w:rStyle w:val="ECNormal"/>
        </w:rPr>
        <w:t>Article 16. Col·laboració amb organismes i entitats de salut pública i professionals de la Medicina</w:t>
      </w:r>
    </w:p>
    <w:p w:rsidR="002F71D0" w:rsidRPr="00A42C45" w:rsidRDefault="002F71D0" w:rsidP="00AB6734">
      <w:pPr>
        <w:pStyle w:val="NNormal"/>
        <w:shd w:val="clear" w:color="auto" w:fill="D9D9D9" w:themeFill="background1" w:themeFillShade="D9"/>
      </w:pPr>
      <w:r w:rsidRPr="00A42C45">
        <w:t>1. Les associacions col·laboraran amb el departament de salut i entitats especialitzades per oferir serveis d’informació i assessorament professionalitzats en reducció de riscos i danys adreçats als socis així com de detecció precoç, seguiment i derivació de consums problemàtics del cànnabis.</w:t>
      </w:r>
    </w:p>
    <w:p w:rsidR="002F71D0" w:rsidRPr="00A42C45" w:rsidRDefault="002F71D0" w:rsidP="00AB6734">
      <w:pPr>
        <w:pStyle w:val="NNormal"/>
        <w:shd w:val="clear" w:color="auto" w:fill="D9D9D9" w:themeFill="background1" w:themeFillShade="D9"/>
        <w:rPr>
          <w:rStyle w:val="ECNormal"/>
        </w:rPr>
      </w:pPr>
      <w:r w:rsidRPr="00A42C45">
        <w:rPr>
          <w:rStyle w:val="ECNormal"/>
        </w:rPr>
        <w:t>2. Les administracions públiques podran promoure la creació d’òrgans o programes de col·laboració entre aquestes i les associacions de persones consumidores de cànnabis, o entitats que els representen, per aconseguir una major informació empírica i estadística, amb valor científic que permeti establir mesures de control sanitari, participar en l’elaboració de plans de prevenció, així com per oferir formació sobre el consum responsable i els riscos que comporta o qualsevol altra qüestió relativa al consum del cànnabis a Catalunya.</w:t>
      </w:r>
    </w:p>
    <w:p w:rsidR="002F71D0" w:rsidRDefault="002F71D0" w:rsidP="00AB6734">
      <w:pPr>
        <w:pStyle w:val="NNormal"/>
        <w:shd w:val="clear" w:color="auto" w:fill="D9D9D9" w:themeFill="background1" w:themeFillShade="D9"/>
      </w:pPr>
      <w:r w:rsidRPr="00A42C45">
        <w:t>3. Les associacions que ofereixin serveis per socis medicinals o terapèutics hauran de comptar amb professionals de la medicina degudament titulats que hauran de fer el seguiment d’aquells.</w:t>
      </w:r>
    </w:p>
    <w:p w:rsidR="00AB6734" w:rsidRPr="00AB6734" w:rsidRDefault="00AB6734" w:rsidP="00AB6734">
      <w:pPr>
        <w:pStyle w:val="EPresentaciinformes"/>
        <w:rPr>
          <w:rStyle w:val="ECNormal"/>
        </w:rPr>
      </w:pPr>
      <w:r>
        <w:rPr>
          <w:rStyle w:val="ECNormal"/>
        </w:rPr>
        <w:t>Esmenes presentades</w:t>
      </w:r>
    </w:p>
    <w:p w:rsidR="00427D71" w:rsidRDefault="00427D71" w:rsidP="00427D71">
      <w:pPr>
        <w:pStyle w:val="E1Esmenanm"/>
      </w:pPr>
      <w:r>
        <w:t xml:space="preserve">Esmena </w:t>
      </w:r>
      <w:r w:rsidR="002D5A5D">
        <w:t>90</w:t>
      </w:r>
    </w:p>
    <w:p w:rsidR="00427D71" w:rsidRDefault="00427D71" w:rsidP="00427D71">
      <w:pPr>
        <w:pStyle w:val="E3Esmenagrup"/>
      </w:pPr>
      <w:r>
        <w:t>GP de Junts pel Sí (19)</w:t>
      </w:r>
    </w:p>
    <w:p w:rsidR="00427D71" w:rsidRDefault="00427D71" w:rsidP="00427D71">
      <w:pPr>
        <w:pStyle w:val="E2Esmenatipus"/>
        <w:rPr>
          <w:rStyle w:val="ECNormal"/>
        </w:rPr>
      </w:pPr>
      <w:r w:rsidRPr="00C96C94">
        <w:rPr>
          <w:rStyle w:val="ECCursiva"/>
        </w:rPr>
        <w:t>De modificació</w:t>
      </w:r>
      <w:r>
        <w:rPr>
          <w:rStyle w:val="ECNormal"/>
        </w:rPr>
        <w:t xml:space="preserve"> i </w:t>
      </w:r>
      <w:r>
        <w:rPr>
          <w:rStyle w:val="ECCursivanegreta"/>
        </w:rPr>
        <w:t xml:space="preserve">addició </w:t>
      </w:r>
      <w:r>
        <w:rPr>
          <w:rStyle w:val="ECNormal"/>
        </w:rPr>
        <w:t>de l’article 16</w:t>
      </w:r>
    </w:p>
    <w:p w:rsidR="00427D71" w:rsidRDefault="00427D71" w:rsidP="00427D71">
      <w:pPr>
        <w:pStyle w:val="NNormal"/>
      </w:pPr>
      <w:r w:rsidRPr="0030064C">
        <w:t>Article 16</w:t>
      </w:r>
      <w:r>
        <w:t xml:space="preserve">. </w:t>
      </w:r>
      <w:r w:rsidRPr="0030064C">
        <w:t>Col</w:t>
      </w:r>
      <w:r w:rsidRPr="0030064C">
        <w:rPr>
          <w:rFonts w:ascii="Calibri" w:hAnsi="Calibri" w:cs="Calibri"/>
        </w:rPr>
        <w:t>·</w:t>
      </w:r>
      <w:r w:rsidRPr="0030064C">
        <w:t>laboraci</w:t>
      </w:r>
      <w:r w:rsidRPr="0030064C">
        <w:rPr>
          <w:rFonts w:cs="Lucida Sans"/>
        </w:rPr>
        <w:t>ó</w:t>
      </w:r>
      <w:r w:rsidRPr="0030064C">
        <w:t xml:space="preserve"> amb organismes i entitats de salut p</w:t>
      </w:r>
      <w:r w:rsidRPr="0030064C">
        <w:rPr>
          <w:rFonts w:cs="Lucida Sans"/>
        </w:rPr>
        <w:t>ú</w:t>
      </w:r>
      <w:r w:rsidRPr="0030064C">
        <w:t>blica i professionals de la Medicina.</w:t>
      </w:r>
    </w:p>
    <w:p w:rsidR="00427D71" w:rsidRDefault="00427D71" w:rsidP="00427D71">
      <w:pPr>
        <w:pStyle w:val="NNormal"/>
      </w:pPr>
      <w:r>
        <w:t xml:space="preserve">1. </w:t>
      </w:r>
      <w:r w:rsidRPr="0030064C">
        <w:t xml:space="preserve">Les associacions </w:t>
      </w:r>
      <w:r w:rsidRPr="00C96C94">
        <w:rPr>
          <w:rStyle w:val="ECCursiva"/>
        </w:rPr>
        <w:t>s’obligaran a participar i a col·laborar</w:t>
      </w:r>
      <w:r w:rsidRPr="0030064C">
        <w:t xml:space="preserve"> amb el departament de salut i entitats especialitzades per oferir serveis d</w:t>
      </w:r>
      <w:r>
        <w:t>’</w:t>
      </w:r>
      <w:r w:rsidRPr="0030064C">
        <w:t xml:space="preserve">informació i assessorament professionalitzats en reducció de riscos i danys adreçats </w:t>
      </w:r>
      <w:r w:rsidRPr="00C96C94">
        <w:rPr>
          <w:rStyle w:val="ECCursiva"/>
        </w:rPr>
        <w:t xml:space="preserve">a les persones associades </w:t>
      </w:r>
      <w:r w:rsidRPr="0030064C">
        <w:t>així com de detecció precoç, seguiment i derivació de consums problemàtics del cànnabis.</w:t>
      </w:r>
    </w:p>
    <w:p w:rsidR="00427D71" w:rsidRDefault="00427D71" w:rsidP="00427D71">
      <w:pPr>
        <w:pStyle w:val="NNormal"/>
      </w:pPr>
      <w:r>
        <w:t xml:space="preserve">2. </w:t>
      </w:r>
      <w:r w:rsidRPr="0030064C">
        <w:t xml:space="preserve">Les administracions públiques podran </w:t>
      </w:r>
      <w:r>
        <w:t xml:space="preserve">.../... </w:t>
      </w:r>
      <w:r w:rsidRPr="0030064C">
        <w:t>relativa al consum del cànnabis a Catalunya.</w:t>
      </w:r>
    </w:p>
    <w:p w:rsidR="00427D71" w:rsidRDefault="00427D71" w:rsidP="00427D71">
      <w:pPr>
        <w:pStyle w:val="NNormal"/>
      </w:pPr>
      <w:r>
        <w:lastRenderedPageBreak/>
        <w:t xml:space="preserve">3. </w:t>
      </w:r>
      <w:r w:rsidRPr="0030064C">
        <w:t xml:space="preserve">Les associacions que ofereixin serveis per </w:t>
      </w:r>
      <w:r w:rsidRPr="00C96C94">
        <w:rPr>
          <w:rStyle w:val="ECCursiva"/>
        </w:rPr>
        <w:t xml:space="preserve">persones associades </w:t>
      </w:r>
      <w:r w:rsidRPr="0030064C">
        <w:t xml:space="preserve">medicinals o terapèutics </w:t>
      </w:r>
      <w:r w:rsidRPr="0030064C">
        <w:rPr>
          <w:rStyle w:val="ECNormal"/>
        </w:rPr>
        <w:t>hauran de</w:t>
      </w:r>
      <w:r w:rsidRPr="00C96C94">
        <w:rPr>
          <w:rStyle w:val="ECCursiva"/>
        </w:rPr>
        <w:t xml:space="preserve"> complir el que estableixi el reglament en allò que fa referència al cànnabis per utilització terapèutica</w:t>
      </w:r>
      <w:r w:rsidRPr="0030064C">
        <w:t>.</w:t>
      </w:r>
    </w:p>
    <w:p w:rsidR="00427D71" w:rsidRDefault="00427D71" w:rsidP="00427D71">
      <w:pPr>
        <w:pStyle w:val="NNormal"/>
        <w:rPr>
          <w:rStyle w:val="ECCursivanegreta"/>
        </w:rPr>
      </w:pPr>
      <w:r>
        <w:t xml:space="preserve">4. </w:t>
      </w:r>
      <w:r w:rsidRPr="0030064C">
        <w:rPr>
          <w:rStyle w:val="ECCursivanegreta"/>
        </w:rPr>
        <w:t>Les associacions donaran informació i assessorament professionalitzat en reducció de riscos i danys adreçats al personal treballador</w:t>
      </w:r>
      <w:r>
        <w:rPr>
          <w:rStyle w:val="ECCursivanegreta"/>
        </w:rPr>
        <w:t xml:space="preserve"> i</w:t>
      </w:r>
      <w:r w:rsidRPr="0030064C">
        <w:rPr>
          <w:rStyle w:val="ECCursivanegreta"/>
        </w:rPr>
        <w:t xml:space="preserve"> </w:t>
      </w:r>
      <w:r>
        <w:rPr>
          <w:rStyle w:val="ECCursivanegreta"/>
        </w:rPr>
        <w:t xml:space="preserve">persones associades </w:t>
      </w:r>
      <w:r w:rsidRPr="0030064C">
        <w:rPr>
          <w:rStyle w:val="ECCursivanegreta"/>
        </w:rPr>
        <w:t>d</w:t>
      </w:r>
      <w:r>
        <w:rPr>
          <w:rStyle w:val="ECCursivanegreta"/>
        </w:rPr>
        <w:t>’</w:t>
      </w:r>
      <w:r w:rsidRPr="0030064C">
        <w:rPr>
          <w:rStyle w:val="ECCursivanegreta"/>
        </w:rPr>
        <w:t>acord amb el que estableixi el Reglament i l</w:t>
      </w:r>
      <w:r>
        <w:rPr>
          <w:rStyle w:val="ECCursivanegreta"/>
        </w:rPr>
        <w:t>’</w:t>
      </w:r>
      <w:r w:rsidRPr="0030064C">
        <w:rPr>
          <w:rStyle w:val="ECCursivanegreta"/>
        </w:rPr>
        <w:t>Agència de Salut Pública de Catalunya. Es plantejarà un programa d</w:t>
      </w:r>
      <w:r>
        <w:rPr>
          <w:rStyle w:val="ECCursivanegreta"/>
        </w:rPr>
        <w:t>’</w:t>
      </w:r>
      <w:r w:rsidRPr="0030064C">
        <w:rPr>
          <w:rStyle w:val="ECCursivanegreta"/>
        </w:rPr>
        <w:t>informació específic adreçat a les persones de 18 a 21 anys</w:t>
      </w:r>
      <w:r>
        <w:rPr>
          <w:rStyle w:val="ECCursivanegreta"/>
        </w:rPr>
        <w:t>.</w:t>
      </w:r>
    </w:p>
    <w:p w:rsidR="00427D71" w:rsidRDefault="00427D71" w:rsidP="00427D71">
      <w:pPr>
        <w:pStyle w:val="NNormal"/>
        <w:rPr>
          <w:rStyle w:val="ECCursivanegreta"/>
        </w:rPr>
      </w:pPr>
      <w:r w:rsidRPr="0030064C">
        <w:rPr>
          <w:rStyle w:val="ECCursivanegreta"/>
        </w:rPr>
        <w:t>El personal treballador haurà de realitzar com a mínim un curs de formació en reducció de riscos i danys i es garantirà, com a mínim, una formació anual en el cas de les persones responsables de la dispensació del cànnabis amb l</w:t>
      </w:r>
      <w:r>
        <w:rPr>
          <w:rStyle w:val="ECCursivanegreta"/>
        </w:rPr>
        <w:t>’</w:t>
      </w:r>
      <w:r w:rsidRPr="0030064C">
        <w:rPr>
          <w:rStyle w:val="ECCursivanegreta"/>
        </w:rPr>
        <w:t>objectiu d</w:t>
      </w:r>
      <w:r>
        <w:rPr>
          <w:rStyle w:val="ECCursivanegreta"/>
        </w:rPr>
        <w:t>’</w:t>
      </w:r>
      <w:r w:rsidRPr="0030064C">
        <w:rPr>
          <w:rStyle w:val="ECCursivanegreta"/>
        </w:rPr>
        <w:t>incorporar les pràctiques de reducció de riscos i danys en la pràctica dins l</w:t>
      </w:r>
      <w:r>
        <w:rPr>
          <w:rStyle w:val="ECCursivanegreta"/>
        </w:rPr>
        <w:t>’</w:t>
      </w:r>
      <w:r w:rsidRPr="0030064C">
        <w:rPr>
          <w:rStyle w:val="ECCursivanegreta"/>
        </w:rPr>
        <w:t>associació</w:t>
      </w:r>
      <w:r>
        <w:rPr>
          <w:rStyle w:val="ECCursivanegreta"/>
        </w:rPr>
        <w:t>.</w:t>
      </w:r>
    </w:p>
    <w:p w:rsidR="00427D71" w:rsidRDefault="00427D71" w:rsidP="00427D71">
      <w:pPr>
        <w:pStyle w:val="NNormal"/>
        <w:rPr>
          <w:rStyle w:val="ECCursivanegreta"/>
        </w:rPr>
      </w:pPr>
      <w:r>
        <w:rPr>
          <w:rStyle w:val="ECCursivanegreta"/>
        </w:rPr>
        <w:t xml:space="preserve">5. </w:t>
      </w:r>
      <w:r w:rsidRPr="0030064C">
        <w:rPr>
          <w:rStyle w:val="ECCursivanegreta"/>
        </w:rPr>
        <w:t>S</w:t>
      </w:r>
      <w:r>
        <w:rPr>
          <w:rStyle w:val="ECCursivanegreta"/>
        </w:rPr>
        <w:t>’</w:t>
      </w:r>
      <w:r w:rsidRPr="0030064C">
        <w:rPr>
          <w:rStyle w:val="ECCursivanegreta"/>
        </w:rPr>
        <w:t>impulsarà la creació de les categories laborals per organitzar el sector, amb l</w:t>
      </w:r>
      <w:r>
        <w:rPr>
          <w:rStyle w:val="ECCursivanegreta"/>
        </w:rPr>
        <w:t>’</w:t>
      </w:r>
      <w:r w:rsidRPr="0030064C">
        <w:rPr>
          <w:rStyle w:val="ECCursivanegreta"/>
        </w:rPr>
        <w:t>objectiu de poder crear un conveni col</w:t>
      </w:r>
      <w:r w:rsidRPr="0030064C">
        <w:rPr>
          <w:rStyle w:val="ECCursivanegreta"/>
          <w:rFonts w:ascii="Calibri" w:hAnsi="Calibri" w:cs="Calibri"/>
        </w:rPr>
        <w:t>·</w:t>
      </w:r>
      <w:r w:rsidRPr="0030064C">
        <w:rPr>
          <w:rStyle w:val="ECCursivanegreta"/>
        </w:rPr>
        <w:t>lectiu específic.</w:t>
      </w:r>
    </w:p>
    <w:p w:rsidR="00427D71" w:rsidRDefault="00427D71" w:rsidP="00427D71">
      <w:pPr>
        <w:pStyle w:val="NNormal"/>
        <w:rPr>
          <w:rStyle w:val="ECCursivanegreta"/>
        </w:rPr>
      </w:pPr>
      <w:r>
        <w:rPr>
          <w:rStyle w:val="ECCursivanegreta"/>
        </w:rPr>
        <w:t xml:space="preserve">6. </w:t>
      </w:r>
      <w:r w:rsidRPr="0030064C">
        <w:rPr>
          <w:rStyle w:val="ECCursivanegreta"/>
        </w:rPr>
        <w:t>Les associacions s</w:t>
      </w:r>
      <w:r>
        <w:rPr>
          <w:rStyle w:val="ECCursivanegreta"/>
        </w:rPr>
        <w:t>’</w:t>
      </w:r>
      <w:r w:rsidRPr="0030064C">
        <w:rPr>
          <w:rStyle w:val="ECCursivanegreta"/>
        </w:rPr>
        <w:t>obliguen a transmetre al Departament de Salut i dins d</w:t>
      </w:r>
      <w:r>
        <w:rPr>
          <w:rStyle w:val="ECCursivanegreta"/>
        </w:rPr>
        <w:t>’</w:t>
      </w:r>
      <w:r w:rsidRPr="0030064C">
        <w:rPr>
          <w:rStyle w:val="ECCursivanegreta"/>
        </w:rPr>
        <w:t>aquest a l</w:t>
      </w:r>
      <w:r>
        <w:rPr>
          <w:rStyle w:val="ECCursivanegreta"/>
        </w:rPr>
        <w:t>’</w:t>
      </w:r>
      <w:r w:rsidRPr="0030064C">
        <w:rPr>
          <w:rStyle w:val="ECCursivanegreta"/>
        </w:rPr>
        <w:t>organisme responsable del seguiment de la qualitat i l</w:t>
      </w:r>
      <w:r>
        <w:rPr>
          <w:rStyle w:val="ECCursivanegreta"/>
        </w:rPr>
        <w:t>’</w:t>
      </w:r>
      <w:r w:rsidRPr="0030064C">
        <w:rPr>
          <w:rStyle w:val="ECCursivanegreta"/>
        </w:rPr>
        <w:t>activitat de les associacions,</w:t>
      </w:r>
      <w:r>
        <w:rPr>
          <w:rStyle w:val="ECCursivanegreta"/>
        </w:rPr>
        <w:t xml:space="preserve"> </w:t>
      </w:r>
      <w:r w:rsidRPr="0030064C">
        <w:rPr>
          <w:rStyle w:val="ECCursivanegreta"/>
        </w:rPr>
        <w:t>en forma i criteris, tota li informació estadística i epidemiològica necessària per al control de l</w:t>
      </w:r>
      <w:r>
        <w:rPr>
          <w:rStyle w:val="ECCursivanegreta"/>
        </w:rPr>
        <w:t>’</w:t>
      </w:r>
      <w:r w:rsidRPr="0030064C">
        <w:rPr>
          <w:rStyle w:val="ECCursivanegreta"/>
        </w:rPr>
        <w:t>activitat.</w:t>
      </w:r>
    </w:p>
    <w:p w:rsidR="00427D71" w:rsidRDefault="00427D71" w:rsidP="00427D71">
      <w:pPr>
        <w:pStyle w:val="NTtolsecundari"/>
      </w:pPr>
      <w:r>
        <w:t>Apartat 1</w:t>
      </w:r>
    </w:p>
    <w:p w:rsidR="00427D71" w:rsidRDefault="00427D71" w:rsidP="00427D71">
      <w:pPr>
        <w:pStyle w:val="E1Esmenanm"/>
      </w:pPr>
      <w:r>
        <w:t xml:space="preserve">Esmena </w:t>
      </w:r>
      <w:r w:rsidR="002D5A5D">
        <w:t>91</w:t>
      </w:r>
    </w:p>
    <w:p w:rsidR="00427D71" w:rsidRDefault="00427D71" w:rsidP="00427D71">
      <w:pPr>
        <w:pStyle w:val="E3Esmenagrup"/>
      </w:pPr>
      <w:r>
        <w:t>GP Socialista (33)</w:t>
      </w:r>
    </w:p>
    <w:p w:rsidR="00427D71" w:rsidRDefault="00427D71" w:rsidP="00427D71">
      <w:pPr>
        <w:pStyle w:val="E2Esmenatipus"/>
      </w:pPr>
      <w:r w:rsidRPr="007C6AE9">
        <w:rPr>
          <w:rStyle w:val="ECCursiva"/>
        </w:rPr>
        <w:t>De modificació</w:t>
      </w:r>
      <w:r>
        <w:rPr>
          <w:rStyle w:val="ECCursiva"/>
        </w:rPr>
        <w:t xml:space="preserve"> </w:t>
      </w:r>
      <w:r w:rsidRPr="00427D71">
        <w:rPr>
          <w:rStyle w:val="ECNormal"/>
        </w:rPr>
        <w:t xml:space="preserve">a </w:t>
      </w:r>
      <w:r>
        <w:t xml:space="preserve">l’apartat 1, de l’article 16 </w:t>
      </w:r>
    </w:p>
    <w:p w:rsidR="00427D71" w:rsidRDefault="00427D71" w:rsidP="00427D71">
      <w:pPr>
        <w:pStyle w:val="NNormal"/>
        <w:rPr>
          <w:rStyle w:val="ECNormal"/>
        </w:rPr>
      </w:pPr>
      <w:r>
        <w:t xml:space="preserve">«1. [...] i assessorament professionalitzats en </w:t>
      </w:r>
      <w:r w:rsidRPr="007C6AE9">
        <w:rPr>
          <w:rStyle w:val="ECCursiva"/>
        </w:rPr>
        <w:t xml:space="preserve">gestió </w:t>
      </w:r>
      <w:r>
        <w:rPr>
          <w:rStyle w:val="ECNormal"/>
        </w:rPr>
        <w:t>de riscos i danys [...].»</w:t>
      </w:r>
    </w:p>
    <w:p w:rsidR="00427D71" w:rsidRPr="00FB6925" w:rsidRDefault="00427D71" w:rsidP="00427D71">
      <w:pPr>
        <w:pStyle w:val="NTtolsecundari"/>
      </w:pPr>
      <w:r>
        <w:t>Apartat 2</w:t>
      </w:r>
    </w:p>
    <w:p w:rsidR="00427D71" w:rsidRDefault="00427D71" w:rsidP="00427D71">
      <w:pPr>
        <w:pStyle w:val="E1Esmenanm"/>
      </w:pPr>
      <w:r>
        <w:t xml:space="preserve">Esmena </w:t>
      </w:r>
      <w:r w:rsidR="002D5A5D">
        <w:t>92</w:t>
      </w:r>
    </w:p>
    <w:p w:rsidR="00427D71" w:rsidRDefault="00427D71" w:rsidP="00427D71">
      <w:pPr>
        <w:pStyle w:val="E3Esmenagrup"/>
      </w:pPr>
      <w:r>
        <w:t>GP Socialista (34)</w:t>
      </w:r>
    </w:p>
    <w:p w:rsidR="00427D71" w:rsidRDefault="00427D71" w:rsidP="00427D71">
      <w:pPr>
        <w:pStyle w:val="E2Esmenatipus"/>
      </w:pPr>
      <w:r w:rsidRPr="007C6AE9">
        <w:rPr>
          <w:rStyle w:val="ECCursiva"/>
        </w:rPr>
        <w:t>De modificació</w:t>
      </w:r>
      <w:r>
        <w:rPr>
          <w:rStyle w:val="ECCursiva"/>
        </w:rPr>
        <w:t xml:space="preserve"> a</w:t>
      </w:r>
      <w:r>
        <w:t xml:space="preserve"> l’apartat 2, de l’article 16</w:t>
      </w:r>
    </w:p>
    <w:p w:rsidR="00427D71" w:rsidRDefault="00427D71" w:rsidP="00427D71">
      <w:pPr>
        <w:pStyle w:val="NNormal"/>
        <w:rPr>
          <w:rStyle w:val="ECNormal"/>
        </w:rPr>
      </w:pPr>
      <w:r>
        <w:t xml:space="preserve">«2. [...] participar en l’elaboració de plans de </w:t>
      </w:r>
      <w:r w:rsidRPr="007C6AE9">
        <w:rPr>
          <w:rStyle w:val="ECCursiva"/>
        </w:rPr>
        <w:t>gestió de riscos</w:t>
      </w:r>
      <w:r>
        <w:rPr>
          <w:rStyle w:val="ECNormal"/>
        </w:rPr>
        <w:t>, així com [...].»</w:t>
      </w:r>
    </w:p>
    <w:p w:rsidR="00E859F2" w:rsidRPr="00A94D9D" w:rsidRDefault="00E859F2" w:rsidP="00E859F2">
      <w:pPr>
        <w:pStyle w:val="NTtolsecundari"/>
      </w:pPr>
      <w:r>
        <w:t>Apartat 3</w:t>
      </w:r>
    </w:p>
    <w:p w:rsidR="00E859F2" w:rsidRDefault="00E859F2" w:rsidP="00E859F2">
      <w:pPr>
        <w:pStyle w:val="E1Esmenanm"/>
      </w:pPr>
      <w:r>
        <w:t xml:space="preserve">Esmena </w:t>
      </w:r>
      <w:r w:rsidR="002D5A5D">
        <w:t>93</w:t>
      </w:r>
    </w:p>
    <w:p w:rsidR="00E859F2" w:rsidRDefault="00E859F2" w:rsidP="00E859F2">
      <w:pPr>
        <w:pStyle w:val="E3Esmenagrup"/>
      </w:pPr>
      <w:r>
        <w:t>GP del Partit Popular de Catalunya (9)</w:t>
      </w:r>
    </w:p>
    <w:p w:rsidR="00E859F2" w:rsidRDefault="00E859F2" w:rsidP="00E859F2">
      <w:pPr>
        <w:pStyle w:val="E2Esmenatipus"/>
        <w:rPr>
          <w:rStyle w:val="ECNormal"/>
        </w:rPr>
      </w:pPr>
      <w:r>
        <w:rPr>
          <w:rStyle w:val="ECSupressi"/>
        </w:rPr>
        <w:t>De supressió</w:t>
      </w:r>
      <w:r>
        <w:rPr>
          <w:rStyle w:val="ECNormal"/>
        </w:rPr>
        <w:t xml:space="preserve"> de l’apartat 3 de l’article 16</w:t>
      </w:r>
    </w:p>
    <w:p w:rsidR="00427D71" w:rsidRDefault="00E859F2" w:rsidP="00427D71">
      <w:pPr>
        <w:pStyle w:val="NNormal"/>
      </w:pPr>
      <w:r>
        <w:t>Se suprimeix tot el text de l’apartat 3 de l’article 16.</w:t>
      </w:r>
    </w:p>
    <w:p w:rsidR="00BF54A2" w:rsidRDefault="00427D71" w:rsidP="00427D71">
      <w:pPr>
        <w:pStyle w:val="NTtolsecundari"/>
      </w:pPr>
      <w:r>
        <w:lastRenderedPageBreak/>
        <w:t>Addició de nous apartats</w:t>
      </w:r>
    </w:p>
    <w:p w:rsidR="00BF54A2" w:rsidRDefault="00BF54A2" w:rsidP="00BF54A2">
      <w:pPr>
        <w:pStyle w:val="E1Esmenanm"/>
      </w:pPr>
      <w:r>
        <w:t xml:space="preserve">Esmena </w:t>
      </w:r>
      <w:r w:rsidR="002D5A5D">
        <w:t>94</w:t>
      </w:r>
    </w:p>
    <w:p w:rsidR="00BF54A2" w:rsidRDefault="00BF54A2" w:rsidP="00BF54A2">
      <w:pPr>
        <w:pStyle w:val="E3Esmenagrup"/>
      </w:pPr>
      <w:r>
        <w:t>GP de Catalunya Sí que es Pot (10)</w:t>
      </w:r>
    </w:p>
    <w:p w:rsidR="00BF54A2" w:rsidRDefault="00BF54A2" w:rsidP="00BF54A2">
      <w:pPr>
        <w:pStyle w:val="E2Esmenatipus"/>
        <w:rPr>
          <w:rStyle w:val="ECNormal"/>
        </w:rPr>
      </w:pPr>
      <w:r w:rsidRPr="00FF5ECB">
        <w:rPr>
          <w:rStyle w:val="ECCursiva"/>
        </w:rPr>
        <w:t>D’addició</w:t>
      </w:r>
      <w:r>
        <w:rPr>
          <w:rStyle w:val="ECNormal"/>
        </w:rPr>
        <w:t xml:space="preserve"> de nous </w:t>
      </w:r>
      <w:r w:rsidR="00427D71">
        <w:rPr>
          <w:rStyle w:val="ECNormal"/>
        </w:rPr>
        <w:t>apartats</w:t>
      </w:r>
      <w:r>
        <w:rPr>
          <w:rStyle w:val="ECNormal"/>
        </w:rPr>
        <w:t xml:space="preserve"> 4 i 5 a l’article 16</w:t>
      </w:r>
    </w:p>
    <w:p w:rsidR="00BF54A2" w:rsidRPr="00CA6FAE" w:rsidRDefault="00BF54A2" w:rsidP="00BF54A2">
      <w:pPr>
        <w:pStyle w:val="NNormal"/>
      </w:pPr>
      <w:r w:rsidRPr="00CA6FAE">
        <w:t>Article 16. Col</w:t>
      </w:r>
      <w:r w:rsidRPr="00CA6FAE">
        <w:rPr>
          <w:rFonts w:ascii="Calibri" w:hAnsi="Calibri" w:cs="Calibri"/>
        </w:rPr>
        <w:t>·</w:t>
      </w:r>
      <w:r w:rsidRPr="00CA6FAE">
        <w:t>laboració amb organismes i entitats de salut pública i professionals de la Medicina.</w:t>
      </w:r>
    </w:p>
    <w:p w:rsidR="00BF54A2" w:rsidRPr="00FF5ECB" w:rsidRDefault="00BF54A2" w:rsidP="00BF54A2">
      <w:pPr>
        <w:pStyle w:val="NNormal"/>
        <w:rPr>
          <w:rStyle w:val="ECCursiva"/>
        </w:rPr>
      </w:pPr>
      <w:r w:rsidRPr="00FF5ECB">
        <w:rPr>
          <w:rStyle w:val="ECCursiva"/>
        </w:rPr>
        <w:t>4. Les associacions participaran i col·laboraran activament en el sistema de monitoratge i prevenció integral, sobre usos de substàncies de risc per abús en el seu consum (tabac, alcohol, fàrmacs, joc, etc.</w:t>
      </w:r>
      <w:r>
        <w:rPr>
          <w:rStyle w:val="ECCursiva"/>
        </w:rPr>
        <w:t>),</w:t>
      </w:r>
      <w:r w:rsidR="00427D71">
        <w:rPr>
          <w:rStyle w:val="ECCursiva"/>
        </w:rPr>
        <w:t xml:space="preserve"> </w:t>
      </w:r>
      <w:r w:rsidRPr="00FF5ECB">
        <w:rPr>
          <w:rStyle w:val="ECCursiva"/>
        </w:rPr>
        <w:t>amb dades agregades estadísticament sobre, formes de distribució i hàbits de consum per a la seva anàlisi estadística amb finalitats de realitzar i aplicar correctes polítiques en educació sobre reducció de riscos i usos d’aquestes substàncies, així com la utilització d’aquestes dades per aplicar una fiscalització adequada. (Dins dels límits de la LOPD)</w:t>
      </w:r>
    </w:p>
    <w:p w:rsidR="00BF54A2" w:rsidRPr="00FF5ECB" w:rsidRDefault="00BF54A2" w:rsidP="00BF54A2">
      <w:pPr>
        <w:pStyle w:val="NNormal"/>
        <w:rPr>
          <w:rStyle w:val="ECCursiva"/>
        </w:rPr>
      </w:pPr>
      <w:r w:rsidRPr="00FF5ECB">
        <w:rPr>
          <w:rStyle w:val="ECCursiva"/>
        </w:rPr>
        <w:t>5. Les associacions rebran formacions especifiques als treballadors i treballadores de l’associació, realitzades pel departament de Salut.</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secundari"/>
        <w:shd w:val="clear" w:color="auto" w:fill="D9D9D9" w:themeFill="background1" w:themeFillShade="D9"/>
        <w:spacing w:before="120"/>
      </w:pPr>
      <w:r w:rsidRPr="00A42C45">
        <w:rPr>
          <w:rStyle w:val="ECNormal"/>
        </w:rPr>
        <w:t xml:space="preserve">Article 17. </w:t>
      </w:r>
      <w:r w:rsidRPr="00A42C45">
        <w:t>Informació</w:t>
      </w:r>
    </w:p>
    <w:p w:rsidR="002F71D0" w:rsidRDefault="002F71D0" w:rsidP="00AB6734">
      <w:pPr>
        <w:pStyle w:val="NNormal"/>
        <w:shd w:val="clear" w:color="auto" w:fill="D9D9D9" w:themeFill="background1" w:themeFillShade="D9"/>
      </w:pPr>
      <w:r w:rsidRPr="00A42C45">
        <w:t>Les associacions hauran d’informar als seus socis sobre els efectes, les propietats de cànnabis i els seus derivats, així com dels riscos o danys que es puguin derivar del seu consum.</w:t>
      </w:r>
    </w:p>
    <w:p w:rsidR="00AB6734" w:rsidRPr="00AB6734" w:rsidRDefault="00AB6734" w:rsidP="00AB6734">
      <w:pPr>
        <w:pStyle w:val="EPresentaciinformes"/>
        <w:rPr>
          <w:rStyle w:val="ECNormal"/>
        </w:rPr>
      </w:pPr>
      <w:r>
        <w:rPr>
          <w:rStyle w:val="ECNormal"/>
        </w:rPr>
        <w:t>Esmenes presentades</w:t>
      </w:r>
    </w:p>
    <w:p w:rsidR="008A06FF" w:rsidRDefault="008A06FF" w:rsidP="008A06FF">
      <w:pPr>
        <w:pStyle w:val="E1Esmenanm"/>
      </w:pPr>
      <w:r>
        <w:t xml:space="preserve">Esmena </w:t>
      </w:r>
      <w:r w:rsidR="002D5A5D">
        <w:t>95</w:t>
      </w:r>
    </w:p>
    <w:p w:rsidR="008A06FF" w:rsidRDefault="008A06FF" w:rsidP="008A06FF">
      <w:pPr>
        <w:pStyle w:val="E3Esmenagrup"/>
      </w:pPr>
      <w:r>
        <w:t>GP Socialista (35)</w:t>
      </w:r>
    </w:p>
    <w:p w:rsidR="008A06FF" w:rsidRPr="007C6AE9" w:rsidRDefault="008A06FF" w:rsidP="008A06FF">
      <w:pPr>
        <w:pStyle w:val="E2Esmenatipus"/>
        <w:rPr>
          <w:rStyle w:val="ECCursiva"/>
        </w:rPr>
      </w:pPr>
      <w:r w:rsidRPr="007C6AE9">
        <w:rPr>
          <w:rStyle w:val="ECCursiva"/>
        </w:rPr>
        <w:t>De modificació</w:t>
      </w:r>
      <w:r>
        <w:rPr>
          <w:rStyle w:val="ECCursiva"/>
        </w:rPr>
        <w:t xml:space="preserve"> d</w:t>
      </w:r>
      <w:r>
        <w:t xml:space="preserve">e l’article 17. </w:t>
      </w:r>
      <w:r w:rsidRPr="00DD7511">
        <w:rPr>
          <w:rStyle w:val="ECCursiva"/>
        </w:rPr>
        <w:t>Nova redacció</w:t>
      </w:r>
    </w:p>
    <w:p w:rsidR="008A06FF" w:rsidRPr="007C6AE9" w:rsidRDefault="008A06FF" w:rsidP="008A06FF">
      <w:pPr>
        <w:pStyle w:val="NNormal"/>
        <w:rPr>
          <w:rStyle w:val="ECCursiva"/>
        </w:rPr>
      </w:pPr>
      <w:r>
        <w:rPr>
          <w:rStyle w:val="ECCursiva"/>
        </w:rPr>
        <w:t>«</w:t>
      </w:r>
      <w:r w:rsidRPr="007C6AE9">
        <w:rPr>
          <w:rStyle w:val="ECCursiva"/>
        </w:rPr>
        <w:t xml:space="preserve">Article 17. Formació i informació i gestió d’usos de risc </w:t>
      </w:r>
    </w:p>
    <w:p w:rsidR="008A06FF" w:rsidRPr="007C6AE9" w:rsidRDefault="008A06FF" w:rsidP="008A06FF">
      <w:pPr>
        <w:pStyle w:val="NNormal"/>
        <w:rPr>
          <w:rStyle w:val="ECCursiva"/>
        </w:rPr>
      </w:pPr>
      <w:r w:rsidRPr="007C6AE9">
        <w:rPr>
          <w:rStyle w:val="ECCursiva"/>
        </w:rPr>
        <w:t>1</w:t>
      </w:r>
      <w:r>
        <w:rPr>
          <w:rStyle w:val="ECCursiva"/>
        </w:rPr>
        <w:t xml:space="preserve">. </w:t>
      </w:r>
      <w:r w:rsidRPr="007C6AE9">
        <w:rPr>
          <w:rStyle w:val="ECCursiva"/>
        </w:rPr>
        <w:t>Les associacions hauran d’informar als seus socis sobre els efectes, les propietats de cànnabis i els seus derivats, així com dels riscos o danys que es puguin derivar del seu consum així com de les formes de consum alternatives.</w:t>
      </w:r>
    </w:p>
    <w:p w:rsidR="008A06FF" w:rsidRPr="007C6AE9" w:rsidRDefault="008A06FF" w:rsidP="008A06FF">
      <w:pPr>
        <w:pStyle w:val="NNormal"/>
        <w:rPr>
          <w:rStyle w:val="ECCursiva"/>
        </w:rPr>
      </w:pPr>
      <w:r w:rsidRPr="007C6AE9">
        <w:rPr>
          <w:rStyle w:val="ECCursiva"/>
        </w:rPr>
        <w:t>2</w:t>
      </w:r>
      <w:r>
        <w:rPr>
          <w:rStyle w:val="ECCursiva"/>
        </w:rPr>
        <w:t xml:space="preserve">. </w:t>
      </w:r>
      <w:r w:rsidRPr="007C6AE9">
        <w:rPr>
          <w:rStyle w:val="ECCursiva"/>
        </w:rPr>
        <w:t>Les associacions hauran de disposar d’informació accessible als socis que ho desitgin per contactar amb professionals que puguin ajudar a reduir o abandonar el consum de cànnabis.</w:t>
      </w:r>
    </w:p>
    <w:p w:rsidR="008A06FF" w:rsidRPr="007C6AE9" w:rsidRDefault="008A06FF" w:rsidP="008A06FF">
      <w:pPr>
        <w:pStyle w:val="NNormal"/>
        <w:rPr>
          <w:rStyle w:val="ECCursiva"/>
        </w:rPr>
      </w:pPr>
      <w:r w:rsidRPr="007C6AE9">
        <w:rPr>
          <w:rStyle w:val="ECCursiva"/>
        </w:rPr>
        <w:lastRenderedPageBreak/>
        <w:t>3</w:t>
      </w:r>
      <w:r>
        <w:rPr>
          <w:rStyle w:val="ECCursiva"/>
        </w:rPr>
        <w:t xml:space="preserve">. </w:t>
      </w:r>
      <w:r w:rsidRPr="007C6AE9">
        <w:rPr>
          <w:rStyle w:val="ECCursiva"/>
        </w:rPr>
        <w:t>Les associacions hauran de disposar i oferir informació i assessorament professional en gestió de riscos i danys adreçats específicament als responsables de la dispensació.</w:t>
      </w:r>
    </w:p>
    <w:p w:rsidR="008A06FF" w:rsidRDefault="008A06FF" w:rsidP="008A06FF">
      <w:pPr>
        <w:pStyle w:val="NNormal"/>
        <w:rPr>
          <w:rStyle w:val="ECCursiva"/>
        </w:rPr>
      </w:pPr>
      <w:r w:rsidRPr="007C6AE9">
        <w:rPr>
          <w:rStyle w:val="ECCursiva"/>
        </w:rPr>
        <w:t>4</w:t>
      </w:r>
      <w:r>
        <w:rPr>
          <w:rStyle w:val="ECCursiva"/>
        </w:rPr>
        <w:t xml:space="preserve">. </w:t>
      </w:r>
      <w:r w:rsidRPr="007C6AE9">
        <w:rPr>
          <w:rStyle w:val="ECCursiva"/>
        </w:rPr>
        <w:t>Es garantirà com a mínim una formació anual en gestió de riscos i danys associats al consum del cànnabis, en el cas de les persones responsables de la seva dispensació. No es podrà dispensar cànnabis sense haver rebut aquesta formació</w:t>
      </w:r>
      <w:r>
        <w:rPr>
          <w:rStyle w:val="ECCursiva"/>
        </w:rPr>
        <w:t>.</w:t>
      </w:r>
    </w:p>
    <w:p w:rsidR="008A06FF" w:rsidRPr="007C6AE9" w:rsidRDefault="008A06FF" w:rsidP="008A06FF">
      <w:pPr>
        <w:pStyle w:val="NNormal"/>
        <w:rPr>
          <w:rStyle w:val="ECCursiva"/>
        </w:rPr>
      </w:pPr>
      <w:r w:rsidRPr="007C6AE9">
        <w:rPr>
          <w:rStyle w:val="ECCursiva"/>
        </w:rPr>
        <w:t>5</w:t>
      </w:r>
      <w:r>
        <w:rPr>
          <w:rStyle w:val="ECCursiva"/>
        </w:rPr>
        <w:t xml:space="preserve">. </w:t>
      </w:r>
      <w:r w:rsidRPr="007C6AE9">
        <w:rPr>
          <w:rStyle w:val="ECCursiva"/>
        </w:rPr>
        <w:t>Els continguts dels cursos de formació hauran de ser consensuats per la taula de seguiment i desenvolupament indicada a la Disposició Addicional Primera de la present Llei.</w:t>
      </w:r>
      <w:r>
        <w:rPr>
          <w:rStyle w:val="ECCursiva"/>
        </w:rPr>
        <w:t>»</w:t>
      </w:r>
    </w:p>
    <w:p w:rsidR="00BF54A2" w:rsidRDefault="008A06FF" w:rsidP="008A06FF">
      <w:pPr>
        <w:pStyle w:val="NTtolsecundari"/>
      </w:pPr>
      <w:r>
        <w:t>Addició de nous paràgrafs</w:t>
      </w:r>
    </w:p>
    <w:p w:rsidR="00BF54A2" w:rsidRDefault="00BF54A2" w:rsidP="00BF54A2">
      <w:pPr>
        <w:pStyle w:val="E1Esmenanm"/>
      </w:pPr>
      <w:r>
        <w:t xml:space="preserve">Esmena </w:t>
      </w:r>
      <w:r w:rsidR="002D5A5D">
        <w:t>96</w:t>
      </w:r>
    </w:p>
    <w:p w:rsidR="00BF54A2" w:rsidRDefault="00BF54A2" w:rsidP="00BF54A2">
      <w:pPr>
        <w:pStyle w:val="E3Esmenagrup"/>
      </w:pPr>
      <w:r>
        <w:t>GP de Catalunya Sí que es Pot (11)</w:t>
      </w:r>
    </w:p>
    <w:p w:rsidR="00BF54A2" w:rsidRDefault="00BF54A2" w:rsidP="00BF54A2">
      <w:pPr>
        <w:pStyle w:val="E2Esmenatipus"/>
        <w:rPr>
          <w:rStyle w:val="ECNormal"/>
        </w:rPr>
      </w:pPr>
      <w:r w:rsidRPr="00FF5ECB">
        <w:rPr>
          <w:rStyle w:val="ECCursiva"/>
        </w:rPr>
        <w:t>D’addició</w:t>
      </w:r>
      <w:r>
        <w:rPr>
          <w:rStyle w:val="ECNormal"/>
        </w:rPr>
        <w:t xml:space="preserve"> d’un </w:t>
      </w:r>
      <w:r w:rsidR="008A06FF">
        <w:rPr>
          <w:rStyle w:val="ECNormal"/>
        </w:rPr>
        <w:t xml:space="preserve">segon </w:t>
      </w:r>
      <w:r>
        <w:rPr>
          <w:rStyle w:val="ECNormal"/>
        </w:rPr>
        <w:t>paràgraf a l’article 17</w:t>
      </w:r>
    </w:p>
    <w:p w:rsidR="00BF54A2" w:rsidRPr="00CA6FAE" w:rsidRDefault="00BF54A2" w:rsidP="00BF54A2">
      <w:pPr>
        <w:pStyle w:val="NNormal"/>
      </w:pPr>
      <w:r w:rsidRPr="00CA6FAE">
        <w:t>Article 17. Informació</w:t>
      </w:r>
    </w:p>
    <w:p w:rsidR="00BF54A2" w:rsidRDefault="00BF54A2" w:rsidP="00BF54A2">
      <w:pPr>
        <w:pStyle w:val="NNormal"/>
      </w:pPr>
      <w:r w:rsidRPr="00CA6FAE">
        <w:t>Les associacions hauran d</w:t>
      </w:r>
      <w:r>
        <w:t>’</w:t>
      </w:r>
      <w:r w:rsidRPr="00CA6FAE">
        <w:t>informar als seus socis sobre els efectes, les propietats de cànnabis i els seus derivats, així com dels riscos o danys que es puguin derivar del seu consum</w:t>
      </w:r>
      <w:r>
        <w:t>.</w:t>
      </w:r>
    </w:p>
    <w:p w:rsidR="00BF54A2" w:rsidRPr="00FF5ECB" w:rsidRDefault="00BF54A2" w:rsidP="00BF54A2">
      <w:pPr>
        <w:pStyle w:val="NNormal"/>
        <w:rPr>
          <w:rStyle w:val="ECCursiva"/>
        </w:rPr>
      </w:pPr>
      <w:r w:rsidRPr="00FF5ECB">
        <w:rPr>
          <w:rStyle w:val="ECCursiva"/>
        </w:rPr>
        <w:t>Les associacions hauran de tenir contacte amb professionals mèdics o altres associacions on puguin enviar als seus socis a rebre assessorament sobre cànnabis medicinal. Aquestes altres associacions o clíniques d’assessorament de cànnabis medicinal haurien de comptar amb els professionals titulats corresponents segons la legislació vigent.</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secundari"/>
        <w:shd w:val="clear" w:color="auto" w:fill="D9D9D9" w:themeFill="background1" w:themeFillShade="D9"/>
        <w:spacing w:before="120"/>
      </w:pPr>
      <w:r w:rsidRPr="00A42C45">
        <w:rPr>
          <w:rStyle w:val="ECNormal"/>
        </w:rPr>
        <w:t xml:space="preserve">Article 18. </w:t>
      </w:r>
      <w:r w:rsidRPr="00A42C45">
        <w:t>Prevenció d’usos de risc</w:t>
      </w:r>
    </w:p>
    <w:p w:rsidR="002F71D0" w:rsidRPr="00A42C45" w:rsidRDefault="002F71D0" w:rsidP="00AB6734">
      <w:pPr>
        <w:pStyle w:val="NNormal"/>
        <w:shd w:val="clear" w:color="auto" w:fill="D9D9D9" w:themeFill="background1" w:themeFillShade="D9"/>
      </w:pPr>
      <w:r w:rsidRPr="00A42C45">
        <w:t>Les associacions hauran d’informar als socis sobre els danys provocats pel consum de Cànnabis per combustió (cigarretes) i sobre la existència de formes de consum alternatives. També hauran de disposar d’informació accessible als socis que ho desitgin per contactar amb professionals que puguin ajudar a reduir o abandonar el consum de cànnabis.</w:t>
      </w:r>
    </w:p>
    <w:p w:rsidR="00AB6734" w:rsidRPr="00AB6734" w:rsidRDefault="00AB6734" w:rsidP="00AB6734">
      <w:pPr>
        <w:pStyle w:val="EPresentaciinformes"/>
        <w:rPr>
          <w:rStyle w:val="ECNormal"/>
        </w:rPr>
      </w:pPr>
      <w:r>
        <w:rPr>
          <w:rStyle w:val="ECNormal"/>
        </w:rPr>
        <w:t>Esmenes presentades</w:t>
      </w:r>
    </w:p>
    <w:p w:rsidR="00382643" w:rsidRDefault="00382643" w:rsidP="00382643">
      <w:pPr>
        <w:pStyle w:val="E1Esmenanm"/>
      </w:pPr>
      <w:r>
        <w:t xml:space="preserve">Esmena </w:t>
      </w:r>
      <w:r w:rsidR="002D5A5D">
        <w:t>97</w:t>
      </w:r>
    </w:p>
    <w:p w:rsidR="00382643" w:rsidRDefault="00382643" w:rsidP="00382643">
      <w:pPr>
        <w:pStyle w:val="E3Esmenagrup"/>
      </w:pPr>
      <w:r>
        <w:t>GP Socialista (36)</w:t>
      </w:r>
    </w:p>
    <w:p w:rsidR="00382643" w:rsidRDefault="00382643" w:rsidP="00382643">
      <w:pPr>
        <w:pStyle w:val="E2Esmenatipus"/>
      </w:pPr>
      <w:r>
        <w:rPr>
          <w:rStyle w:val="ECSupressi"/>
        </w:rPr>
        <w:lastRenderedPageBreak/>
        <w:t>De supressió</w:t>
      </w:r>
      <w:r w:rsidRPr="00DD7511">
        <w:rPr>
          <w:rStyle w:val="ECSupressi"/>
        </w:rPr>
        <w:t xml:space="preserve"> d</w:t>
      </w:r>
      <w:r w:rsidRPr="00DD7511">
        <w:rPr>
          <w:strike/>
        </w:rPr>
        <w:t>e</w:t>
      </w:r>
      <w:r>
        <w:t xml:space="preserve"> l’article18</w:t>
      </w:r>
    </w:p>
    <w:p w:rsidR="009E3A9E" w:rsidRDefault="009E3A9E" w:rsidP="009E3A9E">
      <w:pPr>
        <w:pStyle w:val="NNormal"/>
      </w:pPr>
      <w:r>
        <w:t>Se suprimeix tot el text de l’article 1</w:t>
      </w:r>
      <w:r>
        <w:t>8</w:t>
      </w:r>
      <w:r>
        <w:t>.</w:t>
      </w:r>
    </w:p>
    <w:p w:rsidR="00561109" w:rsidRDefault="00561109" w:rsidP="00561109">
      <w:pPr>
        <w:pStyle w:val="E1Esmenanm"/>
      </w:pPr>
      <w:r>
        <w:t xml:space="preserve">Esmena </w:t>
      </w:r>
      <w:r w:rsidR="002D5A5D">
        <w:t>98</w:t>
      </w:r>
    </w:p>
    <w:p w:rsidR="00561109" w:rsidRDefault="00561109" w:rsidP="00561109">
      <w:pPr>
        <w:pStyle w:val="E3Esmenagrup"/>
      </w:pPr>
      <w:r>
        <w:t>GP de Junts pel Sí (20)</w:t>
      </w:r>
    </w:p>
    <w:p w:rsidR="00561109" w:rsidRDefault="00561109" w:rsidP="00561109">
      <w:pPr>
        <w:pStyle w:val="E2Esmenatipus"/>
        <w:rPr>
          <w:rStyle w:val="ECNormal"/>
        </w:rPr>
      </w:pPr>
      <w:r w:rsidRPr="00C96C94">
        <w:rPr>
          <w:rStyle w:val="ECCursiva"/>
        </w:rPr>
        <w:t>De modificació</w:t>
      </w:r>
      <w:r>
        <w:rPr>
          <w:rStyle w:val="ECNormal"/>
        </w:rPr>
        <w:t xml:space="preserve"> a l’article 18</w:t>
      </w:r>
    </w:p>
    <w:p w:rsidR="00561109" w:rsidRPr="004F0A7D" w:rsidRDefault="00561109" w:rsidP="00561109">
      <w:pPr>
        <w:pStyle w:val="NNormal"/>
      </w:pPr>
      <w:r w:rsidRPr="004F0A7D">
        <w:t>Article 18</w:t>
      </w:r>
      <w:r>
        <w:t xml:space="preserve">. </w:t>
      </w:r>
      <w:r w:rsidRPr="004F0A7D">
        <w:t>Prevenció d</w:t>
      </w:r>
      <w:r>
        <w:t>’</w:t>
      </w:r>
      <w:r w:rsidRPr="004F0A7D">
        <w:t>usos de risc</w:t>
      </w:r>
    </w:p>
    <w:p w:rsidR="00561109" w:rsidRDefault="00561109" w:rsidP="00561109">
      <w:pPr>
        <w:pStyle w:val="NNormal"/>
        <w:rPr>
          <w:rStyle w:val="ECCursiva"/>
        </w:rPr>
      </w:pPr>
      <w:r w:rsidRPr="00C96C94">
        <w:rPr>
          <w:rStyle w:val="ECCursiva"/>
        </w:rPr>
        <w:t>Les associacions hauran d’informar a les persones associades sobre els danys provocats pel consum de Cànnabis per combustió (cigarretes) i sobre la existència de formes de consum alternatives</w:t>
      </w:r>
      <w:r>
        <w:rPr>
          <w:rStyle w:val="ECCursiva"/>
        </w:rPr>
        <w:t>.</w:t>
      </w:r>
    </w:p>
    <w:p w:rsidR="00561109" w:rsidRDefault="00561109" w:rsidP="00561109">
      <w:pPr>
        <w:pStyle w:val="NNormal"/>
        <w:rPr>
          <w:rStyle w:val="ECCursiva"/>
        </w:rPr>
      </w:pPr>
      <w:r w:rsidRPr="00C96C94">
        <w:rPr>
          <w:rStyle w:val="ECCursiva"/>
        </w:rPr>
        <w:t>Les associacions hauran d’aportar informació sobre la substància i sobre la forma de consum, explicant els diferents efectes que pot tenir utilitzant un determinat tipus de consum</w:t>
      </w:r>
      <w:r>
        <w:rPr>
          <w:rStyle w:val="ECCursiva"/>
        </w:rPr>
        <w:t xml:space="preserve">: </w:t>
      </w:r>
      <w:r w:rsidRPr="00C96C94">
        <w:rPr>
          <w:rStyle w:val="ECCursiva"/>
        </w:rPr>
        <w:t>de planta, extracte, consumibles varis, identificant les formes de consum de més efecte i més risc</w:t>
      </w:r>
      <w:r>
        <w:rPr>
          <w:rStyle w:val="ECCursiva"/>
        </w:rPr>
        <w:t>.</w:t>
      </w:r>
    </w:p>
    <w:p w:rsidR="00561109" w:rsidRPr="00C96C94" w:rsidRDefault="00561109" w:rsidP="00561109">
      <w:pPr>
        <w:pStyle w:val="NNormal"/>
        <w:rPr>
          <w:rStyle w:val="ECCursiva"/>
        </w:rPr>
      </w:pPr>
      <w:r w:rsidRPr="00C96C94">
        <w:rPr>
          <w:rStyle w:val="ECCursiva"/>
        </w:rPr>
        <w:t>També hauran de disposar d’informació accessible a les persones associades que ho</w:t>
      </w:r>
      <w:r>
        <w:rPr>
          <w:rStyle w:val="ECCursiva"/>
        </w:rPr>
        <w:t xml:space="preserve"> </w:t>
      </w:r>
      <w:r w:rsidRPr="00C96C94">
        <w:rPr>
          <w:rStyle w:val="ECCursiva"/>
        </w:rPr>
        <w:t>desitgin per contactar amb professionals que puguin ajudar a reduir o abandonar el consum de cànnabis.</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principal"/>
        <w:shd w:val="clear" w:color="auto" w:fill="D9D9D9" w:themeFill="background1" w:themeFillShade="D9"/>
      </w:pPr>
      <w:r w:rsidRPr="00A42C45">
        <w:t>Títol VI. Col·laboració amb altres administracions</w:t>
      </w:r>
    </w:p>
    <w:p w:rsidR="007454AC" w:rsidRDefault="007454AC" w:rsidP="007454AC">
      <w:pPr>
        <w:pStyle w:val="EPresentaciInformes0"/>
        <w:rPr>
          <w:rStyle w:val="ECNormal"/>
        </w:rPr>
      </w:pPr>
      <w:r>
        <w:rPr>
          <w:rStyle w:val="ECNormal"/>
        </w:rPr>
        <w:t>Esmenes presentades</w:t>
      </w:r>
    </w:p>
    <w:p w:rsidR="007454AC" w:rsidRDefault="007454AC" w:rsidP="007454AC">
      <w:pPr>
        <w:pStyle w:val="NNormal"/>
      </w:pPr>
      <w:r>
        <w:t>No hi ha cap esmena presentada.</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secundari"/>
        <w:shd w:val="clear" w:color="auto" w:fill="D9D9D9" w:themeFill="background1" w:themeFillShade="D9"/>
        <w:spacing w:before="120"/>
      </w:pPr>
      <w:r w:rsidRPr="00A42C45">
        <w:rPr>
          <w:rStyle w:val="ECNormal"/>
        </w:rPr>
        <w:t xml:space="preserve">Article 19. </w:t>
      </w:r>
      <w:r w:rsidRPr="00A42C45">
        <w:t>Principi de col·laboració</w:t>
      </w:r>
    </w:p>
    <w:p w:rsidR="002F71D0" w:rsidRDefault="002F71D0" w:rsidP="00AB6734">
      <w:pPr>
        <w:pStyle w:val="NNormal"/>
        <w:shd w:val="clear" w:color="auto" w:fill="D9D9D9" w:themeFill="background1" w:themeFillShade="D9"/>
      </w:pPr>
      <w:r w:rsidRPr="00A42C45">
        <w:t>El govern de la Generalitat de Catalunya col·laborarà amb la resta d’administracions estatals, municipals, nacionals i internacionals competents i/o interessades en profunditzar en una política de drogues basada en la prevenció de riscos i reducció de danys, en l’evidència científica i procurarà assolir la plena efectivitat dels drets que aquesta llei tutela així com dels objectius de salut pública i mediambiental que es fixen.</w:t>
      </w:r>
    </w:p>
    <w:p w:rsidR="00AB6734" w:rsidRPr="00AB6734" w:rsidRDefault="00AB6734" w:rsidP="00AB6734">
      <w:pPr>
        <w:pStyle w:val="EPresentaciinformes"/>
        <w:rPr>
          <w:rStyle w:val="ECNormal"/>
        </w:rPr>
      </w:pPr>
      <w:r>
        <w:rPr>
          <w:rStyle w:val="ECNormal"/>
        </w:rPr>
        <w:lastRenderedPageBreak/>
        <w:t>Esmenes presentades</w:t>
      </w:r>
    </w:p>
    <w:p w:rsidR="00A13877" w:rsidRDefault="00A13877" w:rsidP="00A13877">
      <w:pPr>
        <w:pStyle w:val="E1Esmenanm"/>
      </w:pPr>
      <w:r>
        <w:t xml:space="preserve">Esmena </w:t>
      </w:r>
      <w:r w:rsidR="002D5A5D">
        <w:t>99</w:t>
      </w:r>
    </w:p>
    <w:p w:rsidR="00A13877" w:rsidRDefault="00A13877" w:rsidP="00A13877">
      <w:pPr>
        <w:pStyle w:val="E3Esmenagrup"/>
      </w:pPr>
      <w:r>
        <w:t>GP de Ciutadans (28)</w:t>
      </w:r>
    </w:p>
    <w:p w:rsidR="00A13877" w:rsidRPr="00B442BD" w:rsidRDefault="00A13877" w:rsidP="00A13877">
      <w:pPr>
        <w:pStyle w:val="NNormal"/>
        <w:rPr>
          <w:rStyle w:val="ECNormal"/>
        </w:rPr>
      </w:pPr>
      <w:r>
        <w:rPr>
          <w:rStyle w:val="ECSupressi"/>
        </w:rPr>
        <w:t xml:space="preserve">De supressió </w:t>
      </w:r>
      <w:r>
        <w:rPr>
          <w:rStyle w:val="ECNormal"/>
        </w:rPr>
        <w:t>a l’article 19</w:t>
      </w:r>
    </w:p>
    <w:p w:rsidR="00A13877" w:rsidRDefault="00A13877" w:rsidP="00A13877">
      <w:pPr>
        <w:pStyle w:val="PData"/>
      </w:pPr>
      <w:proofErr w:type="spellStart"/>
      <w:r>
        <w:t>Article</w:t>
      </w:r>
      <w:proofErr w:type="spellEnd"/>
      <w:r>
        <w:t xml:space="preserve"> 19. </w:t>
      </w:r>
      <w:proofErr w:type="spellStart"/>
      <w:r>
        <w:t>Principi</w:t>
      </w:r>
      <w:proofErr w:type="spellEnd"/>
      <w:r>
        <w:t xml:space="preserve"> de </w:t>
      </w:r>
      <w:proofErr w:type="spellStart"/>
      <w:r>
        <w:t>col</w:t>
      </w:r>
      <w:r>
        <w:rPr>
          <w:rFonts w:ascii="Calibri" w:hAnsi="Calibri" w:cs="Calibri"/>
        </w:rPr>
        <w:t>·</w:t>
      </w:r>
      <w:r>
        <w:t>laboraci</w:t>
      </w:r>
      <w:r>
        <w:rPr>
          <w:rFonts w:cs="Lucida Sans"/>
        </w:rPr>
        <w:t>ó</w:t>
      </w:r>
      <w:proofErr w:type="spellEnd"/>
      <w:r>
        <w:t xml:space="preserve"> </w:t>
      </w:r>
    </w:p>
    <w:p w:rsidR="00A13877" w:rsidRPr="00C86A78" w:rsidRDefault="00A13877" w:rsidP="00A13877">
      <w:pPr>
        <w:pStyle w:val="NNormal"/>
      </w:pPr>
      <w:r>
        <w:t>El Govern de la Generalitat de Catalunya col</w:t>
      </w:r>
      <w:r>
        <w:rPr>
          <w:rFonts w:ascii="Calibri" w:hAnsi="Calibri" w:cs="Calibri"/>
        </w:rPr>
        <w:t>·</w:t>
      </w:r>
      <w:r>
        <w:t>laborar</w:t>
      </w:r>
      <w:r>
        <w:rPr>
          <w:rFonts w:cs="Lucida Sans"/>
        </w:rPr>
        <w:t>à</w:t>
      </w:r>
      <w:r>
        <w:t xml:space="preserve"> amb la resta d</w:t>
      </w:r>
      <w:r>
        <w:rPr>
          <w:rFonts w:cs="Lucida Sans"/>
        </w:rPr>
        <w:t>’</w:t>
      </w:r>
      <w:r>
        <w:t xml:space="preserve">administracions estatals, municipals i nacionals </w:t>
      </w:r>
      <w:r w:rsidRPr="00460A93">
        <w:rPr>
          <w:rStyle w:val="ECSupressi"/>
        </w:rPr>
        <w:t>i internacionals</w:t>
      </w:r>
      <w:r>
        <w:t xml:space="preserve"> competents i/o interessades en profunditzar en una política de drogues basada en la prevenció de riscos i reducció de danys, en l’evidència científica i procurarà assolir la plena efectivitat dels drets que aquesta llei tutela, així com dels objectius de salut pública i mediambiental que es fixen.</w:t>
      </w:r>
    </w:p>
    <w:p w:rsidR="00382643" w:rsidRDefault="00382643" w:rsidP="00382643">
      <w:pPr>
        <w:pStyle w:val="E1Esmenanm"/>
      </w:pPr>
      <w:r>
        <w:t xml:space="preserve">Esmena </w:t>
      </w:r>
      <w:r w:rsidR="002D5A5D">
        <w:t>100</w:t>
      </w:r>
    </w:p>
    <w:p w:rsidR="00382643" w:rsidRDefault="00382643" w:rsidP="00382643">
      <w:pPr>
        <w:pStyle w:val="E3Esmenagrup"/>
      </w:pPr>
      <w:r>
        <w:t>GP Socialista (37)</w:t>
      </w:r>
    </w:p>
    <w:p w:rsidR="00382643" w:rsidRDefault="00382643" w:rsidP="00382643">
      <w:pPr>
        <w:pStyle w:val="E2Esmenatipus"/>
      </w:pPr>
      <w:r w:rsidRPr="007C6AE9">
        <w:rPr>
          <w:rStyle w:val="ECCursiva"/>
        </w:rPr>
        <w:t>De modificació</w:t>
      </w:r>
      <w:r>
        <w:rPr>
          <w:rStyle w:val="ECCursiva"/>
        </w:rPr>
        <w:t xml:space="preserve"> d</w:t>
      </w:r>
      <w:r>
        <w:t>e l’article 19</w:t>
      </w:r>
    </w:p>
    <w:p w:rsidR="00382643" w:rsidRDefault="00382643" w:rsidP="00382643">
      <w:pPr>
        <w:pStyle w:val="NNormal"/>
      </w:pPr>
      <w:r>
        <w:t>«Article 19</w:t>
      </w:r>
    </w:p>
    <w:p w:rsidR="00382643" w:rsidRDefault="00382643" w:rsidP="00382643">
      <w:pPr>
        <w:pStyle w:val="NNormal"/>
        <w:rPr>
          <w:rStyle w:val="ECNormal"/>
        </w:rPr>
      </w:pPr>
      <w:r>
        <w:t xml:space="preserve">[...] profunditzar en una política de drogues basada en la </w:t>
      </w:r>
      <w:r w:rsidRPr="007C6AE9">
        <w:rPr>
          <w:rStyle w:val="ECCursiva"/>
        </w:rPr>
        <w:t xml:space="preserve">gestió </w:t>
      </w:r>
      <w:r>
        <w:rPr>
          <w:rStyle w:val="ECNormal"/>
        </w:rPr>
        <w:t>de riscos i reducció de danys.»</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secundari"/>
        <w:shd w:val="clear" w:color="auto" w:fill="D9D9D9" w:themeFill="background1" w:themeFillShade="D9"/>
        <w:spacing w:before="120"/>
      </w:pPr>
      <w:r w:rsidRPr="00A42C45">
        <w:rPr>
          <w:rStyle w:val="ECNormal"/>
        </w:rPr>
        <w:t xml:space="preserve">Article 20. </w:t>
      </w:r>
      <w:r w:rsidRPr="00A42C45">
        <w:t>Competències municipals</w:t>
      </w:r>
    </w:p>
    <w:p w:rsidR="002F71D0" w:rsidRPr="00A42C45" w:rsidRDefault="002F71D0" w:rsidP="00AB6734">
      <w:pPr>
        <w:pStyle w:val="NNormal"/>
        <w:shd w:val="clear" w:color="auto" w:fill="D9D9D9" w:themeFill="background1" w:themeFillShade="D9"/>
      </w:pPr>
      <w:r w:rsidRPr="00A42C45">
        <w:t>1. Els Ajuntaments i entitats locals de Catalunya autoritzaran l’exercici de les activitats de les associacions regulades a la present llei dins del seu terme municipal, sempre i quan compleixin les condicions que s’estableixin a la present llei.</w:t>
      </w:r>
    </w:p>
    <w:p w:rsidR="002F71D0" w:rsidRDefault="002F71D0" w:rsidP="00AB6734">
      <w:pPr>
        <w:pStyle w:val="NNormal"/>
        <w:shd w:val="clear" w:color="auto" w:fill="D9D9D9" w:themeFill="background1" w:themeFillShade="D9"/>
      </w:pPr>
      <w:r w:rsidRPr="00A42C45">
        <w:t xml:space="preserve">2. Per autoritzar l’activitat de Club de Cànnabis, les entitats locals exigiran el compliment de les normes sanitàries, de seguretat i </w:t>
      </w:r>
      <w:proofErr w:type="spellStart"/>
      <w:r w:rsidRPr="00A42C45">
        <w:t>d’immisó</w:t>
      </w:r>
      <w:proofErr w:type="spellEnd"/>
      <w:r w:rsidRPr="00A42C45">
        <w:t xml:space="preserve"> ambiental vigents.</w:t>
      </w:r>
    </w:p>
    <w:p w:rsidR="00AB6734" w:rsidRPr="00AB6734" w:rsidRDefault="00AB6734" w:rsidP="00AB6734">
      <w:pPr>
        <w:pStyle w:val="EPresentaciinformes"/>
        <w:rPr>
          <w:rStyle w:val="ECNormal"/>
        </w:rPr>
      </w:pPr>
      <w:r>
        <w:rPr>
          <w:rStyle w:val="ECNormal"/>
        </w:rPr>
        <w:t>Esmenes presentades</w:t>
      </w:r>
    </w:p>
    <w:p w:rsidR="00A13877" w:rsidRDefault="00A13877" w:rsidP="00A13877">
      <w:pPr>
        <w:pStyle w:val="E1Esmenanm"/>
      </w:pPr>
      <w:r>
        <w:t xml:space="preserve">Esmena </w:t>
      </w:r>
      <w:r w:rsidR="002D5A5D">
        <w:t>101</w:t>
      </w:r>
    </w:p>
    <w:p w:rsidR="00A13877" w:rsidRDefault="00A13877" w:rsidP="00A13877">
      <w:pPr>
        <w:pStyle w:val="E3Esmenagrup"/>
      </w:pPr>
      <w:r>
        <w:t>GP de Ciutadans (29)</w:t>
      </w:r>
    </w:p>
    <w:p w:rsidR="00A13877" w:rsidRDefault="00A13877" w:rsidP="00A13877">
      <w:pPr>
        <w:pStyle w:val="E2Esmenatipus"/>
        <w:rPr>
          <w:rStyle w:val="ECNormal"/>
        </w:rPr>
      </w:pPr>
      <w:r>
        <w:rPr>
          <w:rStyle w:val="ECSupressi"/>
        </w:rPr>
        <w:t>De supressió</w:t>
      </w:r>
      <w:r>
        <w:rPr>
          <w:rStyle w:val="ECNormal"/>
        </w:rPr>
        <w:t xml:space="preserve"> de l’article 20 </w:t>
      </w:r>
    </w:p>
    <w:p w:rsidR="00A13877" w:rsidRPr="007454AC" w:rsidRDefault="007454AC" w:rsidP="00A13877">
      <w:pPr>
        <w:pStyle w:val="NNormal"/>
        <w:rPr>
          <w:rStyle w:val="ECNormal"/>
        </w:rPr>
      </w:pPr>
      <w:r>
        <w:rPr>
          <w:rStyle w:val="ECNormal"/>
        </w:rPr>
        <w:t>Se suprimeix tot el text de l’article 20.</w:t>
      </w:r>
    </w:p>
    <w:p w:rsidR="00382643" w:rsidRDefault="00382643" w:rsidP="00382643">
      <w:pPr>
        <w:pStyle w:val="E1Esmenanm"/>
      </w:pPr>
      <w:r>
        <w:lastRenderedPageBreak/>
        <w:t xml:space="preserve">Esmena </w:t>
      </w:r>
      <w:r w:rsidR="002D5A5D">
        <w:t>102</w:t>
      </w:r>
    </w:p>
    <w:p w:rsidR="00382643" w:rsidRDefault="00382643" w:rsidP="00382643">
      <w:pPr>
        <w:pStyle w:val="E3Esmenagrup"/>
      </w:pPr>
      <w:r>
        <w:t>GP Socialista (38)</w:t>
      </w:r>
    </w:p>
    <w:p w:rsidR="00382643" w:rsidRPr="007C6AE9" w:rsidRDefault="00382643" w:rsidP="00382643">
      <w:pPr>
        <w:pStyle w:val="E2Esmenatipus"/>
        <w:rPr>
          <w:rStyle w:val="ECCursiva"/>
        </w:rPr>
      </w:pPr>
      <w:r w:rsidRPr="007C6AE9">
        <w:rPr>
          <w:rStyle w:val="ECCursiva"/>
        </w:rPr>
        <w:t>De modificació</w:t>
      </w:r>
      <w:r>
        <w:rPr>
          <w:rStyle w:val="ECCursiva"/>
        </w:rPr>
        <w:t xml:space="preserve"> d</w:t>
      </w:r>
      <w:r>
        <w:t xml:space="preserve">e l’article 20. </w:t>
      </w:r>
      <w:r w:rsidRPr="00DD7511">
        <w:rPr>
          <w:rStyle w:val="ECNormal"/>
        </w:rPr>
        <w:t>Nova redacció</w:t>
      </w:r>
    </w:p>
    <w:p w:rsidR="00382643" w:rsidRPr="007C6AE9" w:rsidRDefault="00382643" w:rsidP="00382643">
      <w:pPr>
        <w:pStyle w:val="NNormal"/>
        <w:rPr>
          <w:rStyle w:val="ECCursiva"/>
        </w:rPr>
      </w:pPr>
      <w:r>
        <w:rPr>
          <w:rStyle w:val="ECCursiva"/>
        </w:rPr>
        <w:t>«</w:t>
      </w:r>
      <w:r w:rsidRPr="007C6AE9">
        <w:rPr>
          <w:rStyle w:val="ECCursiva"/>
        </w:rPr>
        <w:t>Article 20. Competències de les Administracions</w:t>
      </w:r>
    </w:p>
    <w:p w:rsidR="00382643" w:rsidRPr="007C6AE9" w:rsidRDefault="00382643" w:rsidP="00382643">
      <w:pPr>
        <w:pStyle w:val="NNormal"/>
        <w:rPr>
          <w:rStyle w:val="ECCursiva"/>
        </w:rPr>
      </w:pPr>
      <w:r w:rsidRPr="007C6AE9">
        <w:rPr>
          <w:rStyle w:val="ECCursiva"/>
        </w:rPr>
        <w:t xml:space="preserve">1. El Govern de la Generalitat de Catalunya crearà un registre de clubs </w:t>
      </w:r>
      <w:proofErr w:type="spellStart"/>
      <w:r w:rsidRPr="007C6AE9">
        <w:rPr>
          <w:rStyle w:val="ECCursiva"/>
        </w:rPr>
        <w:t>cannàbics</w:t>
      </w:r>
      <w:proofErr w:type="spellEnd"/>
      <w:r w:rsidRPr="007C6AE9">
        <w:rPr>
          <w:rStyle w:val="ECCursiva"/>
        </w:rPr>
        <w:t>. La inscripció dels clubs en aquest registre serà indispensable per portar a terme la seva activitat.</w:t>
      </w:r>
    </w:p>
    <w:p w:rsidR="00382643" w:rsidRPr="007C6AE9" w:rsidRDefault="00382643" w:rsidP="00382643">
      <w:pPr>
        <w:pStyle w:val="NNormal"/>
        <w:rPr>
          <w:rStyle w:val="ECCursiva"/>
        </w:rPr>
      </w:pPr>
      <w:r w:rsidRPr="007C6AE9">
        <w:rPr>
          <w:rStyle w:val="ECCursiva"/>
        </w:rPr>
        <w:t>2. Serà competència de la Generalitat de Catalunya el control de l’activitat i dels locals dels clubs i associacions de persones consumidores de cànnabis, independentment de les col·laboracions que es puguin establir per part dels governs municipals.</w:t>
      </w:r>
    </w:p>
    <w:p w:rsidR="00382643" w:rsidRPr="007C6AE9" w:rsidRDefault="00382643" w:rsidP="00382643">
      <w:pPr>
        <w:pStyle w:val="NNormal"/>
        <w:rPr>
          <w:rStyle w:val="ECCursiva"/>
        </w:rPr>
      </w:pPr>
      <w:r w:rsidRPr="007C6AE9">
        <w:rPr>
          <w:rStyle w:val="ECCursiva"/>
        </w:rPr>
        <w:t>3. S’establirà per reglament les condicions generals i requeriments homogenis per a l’exercici de l’activitat de les associacions de persones consumidores de cànnabis.</w:t>
      </w:r>
    </w:p>
    <w:p w:rsidR="00382643" w:rsidRPr="007C6AE9" w:rsidRDefault="00382643" w:rsidP="00382643">
      <w:pPr>
        <w:pStyle w:val="NNormal"/>
        <w:rPr>
          <w:rStyle w:val="ECCursiva"/>
        </w:rPr>
      </w:pPr>
      <w:r w:rsidRPr="007C6AE9">
        <w:rPr>
          <w:rStyle w:val="ECCursiva"/>
        </w:rPr>
        <w:t>4. Els Ajuntaments podran promoure ordenances i reglaments per regular i autoritzar l’obertura de clubs de cànnabis en el seu àmbit territorial, concretant aspectes urbanístics, de seguretat, higiene i/o convivència.</w:t>
      </w:r>
    </w:p>
    <w:p w:rsidR="00382643" w:rsidRPr="007C6AE9" w:rsidRDefault="00382643" w:rsidP="00382643">
      <w:pPr>
        <w:pStyle w:val="NNormal"/>
        <w:rPr>
          <w:rStyle w:val="ECCursiva"/>
        </w:rPr>
      </w:pPr>
      <w:r w:rsidRPr="007C6AE9">
        <w:rPr>
          <w:rStyle w:val="ECCursiva"/>
        </w:rPr>
        <w:t xml:space="preserve">5. El Govern de la Generalitat dotarà als ens locals d’una línia addicional de recursos econòmics i humans necessaris tant per a la regulació, autorització i control dels clubs </w:t>
      </w:r>
      <w:proofErr w:type="spellStart"/>
      <w:r w:rsidRPr="007C6AE9">
        <w:rPr>
          <w:rStyle w:val="ECCursiva"/>
        </w:rPr>
        <w:t>cannàbics</w:t>
      </w:r>
      <w:proofErr w:type="spellEnd"/>
      <w:r w:rsidRPr="007C6AE9">
        <w:rPr>
          <w:rStyle w:val="ECCursiva"/>
        </w:rPr>
        <w:t xml:space="preserve">, així com per a la posada en marxa de programes d’informació, prevenció i gestió de riscos que es derivin de la implantació de clubs </w:t>
      </w:r>
      <w:proofErr w:type="spellStart"/>
      <w:r w:rsidRPr="007C6AE9">
        <w:rPr>
          <w:rStyle w:val="ECCursiva"/>
        </w:rPr>
        <w:t>cannàbics</w:t>
      </w:r>
      <w:proofErr w:type="spellEnd"/>
      <w:r w:rsidRPr="007C6AE9">
        <w:rPr>
          <w:rStyle w:val="ECCursiva"/>
        </w:rPr>
        <w:t xml:space="preserve"> als municipis.</w:t>
      </w:r>
      <w:r>
        <w:rPr>
          <w:rStyle w:val="ECCursiva"/>
        </w:rPr>
        <w:t>»</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secundari"/>
        <w:shd w:val="clear" w:color="auto" w:fill="D9D9D9" w:themeFill="background1" w:themeFillShade="D9"/>
        <w:spacing w:before="120"/>
      </w:pPr>
      <w:r w:rsidRPr="00A42C45">
        <w:rPr>
          <w:rStyle w:val="ECNormal"/>
        </w:rPr>
        <w:t xml:space="preserve">Article 21. </w:t>
      </w:r>
      <w:r w:rsidRPr="00A42C45">
        <w:t>Règim sancionador</w:t>
      </w:r>
    </w:p>
    <w:p w:rsidR="002F71D0" w:rsidRPr="00A42C45" w:rsidRDefault="002F71D0" w:rsidP="00AB6734">
      <w:pPr>
        <w:pStyle w:val="NNormal"/>
        <w:shd w:val="clear" w:color="auto" w:fill="D9D9D9" w:themeFill="background1" w:themeFillShade="D9"/>
      </w:pPr>
      <w:r w:rsidRPr="00A42C45">
        <w:t>Les infraccions relacionades amb l’incompliment de les condicions i requisits de les autoritzacions administratives relacionades amb l’àmbit d’aplicació i desenvolupament d’aquesta Llei seran sancionades d’acord amb la normativa sectorial en cada cas.</w:t>
      </w:r>
    </w:p>
    <w:p w:rsidR="00AB6734" w:rsidRDefault="00AB6734" w:rsidP="00AB6734">
      <w:pPr>
        <w:pStyle w:val="EPresentaciinformes"/>
        <w:rPr>
          <w:rStyle w:val="ECNormal"/>
        </w:rPr>
      </w:pPr>
      <w:r>
        <w:rPr>
          <w:rStyle w:val="ECNormal"/>
        </w:rPr>
        <w:t>Esmenes presentades</w:t>
      </w:r>
    </w:p>
    <w:p w:rsidR="007454AC" w:rsidRDefault="007454AC" w:rsidP="007454AC">
      <w:pPr>
        <w:pStyle w:val="E1Esmenanm"/>
      </w:pPr>
      <w:r>
        <w:t xml:space="preserve">Esmena </w:t>
      </w:r>
      <w:r w:rsidR="002D5A5D">
        <w:t>103</w:t>
      </w:r>
    </w:p>
    <w:p w:rsidR="007454AC" w:rsidRDefault="007454AC" w:rsidP="007454AC">
      <w:pPr>
        <w:pStyle w:val="E3Esmenagrup"/>
      </w:pPr>
      <w:r>
        <w:t>GP Socialista (39)</w:t>
      </w:r>
    </w:p>
    <w:p w:rsidR="007454AC" w:rsidRDefault="007454AC" w:rsidP="007454AC">
      <w:pPr>
        <w:pStyle w:val="E2Esmenatipus"/>
      </w:pPr>
      <w:r w:rsidRPr="007C6AE9">
        <w:rPr>
          <w:rStyle w:val="ECCursiva"/>
        </w:rPr>
        <w:t>De modificació</w:t>
      </w:r>
      <w:r>
        <w:rPr>
          <w:rStyle w:val="ECCursiva"/>
        </w:rPr>
        <w:t xml:space="preserve"> d</w:t>
      </w:r>
      <w:r>
        <w:t xml:space="preserve">e l’article 21. </w:t>
      </w:r>
      <w:r w:rsidRPr="00DD7511">
        <w:rPr>
          <w:rStyle w:val="ECNormal"/>
        </w:rPr>
        <w:t>Nova redacció</w:t>
      </w:r>
    </w:p>
    <w:p w:rsidR="007454AC" w:rsidRPr="007C6AE9" w:rsidRDefault="007454AC" w:rsidP="007454AC">
      <w:pPr>
        <w:pStyle w:val="NNormal"/>
        <w:rPr>
          <w:rStyle w:val="ECCursiva"/>
        </w:rPr>
      </w:pPr>
      <w:r>
        <w:rPr>
          <w:rStyle w:val="ECCursiva"/>
        </w:rPr>
        <w:t>«</w:t>
      </w:r>
      <w:r w:rsidRPr="007C6AE9">
        <w:rPr>
          <w:rStyle w:val="ECCursiva"/>
        </w:rPr>
        <w:t xml:space="preserve">Article 21. Règim sancionador </w:t>
      </w:r>
    </w:p>
    <w:p w:rsidR="007454AC" w:rsidRDefault="007454AC" w:rsidP="007454AC">
      <w:pPr>
        <w:pStyle w:val="NNormal"/>
        <w:rPr>
          <w:rStyle w:val="ECCursiva"/>
        </w:rPr>
      </w:pPr>
      <w:r w:rsidRPr="007C6AE9">
        <w:rPr>
          <w:rStyle w:val="ECCursiva"/>
        </w:rPr>
        <w:t xml:space="preserve">Les infraccions relacionades amb l’incompliment de les condicions i requisits d’aquesta llei, així com de les autoritzacions administratives relacionades amb </w:t>
      </w:r>
      <w:r w:rsidRPr="007C6AE9">
        <w:rPr>
          <w:rStyle w:val="ECCursiva"/>
        </w:rPr>
        <w:lastRenderedPageBreak/>
        <w:t>l’àmbit d’aplicació i desenvolupament d’aquesta Llei seran sancionades d’acord amb el reglament establert per l’Observatori Català del Cànnabis.</w:t>
      </w:r>
      <w:r>
        <w:rPr>
          <w:rStyle w:val="ECCursiva"/>
        </w:rPr>
        <w:t>»</w:t>
      </w:r>
    </w:p>
    <w:p w:rsidR="009E3A9E" w:rsidRPr="009E3A9E" w:rsidRDefault="009E3A9E" w:rsidP="009E3A9E">
      <w:pPr>
        <w:pStyle w:val="NTtolsecundari"/>
        <w:rPr>
          <w:rStyle w:val="ECNormal"/>
        </w:rPr>
      </w:pPr>
      <w:r w:rsidRPr="009E3A9E">
        <w:rPr>
          <w:rStyle w:val="ECNormal"/>
        </w:rPr>
        <w:t>Addició de nous paràgrafs</w:t>
      </w:r>
    </w:p>
    <w:p w:rsidR="007454AC" w:rsidRDefault="007454AC" w:rsidP="007454AC">
      <w:pPr>
        <w:pStyle w:val="E1Esmenanm"/>
      </w:pPr>
      <w:r>
        <w:t xml:space="preserve">Esmena </w:t>
      </w:r>
      <w:r w:rsidR="002D5A5D">
        <w:t>104</w:t>
      </w:r>
    </w:p>
    <w:p w:rsidR="007454AC" w:rsidRDefault="007454AC" w:rsidP="007454AC">
      <w:pPr>
        <w:pStyle w:val="E3Esmenagrup"/>
      </w:pPr>
      <w:r>
        <w:t>GP de Junts pel Sí (21)</w:t>
      </w:r>
    </w:p>
    <w:p w:rsidR="007454AC" w:rsidRDefault="007454AC" w:rsidP="007454AC">
      <w:pPr>
        <w:pStyle w:val="E2Esmenatipus"/>
        <w:rPr>
          <w:rStyle w:val="ECNormal"/>
        </w:rPr>
      </w:pPr>
      <w:r w:rsidRPr="00C96C94">
        <w:rPr>
          <w:rStyle w:val="ECCursiva"/>
        </w:rPr>
        <w:t>D’addició</w:t>
      </w:r>
      <w:r>
        <w:rPr>
          <w:rStyle w:val="ECNormal"/>
        </w:rPr>
        <w:t xml:space="preserve"> d’un segon paràgraf a l’article 21</w:t>
      </w:r>
    </w:p>
    <w:p w:rsidR="007454AC" w:rsidRPr="004F0A7D" w:rsidRDefault="007454AC" w:rsidP="007454AC">
      <w:pPr>
        <w:pStyle w:val="NNormal"/>
      </w:pPr>
      <w:r w:rsidRPr="004F0A7D">
        <w:t>Article 21</w:t>
      </w:r>
      <w:r>
        <w:t xml:space="preserve">. </w:t>
      </w:r>
      <w:r w:rsidRPr="004F0A7D">
        <w:t>Règim Sancionador</w:t>
      </w:r>
    </w:p>
    <w:p w:rsidR="007454AC" w:rsidRPr="004F0A7D" w:rsidRDefault="007454AC" w:rsidP="007454AC">
      <w:pPr>
        <w:pStyle w:val="NNormal"/>
      </w:pPr>
      <w:r w:rsidRPr="004F0A7D">
        <w:t xml:space="preserve">Les infraccions relacionades amb </w:t>
      </w:r>
      <w:r>
        <w:t>l’</w:t>
      </w:r>
      <w:r w:rsidRPr="004F0A7D">
        <w:t>incompliment de les condicions i requisits de les autoritzacions administratives relacionades amb</w:t>
      </w:r>
      <w:r>
        <w:t xml:space="preserve"> l’</w:t>
      </w:r>
      <w:r w:rsidRPr="004F0A7D">
        <w:t xml:space="preserve">àmbit </w:t>
      </w:r>
      <w:r>
        <w:t>d’</w:t>
      </w:r>
      <w:r w:rsidRPr="004F0A7D">
        <w:t xml:space="preserve">aplicació i desenvolupament </w:t>
      </w:r>
      <w:r>
        <w:t>d’</w:t>
      </w:r>
      <w:r w:rsidRPr="004F0A7D">
        <w:t xml:space="preserve">aquesta Llei seran sancionades </w:t>
      </w:r>
      <w:r>
        <w:t>d’</w:t>
      </w:r>
      <w:r w:rsidRPr="004F0A7D">
        <w:t>acord amb la normativa sectorial en cada cas.</w:t>
      </w:r>
    </w:p>
    <w:p w:rsidR="007454AC" w:rsidRPr="00C96C94" w:rsidRDefault="007454AC" w:rsidP="007454AC">
      <w:pPr>
        <w:pStyle w:val="NNormal"/>
        <w:rPr>
          <w:rStyle w:val="ECCursiva"/>
        </w:rPr>
      </w:pPr>
      <w:r w:rsidRPr="00C96C94">
        <w:rPr>
          <w:rStyle w:val="ECCursiva"/>
        </w:rPr>
        <w:t>Serà objecte de sanció qualsevol activitat duta a terme per les associacions de persones consumidores de cànnabis que contradigui la doctrina i els preceptes d’aquesta llei. Especialment si es produeix qualsevol transmissió a terceres persones fora de les persones associades de l’associació establint sancions importants si aquestes terceres persones són menors d’edat.</w:t>
      </w:r>
    </w:p>
    <w:p w:rsidR="003C4583" w:rsidRPr="00CB3842" w:rsidRDefault="003C4583" w:rsidP="003C4583">
      <w:pPr>
        <w:pStyle w:val="NTtolsecundari"/>
      </w:pPr>
      <w:r>
        <w:t xml:space="preserve">Addició de nous articles </w:t>
      </w:r>
    </w:p>
    <w:p w:rsidR="007454AC" w:rsidRDefault="007454AC" w:rsidP="007454AC">
      <w:pPr>
        <w:pStyle w:val="E1Esmenanm"/>
      </w:pPr>
      <w:r>
        <w:t xml:space="preserve">Esmena </w:t>
      </w:r>
      <w:r w:rsidR="002D5A5D">
        <w:t>105</w:t>
      </w:r>
    </w:p>
    <w:p w:rsidR="007454AC" w:rsidRDefault="007454AC" w:rsidP="007454AC">
      <w:pPr>
        <w:pStyle w:val="E3Esmenagrup"/>
      </w:pPr>
      <w:r>
        <w:t>GP de Ciutadans (26)</w:t>
      </w:r>
    </w:p>
    <w:p w:rsidR="007454AC" w:rsidRPr="0096177B" w:rsidRDefault="007454AC" w:rsidP="007454AC">
      <w:pPr>
        <w:pStyle w:val="E2Esmenatipus"/>
        <w:rPr>
          <w:rStyle w:val="ECNormal"/>
        </w:rPr>
      </w:pPr>
      <w:r w:rsidRPr="00B05B15">
        <w:rPr>
          <w:rStyle w:val="ECCursiva"/>
        </w:rPr>
        <w:t xml:space="preserve">D’addició </w:t>
      </w:r>
      <w:r>
        <w:rPr>
          <w:rStyle w:val="ECNormal"/>
        </w:rPr>
        <w:t xml:space="preserve">d’un nou article 22 </w:t>
      </w:r>
    </w:p>
    <w:p w:rsidR="007454AC" w:rsidRPr="00B05B15" w:rsidRDefault="007454AC" w:rsidP="007454AC">
      <w:pPr>
        <w:pStyle w:val="NNormal"/>
        <w:rPr>
          <w:rStyle w:val="ECCursiva"/>
        </w:rPr>
      </w:pPr>
      <w:r w:rsidRPr="00B05B15">
        <w:rPr>
          <w:rStyle w:val="ECCursiva"/>
        </w:rPr>
        <w:t xml:space="preserve">Article 22. Dades personals </w:t>
      </w:r>
    </w:p>
    <w:p w:rsidR="007454AC" w:rsidRDefault="007454AC" w:rsidP="007454AC">
      <w:pPr>
        <w:pStyle w:val="NNormal"/>
        <w:rPr>
          <w:rStyle w:val="ECCursiva"/>
        </w:rPr>
      </w:pPr>
      <w:r w:rsidRPr="00B05B15">
        <w:rPr>
          <w:rStyle w:val="ECCursiva"/>
        </w:rPr>
        <w:t>1</w:t>
      </w:r>
      <w:r>
        <w:rPr>
          <w:rStyle w:val="ECCursiva"/>
        </w:rPr>
        <w:t xml:space="preserve">. </w:t>
      </w:r>
      <w:r w:rsidRPr="00B05B15">
        <w:rPr>
          <w:rStyle w:val="ECCursiva"/>
        </w:rPr>
        <w:t>Les associacions de persones consumidores de cànnabis seran responsables del tractament adequat i conforme a dret de les dades personals dels seus associats i especialment del degut tractament de les dades personals especialment protegides</w:t>
      </w:r>
      <w:r>
        <w:rPr>
          <w:rStyle w:val="ECCursiva"/>
        </w:rPr>
        <w:t>.</w:t>
      </w:r>
    </w:p>
    <w:p w:rsidR="00DF5233" w:rsidRDefault="00DF5233" w:rsidP="00DF5233">
      <w:pPr>
        <w:pStyle w:val="E1Esmenanm"/>
      </w:pPr>
      <w:r>
        <w:t xml:space="preserve">Esmena </w:t>
      </w:r>
      <w:r w:rsidR="002D5A5D">
        <w:t>106</w:t>
      </w:r>
    </w:p>
    <w:p w:rsidR="00DF5233" w:rsidRDefault="00DF5233" w:rsidP="00DF5233">
      <w:pPr>
        <w:pStyle w:val="E3Esmenagrup"/>
      </w:pPr>
      <w:r>
        <w:t>GP de Ciutadans (27)</w:t>
      </w:r>
    </w:p>
    <w:p w:rsidR="00DF5233" w:rsidRDefault="00DF5233" w:rsidP="00DF5233">
      <w:pPr>
        <w:pStyle w:val="E2Esmenatipus"/>
        <w:rPr>
          <w:rStyle w:val="ECCursiva"/>
          <w:i w:val="0"/>
        </w:rPr>
      </w:pPr>
      <w:r w:rsidRPr="00B05B15">
        <w:rPr>
          <w:rStyle w:val="ECCursiva"/>
        </w:rPr>
        <w:t xml:space="preserve">D’addició </w:t>
      </w:r>
      <w:bookmarkStart w:id="0" w:name="_GoBack"/>
      <w:r w:rsidRPr="00F46A03">
        <w:rPr>
          <w:rStyle w:val="ECNormal"/>
        </w:rPr>
        <w:t>d’un nou article 23</w:t>
      </w:r>
      <w:r>
        <w:rPr>
          <w:rStyle w:val="ECCursiva"/>
        </w:rPr>
        <w:t xml:space="preserve"> </w:t>
      </w:r>
      <w:bookmarkEnd w:id="0"/>
    </w:p>
    <w:p w:rsidR="00DF5233" w:rsidRPr="00B05B15" w:rsidRDefault="00DF5233" w:rsidP="00DF5233">
      <w:pPr>
        <w:pStyle w:val="NNormal"/>
        <w:rPr>
          <w:rStyle w:val="ECCursiva"/>
        </w:rPr>
      </w:pPr>
      <w:r w:rsidRPr="00B05B15">
        <w:rPr>
          <w:rStyle w:val="ECCursiva"/>
        </w:rPr>
        <w:t>Article 23. Règim de supervisió</w:t>
      </w:r>
      <w:r>
        <w:rPr>
          <w:rStyle w:val="ECCursiva"/>
        </w:rPr>
        <w:t xml:space="preserve"> </w:t>
      </w:r>
    </w:p>
    <w:p w:rsidR="00DF5233" w:rsidRPr="00B05B15" w:rsidRDefault="00DF5233" w:rsidP="00DF5233">
      <w:pPr>
        <w:pStyle w:val="NNormal"/>
        <w:rPr>
          <w:rStyle w:val="ECCursiva"/>
        </w:rPr>
      </w:pPr>
      <w:r w:rsidRPr="00B05B15">
        <w:rPr>
          <w:rStyle w:val="ECCursiva"/>
        </w:rPr>
        <w:t>1</w:t>
      </w:r>
      <w:r>
        <w:rPr>
          <w:rStyle w:val="ECCursiva"/>
        </w:rPr>
        <w:t xml:space="preserve">. </w:t>
      </w:r>
      <w:r w:rsidRPr="00B05B15">
        <w:rPr>
          <w:rStyle w:val="ECCursiva"/>
        </w:rPr>
        <w:t>Sens perjudici de les facultats d’inspecció i supervisió d’altres autoritats, les associacions de persones consumidores de cànnabis estaran especialment supervisades pel Protectorat que exercirà la Conselleria de Justícia.</w:t>
      </w:r>
    </w:p>
    <w:p w:rsidR="00DF5233" w:rsidRPr="00B05B15" w:rsidRDefault="00DF5233" w:rsidP="00DF5233">
      <w:pPr>
        <w:pStyle w:val="NNormal"/>
        <w:rPr>
          <w:rStyle w:val="ECCursiva"/>
        </w:rPr>
      </w:pPr>
      <w:r w:rsidRPr="00B05B15">
        <w:rPr>
          <w:rStyle w:val="ECCursiva"/>
        </w:rPr>
        <w:t>2</w:t>
      </w:r>
      <w:r>
        <w:rPr>
          <w:rStyle w:val="ECCursiva"/>
        </w:rPr>
        <w:t xml:space="preserve">. </w:t>
      </w:r>
      <w:r w:rsidRPr="00B05B15">
        <w:rPr>
          <w:rStyle w:val="ECCursiva"/>
        </w:rPr>
        <w:t xml:space="preserve">Sens perjudici de les facultats d’inspecció i supervisió d’altres autoritats, les associacions de persones consumidores de cànnabis estaran especialment </w:t>
      </w:r>
      <w:r w:rsidRPr="00B05B15">
        <w:rPr>
          <w:rStyle w:val="ECCursiva"/>
        </w:rPr>
        <w:lastRenderedPageBreak/>
        <w:t>orientades i supervisades en l’àmbit de la protecció de la salut pública per la Conselleria de Salut.</w:t>
      </w:r>
      <w:r>
        <w:rPr>
          <w:rStyle w:val="ECCursiva"/>
        </w:rPr>
        <w:t xml:space="preserve"> </w:t>
      </w:r>
    </w:p>
    <w:p w:rsidR="003C4583" w:rsidRDefault="003C4583" w:rsidP="003C4583">
      <w:pPr>
        <w:pStyle w:val="E1Esmenanm"/>
      </w:pPr>
      <w:r>
        <w:t xml:space="preserve">Esmena </w:t>
      </w:r>
      <w:r w:rsidR="002D5A5D">
        <w:t>107</w:t>
      </w:r>
    </w:p>
    <w:p w:rsidR="003C4583" w:rsidRDefault="003C4583" w:rsidP="003C4583">
      <w:pPr>
        <w:pStyle w:val="E3Esmenagrup"/>
      </w:pPr>
      <w:r>
        <w:t>GP de Ciutadans (25)</w:t>
      </w:r>
    </w:p>
    <w:p w:rsidR="003C4583" w:rsidRDefault="003C4583" w:rsidP="003C4583">
      <w:pPr>
        <w:pStyle w:val="E2Esmenatipus"/>
        <w:rPr>
          <w:rStyle w:val="ECNormal"/>
        </w:rPr>
      </w:pPr>
      <w:r w:rsidRPr="00B05B15">
        <w:rPr>
          <w:rStyle w:val="ECCursiva"/>
        </w:rPr>
        <w:t>D’addició</w:t>
      </w:r>
      <w:r>
        <w:rPr>
          <w:rStyle w:val="ECNormal"/>
        </w:rPr>
        <w:t xml:space="preserve"> d’un nou article 24</w:t>
      </w:r>
    </w:p>
    <w:p w:rsidR="003C4583" w:rsidRPr="00B05B15" w:rsidRDefault="003C4583" w:rsidP="003C4583">
      <w:pPr>
        <w:pStyle w:val="NNormal"/>
        <w:rPr>
          <w:rStyle w:val="ECCursiva"/>
        </w:rPr>
      </w:pPr>
      <w:r w:rsidRPr="00B05B15">
        <w:rPr>
          <w:rStyle w:val="ECCursiva"/>
        </w:rPr>
        <w:t xml:space="preserve">Article 24. Remuneració dels membres dels òrgans de gestió, empleats i tercers amb què mantinguin relacions contractuals </w:t>
      </w:r>
    </w:p>
    <w:p w:rsidR="003C4583" w:rsidRDefault="003C4583" w:rsidP="003C4583">
      <w:pPr>
        <w:pStyle w:val="NNormal"/>
        <w:rPr>
          <w:rStyle w:val="ECCursiva"/>
        </w:rPr>
      </w:pPr>
      <w:r w:rsidRPr="00B05B15">
        <w:rPr>
          <w:rStyle w:val="ECCursiva"/>
        </w:rPr>
        <w:t>1</w:t>
      </w:r>
      <w:r>
        <w:rPr>
          <w:rStyle w:val="ECCursiva"/>
        </w:rPr>
        <w:t xml:space="preserve">. </w:t>
      </w:r>
      <w:r w:rsidRPr="00B05B15">
        <w:rPr>
          <w:rStyle w:val="ECCursiva"/>
        </w:rPr>
        <w:t>Les associacions de persones consumidores de cànnabis hauran d’elaborar i aprovar, amb caràcter anual, en les seves assemblees les remuneracions dels seus òrgans de gestió, empleats i tercers amb què mantinguin relacions contractuals</w:t>
      </w:r>
      <w:r>
        <w:rPr>
          <w:rStyle w:val="ECCursiva"/>
        </w:rPr>
        <w:t>.</w:t>
      </w:r>
    </w:p>
    <w:p w:rsidR="003C4583" w:rsidRDefault="003C4583" w:rsidP="003C4583">
      <w:pPr>
        <w:pStyle w:val="NNormal"/>
        <w:rPr>
          <w:rStyle w:val="ECCursiva"/>
        </w:rPr>
      </w:pPr>
      <w:r w:rsidRPr="00B05B15">
        <w:rPr>
          <w:rStyle w:val="ECCursiva"/>
        </w:rPr>
        <w:t>2</w:t>
      </w:r>
      <w:r>
        <w:rPr>
          <w:rStyle w:val="ECCursiva"/>
        </w:rPr>
        <w:t xml:space="preserve">. </w:t>
      </w:r>
      <w:r w:rsidRPr="00B05B15">
        <w:rPr>
          <w:rStyle w:val="ECCursiva"/>
        </w:rPr>
        <w:t>El contingut detallat d’aquestes remuneracions serà remesa anualment al Protectorat</w:t>
      </w:r>
      <w:r>
        <w:rPr>
          <w:rStyle w:val="ECCursiva"/>
        </w:rPr>
        <w:t>.</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principal"/>
        <w:shd w:val="clear" w:color="auto" w:fill="D9D9D9" w:themeFill="background1" w:themeFillShade="D9"/>
      </w:pPr>
      <w:r w:rsidRPr="00A42C45">
        <w:t>Disposició addicional primera</w:t>
      </w:r>
    </w:p>
    <w:p w:rsidR="002F71D0" w:rsidRPr="00A42C45" w:rsidRDefault="002F71D0" w:rsidP="00AB6734">
      <w:pPr>
        <w:pStyle w:val="NNormal"/>
        <w:shd w:val="clear" w:color="auto" w:fill="D9D9D9" w:themeFill="background1" w:themeFillShade="D9"/>
      </w:pPr>
      <w:r w:rsidRPr="00A42C45">
        <w:t xml:space="preserve">El Govern de la Generalitat promourà la creació d’una taula de seguiment i desenvolupament de la present llei, composada per representats dels departaments competents en salut pública, justícia, seguretat ciutadana, representants d’entitats especialitzades i representants de les federacions d’associacions </w:t>
      </w:r>
      <w:proofErr w:type="spellStart"/>
      <w:r w:rsidRPr="00A42C45">
        <w:t>cannàbiques</w:t>
      </w:r>
      <w:proofErr w:type="spellEnd"/>
      <w:r w:rsidRPr="00A42C45">
        <w:t xml:space="preserve"> representatives per tal d’avaluar l’aplicació de la present llei, els seus efectes i preparar el reglament de desenvolupament.</w:t>
      </w:r>
    </w:p>
    <w:p w:rsidR="00AB6734" w:rsidRPr="00AB6734" w:rsidRDefault="00AB6734" w:rsidP="00AB6734">
      <w:pPr>
        <w:pStyle w:val="EPresentaciinformes"/>
        <w:rPr>
          <w:rStyle w:val="ECNormal"/>
        </w:rPr>
      </w:pPr>
      <w:r>
        <w:rPr>
          <w:rStyle w:val="ECNormal"/>
        </w:rPr>
        <w:t>Esmenes presentades</w:t>
      </w:r>
    </w:p>
    <w:p w:rsidR="007454AC" w:rsidRDefault="007454AC" w:rsidP="007454AC">
      <w:pPr>
        <w:pStyle w:val="E1Esmenanm"/>
      </w:pPr>
      <w:r>
        <w:t xml:space="preserve">Esmena </w:t>
      </w:r>
      <w:r w:rsidR="002D5A5D">
        <w:t>108</w:t>
      </w:r>
    </w:p>
    <w:p w:rsidR="007454AC" w:rsidRDefault="007454AC" w:rsidP="007454AC">
      <w:pPr>
        <w:pStyle w:val="E3Esmenagrup"/>
      </w:pPr>
      <w:r>
        <w:t>GP de Ciutadans (30)</w:t>
      </w:r>
    </w:p>
    <w:p w:rsidR="007454AC" w:rsidRDefault="007454AC" w:rsidP="007454AC">
      <w:pPr>
        <w:pStyle w:val="E2Esmenatipus"/>
        <w:rPr>
          <w:rStyle w:val="ECNormal"/>
        </w:rPr>
      </w:pPr>
      <w:r w:rsidRPr="00B05B15">
        <w:rPr>
          <w:rStyle w:val="ECCursiva"/>
        </w:rPr>
        <w:t>De modificació</w:t>
      </w:r>
      <w:r>
        <w:rPr>
          <w:rStyle w:val="ECNormal"/>
        </w:rPr>
        <w:t xml:space="preserve"> de la disposició addicional primera, que passa a tenir el següent redactat</w:t>
      </w:r>
    </w:p>
    <w:p w:rsidR="007454AC" w:rsidRPr="00B05B15" w:rsidRDefault="007454AC" w:rsidP="007454AC">
      <w:pPr>
        <w:pStyle w:val="NNormal"/>
        <w:rPr>
          <w:rStyle w:val="ECCursiva"/>
        </w:rPr>
      </w:pPr>
      <w:r w:rsidRPr="00B05B15">
        <w:rPr>
          <w:rStyle w:val="ECCursiva"/>
        </w:rPr>
        <w:t xml:space="preserve">Disposició addicional primera </w:t>
      </w:r>
    </w:p>
    <w:p w:rsidR="007454AC" w:rsidRDefault="007454AC" w:rsidP="007454AC">
      <w:pPr>
        <w:pStyle w:val="NNormal"/>
        <w:rPr>
          <w:rStyle w:val="ECCursiva"/>
        </w:rPr>
      </w:pPr>
      <w:r w:rsidRPr="00B05B15">
        <w:rPr>
          <w:rStyle w:val="ECCursiva"/>
        </w:rPr>
        <w:t xml:space="preserve">El Govern de la Generalitat farà un seguiment exhaustiu i continu de l’aplicació d’aquesta i promourà la participació activa experts en matèria de salut pública, justícia, seguretat ciutadana, representants d’entitats especialitzades i representants de les federacions d’associacions </w:t>
      </w:r>
      <w:proofErr w:type="spellStart"/>
      <w:r w:rsidRPr="00B05B15">
        <w:rPr>
          <w:rStyle w:val="ECCursiva"/>
        </w:rPr>
        <w:t>cannàbiques</w:t>
      </w:r>
      <w:proofErr w:type="spellEnd"/>
      <w:r w:rsidRPr="00B05B15">
        <w:rPr>
          <w:rStyle w:val="ECCursiva"/>
        </w:rPr>
        <w:t xml:space="preserve"> representatives per </w:t>
      </w:r>
      <w:r w:rsidRPr="00B05B15">
        <w:rPr>
          <w:rStyle w:val="ECCursiva"/>
        </w:rPr>
        <w:lastRenderedPageBreak/>
        <w:t>tal d’avaluar l’aplicació de la present llei, els seus efectes i preparar el reglament de desenvolupament.</w:t>
      </w:r>
    </w:p>
    <w:p w:rsidR="007454AC" w:rsidRDefault="007454AC" w:rsidP="007454AC">
      <w:pPr>
        <w:pStyle w:val="E1Esmenanm"/>
      </w:pPr>
      <w:r>
        <w:t xml:space="preserve">Esmena </w:t>
      </w:r>
      <w:r w:rsidR="002D5A5D">
        <w:t>109</w:t>
      </w:r>
    </w:p>
    <w:p w:rsidR="007454AC" w:rsidRDefault="007454AC" w:rsidP="007454AC">
      <w:pPr>
        <w:pStyle w:val="E3Esmenagrup"/>
      </w:pPr>
      <w:r>
        <w:t>GP Socialista (40)</w:t>
      </w:r>
    </w:p>
    <w:p w:rsidR="007454AC" w:rsidRDefault="007454AC" w:rsidP="007454AC">
      <w:pPr>
        <w:pStyle w:val="E2Esmenatipus"/>
      </w:pPr>
      <w:r w:rsidRPr="007C6AE9">
        <w:rPr>
          <w:rStyle w:val="ECCursiva"/>
        </w:rPr>
        <w:t>De modificació</w:t>
      </w:r>
      <w:r>
        <w:rPr>
          <w:rStyle w:val="ECCursiva"/>
        </w:rPr>
        <w:t xml:space="preserve"> d</w:t>
      </w:r>
      <w:r>
        <w:t>e la Disposició Addicional Primera</w:t>
      </w:r>
      <w:r w:rsidRPr="00DD7511">
        <w:rPr>
          <w:rStyle w:val="ECNormal"/>
        </w:rPr>
        <w:t>. Nova redacció</w:t>
      </w:r>
      <w:r>
        <w:t xml:space="preserve"> </w:t>
      </w:r>
    </w:p>
    <w:p w:rsidR="007454AC" w:rsidRDefault="007454AC" w:rsidP="007454AC">
      <w:pPr>
        <w:pStyle w:val="NNormal"/>
        <w:rPr>
          <w:rStyle w:val="ECCursiva"/>
        </w:rPr>
      </w:pPr>
      <w:r>
        <w:rPr>
          <w:rStyle w:val="ECCursiva"/>
        </w:rPr>
        <w:t>«</w:t>
      </w:r>
      <w:r w:rsidRPr="007C6AE9">
        <w:rPr>
          <w:rStyle w:val="ECCursiva"/>
        </w:rPr>
        <w:t>Disposició Addicional Primera</w:t>
      </w:r>
    </w:p>
    <w:p w:rsidR="007454AC" w:rsidRDefault="007454AC" w:rsidP="007454AC">
      <w:pPr>
        <w:pStyle w:val="NNormal"/>
        <w:rPr>
          <w:rStyle w:val="ECCursiva"/>
        </w:rPr>
      </w:pPr>
      <w:r w:rsidRPr="007C6AE9">
        <w:rPr>
          <w:rStyle w:val="ECCursiva"/>
        </w:rPr>
        <w:t xml:space="preserve">El Govern de la Generalitat ha de crear l’Observatori Català del Cànnabis, que actuarà com a taula de seguiment i desenvolupament de la present llei, composada per representats dels departaments competents en salut pública, justícia, seguretat ciutadana, representants d’entitats especialitzades, entitats representatives del món local i representants de les federacions d’associacions </w:t>
      </w:r>
      <w:proofErr w:type="spellStart"/>
      <w:r w:rsidRPr="007C6AE9">
        <w:rPr>
          <w:rStyle w:val="ECCursiva"/>
        </w:rPr>
        <w:t>cannàbiques</w:t>
      </w:r>
      <w:proofErr w:type="spellEnd"/>
      <w:r w:rsidRPr="007C6AE9">
        <w:rPr>
          <w:rStyle w:val="ECCursiva"/>
        </w:rPr>
        <w:t xml:space="preserve"> representatives per tal d’avaluar l’aplicació de la present llei, els seus efectes i preparar el reglament de desenvolupament</w:t>
      </w:r>
      <w:r>
        <w:rPr>
          <w:rStyle w:val="ECCursiva"/>
        </w:rPr>
        <w:t>.</w:t>
      </w:r>
    </w:p>
    <w:p w:rsidR="007454AC" w:rsidRPr="007C6AE9" w:rsidRDefault="007454AC" w:rsidP="007454AC">
      <w:pPr>
        <w:pStyle w:val="NNormal"/>
        <w:rPr>
          <w:rStyle w:val="ECCursiva"/>
        </w:rPr>
      </w:pPr>
      <w:r w:rsidRPr="007C6AE9">
        <w:rPr>
          <w:rStyle w:val="ECCursiva"/>
        </w:rPr>
        <w:t xml:space="preserve">L’Observatori Català del Cànnabis serà l’encarregat també d’establir el règim sancionador, vetllar per la qualitat associativa de les entitats </w:t>
      </w:r>
      <w:proofErr w:type="spellStart"/>
      <w:r w:rsidRPr="007C6AE9">
        <w:rPr>
          <w:rStyle w:val="ECCursiva"/>
        </w:rPr>
        <w:t>cannàbiques</w:t>
      </w:r>
      <w:proofErr w:type="spellEnd"/>
      <w:r w:rsidRPr="007C6AE9">
        <w:rPr>
          <w:rStyle w:val="ECCursiva"/>
        </w:rPr>
        <w:t>, i d’emetre un informe públic anual sobre l’evolució de l’aplicació de la present Llei i dels aspectes relacionats amb el cànnabis que es considerin oportuns.</w:t>
      </w:r>
      <w:r>
        <w:rPr>
          <w:rStyle w:val="ECCursiva"/>
        </w:rPr>
        <w:t>»</w:t>
      </w:r>
    </w:p>
    <w:p w:rsidR="007454AC" w:rsidRDefault="007454AC" w:rsidP="007454AC">
      <w:pPr>
        <w:pStyle w:val="E1Esmenanm"/>
      </w:pPr>
      <w:r>
        <w:t xml:space="preserve">Esmena </w:t>
      </w:r>
      <w:r w:rsidR="002D5A5D">
        <w:t>110</w:t>
      </w:r>
    </w:p>
    <w:p w:rsidR="007454AC" w:rsidRDefault="007454AC" w:rsidP="007454AC">
      <w:pPr>
        <w:pStyle w:val="E3Esmenagrup"/>
      </w:pPr>
      <w:r>
        <w:t>GP de Junts pel Sí (22)</w:t>
      </w:r>
    </w:p>
    <w:p w:rsidR="007454AC" w:rsidRDefault="007454AC" w:rsidP="007454AC">
      <w:pPr>
        <w:pStyle w:val="E2Esmenatipus"/>
        <w:rPr>
          <w:rStyle w:val="ECNormal"/>
        </w:rPr>
      </w:pPr>
      <w:r w:rsidRPr="00C96C94">
        <w:rPr>
          <w:rStyle w:val="ECCursiva"/>
        </w:rPr>
        <w:t>De modificació</w:t>
      </w:r>
      <w:r>
        <w:rPr>
          <w:rStyle w:val="ECNormal"/>
        </w:rPr>
        <w:t xml:space="preserve"> de la Disposició addicional primera</w:t>
      </w:r>
    </w:p>
    <w:p w:rsidR="007454AC" w:rsidRDefault="007454AC" w:rsidP="007454AC">
      <w:pPr>
        <w:pStyle w:val="NNormal"/>
      </w:pPr>
      <w:r w:rsidRPr="00CC0683">
        <w:t>Disposició a</w:t>
      </w:r>
      <w:r>
        <w:t>d</w:t>
      </w:r>
      <w:r w:rsidRPr="00CC0683">
        <w:t>dicional primera</w:t>
      </w:r>
    </w:p>
    <w:p w:rsidR="007454AC" w:rsidRDefault="007454AC" w:rsidP="007454AC">
      <w:pPr>
        <w:pStyle w:val="NNormal"/>
      </w:pPr>
      <w:r w:rsidRPr="00CC0683">
        <w:t xml:space="preserve">El Govern de la Generalitat promourà la creació </w:t>
      </w:r>
      <w:r w:rsidRPr="00970670">
        <w:rPr>
          <w:rStyle w:val="ECNormal"/>
        </w:rPr>
        <w:t>de</w:t>
      </w:r>
      <w:r w:rsidRPr="00C96C94">
        <w:rPr>
          <w:rStyle w:val="ECCursiva"/>
        </w:rPr>
        <w:t xml:space="preserve"> la Comissió de regulació per al </w:t>
      </w:r>
      <w:r w:rsidRPr="00CC0683">
        <w:t>seguiment i desenvolupament</w:t>
      </w:r>
      <w:r>
        <w:t xml:space="preserve"> </w:t>
      </w:r>
      <w:r w:rsidRPr="00CC0683">
        <w:t>de la present llei, composada per representats dels departaments competents en salut pública, justícia, seguretat ciutadana, representants d</w:t>
      </w:r>
      <w:r>
        <w:t>’</w:t>
      </w:r>
      <w:r w:rsidRPr="00CC0683">
        <w:t>entitats especialitzades i representants de les federacions d</w:t>
      </w:r>
      <w:r>
        <w:t>’</w:t>
      </w:r>
      <w:r w:rsidRPr="00CC0683">
        <w:t xml:space="preserve">associacions </w:t>
      </w:r>
      <w:proofErr w:type="spellStart"/>
      <w:r w:rsidRPr="00CC0683">
        <w:t>cannàbiques</w:t>
      </w:r>
      <w:proofErr w:type="spellEnd"/>
      <w:r w:rsidRPr="00CC0683">
        <w:t xml:space="preserve"> representatives per tal d</w:t>
      </w:r>
      <w:r>
        <w:t>’</w:t>
      </w:r>
      <w:r w:rsidRPr="00CC0683">
        <w:t>avaluar l</w:t>
      </w:r>
      <w:r>
        <w:t>’</w:t>
      </w:r>
      <w:r w:rsidRPr="00CC0683">
        <w:t>aplicació de la present llei, els seus efectes i preparar el reglament de desenvolupament.</w:t>
      </w:r>
    </w:p>
    <w:p w:rsidR="00BF54A2" w:rsidRDefault="00BF54A2" w:rsidP="00BF54A2">
      <w:pPr>
        <w:pStyle w:val="E1Esmenanm"/>
      </w:pPr>
      <w:r>
        <w:t xml:space="preserve">Esmena </w:t>
      </w:r>
      <w:r w:rsidR="002D5A5D">
        <w:t>111</w:t>
      </w:r>
    </w:p>
    <w:p w:rsidR="00BF54A2" w:rsidRDefault="00BF54A2" w:rsidP="00BF54A2">
      <w:pPr>
        <w:pStyle w:val="E3Esmenagrup"/>
      </w:pPr>
      <w:r>
        <w:t>GP de Catalunya Sí que es Pot (12)</w:t>
      </w:r>
    </w:p>
    <w:p w:rsidR="00BF54A2" w:rsidRPr="00CA6FAE" w:rsidRDefault="00BF54A2" w:rsidP="00BF54A2">
      <w:pPr>
        <w:pStyle w:val="E2Esmenatipus"/>
      </w:pPr>
      <w:r w:rsidRPr="00FF5ECB">
        <w:rPr>
          <w:rStyle w:val="ECCursiva"/>
        </w:rPr>
        <w:t>D’a</w:t>
      </w:r>
      <w:r w:rsidR="007454AC">
        <w:rPr>
          <w:rStyle w:val="ECCursiva"/>
        </w:rPr>
        <w:t>d</w:t>
      </w:r>
      <w:r w:rsidRPr="00FF5ECB">
        <w:rPr>
          <w:rStyle w:val="ECCursiva"/>
        </w:rPr>
        <w:t xml:space="preserve">dició </w:t>
      </w:r>
      <w:r>
        <w:t>a la d</w:t>
      </w:r>
      <w:r w:rsidRPr="00CA6FAE">
        <w:t>isposició addicional primera</w:t>
      </w:r>
    </w:p>
    <w:p w:rsidR="00BF54A2" w:rsidRDefault="00BF54A2" w:rsidP="00BF54A2">
      <w:pPr>
        <w:pStyle w:val="NNormal"/>
      </w:pPr>
      <w:r w:rsidRPr="00CA6FAE">
        <w:t>El Govern de la Generalitat promourà la creació</w:t>
      </w:r>
      <w:r>
        <w:t xml:space="preserve"> </w:t>
      </w:r>
      <w:r w:rsidRPr="00FF5ECB">
        <w:rPr>
          <w:rStyle w:val="ECCursiva"/>
        </w:rPr>
        <w:t>d’un Observatori del Cànnabis Català encarregat</w:t>
      </w:r>
      <w:r w:rsidRPr="00CA6FAE">
        <w:t xml:space="preserve"> del seguiment i desenvolupament de la present llei, composat per representats dels departaments competents en salut pública, justícia, seguretat ciutadana, representants d</w:t>
      </w:r>
      <w:r>
        <w:t>’</w:t>
      </w:r>
      <w:r w:rsidRPr="00CA6FAE">
        <w:t>entitats especialitzades i representants de les federacions d</w:t>
      </w:r>
      <w:r>
        <w:t>’</w:t>
      </w:r>
      <w:r w:rsidRPr="00CA6FAE">
        <w:t xml:space="preserve">associacions </w:t>
      </w:r>
      <w:proofErr w:type="spellStart"/>
      <w:r w:rsidRPr="00CA6FAE">
        <w:t>cannàbiques</w:t>
      </w:r>
      <w:proofErr w:type="spellEnd"/>
      <w:r w:rsidRPr="00CA6FAE">
        <w:t xml:space="preserve"> representatives per tal d</w:t>
      </w:r>
      <w:r>
        <w:t>’</w:t>
      </w:r>
      <w:r w:rsidRPr="00CA6FAE">
        <w:t>avaluar l</w:t>
      </w:r>
      <w:r>
        <w:t>’</w:t>
      </w:r>
      <w:r w:rsidRPr="00CA6FAE">
        <w:t xml:space="preserve">aplicació de la present llei, </w:t>
      </w:r>
      <w:r w:rsidRPr="00FF5ECB">
        <w:rPr>
          <w:rStyle w:val="ECCursiva"/>
        </w:rPr>
        <w:t xml:space="preserve">els seus efectes, controlar els contenidors estandarditzats </w:t>
      </w:r>
      <w:r w:rsidRPr="00CA6FAE">
        <w:t>i preparar el reglament de desenvolupament.</w:t>
      </w:r>
    </w:p>
    <w:p w:rsidR="00BF54A2" w:rsidRDefault="007454AC" w:rsidP="007454AC">
      <w:pPr>
        <w:pStyle w:val="NTtolsecundari"/>
      </w:pPr>
      <w:r>
        <w:lastRenderedPageBreak/>
        <w:t>Addició de noves disposicions addicionals</w:t>
      </w:r>
    </w:p>
    <w:p w:rsidR="00BF54A2" w:rsidRDefault="00BF54A2" w:rsidP="00BF54A2">
      <w:pPr>
        <w:pStyle w:val="E1Esmenanm"/>
      </w:pPr>
      <w:r>
        <w:t xml:space="preserve">Esmena </w:t>
      </w:r>
      <w:r w:rsidR="002D5A5D">
        <w:t>112</w:t>
      </w:r>
    </w:p>
    <w:p w:rsidR="00BF54A2" w:rsidRDefault="00BF54A2" w:rsidP="00BF54A2">
      <w:pPr>
        <w:pStyle w:val="E3Esmenagrup"/>
      </w:pPr>
      <w:r>
        <w:t>GP de Catalunya Sí que es Pot (13)</w:t>
      </w:r>
    </w:p>
    <w:p w:rsidR="00BF54A2" w:rsidRDefault="00BF54A2" w:rsidP="00BF54A2">
      <w:pPr>
        <w:pStyle w:val="E2Esmenatipus"/>
        <w:rPr>
          <w:rStyle w:val="ECNormal"/>
        </w:rPr>
      </w:pPr>
      <w:r w:rsidRPr="00FF5ECB">
        <w:rPr>
          <w:rStyle w:val="ECCursiva"/>
        </w:rPr>
        <w:t>D’addició</w:t>
      </w:r>
      <w:r>
        <w:rPr>
          <w:rStyle w:val="ECNormal"/>
        </w:rPr>
        <w:t xml:space="preserve"> d’una nova disposició addicional</w:t>
      </w:r>
    </w:p>
    <w:p w:rsidR="00BF54A2" w:rsidRPr="00FF5ECB" w:rsidRDefault="00BF54A2" w:rsidP="00BF54A2">
      <w:pPr>
        <w:pStyle w:val="NNormal"/>
        <w:rPr>
          <w:rStyle w:val="ECCursiva"/>
        </w:rPr>
      </w:pPr>
      <w:r w:rsidRPr="00FF5ECB">
        <w:rPr>
          <w:rStyle w:val="ECCursiva"/>
        </w:rPr>
        <w:t>El Govern de la Generalitat de Catalunya garantirà les llibertats i drets fonamentals dels consumidors i cultivadors en un marc de transparència i confiança, en el marc de les seves competències.</w:t>
      </w:r>
    </w:p>
    <w:p w:rsidR="00BF54A2" w:rsidRDefault="00BF54A2" w:rsidP="00BF54A2">
      <w:pPr>
        <w:pStyle w:val="E1Esmenanm"/>
      </w:pPr>
      <w:r>
        <w:t xml:space="preserve">Esmena </w:t>
      </w:r>
      <w:r w:rsidR="002D5A5D">
        <w:t>113</w:t>
      </w:r>
    </w:p>
    <w:p w:rsidR="00BF54A2" w:rsidRDefault="00BF54A2" w:rsidP="00BF54A2">
      <w:pPr>
        <w:pStyle w:val="E3Esmenagrup"/>
      </w:pPr>
      <w:r>
        <w:t>GP de Catalunya Sí que es Pot (14)</w:t>
      </w:r>
    </w:p>
    <w:p w:rsidR="00BF54A2" w:rsidRDefault="00BF54A2" w:rsidP="00BF54A2">
      <w:pPr>
        <w:pStyle w:val="E2Esmenatipus"/>
        <w:rPr>
          <w:rStyle w:val="ECNormal"/>
        </w:rPr>
      </w:pPr>
      <w:r w:rsidRPr="00FF5ECB">
        <w:rPr>
          <w:rStyle w:val="ECCursiva"/>
        </w:rPr>
        <w:t>D’addició</w:t>
      </w:r>
      <w:r>
        <w:rPr>
          <w:rStyle w:val="ECNormal"/>
        </w:rPr>
        <w:t xml:space="preserve"> d’una nova disposició addicional</w:t>
      </w:r>
    </w:p>
    <w:p w:rsidR="00BF54A2" w:rsidRPr="00FF5ECB" w:rsidRDefault="00BF54A2" w:rsidP="00BF54A2">
      <w:pPr>
        <w:pStyle w:val="NNormal"/>
        <w:rPr>
          <w:rStyle w:val="ECCursiva"/>
        </w:rPr>
      </w:pPr>
      <w:r w:rsidRPr="00FF5ECB">
        <w:rPr>
          <w:rStyle w:val="ECCursiva"/>
        </w:rPr>
        <w:t>El Govern de la Generalitat de Catalunya participarà i promourà un sistema de monitoratge i prevenció integral, sobre usos de substàncies de risc per abús en el seu consum (tabac, alcohol, fàrmacs, joc, etc.</w:t>
      </w:r>
      <w:r>
        <w:rPr>
          <w:rStyle w:val="ECCursiva"/>
        </w:rPr>
        <w:t>)</w:t>
      </w:r>
      <w:r w:rsidRPr="00FF5ECB">
        <w:rPr>
          <w:rStyle w:val="ECCursiva"/>
        </w:rPr>
        <w:t xml:space="preserve"> amb dades agregades estadísticament sobre, formes de distribució i hàbits de consum per a la seva anàlisi estadística amb la finalitat de de realitzar i aplicar correctes polítiques en educació sobre reducció de riscos i usos d’aquestes substàncies, així com la utilització d’aquestes dades per aplicar una fiscalització.</w:t>
      </w:r>
    </w:p>
    <w:p w:rsidR="00BF54A2" w:rsidRDefault="00BF54A2" w:rsidP="00BF54A2">
      <w:pPr>
        <w:pStyle w:val="E1Esmenanm"/>
      </w:pPr>
      <w:r>
        <w:t xml:space="preserve">Esmena </w:t>
      </w:r>
      <w:r w:rsidR="002D5A5D">
        <w:t>114</w:t>
      </w:r>
    </w:p>
    <w:p w:rsidR="00BF54A2" w:rsidRDefault="00BF54A2" w:rsidP="00BF54A2">
      <w:pPr>
        <w:pStyle w:val="E3Esmenagrup"/>
      </w:pPr>
      <w:r>
        <w:t>GP de Catalunya Sí que es Pot (15)</w:t>
      </w:r>
    </w:p>
    <w:p w:rsidR="00BF54A2" w:rsidRDefault="00BF54A2" w:rsidP="00BF54A2">
      <w:pPr>
        <w:pStyle w:val="E2Esmenatipus"/>
        <w:rPr>
          <w:rStyle w:val="ECNormal"/>
        </w:rPr>
      </w:pPr>
      <w:r w:rsidRPr="00FF5ECB">
        <w:rPr>
          <w:rStyle w:val="ECCursiva"/>
        </w:rPr>
        <w:t>D’addició</w:t>
      </w:r>
      <w:r>
        <w:rPr>
          <w:rStyle w:val="ECNormal"/>
        </w:rPr>
        <w:t xml:space="preserve"> d’una nova disposició addicional</w:t>
      </w:r>
    </w:p>
    <w:p w:rsidR="00BF54A2" w:rsidRDefault="00BF54A2" w:rsidP="00BF54A2">
      <w:pPr>
        <w:pStyle w:val="NNormal"/>
        <w:rPr>
          <w:rStyle w:val="ECCursiva"/>
        </w:rPr>
      </w:pPr>
      <w:r w:rsidRPr="00FF5ECB">
        <w:rPr>
          <w:rStyle w:val="ECCursiva"/>
        </w:rPr>
        <w:t>Durant el desplegament reglamentari de la llei, el Govern impulsarà i facilitarà la negociació col·lectiva en aquest sector amb l’objectiu d’aconseguir una regulació laboral estable a través d’un conveni col·lectiu.</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principal"/>
        <w:shd w:val="clear" w:color="auto" w:fill="D9D9D9" w:themeFill="background1" w:themeFillShade="D9"/>
        <w:rPr>
          <w:rStyle w:val="ECNormal"/>
        </w:rPr>
      </w:pPr>
      <w:r w:rsidRPr="00A42C45">
        <w:rPr>
          <w:rStyle w:val="ECNormal"/>
        </w:rPr>
        <w:t>Disposició addicional segona</w:t>
      </w:r>
    </w:p>
    <w:p w:rsidR="002F71D0" w:rsidRPr="00A42C45" w:rsidRDefault="002F71D0" w:rsidP="00AB6734">
      <w:pPr>
        <w:pStyle w:val="NNormal"/>
        <w:shd w:val="clear" w:color="auto" w:fill="D9D9D9" w:themeFill="background1" w:themeFillShade="D9"/>
      </w:pPr>
      <w:r w:rsidRPr="00A42C45">
        <w:t>El govern de la Generalitat de Catalunya promourà les condicions perquè es desenvolupin iniciatives científiques d’investigació en els camps de la medicina, psicologia, epidemiologia, sociologia, agronomia, botànica, dret i economia, entre d’altres, per tal que les activitats de les associacions de consumidors de Cànnabis puguin aportar el major grau de coneixements científics a la societat.</w:t>
      </w:r>
    </w:p>
    <w:p w:rsidR="00AB6734" w:rsidRDefault="00AB6734" w:rsidP="00AB6734">
      <w:pPr>
        <w:pStyle w:val="EPresentaciinformes"/>
        <w:rPr>
          <w:rStyle w:val="ECNormal"/>
        </w:rPr>
      </w:pPr>
      <w:r>
        <w:rPr>
          <w:rStyle w:val="ECNormal"/>
        </w:rPr>
        <w:t>Esmenes presentades</w:t>
      </w:r>
    </w:p>
    <w:p w:rsidR="007454AC" w:rsidRDefault="007454AC" w:rsidP="007454AC">
      <w:pPr>
        <w:pStyle w:val="NNormal"/>
      </w:pPr>
      <w:r>
        <w:lastRenderedPageBreak/>
        <w:t>No hi ha cap esmena presentada.</w:t>
      </w:r>
    </w:p>
    <w:p w:rsidR="00AB6734" w:rsidRPr="00AB6734" w:rsidRDefault="00AB6734" w:rsidP="00AB6734">
      <w:pPr>
        <w:pStyle w:val="EPresentaciinformes"/>
        <w:spacing w:after="0"/>
        <w:rPr>
          <w:rStyle w:val="ECNormal"/>
        </w:rPr>
      </w:pPr>
      <w:r>
        <w:rPr>
          <w:rStyle w:val="ECNormal"/>
        </w:rPr>
        <w:t>Text presentat</w:t>
      </w:r>
    </w:p>
    <w:p w:rsidR="002F71D0" w:rsidRPr="00A42C45" w:rsidRDefault="002F71D0" w:rsidP="00AB6734">
      <w:pPr>
        <w:pStyle w:val="NTtolprincipal"/>
        <w:shd w:val="clear" w:color="auto" w:fill="D9D9D9" w:themeFill="background1" w:themeFillShade="D9"/>
        <w:rPr>
          <w:rStyle w:val="ECNormal"/>
        </w:rPr>
      </w:pPr>
      <w:r w:rsidRPr="00A42C45">
        <w:rPr>
          <w:rStyle w:val="ECNormal"/>
        </w:rPr>
        <w:t>Disposició final única</w:t>
      </w:r>
    </w:p>
    <w:p w:rsidR="002F71D0" w:rsidRDefault="002F71D0" w:rsidP="00AB6734">
      <w:pPr>
        <w:pStyle w:val="NNormal"/>
        <w:shd w:val="clear" w:color="auto" w:fill="D9D9D9" w:themeFill="background1" w:themeFillShade="D9"/>
      </w:pPr>
      <w:r w:rsidRPr="00A42C45">
        <w:t>Aquesta Llei entrarà en vigor l’endemà de la seva publicació i els seus efectes econòmics en l’exercici pressupostari següent al de la seva aprovació.</w:t>
      </w:r>
    </w:p>
    <w:p w:rsidR="00AB6734" w:rsidRDefault="00AB6734" w:rsidP="00AB6734">
      <w:pPr>
        <w:pStyle w:val="EPresentaciinformes"/>
        <w:rPr>
          <w:rStyle w:val="ECNormal"/>
        </w:rPr>
      </w:pPr>
      <w:r>
        <w:rPr>
          <w:rStyle w:val="ECNormal"/>
        </w:rPr>
        <w:t>Esmenes presentades</w:t>
      </w:r>
    </w:p>
    <w:p w:rsidR="00382643" w:rsidRDefault="00205FA8" w:rsidP="00205FA8">
      <w:pPr>
        <w:pStyle w:val="NTtolsecundari"/>
      </w:pPr>
      <w:r>
        <w:t>Addició de noves disposicions finals</w:t>
      </w:r>
    </w:p>
    <w:p w:rsidR="00382643" w:rsidRDefault="00382643" w:rsidP="00382643">
      <w:pPr>
        <w:pStyle w:val="E1Esmenanm"/>
      </w:pPr>
      <w:r>
        <w:t xml:space="preserve">Esmena </w:t>
      </w:r>
      <w:r w:rsidR="002D5A5D">
        <w:t>115</w:t>
      </w:r>
    </w:p>
    <w:p w:rsidR="00382643" w:rsidRDefault="00382643" w:rsidP="00382643">
      <w:pPr>
        <w:pStyle w:val="E3Esmenagrup"/>
      </w:pPr>
      <w:r>
        <w:t>GP Socialista (41)</w:t>
      </w:r>
    </w:p>
    <w:p w:rsidR="00382643" w:rsidRDefault="00382643" w:rsidP="00382643">
      <w:pPr>
        <w:pStyle w:val="E2Esmenatipus"/>
      </w:pPr>
      <w:r w:rsidRPr="007C6AE9">
        <w:rPr>
          <w:rStyle w:val="ECCursiva"/>
        </w:rPr>
        <w:t>D’addició</w:t>
      </w:r>
      <w:r>
        <w:rPr>
          <w:rStyle w:val="ECCursiva"/>
        </w:rPr>
        <w:t xml:space="preserve"> d</w:t>
      </w:r>
      <w:r>
        <w:t>’una nova Disposició Final</w:t>
      </w:r>
    </w:p>
    <w:p w:rsidR="00382643" w:rsidRPr="007C6AE9" w:rsidRDefault="00382643" w:rsidP="00382643">
      <w:pPr>
        <w:pStyle w:val="NNormal"/>
        <w:rPr>
          <w:rStyle w:val="ECCursiva"/>
        </w:rPr>
      </w:pPr>
      <w:r>
        <w:rPr>
          <w:rStyle w:val="ECCursiva"/>
        </w:rPr>
        <w:t>«</w:t>
      </w:r>
      <w:r w:rsidRPr="007C6AE9">
        <w:rPr>
          <w:rStyle w:val="ECCursiva"/>
        </w:rPr>
        <w:t xml:space="preserve">Disposició Final Segona. Règim sancionador </w:t>
      </w:r>
    </w:p>
    <w:p w:rsidR="00382643" w:rsidRPr="007C6AE9" w:rsidRDefault="00382643" w:rsidP="00382643">
      <w:pPr>
        <w:pStyle w:val="NNormal"/>
        <w:rPr>
          <w:rStyle w:val="ECCursiva"/>
        </w:rPr>
      </w:pPr>
      <w:r w:rsidRPr="007C6AE9">
        <w:rPr>
          <w:rStyle w:val="ECCursiva"/>
        </w:rPr>
        <w:t>El Govern de la Generalitat de Catalunya promourà, en el termini de 6 mesos des de l’aprovació d’aquesta llei, un règim sancionador derivat de l’incompliment dels articles de la present Llei.</w:t>
      </w:r>
      <w:r>
        <w:rPr>
          <w:rStyle w:val="ECCursiva"/>
        </w:rPr>
        <w:t>»</w:t>
      </w:r>
    </w:p>
    <w:p w:rsidR="00382643" w:rsidRDefault="00382643" w:rsidP="00382643">
      <w:pPr>
        <w:pStyle w:val="E1Esmenanm"/>
      </w:pPr>
      <w:r>
        <w:t xml:space="preserve">Esmena </w:t>
      </w:r>
      <w:r w:rsidR="002D5A5D">
        <w:t>116</w:t>
      </w:r>
    </w:p>
    <w:p w:rsidR="00382643" w:rsidRDefault="00382643" w:rsidP="00382643">
      <w:pPr>
        <w:pStyle w:val="E3Esmenagrup"/>
      </w:pPr>
      <w:r>
        <w:t>GP Socialista (42)</w:t>
      </w:r>
    </w:p>
    <w:p w:rsidR="00382643" w:rsidRDefault="00382643" w:rsidP="00382643">
      <w:pPr>
        <w:pStyle w:val="E2Esmenatipus"/>
      </w:pPr>
      <w:r w:rsidRPr="007C6AE9">
        <w:rPr>
          <w:rStyle w:val="ECCursiva"/>
        </w:rPr>
        <w:t>D’addició</w:t>
      </w:r>
      <w:r>
        <w:rPr>
          <w:rStyle w:val="ECCursiva"/>
        </w:rPr>
        <w:t xml:space="preserve"> d</w:t>
      </w:r>
      <w:r>
        <w:t xml:space="preserve">’una nova Disposició Final </w:t>
      </w:r>
    </w:p>
    <w:p w:rsidR="00382643" w:rsidRPr="007C6AE9" w:rsidRDefault="00382643" w:rsidP="00382643">
      <w:pPr>
        <w:pStyle w:val="NNormal"/>
        <w:rPr>
          <w:rStyle w:val="ECCursiva"/>
        </w:rPr>
      </w:pPr>
      <w:r>
        <w:rPr>
          <w:rStyle w:val="ECCursiva"/>
        </w:rPr>
        <w:t>«</w:t>
      </w:r>
      <w:r w:rsidRPr="007C6AE9">
        <w:rPr>
          <w:rStyle w:val="ECCursiva"/>
        </w:rPr>
        <w:t>Disposició Final Tercera. Termini per al desplegament reglamentari</w:t>
      </w:r>
    </w:p>
    <w:p w:rsidR="00382643" w:rsidRDefault="00382643" w:rsidP="00382643">
      <w:pPr>
        <w:pStyle w:val="NNormal"/>
        <w:rPr>
          <w:rStyle w:val="ECCursiva"/>
        </w:rPr>
      </w:pPr>
      <w:r w:rsidRPr="007C6AE9">
        <w:rPr>
          <w:rStyle w:val="ECCursiva"/>
        </w:rPr>
        <w:t>El Govern, en l’àmbit de les seves competències, ha de dictar en el termini de 6 mesos a comptar de l’aprovació d’aquesta llei les disposicions reglamentàries que siguin necessàries per a aplicar-la i desplegar-la.</w:t>
      </w:r>
      <w:r>
        <w:rPr>
          <w:rStyle w:val="ECCursiva"/>
        </w:rPr>
        <w:t>»</w:t>
      </w:r>
    </w:p>
    <w:p w:rsidR="000326D8" w:rsidRPr="00AB6734" w:rsidRDefault="000326D8" w:rsidP="000326D8">
      <w:pPr>
        <w:pStyle w:val="EPresentaciinformes"/>
        <w:spacing w:after="0"/>
        <w:rPr>
          <w:rStyle w:val="ECNormal"/>
        </w:rPr>
      </w:pPr>
      <w:r>
        <w:rPr>
          <w:rStyle w:val="ECNormal"/>
        </w:rPr>
        <w:t>Text presentat</w:t>
      </w:r>
    </w:p>
    <w:p w:rsidR="000326D8" w:rsidRPr="00A42C45" w:rsidRDefault="000326D8" w:rsidP="000326D8">
      <w:pPr>
        <w:pStyle w:val="NTtolsecundari"/>
        <w:shd w:val="clear" w:color="auto" w:fill="D9D9D9" w:themeFill="background1" w:themeFillShade="D9"/>
        <w:spacing w:before="120"/>
      </w:pPr>
      <w:r w:rsidRPr="00A42C45">
        <w:t>Exposició de motius</w:t>
      </w:r>
    </w:p>
    <w:p w:rsidR="000326D8" w:rsidRPr="00A42C45" w:rsidRDefault="000326D8" w:rsidP="000326D8">
      <w:pPr>
        <w:pStyle w:val="NNormal"/>
        <w:shd w:val="clear" w:color="auto" w:fill="D9D9D9" w:themeFill="background1" w:themeFillShade="D9"/>
      </w:pPr>
      <w:r w:rsidRPr="00A42C45">
        <w:t>La participació ciutadana és una peça clau en el funcionament del sistema democràtic. La sobirania popular s’exerceix mitjançant els diferents canals de participació que estableixen la Constitució Espanyola, l’Estatut d’autonomia de Catalunya i la legislació de règim local, tant l’estatal com l’autonòmica.</w:t>
      </w:r>
    </w:p>
    <w:p w:rsidR="000326D8" w:rsidRPr="00A42C45" w:rsidRDefault="000326D8" w:rsidP="000326D8">
      <w:pPr>
        <w:pStyle w:val="NNormal"/>
        <w:shd w:val="clear" w:color="auto" w:fill="D9D9D9" w:themeFill="background1" w:themeFillShade="D9"/>
      </w:pPr>
      <w:r w:rsidRPr="00A42C45">
        <w:lastRenderedPageBreak/>
        <w:t>L’article 4 de l’Estatut d’Autonomia de Catalunya estableix que els poders públics de Catalunya han de promoure el ple exercici de les llibertats i els drets que reconeixen aquest Estatut, la Constitució, la Unió Europea, la Declaració universal de drets humans, el Conveni europeu per a la protecció dels drets humans i els altres tractats i convenis internacionals subscrits per Espanya que reconeixen i garanteixen els drets i les llibertats fonamentals.</w:t>
      </w:r>
    </w:p>
    <w:p w:rsidR="000326D8" w:rsidRPr="00A42C45" w:rsidRDefault="000326D8" w:rsidP="000326D8">
      <w:pPr>
        <w:pStyle w:val="NNormal"/>
        <w:shd w:val="clear" w:color="auto" w:fill="D9D9D9" w:themeFill="background1" w:themeFillShade="D9"/>
        <w:rPr>
          <w:rStyle w:val="ECNormal"/>
        </w:rPr>
      </w:pPr>
      <w:r w:rsidRPr="00A42C45">
        <w:rPr>
          <w:rStyle w:val="ECNormal"/>
        </w:rPr>
        <w:t>L’article 51 de la Constitució Española estableix que els poders públics han de garantir la defensa dels usuaris i consumidors, protegint per procediments eficaços, la seguretat, la salut i els legítims interessos econòmics dels mateixos.</w:t>
      </w:r>
    </w:p>
    <w:p w:rsidR="000326D8" w:rsidRPr="00A42C45" w:rsidRDefault="000326D8" w:rsidP="000326D8">
      <w:pPr>
        <w:pStyle w:val="NNormal"/>
        <w:shd w:val="clear" w:color="auto" w:fill="D9D9D9" w:themeFill="background1" w:themeFillShade="D9"/>
      </w:pPr>
      <w:r w:rsidRPr="00A42C45">
        <w:t>D’acord als articles 28 i 49 de l’Estatut, els poders públics han de garantir la protecció de la salut, la seguretat i la defensa dels drets i els interessos legítims dels consumidors i usuaris, i també han de donar suport a les organitzacions de consumidors i usuaris.</w:t>
      </w:r>
    </w:p>
    <w:p w:rsidR="000326D8" w:rsidRPr="00A42C45" w:rsidRDefault="000326D8" w:rsidP="000326D8">
      <w:pPr>
        <w:pStyle w:val="NNormal"/>
        <w:shd w:val="clear" w:color="auto" w:fill="D9D9D9" w:themeFill="background1" w:themeFillShade="D9"/>
      </w:pPr>
      <w:r w:rsidRPr="00A42C45">
        <w:t xml:space="preserve">L’article 123 de l’Estatut estableix que correspon a la Generalitat la competència exclusiva en matèria de consum, que inclou en tot cas la defensa dels drets dels consumidors i els usuaris, proclamats </w:t>
      </w:r>
      <w:r w:rsidRPr="00A42C45">
        <w:rPr>
          <w:rStyle w:val="ECNormal"/>
        </w:rPr>
        <w:t>p</w:t>
      </w:r>
      <w:r w:rsidRPr="00A42C45">
        <w:t>er l’article 28.</w:t>
      </w:r>
    </w:p>
    <w:p w:rsidR="000326D8" w:rsidRPr="00A42C45" w:rsidRDefault="000326D8" w:rsidP="000326D8">
      <w:pPr>
        <w:pStyle w:val="NNormal"/>
        <w:shd w:val="clear" w:color="auto" w:fill="D9D9D9" w:themeFill="background1" w:themeFillShade="D9"/>
      </w:pPr>
      <w:r w:rsidRPr="00A42C45">
        <w:t>La Generalitat de Catalunya té la competència exclusiva en matèria d’associacions segons l’article 118 de l’Estatut, així com també en matèria de publicitat, sens perjudici de la legislació mercantil de l’estat.</w:t>
      </w:r>
    </w:p>
    <w:p w:rsidR="000326D8" w:rsidRPr="00A42C45" w:rsidRDefault="000326D8" w:rsidP="000326D8">
      <w:pPr>
        <w:pStyle w:val="NNormal"/>
        <w:shd w:val="clear" w:color="auto" w:fill="D9D9D9" w:themeFill="background1" w:themeFillShade="D9"/>
      </w:pPr>
      <w:r w:rsidRPr="00A42C45">
        <w:t>El consum de cànnabis per part de persones adultes, en l’àmbit privat, ja sigui per motius lúdics o terapèutics és l’exercici del dret fonamental a la llibertat que es projecta en llibertat de consciència i a la lliure disposició del propi cos, i també del dret a la salut i de les persones a escollir les teràpies i tractaments que lliurement escullin.</w:t>
      </w:r>
    </w:p>
    <w:p w:rsidR="000326D8" w:rsidRPr="00A42C45" w:rsidRDefault="000326D8" w:rsidP="000326D8">
      <w:pPr>
        <w:pStyle w:val="NNormal"/>
        <w:shd w:val="clear" w:color="auto" w:fill="D9D9D9" w:themeFill="background1" w:themeFillShade="D9"/>
      </w:pPr>
      <w:r w:rsidRPr="00A42C45">
        <w:t>La societat civil Catalana ha estat històricament un element vertebrador i clau en la defensa dels interessos, drets i en la iniciativa de les aspiracions de la ciutadania.</w:t>
      </w:r>
    </w:p>
    <w:p w:rsidR="000326D8" w:rsidRPr="00A42C45" w:rsidRDefault="000326D8" w:rsidP="000326D8">
      <w:pPr>
        <w:pStyle w:val="NNormal"/>
        <w:shd w:val="clear" w:color="auto" w:fill="D9D9D9" w:themeFill="background1" w:themeFillShade="D9"/>
      </w:pPr>
      <w:r w:rsidRPr="00A42C45">
        <w:t xml:space="preserve">D’ençà que l’any 1991 en que es va fundar a Barcelona l’associació Ramón Santos de </w:t>
      </w:r>
      <w:proofErr w:type="spellStart"/>
      <w:r w:rsidRPr="00A42C45">
        <w:t>Estudios</w:t>
      </w:r>
      <w:proofErr w:type="spellEnd"/>
      <w:r w:rsidRPr="00A42C45">
        <w:t xml:space="preserve"> del </w:t>
      </w:r>
      <w:proofErr w:type="spellStart"/>
      <w:r w:rsidRPr="00A42C45">
        <w:t>Cannabis</w:t>
      </w:r>
      <w:proofErr w:type="spellEnd"/>
      <w:r w:rsidRPr="00A42C45">
        <w:t xml:space="preserve"> «ARSEC», reconeguda com la primera associació de consumidors de cànnabis que va a dur a terme un conreu col·lectiu, el nombre d’aquestes entitats ha proliferat. S’estima que a l’actualitat existeixen uns 400 clubs socials de cànnabis a Catalunya. El model d’associació de consumidors de cànnabis que aquesta llei pretén regular s’ha construït des de la capacitat d’afrontar reptes de la societat civil que reclama un marc jurídic clar i un reconeixement legal.</w:t>
      </w:r>
    </w:p>
    <w:p w:rsidR="000326D8" w:rsidRPr="00A42C45" w:rsidRDefault="000326D8" w:rsidP="000326D8">
      <w:pPr>
        <w:pStyle w:val="NNormal"/>
        <w:shd w:val="clear" w:color="auto" w:fill="D9D9D9" w:themeFill="background1" w:themeFillShade="D9"/>
      </w:pPr>
      <w:r w:rsidRPr="00A42C45">
        <w:t xml:space="preserve">La societat civil ha dut a terme una important i valuosa tasca d’autoregulació, establint criteris i pautes i codis de bones pràctiques. Alhora la seva existència ha posat de manifest una incontrovertible realitat social respecte al consum de cànnabis i ha construït un model, objecte d’estudi a nivell internacional, en un moment de debat a nivell mundial sobre la necessitat d’un canvi en la orientació </w:t>
      </w:r>
      <w:r w:rsidRPr="00A42C45">
        <w:lastRenderedPageBreak/>
        <w:t>de les polítiques de drogues, basat en la reducció de riscos associats al seu ús i el respecte dels drets fonamentals.</w:t>
      </w:r>
    </w:p>
    <w:p w:rsidR="000326D8" w:rsidRPr="00A42C45" w:rsidRDefault="000326D8" w:rsidP="000326D8">
      <w:pPr>
        <w:pStyle w:val="NNormal"/>
        <w:shd w:val="clear" w:color="auto" w:fill="D9D9D9" w:themeFill="background1" w:themeFillShade="D9"/>
      </w:pPr>
      <w:r w:rsidRPr="00A42C45">
        <w:t>Les administracions locals de Catalunya han estat també pioneres, i a l’any 2012 l’Ajuntament de Rasquera va aprovar un pla per promoure la investigació científica i alhora donar solució als reptes que es plantejaven les associacions, així com optimitzar els recursos, que va ser recolzat per la ciutadania en una consulta popular.</w:t>
      </w:r>
    </w:p>
    <w:p w:rsidR="000326D8" w:rsidRPr="00A42C45" w:rsidRDefault="000326D8" w:rsidP="000326D8">
      <w:pPr>
        <w:pStyle w:val="NNormal"/>
        <w:shd w:val="clear" w:color="auto" w:fill="D9D9D9" w:themeFill="background1" w:themeFillShade="D9"/>
      </w:pPr>
      <w:r w:rsidRPr="00A42C45">
        <w:t>El febrer de l’any 2014 el Parlament de Catalunya va aprovar la moció 77/X, per tal que la comissió de Salut realitzés els treballs per tal que el Govern de la Generalitat regulés les associacions de consumidors de cànnabis.</w:t>
      </w:r>
    </w:p>
    <w:p w:rsidR="000326D8" w:rsidRPr="00A42C45" w:rsidRDefault="000326D8" w:rsidP="000326D8">
      <w:pPr>
        <w:pStyle w:val="NNormal"/>
        <w:shd w:val="clear" w:color="auto" w:fill="D9D9D9" w:themeFill="background1" w:themeFillShade="D9"/>
      </w:pPr>
      <w:r w:rsidRPr="00A42C45">
        <w:t>El 29 de gener de 2015 el Parlament va aprovar la resolució 932/X, l’exposició de motius de la qual va posar de manifest la orientació de la Generalitat en polítiques de drogues i en la necessitat d’aprovar una norma per regular aquestes associacions.</w:t>
      </w:r>
    </w:p>
    <w:p w:rsidR="000326D8" w:rsidRDefault="000326D8" w:rsidP="000326D8">
      <w:pPr>
        <w:pStyle w:val="EPresentaciinformes"/>
        <w:rPr>
          <w:rStyle w:val="ECNormal"/>
        </w:rPr>
      </w:pPr>
      <w:r>
        <w:rPr>
          <w:rStyle w:val="ECNormal"/>
        </w:rPr>
        <w:t>Esmenes presentades</w:t>
      </w:r>
    </w:p>
    <w:p w:rsidR="000326D8" w:rsidRDefault="000326D8" w:rsidP="000326D8">
      <w:pPr>
        <w:pStyle w:val="E1Esmenanm"/>
      </w:pPr>
      <w:r>
        <w:t xml:space="preserve">Esmena </w:t>
      </w:r>
      <w:r w:rsidR="002D5A5D">
        <w:t>117</w:t>
      </w:r>
    </w:p>
    <w:p w:rsidR="000326D8" w:rsidRDefault="000326D8" w:rsidP="000326D8">
      <w:pPr>
        <w:pStyle w:val="E3Esmenagrup"/>
      </w:pPr>
      <w:r>
        <w:t>GP de Junts pel Sí (1)</w:t>
      </w:r>
    </w:p>
    <w:p w:rsidR="000326D8" w:rsidRDefault="000326D8" w:rsidP="000326D8">
      <w:pPr>
        <w:pStyle w:val="E2Esmenatipus"/>
        <w:rPr>
          <w:rStyle w:val="ECNormal"/>
        </w:rPr>
      </w:pPr>
      <w:r w:rsidRPr="00C96C94">
        <w:rPr>
          <w:rStyle w:val="ECCursiva"/>
        </w:rPr>
        <w:t>De modificació</w:t>
      </w:r>
      <w:r>
        <w:rPr>
          <w:rStyle w:val="ECNormal"/>
        </w:rPr>
        <w:t xml:space="preserve"> i </w:t>
      </w:r>
      <w:r>
        <w:rPr>
          <w:rStyle w:val="ECCursivanegreta"/>
        </w:rPr>
        <w:t xml:space="preserve">addició </w:t>
      </w:r>
      <w:r w:rsidRPr="00A81C02">
        <w:rPr>
          <w:rStyle w:val="ECNormal"/>
        </w:rPr>
        <w:t xml:space="preserve">a </w:t>
      </w:r>
      <w:r>
        <w:rPr>
          <w:rStyle w:val="ECNormal"/>
        </w:rPr>
        <w:t>l’exposició de motius</w:t>
      </w:r>
    </w:p>
    <w:p w:rsidR="000326D8" w:rsidRPr="00A81C02" w:rsidRDefault="000326D8" w:rsidP="000326D8">
      <w:pPr>
        <w:pStyle w:val="NNormal"/>
      </w:pPr>
      <w:r w:rsidRPr="00A81C02">
        <w:t>La participació ciutadana és una peça clau en el funcionament del sistema democràtic. La sobirania popular s</w:t>
      </w:r>
      <w:r>
        <w:t>’</w:t>
      </w:r>
      <w:r w:rsidRPr="00A81C02">
        <w:t>exerceix mitjançant els diferents canals de participació que estableixen la Constitució Espanyola, l</w:t>
      </w:r>
      <w:r>
        <w:t>’</w:t>
      </w:r>
      <w:r w:rsidRPr="00A81C02">
        <w:t>Estatut d</w:t>
      </w:r>
      <w:r>
        <w:t>’</w:t>
      </w:r>
      <w:r w:rsidRPr="00A81C02">
        <w:t>autonomia de Catalunya i la legislació de règim local, tant l</w:t>
      </w:r>
      <w:r>
        <w:t>’</w:t>
      </w:r>
      <w:r w:rsidRPr="00A81C02">
        <w:t>estatal com l</w:t>
      </w:r>
      <w:r>
        <w:t>’</w:t>
      </w:r>
      <w:r w:rsidRPr="00A81C02">
        <w:t>autonòmica.</w:t>
      </w:r>
    </w:p>
    <w:p w:rsidR="000326D8" w:rsidRPr="00A81C02" w:rsidRDefault="000326D8" w:rsidP="000326D8">
      <w:pPr>
        <w:pStyle w:val="NNormal"/>
      </w:pPr>
      <w:r w:rsidRPr="00A81C02">
        <w:t>L</w:t>
      </w:r>
      <w:r>
        <w:t>’</w:t>
      </w:r>
      <w:r w:rsidRPr="00A81C02">
        <w:t>article 4 de l</w:t>
      </w:r>
      <w:r>
        <w:t>’</w:t>
      </w:r>
      <w:r w:rsidRPr="00A81C02">
        <w:t>Estatut d</w:t>
      </w:r>
      <w:r>
        <w:t>’</w:t>
      </w:r>
      <w:r w:rsidRPr="00A81C02">
        <w:t>Autonomia de Catalunya estableix que els poders públics de Catalunya han de promoure el ple exercici de les llibertats i els drets que reconeixen aquest Estatut, la Constitució, la Unió Europea, la Declaració universal de drets humans, el Conveni europeu per a la protecció dels drets humans i els altres tractats i convenis internacionals subscrits per Espanya que reconeixen i garanteixen els drets i les llibertats fonamentals.</w:t>
      </w:r>
    </w:p>
    <w:p w:rsidR="000326D8" w:rsidRPr="00A81C02" w:rsidRDefault="000326D8" w:rsidP="000326D8">
      <w:pPr>
        <w:pStyle w:val="NNormal"/>
      </w:pPr>
      <w:r w:rsidRPr="00A81C02">
        <w:t>L</w:t>
      </w:r>
      <w:r>
        <w:t>’</w:t>
      </w:r>
      <w:r w:rsidRPr="00A81C02">
        <w:t>article 51 de la Constitució Española estableix que els poders públics han de garantir la defensa dels usuaris i consumidors, protegint per procediments eficaços, la seguretat, la salut i els legítims interessos econòmics dels mateixos.</w:t>
      </w:r>
    </w:p>
    <w:p w:rsidR="000326D8" w:rsidRPr="00A81C02" w:rsidRDefault="000326D8" w:rsidP="000326D8">
      <w:pPr>
        <w:pStyle w:val="NNormal"/>
      </w:pPr>
      <w:r w:rsidRPr="00A81C02">
        <w:t>D</w:t>
      </w:r>
      <w:r>
        <w:t>’</w:t>
      </w:r>
      <w:r w:rsidRPr="00A81C02">
        <w:t>acord als articles 28 i 49 de l</w:t>
      </w:r>
      <w:r>
        <w:t>’</w:t>
      </w:r>
      <w:r w:rsidRPr="00A81C02">
        <w:t>Estatut, els poders públics han de garantir la protecció de la salut, la seguretat i la defensa dels drets i els interessos legítims dels consumidors i usuaris, i també han de donar suport a les organitzacions de consumidors i usuaris.</w:t>
      </w:r>
    </w:p>
    <w:p w:rsidR="000326D8" w:rsidRPr="00A81C02" w:rsidRDefault="000326D8" w:rsidP="000326D8">
      <w:pPr>
        <w:pStyle w:val="NNormal"/>
      </w:pPr>
      <w:r w:rsidRPr="00A81C02">
        <w:t>L</w:t>
      </w:r>
      <w:r>
        <w:t>’</w:t>
      </w:r>
      <w:r w:rsidRPr="00A81C02">
        <w:t>Article 123 de l</w:t>
      </w:r>
      <w:r>
        <w:t>’</w:t>
      </w:r>
      <w:r w:rsidRPr="00A81C02">
        <w:t>Estatut estableix que correspon a la Generalitat la competència exclusiva en matèria de consum, que inclou en tot cas la defensa dels drets dels consumidors i els usuaris, proclamats per l</w:t>
      </w:r>
      <w:r>
        <w:t>’</w:t>
      </w:r>
      <w:r w:rsidRPr="00A81C02">
        <w:t>article 28.</w:t>
      </w:r>
    </w:p>
    <w:p w:rsidR="000326D8" w:rsidRPr="00A81C02" w:rsidRDefault="000326D8" w:rsidP="000326D8">
      <w:pPr>
        <w:pStyle w:val="NNormal"/>
      </w:pPr>
      <w:r w:rsidRPr="00A81C02">
        <w:lastRenderedPageBreak/>
        <w:t>La Generalitat de Catalunya té la competència exclusiva en matèria d</w:t>
      </w:r>
      <w:r>
        <w:t>’</w:t>
      </w:r>
      <w:r w:rsidRPr="00A81C02">
        <w:t>associacions segons l</w:t>
      </w:r>
      <w:r>
        <w:t>’</w:t>
      </w:r>
      <w:r w:rsidRPr="00A81C02">
        <w:t>article 118 de l</w:t>
      </w:r>
      <w:r>
        <w:t>’</w:t>
      </w:r>
      <w:r w:rsidRPr="00A81C02">
        <w:t>Estatut,</w:t>
      </w:r>
      <w:r>
        <w:t xml:space="preserve"> </w:t>
      </w:r>
      <w:r w:rsidRPr="00A81C02">
        <w:t>així com també</w:t>
      </w:r>
      <w:r>
        <w:t xml:space="preserve"> </w:t>
      </w:r>
      <w:r w:rsidRPr="00A81C02">
        <w:t>en matèria de publicitat, sens perjudici de la legislació mercantil de l</w:t>
      </w:r>
      <w:r>
        <w:t>’</w:t>
      </w:r>
      <w:r w:rsidRPr="00A81C02">
        <w:t>estat.</w:t>
      </w:r>
    </w:p>
    <w:p w:rsidR="000326D8" w:rsidRPr="00A81C02" w:rsidRDefault="000326D8" w:rsidP="000326D8">
      <w:pPr>
        <w:pStyle w:val="NNormal"/>
      </w:pPr>
      <w:r w:rsidRPr="00A81C02">
        <w:t>El consum de cànnabis per part de persones adultes, en l</w:t>
      </w:r>
      <w:r>
        <w:t>’</w:t>
      </w:r>
      <w:r w:rsidRPr="00A81C02">
        <w:t>àmbit privat, ja sigui per motius lúdics o terapèutics és l</w:t>
      </w:r>
      <w:r>
        <w:t>’</w:t>
      </w:r>
      <w:r w:rsidRPr="00A81C02">
        <w:t>exercici del dret fonamental a la llibertat que es projecta en llibertat de consciència i</w:t>
      </w:r>
      <w:r>
        <w:t xml:space="preserve"> </w:t>
      </w:r>
      <w:r w:rsidRPr="00A81C02">
        <w:t>a la lliure disposició del propi cos, i també del dret a la salut i de les persones a escollir les teràpies i tractaments que lliurement escullin.</w:t>
      </w:r>
    </w:p>
    <w:p w:rsidR="000326D8" w:rsidRPr="00A81C02" w:rsidRDefault="000326D8" w:rsidP="000326D8">
      <w:pPr>
        <w:pStyle w:val="NNormal"/>
      </w:pPr>
      <w:r w:rsidRPr="00A81C02">
        <w:t>La societat civil Catalana ha estat històricament un element vertebrador i clau en la defensa dels interessos, drets i en la iniciativa de les aspiracions de la ciutadania.</w:t>
      </w:r>
    </w:p>
    <w:p w:rsidR="000326D8" w:rsidRPr="00C96C94" w:rsidRDefault="000326D8" w:rsidP="000326D8">
      <w:pPr>
        <w:pStyle w:val="NNormal"/>
        <w:rPr>
          <w:rStyle w:val="ECCursiva"/>
        </w:rPr>
      </w:pPr>
      <w:r w:rsidRPr="00C96C94">
        <w:rPr>
          <w:rStyle w:val="ECCursiva"/>
        </w:rPr>
        <w:t xml:space="preserve">D’ençà que l’any 1991 en que es va fundar a Barcelona l’associació Ramón Santos de </w:t>
      </w:r>
      <w:proofErr w:type="spellStart"/>
      <w:r w:rsidRPr="00C96C94">
        <w:rPr>
          <w:rStyle w:val="ECCursiva"/>
        </w:rPr>
        <w:t>Estudios</w:t>
      </w:r>
      <w:proofErr w:type="spellEnd"/>
      <w:r w:rsidRPr="00C96C94">
        <w:rPr>
          <w:rStyle w:val="ECCursiva"/>
        </w:rPr>
        <w:t xml:space="preserve"> del </w:t>
      </w:r>
      <w:proofErr w:type="spellStart"/>
      <w:r w:rsidRPr="00C96C94">
        <w:rPr>
          <w:rStyle w:val="ECCursiva"/>
        </w:rPr>
        <w:t>Cannabis</w:t>
      </w:r>
      <w:proofErr w:type="spellEnd"/>
      <w:r w:rsidRPr="00C96C94">
        <w:rPr>
          <w:rStyle w:val="ECCursiva"/>
        </w:rPr>
        <w:t xml:space="preserve"> </w:t>
      </w:r>
      <w:r>
        <w:rPr>
          <w:rStyle w:val="ECCursiva"/>
        </w:rPr>
        <w:t>«</w:t>
      </w:r>
      <w:r w:rsidRPr="00C96C94">
        <w:rPr>
          <w:rStyle w:val="ECCursiva"/>
        </w:rPr>
        <w:t>ARSEC</w:t>
      </w:r>
      <w:r>
        <w:rPr>
          <w:rStyle w:val="ECCursiva"/>
        </w:rPr>
        <w:t>»</w:t>
      </w:r>
      <w:r w:rsidRPr="00C96C94">
        <w:rPr>
          <w:rStyle w:val="ECCursiva"/>
        </w:rPr>
        <w:t xml:space="preserve">, reconeguda com la primera associació de persones consumidores de cànnabis que va a dur a terme un conreu col·lectiu, el nombre d’aquestes entitats ha proliferat. S’estima que a l’actualitat existeixen centenars de clubs socials de cànnabis a Catalunya. Aquestes associacions s’han anat formant a partir del model de l’ús compartit, és a dir </w:t>
      </w:r>
      <w:proofErr w:type="spellStart"/>
      <w:r w:rsidRPr="00C96C94">
        <w:rPr>
          <w:rStyle w:val="ECCursiva"/>
        </w:rPr>
        <w:t>autocultiu</w:t>
      </w:r>
      <w:proofErr w:type="spellEnd"/>
      <w:r w:rsidRPr="00C96C94">
        <w:rPr>
          <w:rStyle w:val="ECCursiva"/>
        </w:rPr>
        <w:t xml:space="preserve"> i autoconsum compartits per les persones associades membres de l’associació. El model no és, doncs, cap a terceres persones, sinó activitat entre les persones associades de l’associació. El model d’associació de persones consumidores de cànnabis que aquesta llei pretén regular s’ha construït des de la capacitat d’afrontar reptes de la societat civil que reclama un marc jurídic clar i un reconeixement legal, a una activitat que actualment existeix i és present de forma desregulada dins la nostra societat.</w:t>
      </w:r>
    </w:p>
    <w:p w:rsidR="000326D8" w:rsidRPr="00C96C94" w:rsidRDefault="000326D8" w:rsidP="000326D8">
      <w:pPr>
        <w:pStyle w:val="NNormal"/>
        <w:rPr>
          <w:rStyle w:val="ECCursiva"/>
        </w:rPr>
      </w:pPr>
      <w:r w:rsidRPr="00C96C94">
        <w:rPr>
          <w:rStyle w:val="ECCursiva"/>
        </w:rPr>
        <w:t xml:space="preserve">La societat civil organitzada al voltant del moviment </w:t>
      </w:r>
      <w:proofErr w:type="spellStart"/>
      <w:r w:rsidRPr="00C96C94">
        <w:rPr>
          <w:rStyle w:val="ECCursiva"/>
        </w:rPr>
        <w:t>cannàbic</w:t>
      </w:r>
      <w:proofErr w:type="spellEnd"/>
      <w:r w:rsidRPr="00C96C94">
        <w:rPr>
          <w:rStyle w:val="ECCursiva"/>
        </w:rPr>
        <w:t xml:space="preserve"> ha dut a terme una important i valuosa tasca d’autoregulació, establint criteris i pautes i codis de bones pràctiques. Alhora la seva existència ha posat de manifest una incontrovertible realitat social respecte al consum de cànnabis i ha construït un model, objecte d’estudi a nivell internacional, en un moment de debat a nivell mundial sobre la necessitat d’un canvi en la orientació de les polítiques de drogues, basat en la reducció de riscos associats al seu ús i el respecte dels drets fonamentals.</w:t>
      </w:r>
    </w:p>
    <w:p w:rsidR="000326D8" w:rsidRPr="00A81C02" w:rsidRDefault="000326D8" w:rsidP="000326D8">
      <w:pPr>
        <w:pStyle w:val="NNormal"/>
      </w:pPr>
      <w:r w:rsidRPr="00A81C02">
        <w:t>Les administracions locals de Catalunya han estat també pioneres, i a l</w:t>
      </w:r>
      <w:r>
        <w:t>’</w:t>
      </w:r>
      <w:r w:rsidRPr="00A81C02">
        <w:t>any 2012 l</w:t>
      </w:r>
      <w:r>
        <w:t>’</w:t>
      </w:r>
      <w:r w:rsidRPr="00A81C02">
        <w:t>Ajuntament de Rasquera va aprovar un pla per promoure la investigació científica i alhora donar solució als reptes que es plantejaven les associacions, així com optimitzar els recursos, que va ser recolzat per la ciutadania en una consulta popular.</w:t>
      </w:r>
    </w:p>
    <w:p w:rsidR="000326D8" w:rsidRDefault="000326D8" w:rsidP="000326D8">
      <w:pPr>
        <w:pStyle w:val="NNormal"/>
        <w:rPr>
          <w:rStyle w:val="ECCursiva"/>
        </w:rPr>
      </w:pPr>
      <w:r w:rsidRPr="00C96C94">
        <w:rPr>
          <w:rStyle w:val="ECCursiva"/>
        </w:rPr>
        <w:t xml:space="preserve">El febrer de l’any 2014 el Parlament de Catalunya va aprovar la moció 77/X, per tal que la comissió de Salut realitzés els treballs per tal que el Govern de la Generalitat regulés les associacions de persones consumidores de cànnabis, motivada per els canvis legislatius a l’Estat Espanyol que encara posaven més inseguretat jurídica a les associacions i les persones que en formen part i per </w:t>
      </w:r>
      <w:r w:rsidRPr="00C96C94">
        <w:rPr>
          <w:rStyle w:val="ECCursiva"/>
        </w:rPr>
        <w:lastRenderedPageBreak/>
        <w:t>tant, instava a la regulació des de la perspectiva de la salut pública en el marc de les polítiques de reducció de danys, amb la voluntat de una disminució de riscos també derivats de la no existència de regulació d’aquesta activitat, i per tant d’una voluntat també de donar un reconeixement normatiu a l’activitat regulada de les associacions</w:t>
      </w:r>
      <w:r>
        <w:rPr>
          <w:rStyle w:val="ECCursiva"/>
        </w:rPr>
        <w:t>.</w:t>
      </w:r>
    </w:p>
    <w:p w:rsidR="000326D8" w:rsidRPr="00A81C02" w:rsidRDefault="000326D8" w:rsidP="000326D8">
      <w:pPr>
        <w:pStyle w:val="NNormal"/>
      </w:pPr>
      <w:r w:rsidRPr="00A81C02">
        <w:t>El 29 de gener de 2015 el Parlament va aprovar la resolució 932/X, l</w:t>
      </w:r>
      <w:r>
        <w:t>’</w:t>
      </w:r>
      <w:r w:rsidRPr="00A81C02">
        <w:t>exposició de motius de la qual va posar de manifest la orientació</w:t>
      </w:r>
      <w:r>
        <w:t xml:space="preserve"> </w:t>
      </w:r>
      <w:r w:rsidRPr="00A81C02">
        <w:t>de la Generalitat en polítiques de drogues i en la necessitat d</w:t>
      </w:r>
      <w:r>
        <w:t>’</w:t>
      </w:r>
      <w:r w:rsidRPr="00A81C02">
        <w:t>aprovar una norma per regular aquestes associacions.</w:t>
      </w:r>
    </w:p>
    <w:p w:rsidR="000326D8" w:rsidRPr="00A81C02" w:rsidRDefault="000326D8" w:rsidP="000326D8">
      <w:pPr>
        <w:pStyle w:val="NNormal"/>
        <w:rPr>
          <w:rStyle w:val="ECCursivanegreta"/>
        </w:rPr>
      </w:pPr>
      <w:r w:rsidRPr="00A81C02">
        <w:rPr>
          <w:rStyle w:val="ECCursivanegreta"/>
        </w:rPr>
        <w:t>Això va donar peu a la Resolució SLT/32/2015 del Departament de Salut, de 15 de gener, per la qual s</w:t>
      </w:r>
      <w:r>
        <w:rPr>
          <w:rStyle w:val="ECCursivanegreta"/>
        </w:rPr>
        <w:t>’</w:t>
      </w:r>
      <w:r w:rsidRPr="00A81C02">
        <w:rPr>
          <w:rStyle w:val="ECCursivanegreta"/>
        </w:rPr>
        <w:t xml:space="preserve">aproven criteris en matèria de salut pública per orientar les associacions </w:t>
      </w:r>
      <w:proofErr w:type="spellStart"/>
      <w:r w:rsidRPr="00A81C02">
        <w:rPr>
          <w:rStyle w:val="ECCursivanegreta"/>
        </w:rPr>
        <w:t>cannàbiques</w:t>
      </w:r>
      <w:proofErr w:type="spellEnd"/>
      <w:r w:rsidRPr="00A81C02">
        <w:rPr>
          <w:rStyle w:val="ECCursivanegreta"/>
        </w:rPr>
        <w:t xml:space="preserve"> i els seus clubs socials i les condicions de l</w:t>
      </w:r>
      <w:r>
        <w:rPr>
          <w:rStyle w:val="ECCursivanegreta"/>
        </w:rPr>
        <w:t>’</w:t>
      </w:r>
      <w:r w:rsidRPr="00A81C02">
        <w:rPr>
          <w:rStyle w:val="ECCursivanegreta"/>
        </w:rPr>
        <w:t>exercici de la seva activitat per als ajuntaments de Catalunya.</w:t>
      </w:r>
    </w:p>
    <w:p w:rsidR="000326D8" w:rsidRDefault="000326D8" w:rsidP="000326D8">
      <w:pPr>
        <w:pStyle w:val="NNormal"/>
        <w:rPr>
          <w:rStyle w:val="ECCursivanegreta"/>
        </w:rPr>
      </w:pPr>
      <w:r w:rsidRPr="00D30E86">
        <w:rPr>
          <w:rStyle w:val="ECCursivanegreta"/>
        </w:rPr>
        <w:t>Aquesta resolució responia als debats generats entorn una substància que té efectes sobre la salut i que, per tant, també s</w:t>
      </w:r>
      <w:r>
        <w:rPr>
          <w:rStyle w:val="ECCursivanegreta"/>
        </w:rPr>
        <w:t>’</w:t>
      </w:r>
      <w:r w:rsidRPr="00D30E86">
        <w:rPr>
          <w:rStyle w:val="ECCursivanegreta"/>
        </w:rPr>
        <w:t>han d</w:t>
      </w:r>
      <w:r>
        <w:rPr>
          <w:rStyle w:val="ECCursivanegreta"/>
        </w:rPr>
        <w:t>’</w:t>
      </w:r>
      <w:r w:rsidRPr="00D30E86">
        <w:rPr>
          <w:rStyle w:val="ECCursivanegreta"/>
        </w:rPr>
        <w:t>abordar des de la perspectiva de salut pública, debats generats dins el Parlament de Catalunya així com a les inquietuds del món local que demanaven uns criteris mínims els quals els servissin de guia per orientar la regulació municipal sota un criteri comú</w:t>
      </w:r>
      <w:r>
        <w:rPr>
          <w:rStyle w:val="ECCursivanegreta"/>
        </w:rPr>
        <w:t>.</w:t>
      </w:r>
    </w:p>
    <w:p w:rsidR="000326D8" w:rsidRPr="00A81C02" w:rsidRDefault="000326D8" w:rsidP="000326D8">
      <w:pPr>
        <w:pStyle w:val="NNormal"/>
        <w:rPr>
          <w:rStyle w:val="ECCursivanegreta"/>
        </w:rPr>
      </w:pPr>
      <w:r w:rsidRPr="00A81C02">
        <w:rPr>
          <w:rStyle w:val="ECCursivanegreta"/>
        </w:rPr>
        <w:t>Els criteris aprovats en al resolució pretenien impulsar, a través de l</w:t>
      </w:r>
      <w:r>
        <w:rPr>
          <w:rStyle w:val="ECCursivanegreta"/>
        </w:rPr>
        <w:t>’</w:t>
      </w:r>
      <w:r w:rsidRPr="00A81C02">
        <w:rPr>
          <w:rStyle w:val="ECCursivanegreta"/>
        </w:rPr>
        <w:t>Agència de Salut Pública de Catalunya, la informació i l</w:t>
      </w:r>
      <w:r>
        <w:rPr>
          <w:rStyle w:val="ECCursivanegreta"/>
        </w:rPr>
        <w:t>’</w:t>
      </w:r>
      <w:r w:rsidRPr="00A81C02">
        <w:rPr>
          <w:rStyle w:val="ECCursivanegreta"/>
        </w:rPr>
        <w:t>assessorament dels associats per tal de reduir els riscs i els danys vinculats al consum del cànnabis</w:t>
      </w:r>
      <w:r>
        <w:rPr>
          <w:rStyle w:val="ECCursivanegreta"/>
        </w:rPr>
        <w:t xml:space="preserve">; </w:t>
      </w:r>
      <w:r w:rsidRPr="00A81C02">
        <w:rPr>
          <w:rStyle w:val="ECCursivanegreta"/>
        </w:rPr>
        <w:t>la formació de les persones encarregades de la dispensació d</w:t>
      </w:r>
      <w:r>
        <w:rPr>
          <w:rStyle w:val="ECCursivanegreta"/>
        </w:rPr>
        <w:t>’</w:t>
      </w:r>
      <w:r w:rsidRPr="00A81C02">
        <w:rPr>
          <w:rStyle w:val="ECCursivanegreta"/>
        </w:rPr>
        <w:t>aquesta substància amb l</w:t>
      </w:r>
      <w:r>
        <w:rPr>
          <w:rStyle w:val="ECCursivanegreta"/>
        </w:rPr>
        <w:t>’</w:t>
      </w:r>
      <w:r w:rsidRPr="00A81C02">
        <w:rPr>
          <w:rStyle w:val="ECCursivanegreta"/>
        </w:rPr>
        <w:t>objectiu assenyalat</w:t>
      </w:r>
      <w:r>
        <w:rPr>
          <w:rStyle w:val="ECCursivanegreta"/>
        </w:rPr>
        <w:t xml:space="preserve">; </w:t>
      </w:r>
      <w:r w:rsidRPr="00A81C02">
        <w:rPr>
          <w:rStyle w:val="ECCursivanegreta"/>
        </w:rPr>
        <w:t>la detecció precoç, el seguiment i la derivació de determinats consums que generen riscs i/o danys a la salut dels consumidors de la substància</w:t>
      </w:r>
      <w:r>
        <w:rPr>
          <w:rStyle w:val="ECCursivanegreta"/>
        </w:rPr>
        <w:t xml:space="preserve">; </w:t>
      </w:r>
      <w:r w:rsidRPr="00A81C02">
        <w:rPr>
          <w:rStyle w:val="ECCursivanegreta"/>
        </w:rPr>
        <w:t>la prohibició del consum d</w:t>
      </w:r>
      <w:r>
        <w:rPr>
          <w:rStyle w:val="ECCursivanegreta"/>
        </w:rPr>
        <w:t>’</w:t>
      </w:r>
      <w:r w:rsidRPr="00A81C02">
        <w:rPr>
          <w:rStyle w:val="ECCursivanegreta"/>
        </w:rPr>
        <w:t>altres drogues o begudes alcohòliques i la limitació de la venda i consum de tabac i productes del tabac d</w:t>
      </w:r>
      <w:r>
        <w:rPr>
          <w:rStyle w:val="ECCursivanegreta"/>
        </w:rPr>
        <w:t>’</w:t>
      </w:r>
      <w:r w:rsidRPr="00A81C02">
        <w:rPr>
          <w:rStyle w:val="ECCursivanegreta"/>
        </w:rPr>
        <w:t>acord amb la normativa vigent, per tal de no fomentar el consum del cànnabis i el d</w:t>
      </w:r>
      <w:r>
        <w:rPr>
          <w:rStyle w:val="ECCursivanegreta"/>
        </w:rPr>
        <w:t>’</w:t>
      </w:r>
      <w:r w:rsidRPr="00A81C02">
        <w:rPr>
          <w:rStyle w:val="ECCursivanegreta"/>
        </w:rPr>
        <w:t>altres substàncies additives a la vegada</w:t>
      </w:r>
      <w:r>
        <w:rPr>
          <w:rStyle w:val="ECCursivanegreta"/>
        </w:rPr>
        <w:t xml:space="preserve">; </w:t>
      </w:r>
      <w:r w:rsidRPr="00A81C02">
        <w:rPr>
          <w:rStyle w:val="ECCursivanegreta"/>
        </w:rPr>
        <w:t>la limitació de la ubicació d</w:t>
      </w:r>
      <w:r>
        <w:rPr>
          <w:rStyle w:val="ECCursivanegreta"/>
        </w:rPr>
        <w:t>’</w:t>
      </w:r>
      <w:r w:rsidRPr="00A81C02">
        <w:rPr>
          <w:rStyle w:val="ECCursivanegreta"/>
        </w:rPr>
        <w:t>aquests clubs a una distància mínima dels centres sanitaris i dels educatius per tal d</w:t>
      </w:r>
      <w:r>
        <w:rPr>
          <w:rStyle w:val="ECCursivanegreta"/>
        </w:rPr>
        <w:t>’</w:t>
      </w:r>
      <w:r w:rsidRPr="00A81C02">
        <w:rPr>
          <w:rStyle w:val="ECCursivanegreta"/>
        </w:rPr>
        <w:t>evitar la promoció del consum entre determinats col</w:t>
      </w:r>
      <w:r w:rsidRPr="00A81C02">
        <w:rPr>
          <w:rStyle w:val="ECCursivanegreta"/>
          <w:rFonts w:ascii="Calibri" w:hAnsi="Calibri" w:cs="Calibri"/>
        </w:rPr>
        <w:t>·</w:t>
      </w:r>
      <w:r w:rsidRPr="00A81C02">
        <w:rPr>
          <w:rStyle w:val="ECCursivanegreta"/>
        </w:rPr>
        <w:t>lectius especialment vulnerables</w:t>
      </w:r>
      <w:r>
        <w:rPr>
          <w:rStyle w:val="ECCursivanegreta"/>
        </w:rPr>
        <w:t xml:space="preserve">; </w:t>
      </w:r>
      <w:r w:rsidRPr="00A81C02">
        <w:rPr>
          <w:rStyle w:val="ECCursivanegreta"/>
        </w:rPr>
        <w:t>la limitaci</w:t>
      </w:r>
      <w:r w:rsidRPr="00A81C02">
        <w:rPr>
          <w:rStyle w:val="ECCursivanegreta"/>
          <w:rFonts w:cs="Lucida Sans"/>
        </w:rPr>
        <w:t>ó</w:t>
      </w:r>
      <w:r w:rsidRPr="00A81C02">
        <w:rPr>
          <w:rStyle w:val="ECCursivanegreta"/>
        </w:rPr>
        <w:t xml:space="preserve"> hor</w:t>
      </w:r>
      <w:r w:rsidRPr="00A81C02">
        <w:rPr>
          <w:rStyle w:val="ECCursivanegreta"/>
          <w:rFonts w:cs="Lucida Sans"/>
        </w:rPr>
        <w:t>à</w:t>
      </w:r>
      <w:r w:rsidRPr="00A81C02">
        <w:rPr>
          <w:rStyle w:val="ECCursivanegreta"/>
        </w:rPr>
        <w:t>ria i de tota mena de publicitat de les associacions o dels seus establiments o locals, i també el compliment de les condicions de salubritat dels locals d</w:t>
      </w:r>
      <w:r>
        <w:rPr>
          <w:rStyle w:val="ECCursivanegreta"/>
        </w:rPr>
        <w:t>’</w:t>
      </w:r>
      <w:r w:rsidRPr="00A81C02">
        <w:rPr>
          <w:rStyle w:val="ECCursivanegreta"/>
        </w:rPr>
        <w:t>acord amb la normativa vigent i el respecte a les normes mediambientals i, especialment, al descans dels veïns.</w:t>
      </w:r>
    </w:p>
    <w:p w:rsidR="000326D8" w:rsidRPr="00A81C02" w:rsidRDefault="000326D8" w:rsidP="000326D8">
      <w:pPr>
        <w:pStyle w:val="NNormal"/>
        <w:rPr>
          <w:rStyle w:val="ECCursivanegreta"/>
        </w:rPr>
      </w:pPr>
      <w:r w:rsidRPr="00A81C02">
        <w:rPr>
          <w:rStyle w:val="ECCursivanegreta"/>
        </w:rPr>
        <w:t>Els mateixos criteris van ser objecte d</w:t>
      </w:r>
      <w:r>
        <w:rPr>
          <w:rStyle w:val="ECCursivanegreta"/>
        </w:rPr>
        <w:t>’</w:t>
      </w:r>
      <w:r w:rsidRPr="00A81C02">
        <w:rPr>
          <w:rStyle w:val="ECCursivanegreta"/>
        </w:rPr>
        <w:t xml:space="preserve">informe favorable del Consell Assessor de Salut Pública, com a òrgan assessor del Departament de Salut sobre aspectes tècnics i científics de la salut pública, adscrit a la Secretaria de Salut Pública, comptaven amb el consens de les federacions representatives de les associacions </w:t>
      </w:r>
      <w:proofErr w:type="spellStart"/>
      <w:r w:rsidRPr="00A81C02">
        <w:rPr>
          <w:rStyle w:val="ECCursivanegreta"/>
        </w:rPr>
        <w:t>cannàbiques</w:t>
      </w:r>
      <w:proofErr w:type="spellEnd"/>
      <w:r w:rsidRPr="00A81C02">
        <w:rPr>
          <w:rStyle w:val="ECCursivanegreta"/>
        </w:rPr>
        <w:t xml:space="preserve">, es van fer conèixer a les </w:t>
      </w:r>
      <w:r w:rsidRPr="00A81C02">
        <w:rPr>
          <w:rStyle w:val="ECCursivanegreta"/>
        </w:rPr>
        <w:lastRenderedPageBreak/>
        <w:t>entitats municipalistes i van ser presentats a la Comissió de Salut del Parlament de Catalunya.</w:t>
      </w:r>
    </w:p>
    <w:p w:rsidR="000326D8" w:rsidRDefault="000326D8" w:rsidP="000326D8">
      <w:pPr>
        <w:pStyle w:val="NNormal"/>
        <w:rPr>
          <w:rStyle w:val="ECCursivanegreta"/>
        </w:rPr>
      </w:pPr>
      <w:r w:rsidRPr="00A81C02">
        <w:rPr>
          <w:rStyle w:val="ECCursivanegreta"/>
        </w:rPr>
        <w:t>Aquesta iniciativa de la societat civil surt de la necessitat de noves respostes davant la prohibició, que va en la línia amb els nous moviments internacionals que han constatat la ineficàcia de les Polítiques prohibicionistes per a la reducció del consum i del tràfic il</w:t>
      </w:r>
      <w:r w:rsidRPr="00A81C02">
        <w:rPr>
          <w:rStyle w:val="ECCursivanegreta"/>
          <w:rFonts w:ascii="Calibri" w:hAnsi="Calibri" w:cs="Calibri"/>
        </w:rPr>
        <w:t>·</w:t>
      </w:r>
      <w:r w:rsidRPr="00A81C02">
        <w:rPr>
          <w:rStyle w:val="ECCursivanegreta"/>
        </w:rPr>
        <w:t>legal. Respon al canvi cap a un abordatge de les Polítiques de drogues basat en la reducció de danys i de riscos</w:t>
      </w:r>
      <w:r>
        <w:rPr>
          <w:rStyle w:val="ECCursivanegreta"/>
        </w:rPr>
        <w:t>.</w:t>
      </w:r>
    </w:p>
    <w:p w:rsidR="000326D8" w:rsidRDefault="000326D8" w:rsidP="000326D8">
      <w:pPr>
        <w:pStyle w:val="NNormal"/>
        <w:rPr>
          <w:rStyle w:val="ECCursivanegreta"/>
        </w:rPr>
      </w:pPr>
      <w:r w:rsidRPr="00A81C02">
        <w:rPr>
          <w:rStyle w:val="ECCursivanegreta"/>
        </w:rPr>
        <w:t>Les oportunitats de la regulació de l</w:t>
      </w:r>
      <w:r>
        <w:rPr>
          <w:rStyle w:val="ECCursivanegreta"/>
        </w:rPr>
        <w:t>’</w:t>
      </w:r>
      <w:r w:rsidRPr="00A81C02">
        <w:rPr>
          <w:rStyle w:val="ECCursivanegreta"/>
        </w:rPr>
        <w:t>activitat de les associacions de persones consumidores de cànnabis són importants. En primer lloc, trencar amb la opacitat i la invisibilitat, de manera que ens permeti conèixer millor la realitat del fenomen per intervenir amb polítiques eficaces. Augmentar el grau de coneixement sobre la substància, i la formació i informació de les persones consumidores. Accedir a una població usuària per a millorar les polítiques de prevenció i de disminució de danys. Prohibir la promoció del consum de la substància. Reduir les possibilitats de contacte de</w:t>
      </w:r>
      <w:r>
        <w:rPr>
          <w:rStyle w:val="ECCursivanegreta"/>
        </w:rPr>
        <w:t xml:space="preserve"> </w:t>
      </w:r>
      <w:r w:rsidRPr="00A81C02">
        <w:rPr>
          <w:rStyle w:val="ECCursivanegreta"/>
        </w:rPr>
        <w:t>l</w:t>
      </w:r>
      <w:r>
        <w:rPr>
          <w:rStyle w:val="ECCursivanegreta"/>
        </w:rPr>
        <w:t>es</w:t>
      </w:r>
      <w:r w:rsidRPr="00A81C02">
        <w:rPr>
          <w:rStyle w:val="ECCursivanegreta"/>
        </w:rPr>
        <w:t xml:space="preserve"> </w:t>
      </w:r>
      <w:r>
        <w:rPr>
          <w:rStyle w:val="ECCursivanegreta"/>
        </w:rPr>
        <w:t xml:space="preserve">persones </w:t>
      </w:r>
      <w:r w:rsidRPr="00A81C02">
        <w:rPr>
          <w:rStyle w:val="ECCursivanegreta"/>
        </w:rPr>
        <w:t>consumidor</w:t>
      </w:r>
      <w:r>
        <w:rPr>
          <w:rStyle w:val="ECCursivanegreta"/>
        </w:rPr>
        <w:t>es</w:t>
      </w:r>
      <w:r w:rsidRPr="00A81C02">
        <w:rPr>
          <w:rStyle w:val="ECCursivanegreta"/>
        </w:rPr>
        <w:t xml:space="preserve"> amb el mercat il</w:t>
      </w:r>
      <w:r w:rsidRPr="00A81C02">
        <w:rPr>
          <w:rStyle w:val="ECCursivanegreta"/>
          <w:rFonts w:ascii="Calibri" w:hAnsi="Calibri" w:cs="Calibri"/>
        </w:rPr>
        <w:t>·</w:t>
      </w:r>
      <w:r w:rsidRPr="00A81C02">
        <w:rPr>
          <w:rStyle w:val="ECCursivanegreta"/>
        </w:rPr>
        <w:t>l</w:t>
      </w:r>
      <w:r w:rsidRPr="00A81C02">
        <w:rPr>
          <w:rStyle w:val="ECCursivanegreta"/>
          <w:rFonts w:cs="Lucida Sans"/>
        </w:rPr>
        <w:t>í</w:t>
      </w:r>
      <w:r w:rsidRPr="00A81C02">
        <w:rPr>
          <w:rStyle w:val="ECCursivanegreta"/>
        </w:rPr>
        <w:t>cit de cànnabis i d</w:t>
      </w:r>
      <w:r>
        <w:rPr>
          <w:rStyle w:val="ECCursivanegreta"/>
        </w:rPr>
        <w:t>’</w:t>
      </w:r>
      <w:r w:rsidRPr="00A81C02">
        <w:rPr>
          <w:rStyle w:val="ECCursivanegreta"/>
        </w:rPr>
        <w:t>altres drogues</w:t>
      </w:r>
      <w:r>
        <w:rPr>
          <w:rStyle w:val="ECCursivanegreta"/>
        </w:rPr>
        <w:t>.</w:t>
      </w:r>
    </w:p>
    <w:p w:rsidR="000326D8" w:rsidRDefault="000326D8" w:rsidP="000326D8">
      <w:pPr>
        <w:pStyle w:val="NNormal"/>
        <w:rPr>
          <w:rStyle w:val="ECCursivanegreta"/>
        </w:rPr>
      </w:pPr>
      <w:r w:rsidRPr="00A81C02">
        <w:rPr>
          <w:rStyle w:val="ECCursivanegreta"/>
        </w:rPr>
        <w:t>Així com també permet introduir límits a una realitat fins ara desregulada i per tant, sense límits clars i actuant sobre aquells que no compleixin sense tanta subjectivitat jurídica, evitant també l</w:t>
      </w:r>
      <w:r>
        <w:rPr>
          <w:rStyle w:val="ECCursivanegreta"/>
        </w:rPr>
        <w:t>’</w:t>
      </w:r>
      <w:r w:rsidRPr="00A81C02">
        <w:rPr>
          <w:rStyle w:val="ECCursivanegreta"/>
        </w:rPr>
        <w:t>escalada de penali</w:t>
      </w:r>
      <w:r>
        <w:rPr>
          <w:rStyle w:val="ECCursivanegreta"/>
        </w:rPr>
        <w:t>tzació en el sistema judicial.</w:t>
      </w:r>
    </w:p>
    <w:p w:rsidR="00205FA8" w:rsidRDefault="00205FA8" w:rsidP="00205FA8">
      <w:pPr>
        <w:pStyle w:val="NTtolsecundari"/>
      </w:pPr>
      <w:r>
        <w:t>Paràgraf 7è</w:t>
      </w:r>
    </w:p>
    <w:p w:rsidR="00205FA8" w:rsidRDefault="00205FA8" w:rsidP="00205FA8">
      <w:pPr>
        <w:pStyle w:val="E1Esmenanm"/>
      </w:pPr>
      <w:r>
        <w:t xml:space="preserve">Esmena </w:t>
      </w:r>
      <w:r w:rsidR="002D5A5D">
        <w:t>118</w:t>
      </w:r>
    </w:p>
    <w:p w:rsidR="00205FA8" w:rsidRDefault="00205FA8" w:rsidP="00205FA8">
      <w:pPr>
        <w:pStyle w:val="E3Esmenagrup"/>
      </w:pPr>
      <w:r>
        <w:t>GP de Catalunya Sí que es Pot (1)</w:t>
      </w:r>
    </w:p>
    <w:p w:rsidR="00205FA8" w:rsidRDefault="00205FA8" w:rsidP="00205FA8">
      <w:pPr>
        <w:pStyle w:val="E2Esmenatipus"/>
      </w:pPr>
      <w:r>
        <w:rPr>
          <w:rStyle w:val="ECSupressi"/>
        </w:rPr>
        <w:t>De supressió</w:t>
      </w:r>
      <w:r>
        <w:rPr>
          <w:rStyle w:val="ECNormal"/>
        </w:rPr>
        <w:t xml:space="preserve"> i </w:t>
      </w:r>
      <w:r w:rsidRPr="00FF5ECB">
        <w:rPr>
          <w:rStyle w:val="ECCursiva"/>
        </w:rPr>
        <w:t xml:space="preserve">addició </w:t>
      </w:r>
      <w:r w:rsidRPr="003625DD">
        <w:rPr>
          <w:rStyle w:val="ECNormal"/>
        </w:rPr>
        <w:t>a</w:t>
      </w:r>
      <w:r>
        <w:t xml:space="preserve"> l’exposició de motius</w:t>
      </w:r>
    </w:p>
    <w:p w:rsidR="00205FA8" w:rsidRDefault="00205FA8" w:rsidP="00205FA8">
      <w:pPr>
        <w:pStyle w:val="NNormal"/>
      </w:pPr>
      <w:r>
        <w:t>«</w:t>
      </w:r>
      <w:r w:rsidRPr="00737E87">
        <w:t>El consum de cànnabis per part de persones adultes, en l</w:t>
      </w:r>
      <w:r>
        <w:t>’</w:t>
      </w:r>
      <w:r w:rsidRPr="00737E87">
        <w:t>àmbit privat, ja sigui per motius lúdics o tirapeu tics és l</w:t>
      </w:r>
      <w:r>
        <w:t>’</w:t>
      </w:r>
      <w:r w:rsidRPr="00737E87">
        <w:t xml:space="preserve">exercici del dret fonamental a la llibertat que es projecta en llibertat de consciència i a la lliure disposició del propi cos, i també del dret a la salut i de les persones a escollir les teràpies i tractaments </w:t>
      </w:r>
      <w:r w:rsidRPr="00737E87">
        <w:rPr>
          <w:rStyle w:val="ECSupressi"/>
        </w:rPr>
        <w:t>que lliurement escullin</w:t>
      </w:r>
      <w:r>
        <w:t xml:space="preserve"> </w:t>
      </w:r>
      <w:r w:rsidRPr="00FF5ECB">
        <w:rPr>
          <w:rStyle w:val="ECCursiva"/>
        </w:rPr>
        <w:t>més adequats als seus estats de salut</w:t>
      </w:r>
      <w:r>
        <w:t>. »</w:t>
      </w:r>
    </w:p>
    <w:p w:rsidR="00205FA8" w:rsidRDefault="00205FA8" w:rsidP="00205FA8">
      <w:pPr>
        <w:pStyle w:val="NTtolsecundari"/>
      </w:pPr>
      <w:r>
        <w:t>Paràgraf 9è</w:t>
      </w:r>
    </w:p>
    <w:p w:rsidR="00205FA8" w:rsidRDefault="00205FA8" w:rsidP="00205FA8">
      <w:pPr>
        <w:pStyle w:val="E1Esmenanm"/>
      </w:pPr>
      <w:r>
        <w:t xml:space="preserve">Esmena </w:t>
      </w:r>
      <w:r w:rsidR="002D5A5D">
        <w:t>119</w:t>
      </w:r>
    </w:p>
    <w:p w:rsidR="00205FA8" w:rsidRDefault="00205FA8" w:rsidP="00205FA8">
      <w:pPr>
        <w:pStyle w:val="E3Esmenagrup"/>
      </w:pPr>
      <w:r>
        <w:t>GP Socialista (1)</w:t>
      </w:r>
    </w:p>
    <w:p w:rsidR="00205FA8" w:rsidRDefault="00205FA8" w:rsidP="00205FA8">
      <w:pPr>
        <w:pStyle w:val="E2Esmenatipus"/>
      </w:pPr>
      <w:r w:rsidRPr="007C6AE9">
        <w:rPr>
          <w:rStyle w:val="ECCursiva"/>
        </w:rPr>
        <w:t>De modificació</w:t>
      </w:r>
      <w:r>
        <w:rPr>
          <w:rStyle w:val="ECCursiva"/>
        </w:rPr>
        <w:t xml:space="preserve"> </w:t>
      </w:r>
      <w:r w:rsidRPr="007C6AE9">
        <w:rPr>
          <w:rStyle w:val="ECNormal"/>
        </w:rPr>
        <w:t>a</w:t>
      </w:r>
      <w:r>
        <w:t>l paràgraf novè de l’Exposició de Motius</w:t>
      </w:r>
    </w:p>
    <w:p w:rsidR="00205FA8" w:rsidRDefault="00205FA8" w:rsidP="00205FA8">
      <w:pPr>
        <w:pStyle w:val="NNormal"/>
        <w:rPr>
          <w:rStyle w:val="ECNormal"/>
        </w:rPr>
      </w:pPr>
      <w:r>
        <w:t xml:space="preserve">«La societat civil ha dut a terme [...] polítiques de drogues, basat en la </w:t>
      </w:r>
      <w:r w:rsidRPr="007C6AE9">
        <w:rPr>
          <w:rStyle w:val="ECCursiva"/>
        </w:rPr>
        <w:t xml:space="preserve">gestió </w:t>
      </w:r>
      <w:r>
        <w:rPr>
          <w:rStyle w:val="ECNormal"/>
        </w:rPr>
        <w:t>de riscos associats al seu ús i el respecte dels drets fonamentals.»</w:t>
      </w:r>
    </w:p>
    <w:p w:rsidR="000326D8" w:rsidRPr="00AB6734" w:rsidRDefault="000326D8" w:rsidP="000326D8">
      <w:pPr>
        <w:pStyle w:val="EPresentaciinformes"/>
        <w:spacing w:after="0"/>
        <w:rPr>
          <w:rStyle w:val="ECNormal"/>
        </w:rPr>
      </w:pPr>
      <w:r>
        <w:rPr>
          <w:rStyle w:val="ECNormal"/>
        </w:rPr>
        <w:lastRenderedPageBreak/>
        <w:t>Text presentat</w:t>
      </w:r>
    </w:p>
    <w:p w:rsidR="000326D8" w:rsidRPr="00A42C45" w:rsidRDefault="000326D8" w:rsidP="000326D8">
      <w:pPr>
        <w:pStyle w:val="NTtolsecundari"/>
        <w:shd w:val="clear" w:color="auto" w:fill="D9D9D9" w:themeFill="background1" w:themeFillShade="D9"/>
        <w:spacing w:before="120"/>
        <w:rPr>
          <w:rStyle w:val="ECNormal"/>
        </w:rPr>
      </w:pPr>
      <w:r w:rsidRPr="00A42C45">
        <w:rPr>
          <w:rStyle w:val="ECNormal"/>
        </w:rPr>
        <w:t>Proposició de llei reguladora de les associacions de persones consumidores de cànnabis</w:t>
      </w:r>
    </w:p>
    <w:p w:rsidR="000326D8" w:rsidRPr="002D5A5D" w:rsidRDefault="002D5A5D" w:rsidP="002D5A5D">
      <w:pPr>
        <w:pStyle w:val="EPresentaciInformes0"/>
        <w:rPr>
          <w:rStyle w:val="ECNormal"/>
        </w:rPr>
      </w:pPr>
      <w:r w:rsidRPr="002D5A5D">
        <w:rPr>
          <w:rStyle w:val="ECNormal"/>
        </w:rPr>
        <w:t>Esmenes presentades</w:t>
      </w:r>
    </w:p>
    <w:p w:rsidR="002D5A5D" w:rsidRDefault="002D5A5D" w:rsidP="002D5A5D">
      <w:pPr>
        <w:pStyle w:val="NNormal"/>
      </w:pPr>
      <w:r>
        <w:t>No hi ha cap esmena presentada.</w:t>
      </w:r>
    </w:p>
    <w:sectPr w:rsidR="002D5A5D" w:rsidSect="002D1326">
      <w:headerReference w:type="default" r:id="rId8"/>
      <w:footerReference w:type="even" r:id="rId9"/>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F39" w:rsidRDefault="005E7F39">
      <w:r>
        <w:separator/>
      </w:r>
    </w:p>
  </w:endnote>
  <w:endnote w:type="continuationSeparator" w:id="0">
    <w:p w:rsidR="005E7F39" w:rsidRDefault="005E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Parlament">
    <w:altName w:val="Courier New"/>
    <w:panose1 w:val="00000000000000000000"/>
    <w:charset w:val="00"/>
    <w:family w:val="roman"/>
    <w:notTrueType/>
    <w:pitch w:val="variable"/>
    <w:sig w:usb0="00000003" w:usb1="00000000" w:usb2="00000000" w:usb3="00000000" w:csb0="00000001" w:csb1="00000000"/>
  </w:font>
  <w:font w:name="HelveticaNeueLT Std">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F39" w:rsidRDefault="005E7F39" w:rsidP="002B59F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E7F39" w:rsidRDefault="005E7F39" w:rsidP="002B59F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F39" w:rsidRDefault="005E7F39">
      <w:r>
        <w:separator/>
      </w:r>
    </w:p>
  </w:footnote>
  <w:footnote w:type="continuationSeparator" w:id="0">
    <w:p w:rsidR="005E7F39" w:rsidRDefault="005E7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F39" w:rsidRPr="002D1326" w:rsidRDefault="005E7F39" w:rsidP="002D1326">
    <w:pPr>
      <w:pStyle w:val="Encabezad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53F4"/>
    <w:multiLevelType w:val="hybridMultilevel"/>
    <w:tmpl w:val="8BC0C534"/>
    <w:lvl w:ilvl="0" w:tplc="E40C64C0">
      <w:start w:val="1"/>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0A2D72"/>
    <w:multiLevelType w:val="hybridMultilevel"/>
    <w:tmpl w:val="163C6696"/>
    <w:lvl w:ilvl="0" w:tplc="E40C64C0">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D969BD"/>
    <w:multiLevelType w:val="hybridMultilevel"/>
    <w:tmpl w:val="73E209D6"/>
    <w:lvl w:ilvl="0" w:tplc="4F5E3A1A">
      <w:start w:val="1"/>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93146C"/>
    <w:multiLevelType w:val="hybridMultilevel"/>
    <w:tmpl w:val="66EE18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B75622"/>
    <w:multiLevelType w:val="hybridMultilevel"/>
    <w:tmpl w:val="0B422C70"/>
    <w:lvl w:ilvl="0" w:tplc="34C269E6">
      <w:start w:val="1"/>
      <w:numFmt w:val="bullet"/>
      <w:lvlText w:val="-"/>
      <w:lvlJc w:val="left"/>
      <w:pPr>
        <w:tabs>
          <w:tab w:val="num" w:pos="720"/>
        </w:tabs>
        <w:ind w:left="720" w:hanging="360"/>
      </w:pPr>
      <w:rPr>
        <w:rFonts w:ascii="Arial" w:eastAsia="Times New Roman" w:hAnsi="Arial"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5" w15:restartNumberingAfterBreak="0">
    <w:nsid w:val="6A697D23"/>
    <w:multiLevelType w:val="hybridMultilevel"/>
    <w:tmpl w:val="D884FB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C3791C"/>
    <w:multiLevelType w:val="hybridMultilevel"/>
    <w:tmpl w:val="C3460BC6"/>
    <w:lvl w:ilvl="0" w:tplc="696E042E">
      <w:start w:val="1"/>
      <w:numFmt w:val="bullet"/>
      <w:lvlText w:val="-"/>
      <w:lvlJc w:val="left"/>
      <w:pPr>
        <w:tabs>
          <w:tab w:val="num" w:pos="720"/>
        </w:tabs>
        <w:ind w:left="720" w:hanging="360"/>
      </w:pPr>
      <w:rPr>
        <w:rFonts w:ascii="Arial" w:eastAsia="Times New Roman" w:hAnsi="Arial"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7" w15:restartNumberingAfterBreak="0">
    <w:nsid w:val="7F08174D"/>
    <w:multiLevelType w:val="hybridMultilevel"/>
    <w:tmpl w:val="00DA2E3A"/>
    <w:lvl w:ilvl="0" w:tplc="E40C64C0">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5"/>
  </w:num>
  <w:num w:numId="7">
    <w:abstractNumId w:val="3"/>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50"/>
  <w:proofState w:spelling="clean"/>
  <w:attachedTemplate r:id="rId1"/>
  <w:linkStyles/>
  <w:stylePaneFormatFilter w:val="0F01" w:allStyles="1" w:customStyles="0" w:latentStyles="0" w:stylesInUse="0" w:headingStyles="0" w:numberingStyles="0" w:tableStyles="0" w:directFormattingOnRuns="1" w:directFormattingOnParagraphs="1" w:directFormattingOnNumbering="1" w:directFormattingOnTables="1" w:clearFormatting="0" w:top3HeadingStyles="0" w:visibleStyles="0" w:alternateStyleNames="0"/>
  <w:defaultTabStop w:val="708"/>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D0"/>
    <w:rsid w:val="00011784"/>
    <w:rsid w:val="000326D8"/>
    <w:rsid w:val="00047748"/>
    <w:rsid w:val="00071542"/>
    <w:rsid w:val="00075512"/>
    <w:rsid w:val="00082155"/>
    <w:rsid w:val="000A34DD"/>
    <w:rsid w:val="000A7599"/>
    <w:rsid w:val="000E2E7A"/>
    <w:rsid w:val="000F3FA7"/>
    <w:rsid w:val="000F63BA"/>
    <w:rsid w:val="000F7B46"/>
    <w:rsid w:val="001223BB"/>
    <w:rsid w:val="00143F00"/>
    <w:rsid w:val="001476B3"/>
    <w:rsid w:val="00170441"/>
    <w:rsid w:val="00175E0B"/>
    <w:rsid w:val="0018545F"/>
    <w:rsid w:val="001B282A"/>
    <w:rsid w:val="001C5B5C"/>
    <w:rsid w:val="001C7547"/>
    <w:rsid w:val="001E63B9"/>
    <w:rsid w:val="001F0A5A"/>
    <w:rsid w:val="0020256F"/>
    <w:rsid w:val="00205FA8"/>
    <w:rsid w:val="0021615D"/>
    <w:rsid w:val="00221487"/>
    <w:rsid w:val="0022316D"/>
    <w:rsid w:val="002238A4"/>
    <w:rsid w:val="00233EC2"/>
    <w:rsid w:val="00240E6E"/>
    <w:rsid w:val="0024664E"/>
    <w:rsid w:val="00291BE4"/>
    <w:rsid w:val="002A411A"/>
    <w:rsid w:val="002B59F8"/>
    <w:rsid w:val="002C7EC3"/>
    <w:rsid w:val="002D1326"/>
    <w:rsid w:val="002D5A5D"/>
    <w:rsid w:val="002E2A26"/>
    <w:rsid w:val="002E37DE"/>
    <w:rsid w:val="002F4C10"/>
    <w:rsid w:val="002F71D0"/>
    <w:rsid w:val="00315A9B"/>
    <w:rsid w:val="00337737"/>
    <w:rsid w:val="00351C95"/>
    <w:rsid w:val="00382643"/>
    <w:rsid w:val="003A17D9"/>
    <w:rsid w:val="003B1E0E"/>
    <w:rsid w:val="003C4583"/>
    <w:rsid w:val="003D2269"/>
    <w:rsid w:val="003E4A44"/>
    <w:rsid w:val="004025D4"/>
    <w:rsid w:val="004212F9"/>
    <w:rsid w:val="00427D71"/>
    <w:rsid w:val="0043039A"/>
    <w:rsid w:val="00435DF9"/>
    <w:rsid w:val="004462E7"/>
    <w:rsid w:val="00472513"/>
    <w:rsid w:val="00481991"/>
    <w:rsid w:val="00495322"/>
    <w:rsid w:val="0049738C"/>
    <w:rsid w:val="004A18B2"/>
    <w:rsid w:val="004B33EB"/>
    <w:rsid w:val="004C3EAB"/>
    <w:rsid w:val="004D738F"/>
    <w:rsid w:val="004E405D"/>
    <w:rsid w:val="004F1804"/>
    <w:rsid w:val="00515009"/>
    <w:rsid w:val="00544668"/>
    <w:rsid w:val="005476A9"/>
    <w:rsid w:val="005536D6"/>
    <w:rsid w:val="00561109"/>
    <w:rsid w:val="00561BF7"/>
    <w:rsid w:val="00592511"/>
    <w:rsid w:val="005B2C77"/>
    <w:rsid w:val="005D220A"/>
    <w:rsid w:val="005E7F39"/>
    <w:rsid w:val="0060040C"/>
    <w:rsid w:val="00600E38"/>
    <w:rsid w:val="00605005"/>
    <w:rsid w:val="00607EE2"/>
    <w:rsid w:val="00614AE0"/>
    <w:rsid w:val="00627A84"/>
    <w:rsid w:val="00655E33"/>
    <w:rsid w:val="00675410"/>
    <w:rsid w:val="006870D8"/>
    <w:rsid w:val="0069705D"/>
    <w:rsid w:val="006A6DF8"/>
    <w:rsid w:val="006C3396"/>
    <w:rsid w:val="006D0A9E"/>
    <w:rsid w:val="006D289A"/>
    <w:rsid w:val="0071295A"/>
    <w:rsid w:val="00714DF1"/>
    <w:rsid w:val="00721679"/>
    <w:rsid w:val="00724932"/>
    <w:rsid w:val="00725A60"/>
    <w:rsid w:val="007341A6"/>
    <w:rsid w:val="0074126B"/>
    <w:rsid w:val="00743117"/>
    <w:rsid w:val="007454AC"/>
    <w:rsid w:val="0075680F"/>
    <w:rsid w:val="007725BC"/>
    <w:rsid w:val="0077330B"/>
    <w:rsid w:val="00783932"/>
    <w:rsid w:val="00787430"/>
    <w:rsid w:val="00787631"/>
    <w:rsid w:val="00793FBB"/>
    <w:rsid w:val="00796B5A"/>
    <w:rsid w:val="007B428E"/>
    <w:rsid w:val="007C39F5"/>
    <w:rsid w:val="007D1B25"/>
    <w:rsid w:val="007D4820"/>
    <w:rsid w:val="007E7B1F"/>
    <w:rsid w:val="007F25CF"/>
    <w:rsid w:val="007F5BF6"/>
    <w:rsid w:val="00811CCB"/>
    <w:rsid w:val="00812390"/>
    <w:rsid w:val="00823CCB"/>
    <w:rsid w:val="008258A6"/>
    <w:rsid w:val="0083092A"/>
    <w:rsid w:val="00836D9B"/>
    <w:rsid w:val="00854A9E"/>
    <w:rsid w:val="0087782B"/>
    <w:rsid w:val="00892E99"/>
    <w:rsid w:val="008A06FF"/>
    <w:rsid w:val="008A4174"/>
    <w:rsid w:val="008E5B50"/>
    <w:rsid w:val="008E756A"/>
    <w:rsid w:val="008F50FD"/>
    <w:rsid w:val="008F7730"/>
    <w:rsid w:val="009040D1"/>
    <w:rsid w:val="00916FAA"/>
    <w:rsid w:val="00922597"/>
    <w:rsid w:val="00927F24"/>
    <w:rsid w:val="009466C4"/>
    <w:rsid w:val="0097655B"/>
    <w:rsid w:val="00986B57"/>
    <w:rsid w:val="009C3D00"/>
    <w:rsid w:val="009C49A4"/>
    <w:rsid w:val="009D1BC1"/>
    <w:rsid w:val="009D2ED6"/>
    <w:rsid w:val="009E3A9E"/>
    <w:rsid w:val="00A00461"/>
    <w:rsid w:val="00A13877"/>
    <w:rsid w:val="00A37841"/>
    <w:rsid w:val="00A45E34"/>
    <w:rsid w:val="00A53BB0"/>
    <w:rsid w:val="00A563B9"/>
    <w:rsid w:val="00A57306"/>
    <w:rsid w:val="00A618F6"/>
    <w:rsid w:val="00A817EF"/>
    <w:rsid w:val="00AB4009"/>
    <w:rsid w:val="00AB6734"/>
    <w:rsid w:val="00AC345F"/>
    <w:rsid w:val="00AC46B3"/>
    <w:rsid w:val="00AD32D7"/>
    <w:rsid w:val="00AE38A8"/>
    <w:rsid w:val="00AE708A"/>
    <w:rsid w:val="00B117B7"/>
    <w:rsid w:val="00B15CDB"/>
    <w:rsid w:val="00B176C0"/>
    <w:rsid w:val="00B2181A"/>
    <w:rsid w:val="00B337C9"/>
    <w:rsid w:val="00B45E19"/>
    <w:rsid w:val="00B5527F"/>
    <w:rsid w:val="00B5580E"/>
    <w:rsid w:val="00B742AF"/>
    <w:rsid w:val="00B857C7"/>
    <w:rsid w:val="00BA2206"/>
    <w:rsid w:val="00BB1684"/>
    <w:rsid w:val="00BB5DAC"/>
    <w:rsid w:val="00BC00F9"/>
    <w:rsid w:val="00BC05CA"/>
    <w:rsid w:val="00BC1472"/>
    <w:rsid w:val="00BD2F2C"/>
    <w:rsid w:val="00BE3434"/>
    <w:rsid w:val="00BF54A2"/>
    <w:rsid w:val="00C16EEC"/>
    <w:rsid w:val="00C32601"/>
    <w:rsid w:val="00C34085"/>
    <w:rsid w:val="00C41318"/>
    <w:rsid w:val="00C43723"/>
    <w:rsid w:val="00C578FE"/>
    <w:rsid w:val="00C72316"/>
    <w:rsid w:val="00C74420"/>
    <w:rsid w:val="00C93A7E"/>
    <w:rsid w:val="00CA11C5"/>
    <w:rsid w:val="00CD2273"/>
    <w:rsid w:val="00CD7317"/>
    <w:rsid w:val="00CE11DC"/>
    <w:rsid w:val="00CE2A19"/>
    <w:rsid w:val="00CF2E45"/>
    <w:rsid w:val="00D2106E"/>
    <w:rsid w:val="00D2486C"/>
    <w:rsid w:val="00D30338"/>
    <w:rsid w:val="00D3483A"/>
    <w:rsid w:val="00D539C2"/>
    <w:rsid w:val="00D830C7"/>
    <w:rsid w:val="00DB22DA"/>
    <w:rsid w:val="00DD5506"/>
    <w:rsid w:val="00DE0F64"/>
    <w:rsid w:val="00DE15F1"/>
    <w:rsid w:val="00DF5233"/>
    <w:rsid w:val="00E03337"/>
    <w:rsid w:val="00E1145E"/>
    <w:rsid w:val="00E15EFB"/>
    <w:rsid w:val="00E16E1C"/>
    <w:rsid w:val="00E22D08"/>
    <w:rsid w:val="00E266C2"/>
    <w:rsid w:val="00E32AFF"/>
    <w:rsid w:val="00E357F3"/>
    <w:rsid w:val="00E47C1D"/>
    <w:rsid w:val="00E62649"/>
    <w:rsid w:val="00E644D0"/>
    <w:rsid w:val="00E71D3E"/>
    <w:rsid w:val="00E859F2"/>
    <w:rsid w:val="00EA72D8"/>
    <w:rsid w:val="00EC7A3B"/>
    <w:rsid w:val="00EF10C5"/>
    <w:rsid w:val="00EF4E36"/>
    <w:rsid w:val="00F04668"/>
    <w:rsid w:val="00F120D1"/>
    <w:rsid w:val="00F34697"/>
    <w:rsid w:val="00F3744D"/>
    <w:rsid w:val="00F46A03"/>
    <w:rsid w:val="00F600B7"/>
    <w:rsid w:val="00F61C95"/>
    <w:rsid w:val="00F64EB7"/>
    <w:rsid w:val="00F7292A"/>
    <w:rsid w:val="00F72F4B"/>
    <w:rsid w:val="00F7665F"/>
    <w:rsid w:val="00FA7994"/>
    <w:rsid w:val="00FC1A6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C8B89"/>
  <w15:docId w15:val="{4E682195-88BE-491B-B299-24A419F6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Normal"/>
    <w:qFormat/>
    <w:rsid w:val="005E7F39"/>
    <w:pPr>
      <w:spacing w:before="120" w:line="320" w:lineRule="atLeast"/>
      <w:jc w:val="both"/>
    </w:pPr>
    <w:rPr>
      <w:rFonts w:ascii="Lucida Sans" w:hAnsi="Lucida Sans"/>
      <w:sz w:val="22"/>
      <w:szCs w:val="24"/>
    </w:rPr>
  </w:style>
  <w:style w:type="paragraph" w:styleId="Ttulo1">
    <w:name w:val="heading 1"/>
    <w:basedOn w:val="Normal"/>
    <w:next w:val="Normal"/>
    <w:link w:val="Ttulo1Car"/>
    <w:uiPriority w:val="9"/>
    <w:qFormat/>
    <w:rsid w:val="005925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rsid w:val="005E7F3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5E7F39"/>
  </w:style>
  <w:style w:type="paragraph" w:customStyle="1" w:styleId="Jaume">
    <w:name w:val="Jaume"/>
    <w:basedOn w:val="Normal"/>
    <w:semiHidden/>
    <w:rsid w:val="005E7F39"/>
    <w:pPr>
      <w:spacing w:line="360" w:lineRule="auto"/>
      <w:ind w:firstLine="709"/>
    </w:pPr>
  </w:style>
  <w:style w:type="paragraph" w:styleId="Piedepgina">
    <w:name w:val="footer"/>
    <w:basedOn w:val="Normal"/>
    <w:link w:val="PiedepginaCar"/>
    <w:rsid w:val="005E7F39"/>
    <w:pPr>
      <w:tabs>
        <w:tab w:val="center" w:pos="4252"/>
        <w:tab w:val="right" w:pos="8504"/>
      </w:tabs>
    </w:pPr>
    <w:rPr>
      <w:rFonts w:ascii="Tahoma" w:hAnsi="Tahoma"/>
      <w:sz w:val="18"/>
    </w:rPr>
  </w:style>
  <w:style w:type="character" w:styleId="Nmerodepgina">
    <w:name w:val="page number"/>
    <w:basedOn w:val="Fuentedeprrafopredeter"/>
    <w:rsid w:val="005E7F39"/>
  </w:style>
  <w:style w:type="paragraph" w:styleId="Encabezado">
    <w:name w:val="header"/>
    <w:aliases w:val="Departament"/>
    <w:link w:val="EncabezadoCar"/>
    <w:rsid w:val="005E7F39"/>
    <w:pPr>
      <w:tabs>
        <w:tab w:val="right" w:pos="4797"/>
        <w:tab w:val="left" w:pos="5024"/>
      </w:tabs>
      <w:spacing w:before="180" w:after="360"/>
      <w:jc w:val="center"/>
    </w:pPr>
    <w:rPr>
      <w:rFonts w:ascii="Helvetica" w:hAnsi="Helvetica"/>
      <w:b/>
      <w:spacing w:val="4"/>
      <w:sz w:val="18"/>
      <w:szCs w:val="18"/>
    </w:rPr>
  </w:style>
  <w:style w:type="paragraph" w:styleId="Textodeglobo">
    <w:name w:val="Balloon Text"/>
    <w:basedOn w:val="Normal"/>
    <w:semiHidden/>
    <w:rsid w:val="005E7F39"/>
    <w:rPr>
      <w:rFonts w:ascii="Tahoma" w:hAnsi="Tahoma" w:cs="Tahoma"/>
      <w:sz w:val="16"/>
      <w:szCs w:val="16"/>
    </w:rPr>
  </w:style>
  <w:style w:type="paragraph" w:customStyle="1" w:styleId="NNormal">
    <w:name w:val="N/ Normal"/>
    <w:rsid w:val="005E7F39"/>
    <w:pPr>
      <w:spacing w:before="120" w:line="320" w:lineRule="atLeast"/>
      <w:jc w:val="both"/>
    </w:pPr>
    <w:rPr>
      <w:rFonts w:ascii="Lucida Sans" w:hAnsi="Lucida Sans"/>
      <w:sz w:val="22"/>
      <w:szCs w:val="24"/>
    </w:rPr>
  </w:style>
  <w:style w:type="paragraph" w:customStyle="1" w:styleId="NTtolprincipal">
    <w:name w:val="N/ Títol principal"/>
    <w:basedOn w:val="NNormal"/>
    <w:next w:val="NNormal"/>
    <w:rsid w:val="005E7F39"/>
    <w:pPr>
      <w:spacing w:before="640" w:after="640"/>
      <w:ind w:left="851" w:right="851"/>
      <w:jc w:val="center"/>
    </w:pPr>
    <w:rPr>
      <w:b/>
      <w:caps/>
      <w:sz w:val="24"/>
    </w:rPr>
  </w:style>
  <w:style w:type="paragraph" w:customStyle="1" w:styleId="PData">
    <w:name w:val="P/ Data"/>
    <w:basedOn w:val="NNormal"/>
    <w:next w:val="PSignatura"/>
    <w:rsid w:val="005E7F39"/>
    <w:pPr>
      <w:tabs>
        <w:tab w:val="right" w:pos="8505"/>
      </w:tabs>
      <w:spacing w:before="360"/>
    </w:pPr>
    <w:rPr>
      <w:lang w:val="es-ES"/>
    </w:rPr>
  </w:style>
  <w:style w:type="paragraph" w:customStyle="1" w:styleId="PSignatura">
    <w:name w:val="P/ Signatura"/>
    <w:basedOn w:val="NNormal"/>
    <w:next w:val="PSignaturacrrec"/>
    <w:rsid w:val="005E7F39"/>
    <w:pPr>
      <w:tabs>
        <w:tab w:val="right" w:pos="8505"/>
      </w:tabs>
      <w:spacing w:before="300" w:after="1125"/>
    </w:pPr>
    <w:rPr>
      <w:lang w:val="es-ES"/>
    </w:rPr>
  </w:style>
  <w:style w:type="paragraph" w:customStyle="1" w:styleId="PSignaturacrrec">
    <w:name w:val="P/ Signatura càrrec"/>
    <w:basedOn w:val="PSignatura"/>
    <w:next w:val="NNormal"/>
    <w:rsid w:val="005E7F39"/>
    <w:pPr>
      <w:spacing w:before="0"/>
    </w:pPr>
  </w:style>
  <w:style w:type="paragraph" w:customStyle="1" w:styleId="Nmreferncia">
    <w:name w:val="Núm. referència"/>
    <w:basedOn w:val="NNormal"/>
    <w:rsid w:val="005E7F39"/>
    <w:pPr>
      <w:tabs>
        <w:tab w:val="right" w:pos="8460"/>
      </w:tabs>
    </w:pPr>
    <w:rPr>
      <w:rFonts w:cs="Arial"/>
      <w:sz w:val="18"/>
    </w:rPr>
  </w:style>
  <w:style w:type="paragraph" w:customStyle="1" w:styleId="Capalera1">
    <w:name w:val="Capçalera1"/>
    <w:basedOn w:val="Encabezado"/>
    <w:rsid w:val="005E7F39"/>
    <w:rPr>
      <w:rFonts w:ascii="Verdana" w:hAnsi="Verdana" w:cs="Tahoma"/>
      <w:caps/>
    </w:rPr>
  </w:style>
  <w:style w:type="paragraph" w:customStyle="1" w:styleId="Codipeu">
    <w:name w:val="Codi peu"/>
    <w:basedOn w:val="Nmreferncia"/>
    <w:rsid w:val="005E7F39"/>
    <w:pPr>
      <w:jc w:val="left"/>
    </w:pPr>
    <w:rPr>
      <w:rFonts w:ascii="Verdana" w:hAnsi="Verdana"/>
    </w:rPr>
  </w:style>
  <w:style w:type="paragraph" w:customStyle="1" w:styleId="Nmpreregistre">
    <w:name w:val="Núm. preregistre"/>
    <w:basedOn w:val="NNormal"/>
    <w:rsid w:val="005E7F39"/>
    <w:pPr>
      <w:tabs>
        <w:tab w:val="right" w:pos="8460"/>
      </w:tabs>
    </w:pPr>
    <w:rPr>
      <w:rFonts w:cs="Arial"/>
      <w:sz w:val="18"/>
    </w:rPr>
  </w:style>
  <w:style w:type="character" w:customStyle="1" w:styleId="Ombrejat">
    <w:name w:val="Ombrejat"/>
    <w:basedOn w:val="Fuentedeprrafopredeter"/>
    <w:rsid w:val="005E7F39"/>
    <w:rPr>
      <w:color w:val="999999"/>
    </w:rPr>
  </w:style>
  <w:style w:type="character" w:customStyle="1" w:styleId="ECNormal">
    <w:name w:val="EC Normal"/>
    <w:basedOn w:val="Fuentedeprrafopredeter"/>
    <w:uiPriority w:val="99"/>
    <w:rsid w:val="005E7F39"/>
  </w:style>
  <w:style w:type="paragraph" w:customStyle="1" w:styleId="E1Esmenanm">
    <w:name w:val="E/ 1 Esmena núm."/>
    <w:basedOn w:val="NNormal"/>
    <w:next w:val="E2Esmenatipus"/>
    <w:rsid w:val="005E7F39"/>
    <w:pPr>
      <w:keepNext/>
      <w:keepLines/>
      <w:widowControl w:val="0"/>
      <w:tabs>
        <w:tab w:val="right" w:pos="4280"/>
      </w:tabs>
      <w:suppressAutoHyphens/>
      <w:autoSpaceDE w:val="0"/>
      <w:autoSpaceDN w:val="0"/>
      <w:adjustRightInd w:val="0"/>
      <w:spacing w:before="360"/>
      <w:textAlignment w:val="center"/>
    </w:pPr>
    <w:rPr>
      <w:rFonts w:cs="Times-Parlament"/>
      <w:b/>
      <w:color w:val="000000"/>
      <w:szCs w:val="20"/>
    </w:rPr>
  </w:style>
  <w:style w:type="paragraph" w:customStyle="1" w:styleId="E2Esmenatipus">
    <w:name w:val="E/ 2 Esmena tipus"/>
    <w:basedOn w:val="NNormal"/>
    <w:next w:val="E3Esmenagrup"/>
    <w:rsid w:val="005E7F39"/>
    <w:pPr>
      <w:keepNext/>
      <w:keepLines/>
      <w:widowControl w:val="0"/>
      <w:tabs>
        <w:tab w:val="right" w:pos="4280"/>
      </w:tabs>
      <w:suppressAutoHyphens/>
      <w:autoSpaceDE w:val="0"/>
      <w:autoSpaceDN w:val="0"/>
      <w:adjustRightInd w:val="0"/>
      <w:spacing w:before="0" w:after="210"/>
      <w:jc w:val="left"/>
      <w:textAlignment w:val="center"/>
    </w:pPr>
    <w:rPr>
      <w:rFonts w:cs="Times-Parlament"/>
      <w:iCs/>
      <w:color w:val="000000"/>
      <w:szCs w:val="20"/>
    </w:rPr>
  </w:style>
  <w:style w:type="paragraph" w:customStyle="1" w:styleId="E3Esmenagrup">
    <w:name w:val="E/ 3 Esmena grup"/>
    <w:basedOn w:val="NNormal"/>
    <w:next w:val="NNormal"/>
    <w:rsid w:val="005E7F39"/>
    <w:pPr>
      <w:keepLines/>
      <w:widowControl w:val="0"/>
      <w:tabs>
        <w:tab w:val="right" w:pos="4280"/>
      </w:tabs>
      <w:autoSpaceDE w:val="0"/>
      <w:autoSpaceDN w:val="0"/>
      <w:adjustRightInd w:val="0"/>
      <w:spacing w:before="0"/>
      <w:ind w:right="2835"/>
      <w:textAlignment w:val="center"/>
    </w:pPr>
    <w:rPr>
      <w:rFonts w:cs="Times-Parlament"/>
      <w:color w:val="000000"/>
      <w:szCs w:val="20"/>
    </w:rPr>
  </w:style>
  <w:style w:type="paragraph" w:customStyle="1" w:styleId="EPastillaesmena">
    <w:name w:val="E/ Pastilla esmena"/>
    <w:basedOn w:val="NNormal"/>
    <w:next w:val="E1Esmenanm"/>
    <w:rsid w:val="005E7F39"/>
    <w:pPr>
      <w:keepNext/>
      <w:widowControl w:val="0"/>
      <w:tabs>
        <w:tab w:val="left" w:pos="907"/>
      </w:tabs>
      <w:autoSpaceDE w:val="0"/>
      <w:autoSpaceDN w:val="0"/>
      <w:adjustRightInd w:val="0"/>
      <w:spacing w:before="200" w:after="40"/>
      <w:jc w:val="left"/>
      <w:textAlignment w:val="center"/>
    </w:pPr>
    <w:rPr>
      <w:rFonts w:cs="HelveticaNeueLT Std"/>
      <w:b/>
      <w:color w:val="000000"/>
      <w:position w:val="-32"/>
      <w:sz w:val="24"/>
      <w:szCs w:val="30"/>
    </w:rPr>
  </w:style>
  <w:style w:type="character" w:customStyle="1" w:styleId="ECCursiva">
    <w:name w:val="EC Cursiva"/>
    <w:rsid w:val="005E7F39"/>
    <w:rPr>
      <w:i/>
      <w:iCs/>
      <w:lang w:val="ca-ES"/>
    </w:rPr>
  </w:style>
  <w:style w:type="character" w:customStyle="1" w:styleId="ECCursivanegreta">
    <w:name w:val="EC Cursiva negreta"/>
    <w:rsid w:val="005E7F39"/>
    <w:rPr>
      <w:b/>
      <w:bCs/>
      <w:i/>
      <w:iCs/>
      <w:w w:val="100"/>
      <w:lang w:val="ca-ES"/>
    </w:rPr>
  </w:style>
  <w:style w:type="character" w:customStyle="1" w:styleId="ECNegreta">
    <w:name w:val="EC Negreta"/>
    <w:rsid w:val="005E7F39"/>
    <w:rPr>
      <w:b/>
      <w:bCs/>
      <w:lang w:val="ca-ES"/>
    </w:rPr>
  </w:style>
  <w:style w:type="character" w:customStyle="1" w:styleId="ECSupressi">
    <w:name w:val="EC Supressió"/>
    <w:basedOn w:val="Fuentedeprrafopredeter"/>
    <w:rsid w:val="005E7F39"/>
    <w:rPr>
      <w:strike/>
      <w:dstrike w:val="0"/>
      <w:color w:val="auto"/>
    </w:rPr>
  </w:style>
  <w:style w:type="paragraph" w:customStyle="1" w:styleId="GrupParlamentari">
    <w:name w:val="Grup Parlamentari"/>
    <w:basedOn w:val="Encabezado"/>
    <w:rsid w:val="005E7F39"/>
    <w:pPr>
      <w:spacing w:after="400"/>
    </w:pPr>
    <w:rPr>
      <w:sz w:val="20"/>
    </w:rPr>
  </w:style>
  <w:style w:type="paragraph" w:customStyle="1" w:styleId="Peumodel">
    <w:name w:val="Peu model"/>
    <w:basedOn w:val="Normal"/>
    <w:qFormat/>
    <w:rsid w:val="005E7F39"/>
    <w:pPr>
      <w:tabs>
        <w:tab w:val="left" w:pos="915"/>
      </w:tabs>
      <w:ind w:right="360"/>
    </w:pPr>
    <w:rPr>
      <w:rFonts w:cs="Lucida Sans Unicode"/>
      <w:color w:val="808080"/>
      <w:sz w:val="20"/>
      <w:szCs w:val="20"/>
    </w:rPr>
  </w:style>
  <w:style w:type="paragraph" w:customStyle="1" w:styleId="NTtoltercer">
    <w:name w:val="N/ Títol tercer"/>
    <w:basedOn w:val="NNormal"/>
    <w:qFormat/>
    <w:rsid w:val="005E7F39"/>
    <w:rPr>
      <w:caps/>
      <w:sz w:val="20"/>
    </w:rPr>
  </w:style>
  <w:style w:type="paragraph" w:customStyle="1" w:styleId="NTtolsecundari">
    <w:name w:val="N/ Títol secundari"/>
    <w:basedOn w:val="NNormal"/>
    <w:next w:val="NNormal"/>
    <w:qFormat/>
    <w:rsid w:val="005E7F39"/>
    <w:pPr>
      <w:spacing w:before="360" w:after="120"/>
      <w:jc w:val="left"/>
    </w:pPr>
    <w:rPr>
      <w:b/>
      <w:sz w:val="24"/>
    </w:rPr>
  </w:style>
  <w:style w:type="paragraph" w:customStyle="1" w:styleId="NNormalsenseespai">
    <w:name w:val="N/ Normal sense espai"/>
    <w:basedOn w:val="NNormal"/>
    <w:next w:val="NNormal"/>
    <w:qFormat/>
    <w:rsid w:val="005E7F39"/>
    <w:pPr>
      <w:spacing w:before="0"/>
    </w:pPr>
  </w:style>
  <w:style w:type="paragraph" w:customStyle="1" w:styleId="CTtolexpedient">
    <w:name w:val="C/ Títol expedient"/>
    <w:basedOn w:val="NNormal"/>
    <w:next w:val="CTramnm"/>
    <w:rsid w:val="005E7F39"/>
    <w:pPr>
      <w:widowControl w:val="0"/>
      <w:spacing w:before="240"/>
      <w:jc w:val="left"/>
    </w:pPr>
    <w:rPr>
      <w:rFonts w:eastAsiaTheme="minorEastAsia"/>
      <w:b/>
      <w:sz w:val="24"/>
      <w:szCs w:val="20"/>
      <w:lang w:val="es-ES" w:eastAsia="es-ES"/>
    </w:rPr>
  </w:style>
  <w:style w:type="paragraph" w:customStyle="1" w:styleId="CTramnm">
    <w:name w:val="C/ Tram. núm."/>
    <w:basedOn w:val="NNormal"/>
    <w:next w:val="CTrmit"/>
    <w:rsid w:val="005E7F39"/>
    <w:pPr>
      <w:widowControl w:val="0"/>
      <w:spacing w:before="60" w:line="240" w:lineRule="atLeast"/>
      <w:jc w:val="left"/>
    </w:pPr>
    <w:rPr>
      <w:rFonts w:eastAsiaTheme="minorEastAsia"/>
      <w:sz w:val="20"/>
      <w:szCs w:val="20"/>
      <w:lang w:val="es-ES" w:eastAsia="es-ES"/>
    </w:rPr>
  </w:style>
  <w:style w:type="paragraph" w:customStyle="1" w:styleId="CTrmitdades">
    <w:name w:val="C/ Tràmit dades"/>
    <w:basedOn w:val="NNormal"/>
    <w:next w:val="Normal"/>
    <w:rsid w:val="005E7F39"/>
    <w:pPr>
      <w:widowControl w:val="0"/>
      <w:spacing w:before="40" w:line="280" w:lineRule="atLeast"/>
      <w:jc w:val="left"/>
    </w:pPr>
    <w:rPr>
      <w:rFonts w:eastAsiaTheme="minorEastAsia"/>
      <w:szCs w:val="20"/>
      <w:lang w:val="es-ES" w:eastAsia="es-ES"/>
    </w:rPr>
  </w:style>
  <w:style w:type="paragraph" w:customStyle="1" w:styleId="CTrmit">
    <w:name w:val="C/ Tràmit"/>
    <w:basedOn w:val="NNormal"/>
    <w:next w:val="CTrmitdades"/>
    <w:rsid w:val="005E7F39"/>
    <w:pPr>
      <w:widowControl w:val="0"/>
      <w:spacing w:before="480" w:after="180" w:line="280" w:lineRule="atLeast"/>
      <w:jc w:val="left"/>
    </w:pPr>
    <w:rPr>
      <w:rFonts w:eastAsiaTheme="minorEastAsia"/>
      <w:sz w:val="24"/>
      <w:szCs w:val="20"/>
      <w:lang w:val="es-ES" w:eastAsia="es-ES"/>
    </w:rPr>
  </w:style>
  <w:style w:type="paragraph" w:customStyle="1" w:styleId="NRefernciaesmena">
    <w:name w:val="N/ Referència esmena"/>
    <w:basedOn w:val="NNormal"/>
    <w:next w:val="NNormal"/>
    <w:qFormat/>
    <w:rsid w:val="005E7F39"/>
    <w:pPr>
      <w:spacing w:before="480" w:line="240" w:lineRule="atLeast"/>
    </w:pPr>
    <w:rPr>
      <w:color w:val="0070C0"/>
      <w:sz w:val="24"/>
    </w:rPr>
  </w:style>
  <w:style w:type="paragraph" w:customStyle="1" w:styleId="CodiERC">
    <w:name w:val="Codi ERC"/>
    <w:basedOn w:val="Nmreferncia"/>
    <w:qFormat/>
    <w:rsid w:val="005E7F39"/>
    <w:pPr>
      <w:spacing w:before="0" w:after="160" w:line="240" w:lineRule="atLeast"/>
    </w:pPr>
    <w:rPr>
      <w:sz w:val="20"/>
    </w:rPr>
  </w:style>
  <w:style w:type="paragraph" w:customStyle="1" w:styleId="EPresentaciinformes">
    <w:name w:val="E/ Presentació informes"/>
    <w:basedOn w:val="NNormal"/>
    <w:next w:val="NNormal"/>
    <w:qFormat/>
    <w:rsid w:val="005E7F39"/>
    <w:pPr>
      <w:spacing w:before="640" w:after="120"/>
    </w:pPr>
    <w:rPr>
      <w:caps/>
    </w:rPr>
  </w:style>
  <w:style w:type="paragraph" w:customStyle="1" w:styleId="NTtolapartatIP">
    <w:name w:val="N/ Títol apartat IP"/>
    <w:basedOn w:val="NNormal"/>
    <w:next w:val="NNormal"/>
    <w:qFormat/>
    <w:rsid w:val="005E7F39"/>
    <w:pPr>
      <w:spacing w:before="360"/>
    </w:pPr>
  </w:style>
  <w:style w:type="paragraph" w:customStyle="1" w:styleId="Apartat">
    <w:name w:val="Apartat"/>
    <w:basedOn w:val="NRefernciaesmena"/>
    <w:next w:val="NNormal"/>
    <w:qFormat/>
    <w:rsid w:val="005E7F39"/>
    <w:pPr>
      <w:spacing w:before="180"/>
    </w:pPr>
    <w:rPr>
      <w:color w:val="FF0000"/>
    </w:rPr>
  </w:style>
  <w:style w:type="character" w:customStyle="1" w:styleId="ECRessaltat">
    <w:name w:val="EC Ressaltat"/>
    <w:basedOn w:val="Fuentedeprrafopredeter"/>
    <w:uiPriority w:val="1"/>
    <w:qFormat/>
    <w:rsid w:val="005E7F39"/>
    <w:rPr>
      <w:bdr w:val="none" w:sz="0" w:space="0" w:color="auto"/>
      <w:shd w:val="clear" w:color="auto" w:fill="FFFF00"/>
    </w:rPr>
  </w:style>
  <w:style w:type="paragraph" w:customStyle="1" w:styleId="NNormalsensesagnatambespai">
    <w:name w:val="N/ Normal sense sagnat amb espai"/>
    <w:basedOn w:val="Normal"/>
    <w:next w:val="NNormal"/>
    <w:qFormat/>
    <w:rsid w:val="002F71D0"/>
    <w:pPr>
      <w:widowControl w:val="0"/>
      <w:tabs>
        <w:tab w:val="left" w:pos="907"/>
      </w:tabs>
      <w:autoSpaceDE w:val="0"/>
      <w:autoSpaceDN w:val="0"/>
      <w:adjustRightInd w:val="0"/>
      <w:spacing w:before="225" w:after="105" w:line="220" w:lineRule="atLeast"/>
      <w:textAlignment w:val="center"/>
    </w:pPr>
    <w:rPr>
      <w:rFonts w:ascii="Times LT Std" w:eastAsiaTheme="minorEastAsia" w:hAnsi="Times LT Std" w:cs="Times-Parlament"/>
      <w:color w:val="000000"/>
      <w:sz w:val="20"/>
      <w:szCs w:val="20"/>
    </w:rPr>
  </w:style>
  <w:style w:type="paragraph" w:customStyle="1" w:styleId="FFil">
    <w:name w:val="F/ Fil"/>
    <w:basedOn w:val="Normal"/>
    <w:next w:val="Normal"/>
    <w:rsid w:val="00592511"/>
    <w:rPr>
      <w:szCs w:val="20"/>
      <w:lang w:eastAsia="es-ES"/>
    </w:rPr>
  </w:style>
  <w:style w:type="paragraph" w:customStyle="1" w:styleId="NRefernciaesmenagrups">
    <w:name w:val="N/ Referència esmena grups"/>
    <w:basedOn w:val="NNormal"/>
    <w:next w:val="NNormal"/>
    <w:qFormat/>
    <w:rsid w:val="00A13877"/>
    <w:pPr>
      <w:spacing w:before="180" w:after="90"/>
    </w:pPr>
  </w:style>
  <w:style w:type="character" w:customStyle="1" w:styleId="Ttulo1Car">
    <w:name w:val="Título 1 Car"/>
    <w:basedOn w:val="Fuentedeprrafopredeter"/>
    <w:link w:val="Ttulo1"/>
    <w:uiPriority w:val="9"/>
    <w:rsid w:val="00592511"/>
    <w:rPr>
      <w:rFonts w:asciiTheme="majorHAnsi" w:eastAsiaTheme="majorEastAsia" w:hAnsiTheme="majorHAnsi" w:cstheme="majorBidi"/>
      <w:b/>
      <w:bCs/>
      <w:color w:val="365F91" w:themeColor="accent1" w:themeShade="BF"/>
      <w:sz w:val="28"/>
      <w:szCs w:val="28"/>
    </w:rPr>
  </w:style>
  <w:style w:type="paragraph" w:customStyle="1" w:styleId="CTrmitsegon">
    <w:name w:val="C/ Tràmit segon"/>
    <w:basedOn w:val="NNormal"/>
    <w:next w:val="NNormal"/>
    <w:rsid w:val="00592511"/>
  </w:style>
  <w:style w:type="character" w:customStyle="1" w:styleId="EncabezadoCar">
    <w:name w:val="Encabezado Car"/>
    <w:aliases w:val="Departament Car"/>
    <w:basedOn w:val="Fuentedeprrafopredeter"/>
    <w:link w:val="Encabezado"/>
    <w:rsid w:val="00592511"/>
    <w:rPr>
      <w:rFonts w:ascii="Helvetica" w:hAnsi="Helvetica"/>
      <w:b/>
      <w:spacing w:val="4"/>
      <w:sz w:val="18"/>
      <w:szCs w:val="18"/>
    </w:rPr>
  </w:style>
  <w:style w:type="paragraph" w:customStyle="1" w:styleId="EPresentaciInformes0">
    <w:name w:val="E/ Presentació/Informes"/>
    <w:basedOn w:val="NNormal"/>
    <w:next w:val="NNormal"/>
    <w:qFormat/>
    <w:rsid w:val="00592511"/>
    <w:pPr>
      <w:spacing w:before="640" w:after="120"/>
    </w:pPr>
    <w:rPr>
      <w:caps/>
    </w:rPr>
  </w:style>
  <w:style w:type="paragraph" w:customStyle="1" w:styleId="ETtolsecundari">
    <w:name w:val="E/ Títol secundari"/>
    <w:basedOn w:val="NNormal"/>
    <w:next w:val="NNormal"/>
    <w:rsid w:val="00592511"/>
    <w:rPr>
      <w:smallCaps/>
    </w:rPr>
  </w:style>
  <w:style w:type="paragraph" w:customStyle="1" w:styleId="FFilcolumna">
    <w:name w:val="F/ Fil columna"/>
    <w:basedOn w:val="Normal"/>
    <w:next w:val="Normal"/>
    <w:rsid w:val="00592511"/>
    <w:rPr>
      <w:szCs w:val="20"/>
      <w:lang w:eastAsia="es-ES"/>
    </w:rPr>
  </w:style>
  <w:style w:type="paragraph" w:customStyle="1" w:styleId="FFilcurt">
    <w:name w:val="F/ Fil curt"/>
    <w:basedOn w:val="Normal"/>
    <w:next w:val="Normal"/>
    <w:rsid w:val="00592511"/>
    <w:rPr>
      <w:szCs w:val="20"/>
      <w:lang w:eastAsia="es-ES"/>
    </w:rPr>
  </w:style>
  <w:style w:type="paragraph" w:customStyle="1" w:styleId="FFilsecci">
    <w:name w:val="F/ Fil secció"/>
    <w:basedOn w:val="Normal"/>
    <w:next w:val="Normal"/>
    <w:rsid w:val="00592511"/>
    <w:rPr>
      <w:szCs w:val="20"/>
      <w:lang w:eastAsia="es-ES"/>
    </w:rPr>
  </w:style>
  <w:style w:type="paragraph" w:customStyle="1" w:styleId="FFilet">
    <w:name w:val="F/ Filet"/>
    <w:basedOn w:val="Normal"/>
    <w:next w:val="Normal"/>
    <w:rsid w:val="00592511"/>
    <w:rPr>
      <w:szCs w:val="20"/>
      <w:lang w:eastAsia="es-ES"/>
    </w:rPr>
  </w:style>
  <w:style w:type="paragraph" w:customStyle="1" w:styleId="NTtolsecundarictrat">
    <w:name w:val="N/ Títol secundari ctrat."/>
    <w:basedOn w:val="NNormal"/>
    <w:next w:val="NNormal"/>
    <w:rsid w:val="00592511"/>
    <w:pPr>
      <w:jc w:val="center"/>
    </w:pPr>
  </w:style>
  <w:style w:type="paragraph" w:customStyle="1" w:styleId="NTtolsecundaricva">
    <w:name w:val="N/ Títol secundari cva."/>
    <w:basedOn w:val="NNormal"/>
    <w:next w:val="NNormal"/>
    <w:rsid w:val="00592511"/>
    <w:rPr>
      <w:i/>
    </w:rPr>
  </w:style>
  <w:style w:type="paragraph" w:customStyle="1" w:styleId="NTtolsecundaricvactrat">
    <w:name w:val="N/ Títol secundari cva. ctrat."/>
    <w:basedOn w:val="NNormal"/>
    <w:next w:val="NNormal"/>
    <w:rsid w:val="00592511"/>
    <w:pPr>
      <w:jc w:val="center"/>
    </w:pPr>
    <w:rPr>
      <w:i/>
    </w:rPr>
  </w:style>
  <w:style w:type="paragraph" w:customStyle="1" w:styleId="NTtolsecundarinegr">
    <w:name w:val="N/ Títol secundari negr."/>
    <w:basedOn w:val="NNormal"/>
    <w:next w:val="NNormal"/>
    <w:rsid w:val="00592511"/>
    <w:rPr>
      <w:b/>
    </w:rPr>
  </w:style>
  <w:style w:type="paragraph" w:customStyle="1" w:styleId="NTtolsecundarinegrctrat">
    <w:name w:val="N/ Títol secundari negr. ctrat."/>
    <w:basedOn w:val="NNormal"/>
    <w:next w:val="NNormal"/>
    <w:rsid w:val="00592511"/>
    <w:pPr>
      <w:jc w:val="center"/>
    </w:pPr>
    <w:rPr>
      <w:b/>
    </w:rPr>
  </w:style>
  <w:style w:type="paragraph" w:customStyle="1" w:styleId="NTtolsecundarinegrcva">
    <w:name w:val="N/ Títol secundari negr. cva."/>
    <w:basedOn w:val="NNormal"/>
    <w:next w:val="NNormal"/>
    <w:rsid w:val="00592511"/>
    <w:rPr>
      <w:b/>
      <w:i/>
    </w:rPr>
  </w:style>
  <w:style w:type="paragraph" w:customStyle="1" w:styleId="NTtolsecundarinegrcvactrat">
    <w:name w:val="N/ Títol secundari negr. cva. ctrat."/>
    <w:basedOn w:val="NNormal"/>
    <w:next w:val="NNormal"/>
    <w:rsid w:val="00592511"/>
    <w:pPr>
      <w:jc w:val="center"/>
    </w:pPr>
    <w:rPr>
      <w:b/>
      <w:i/>
    </w:rPr>
  </w:style>
  <w:style w:type="paragraph" w:customStyle="1" w:styleId="NTtolsecundarisubr">
    <w:name w:val="N/ Títol secundari subr."/>
    <w:basedOn w:val="NNormal"/>
    <w:next w:val="NNormal"/>
    <w:rsid w:val="00592511"/>
    <w:rPr>
      <w:i/>
      <w:u w:val="single"/>
    </w:rPr>
  </w:style>
  <w:style w:type="paragraph" w:customStyle="1" w:styleId="NTtolsecundarisubrctrat">
    <w:name w:val="N/ Títol secundari subr. ctrat."/>
    <w:basedOn w:val="NNormal"/>
    <w:next w:val="NNormal"/>
    <w:rsid w:val="00592511"/>
    <w:pPr>
      <w:jc w:val="center"/>
    </w:pPr>
    <w:rPr>
      <w:u w:val="single"/>
    </w:rPr>
  </w:style>
  <w:style w:type="paragraph" w:customStyle="1" w:styleId="PSignaturadiversos">
    <w:name w:val="P/ Signatura diversos"/>
    <w:basedOn w:val="NNormal"/>
    <w:next w:val="NNormal"/>
    <w:rsid w:val="00592511"/>
  </w:style>
  <w:style w:type="character" w:customStyle="1" w:styleId="PiedepginaCar">
    <w:name w:val="Pie de página Car"/>
    <w:basedOn w:val="Fuentedeprrafopredeter"/>
    <w:link w:val="Piedepgina"/>
    <w:rsid w:val="00592511"/>
    <w:rPr>
      <w:rFonts w:ascii="Tahoma" w:hAnsi="Tahoma"/>
      <w:sz w:val="18"/>
      <w:szCs w:val="24"/>
    </w:rPr>
  </w:style>
  <w:style w:type="paragraph" w:customStyle="1" w:styleId="Sagnat">
    <w:name w:val="Sagnat"/>
    <w:basedOn w:val="Normal"/>
    <w:next w:val="Normal"/>
    <w:rsid w:val="00592511"/>
    <w:pPr>
      <w:ind w:left="851" w:hanging="851"/>
    </w:pPr>
    <w:rPr>
      <w:szCs w:val="20"/>
      <w:lang w:eastAsia="es-ES"/>
    </w:rPr>
  </w:style>
  <w:style w:type="character" w:customStyle="1" w:styleId="ECCursivagris30">
    <w:name w:val="EC Cursiva gris30"/>
    <w:uiPriority w:val="1"/>
    <w:qFormat/>
    <w:rsid w:val="00592511"/>
    <w:rPr>
      <w:rFonts w:ascii="Verdana" w:hAnsi="Verdana"/>
      <w:i/>
      <w:color w:val="BFBFBF" w:themeColor="background1" w:themeShade="BF"/>
      <w:sz w:val="22"/>
    </w:rPr>
  </w:style>
  <w:style w:type="paragraph" w:styleId="Sinespaciado">
    <w:name w:val="No Spacing"/>
    <w:uiPriority w:val="1"/>
    <w:qFormat/>
    <w:rsid w:val="00592511"/>
    <w:rPr>
      <w:rFonts w:ascii="Verdana" w:eastAsiaTheme="minorEastAsia" w:hAnsi="Verdan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015">
      <w:bodyDiv w:val="1"/>
      <w:marLeft w:val="0"/>
      <w:marRight w:val="0"/>
      <w:marTop w:val="0"/>
      <w:marBottom w:val="0"/>
      <w:divBdr>
        <w:top w:val="none" w:sz="0" w:space="0" w:color="auto"/>
        <w:left w:val="none" w:sz="0" w:space="0" w:color="auto"/>
        <w:bottom w:val="none" w:sz="0" w:space="0" w:color="auto"/>
        <w:right w:val="none" w:sz="0" w:space="0" w:color="auto"/>
      </w:divBdr>
    </w:div>
    <w:div w:id="102307277">
      <w:bodyDiv w:val="1"/>
      <w:marLeft w:val="0"/>
      <w:marRight w:val="0"/>
      <w:marTop w:val="0"/>
      <w:marBottom w:val="0"/>
      <w:divBdr>
        <w:top w:val="none" w:sz="0" w:space="0" w:color="auto"/>
        <w:left w:val="none" w:sz="0" w:space="0" w:color="auto"/>
        <w:bottom w:val="none" w:sz="0" w:space="0" w:color="auto"/>
        <w:right w:val="none" w:sz="0" w:space="0" w:color="auto"/>
      </w:divBdr>
    </w:div>
    <w:div w:id="389814785">
      <w:bodyDiv w:val="1"/>
      <w:marLeft w:val="0"/>
      <w:marRight w:val="0"/>
      <w:marTop w:val="0"/>
      <w:marBottom w:val="0"/>
      <w:divBdr>
        <w:top w:val="none" w:sz="0" w:space="0" w:color="auto"/>
        <w:left w:val="none" w:sz="0" w:space="0" w:color="auto"/>
        <w:bottom w:val="none" w:sz="0" w:space="0" w:color="auto"/>
        <w:right w:val="none" w:sz="0" w:space="0" w:color="auto"/>
      </w:divBdr>
    </w:div>
    <w:div w:id="942299352">
      <w:bodyDiv w:val="1"/>
      <w:marLeft w:val="0"/>
      <w:marRight w:val="0"/>
      <w:marTop w:val="0"/>
      <w:marBottom w:val="0"/>
      <w:divBdr>
        <w:top w:val="none" w:sz="0" w:space="0" w:color="auto"/>
        <w:left w:val="none" w:sz="0" w:space="0" w:color="auto"/>
        <w:bottom w:val="none" w:sz="0" w:space="0" w:color="auto"/>
        <w:right w:val="none" w:sz="0" w:space="0" w:color="auto"/>
      </w:divBdr>
    </w:div>
    <w:div w:id="969476208">
      <w:bodyDiv w:val="1"/>
      <w:marLeft w:val="0"/>
      <w:marRight w:val="0"/>
      <w:marTop w:val="0"/>
      <w:marBottom w:val="0"/>
      <w:divBdr>
        <w:top w:val="none" w:sz="0" w:space="0" w:color="auto"/>
        <w:left w:val="none" w:sz="0" w:space="0" w:color="auto"/>
        <w:bottom w:val="none" w:sz="0" w:space="0" w:color="auto"/>
        <w:right w:val="none" w:sz="0" w:space="0" w:color="auto"/>
      </w:divBdr>
    </w:div>
    <w:div w:id="1202280645">
      <w:bodyDiv w:val="1"/>
      <w:marLeft w:val="0"/>
      <w:marRight w:val="0"/>
      <w:marTop w:val="0"/>
      <w:marBottom w:val="0"/>
      <w:divBdr>
        <w:top w:val="none" w:sz="0" w:space="0" w:color="auto"/>
        <w:left w:val="none" w:sz="0" w:space="0" w:color="auto"/>
        <w:bottom w:val="none" w:sz="0" w:space="0" w:color="auto"/>
        <w:right w:val="none" w:sz="0" w:space="0" w:color="auto"/>
      </w:divBdr>
    </w:div>
    <w:div w:id="1266771817">
      <w:bodyDiv w:val="1"/>
      <w:marLeft w:val="0"/>
      <w:marRight w:val="0"/>
      <w:marTop w:val="0"/>
      <w:marBottom w:val="0"/>
      <w:divBdr>
        <w:top w:val="none" w:sz="0" w:space="0" w:color="auto"/>
        <w:left w:val="none" w:sz="0" w:space="0" w:color="auto"/>
        <w:bottom w:val="none" w:sz="0" w:space="0" w:color="auto"/>
        <w:right w:val="none" w:sz="0" w:space="0" w:color="auto"/>
      </w:divBdr>
    </w:div>
    <w:div w:id="1271627672">
      <w:bodyDiv w:val="1"/>
      <w:marLeft w:val="0"/>
      <w:marRight w:val="0"/>
      <w:marTop w:val="0"/>
      <w:marBottom w:val="0"/>
      <w:divBdr>
        <w:top w:val="none" w:sz="0" w:space="0" w:color="auto"/>
        <w:left w:val="none" w:sz="0" w:space="0" w:color="auto"/>
        <w:bottom w:val="none" w:sz="0" w:space="0" w:color="auto"/>
        <w:right w:val="none" w:sz="0" w:space="0" w:color="auto"/>
      </w:divBdr>
    </w:div>
    <w:div w:id="1477797946">
      <w:bodyDiv w:val="1"/>
      <w:marLeft w:val="0"/>
      <w:marRight w:val="0"/>
      <w:marTop w:val="0"/>
      <w:marBottom w:val="0"/>
      <w:divBdr>
        <w:top w:val="none" w:sz="0" w:space="0" w:color="auto"/>
        <w:left w:val="none" w:sz="0" w:space="0" w:color="auto"/>
        <w:bottom w:val="none" w:sz="0" w:space="0" w:color="auto"/>
        <w:right w:val="none" w:sz="0" w:space="0" w:color="auto"/>
      </w:divBdr>
    </w:div>
    <w:div w:id="1607536867">
      <w:bodyDiv w:val="1"/>
      <w:marLeft w:val="0"/>
      <w:marRight w:val="0"/>
      <w:marTop w:val="0"/>
      <w:marBottom w:val="0"/>
      <w:divBdr>
        <w:top w:val="none" w:sz="0" w:space="0" w:color="auto"/>
        <w:left w:val="none" w:sz="0" w:space="0" w:color="auto"/>
        <w:bottom w:val="none" w:sz="0" w:space="0" w:color="auto"/>
        <w:right w:val="none" w:sz="0" w:space="0" w:color="auto"/>
      </w:divBdr>
    </w:div>
    <w:div w:id="1648971084">
      <w:bodyDiv w:val="1"/>
      <w:marLeft w:val="0"/>
      <w:marRight w:val="0"/>
      <w:marTop w:val="0"/>
      <w:marBottom w:val="0"/>
      <w:divBdr>
        <w:top w:val="none" w:sz="0" w:space="0" w:color="auto"/>
        <w:left w:val="none" w:sz="0" w:space="0" w:color="auto"/>
        <w:bottom w:val="none" w:sz="0" w:space="0" w:color="auto"/>
        <w:right w:val="none" w:sz="0" w:space="0" w:color="auto"/>
      </w:divBdr>
    </w:div>
    <w:div w:id="1654992776">
      <w:bodyDiv w:val="1"/>
      <w:marLeft w:val="0"/>
      <w:marRight w:val="0"/>
      <w:marTop w:val="0"/>
      <w:marBottom w:val="0"/>
      <w:divBdr>
        <w:top w:val="none" w:sz="0" w:space="0" w:color="auto"/>
        <w:left w:val="none" w:sz="0" w:space="0" w:color="auto"/>
        <w:bottom w:val="none" w:sz="0" w:space="0" w:color="auto"/>
        <w:right w:val="none" w:sz="0" w:space="0" w:color="auto"/>
      </w:divBdr>
    </w:div>
    <w:div w:id="204887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Plantilles%20GP\Estils%20GESDOC.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65997-2E62-4C16-AF49-43477A894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Estils GESDOC</Template>
  <TotalTime>52</TotalTime>
  <Pages>58</Pages>
  <Words>16100</Words>
  <Characters>86689</Characters>
  <Application>Microsoft Office Word</Application>
  <DocSecurity>0</DocSecurity>
  <Lines>722</Lines>
  <Paragraphs>205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 LA MESA DEL PARLAMENT</vt:lpstr>
      <vt:lpstr>A LA MESA DEL PARLAMENT</vt:lpstr>
    </vt:vector>
  </TitlesOfParts>
  <Company>Parlament de Catalunya</Company>
  <LinksUpToDate>false</LinksUpToDate>
  <CharactersWithSpaces>102584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LA MESA DEL PARLAMENT</dc:title>
  <dc:creator>Vendrell Catalan, Eva</dc:creator>
  <cp:lastModifiedBy>Vendrell Catalan, Eva</cp:lastModifiedBy>
  <cp:revision>4</cp:revision>
  <cp:lastPrinted>2017-02-07T12:23:00Z</cp:lastPrinted>
  <dcterms:created xsi:type="dcterms:W3CDTF">2017-02-07T12:23:00Z</dcterms:created>
  <dcterms:modified xsi:type="dcterms:W3CDTF">2017-02-07T14:41:00Z</dcterms:modified>
</cp:coreProperties>
</file>