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7D" w:rsidRDefault="0012517D" w:rsidP="00087F47">
      <w:pPr>
        <w:pStyle w:val="NTtolprincipal"/>
        <w:ind w:left="0"/>
        <w:rPr>
          <w:sz w:val="32"/>
          <w:szCs w:val="32"/>
          <w:lang w:eastAsia="es-ES"/>
        </w:rPr>
      </w:pPr>
    </w:p>
    <w:p w:rsidR="0012517D" w:rsidRDefault="0012517D" w:rsidP="0012517D">
      <w:pPr>
        <w:pStyle w:val="NNormal"/>
        <w:rPr>
          <w:lang w:eastAsia="es-ES"/>
        </w:rPr>
      </w:pPr>
    </w:p>
    <w:p w:rsidR="0012517D" w:rsidRDefault="0012517D" w:rsidP="0012517D">
      <w:pPr>
        <w:pStyle w:val="NNormal"/>
        <w:rPr>
          <w:lang w:eastAsia="es-ES"/>
        </w:rPr>
      </w:pPr>
    </w:p>
    <w:p w:rsidR="0012517D" w:rsidRPr="0022469D" w:rsidRDefault="0012517D" w:rsidP="0012517D">
      <w:pPr>
        <w:pStyle w:val="NNormal"/>
        <w:rPr>
          <w:lang w:eastAsia="es-ES"/>
        </w:rPr>
      </w:pPr>
    </w:p>
    <w:p w:rsidR="0012517D" w:rsidRDefault="0012517D" w:rsidP="0012517D">
      <w:pPr>
        <w:pStyle w:val="NTtolprincipal"/>
        <w:ind w:left="0"/>
        <w:rPr>
          <w:rStyle w:val="ECNormal"/>
          <w:rFonts w:eastAsiaTheme="minorEastAsia"/>
          <w:caps w:val="0"/>
          <w:sz w:val="48"/>
          <w:szCs w:val="48"/>
          <w:lang w:val="es-ES" w:eastAsia="es-ES"/>
        </w:rPr>
      </w:pPr>
      <w:proofErr w:type="spellStart"/>
      <w:r w:rsidRPr="0012517D">
        <w:rPr>
          <w:rStyle w:val="ECNormal"/>
          <w:rFonts w:eastAsiaTheme="minorEastAsia"/>
          <w:caps w:val="0"/>
          <w:sz w:val="48"/>
          <w:szCs w:val="48"/>
          <w:lang w:val="es-ES" w:eastAsia="es-ES"/>
        </w:rPr>
        <w:t>Proposició</w:t>
      </w:r>
      <w:proofErr w:type="spellEnd"/>
      <w:r w:rsidRPr="0012517D">
        <w:rPr>
          <w:rStyle w:val="ECNormal"/>
          <w:rFonts w:eastAsiaTheme="minorEastAsia"/>
          <w:caps w:val="0"/>
          <w:sz w:val="48"/>
          <w:szCs w:val="48"/>
          <w:lang w:val="es-ES" w:eastAsia="es-ES"/>
        </w:rPr>
        <w:t xml:space="preserve"> de </w:t>
      </w:r>
      <w:proofErr w:type="spellStart"/>
      <w:r w:rsidRPr="0012517D">
        <w:rPr>
          <w:rStyle w:val="ECNormal"/>
          <w:rFonts w:eastAsiaTheme="minorEastAsia"/>
          <w:caps w:val="0"/>
          <w:sz w:val="48"/>
          <w:szCs w:val="48"/>
          <w:lang w:val="es-ES" w:eastAsia="es-ES"/>
        </w:rPr>
        <w:t>llei</w:t>
      </w:r>
      <w:proofErr w:type="spellEnd"/>
      <w:r w:rsidRPr="0012517D">
        <w:rPr>
          <w:rStyle w:val="ECNormal"/>
          <w:rFonts w:eastAsiaTheme="minorEastAsia"/>
          <w:caps w:val="0"/>
          <w:sz w:val="48"/>
          <w:szCs w:val="48"/>
          <w:lang w:val="es-ES" w:eastAsia="es-ES"/>
        </w:rPr>
        <w:t xml:space="preserve"> de </w:t>
      </w:r>
      <w:proofErr w:type="spellStart"/>
      <w:r w:rsidRPr="0012517D">
        <w:rPr>
          <w:rStyle w:val="ECNormal"/>
          <w:rFonts w:eastAsiaTheme="minorEastAsia"/>
          <w:caps w:val="0"/>
          <w:sz w:val="48"/>
          <w:szCs w:val="48"/>
          <w:lang w:val="es-ES" w:eastAsia="es-ES"/>
        </w:rPr>
        <w:t>creació</w:t>
      </w:r>
      <w:proofErr w:type="spellEnd"/>
      <w:r w:rsidRPr="0012517D">
        <w:rPr>
          <w:rStyle w:val="ECNormal"/>
          <w:rFonts w:eastAsiaTheme="minorEastAsia"/>
          <w:caps w:val="0"/>
          <w:sz w:val="48"/>
          <w:szCs w:val="48"/>
          <w:lang w:val="es-ES" w:eastAsia="es-ES"/>
        </w:rPr>
        <w:t xml:space="preserve"> de </w:t>
      </w:r>
      <w:proofErr w:type="spellStart"/>
      <w:r w:rsidRPr="0012517D">
        <w:rPr>
          <w:rStyle w:val="ECNormal"/>
          <w:rFonts w:eastAsiaTheme="minorEastAsia"/>
          <w:caps w:val="0"/>
          <w:sz w:val="48"/>
          <w:szCs w:val="48"/>
          <w:lang w:val="es-ES" w:eastAsia="es-ES"/>
        </w:rPr>
        <w:t>l'Agència</w:t>
      </w:r>
      <w:proofErr w:type="spellEnd"/>
      <w:r w:rsidRPr="0012517D">
        <w:rPr>
          <w:rStyle w:val="ECNormal"/>
          <w:rFonts w:eastAsiaTheme="minorEastAsia"/>
          <w:caps w:val="0"/>
          <w:sz w:val="48"/>
          <w:szCs w:val="48"/>
          <w:lang w:val="es-ES" w:eastAsia="es-ES"/>
        </w:rPr>
        <w:t xml:space="preserve"> </w:t>
      </w:r>
      <w:proofErr w:type="gramStart"/>
      <w:r w:rsidRPr="0012517D">
        <w:rPr>
          <w:rStyle w:val="ECNormal"/>
          <w:rFonts w:eastAsiaTheme="minorEastAsia"/>
          <w:caps w:val="0"/>
          <w:sz w:val="48"/>
          <w:szCs w:val="48"/>
          <w:lang w:val="es-ES" w:eastAsia="es-ES"/>
        </w:rPr>
        <w:t>Catalana</w:t>
      </w:r>
      <w:proofErr w:type="gramEnd"/>
      <w:r w:rsidRPr="0012517D">
        <w:rPr>
          <w:rStyle w:val="ECNormal"/>
          <w:rFonts w:eastAsiaTheme="minorEastAsia"/>
          <w:caps w:val="0"/>
          <w:sz w:val="48"/>
          <w:szCs w:val="48"/>
          <w:lang w:val="es-ES" w:eastAsia="es-ES"/>
        </w:rPr>
        <w:t xml:space="preserve"> de </w:t>
      </w:r>
      <w:proofErr w:type="spellStart"/>
      <w:r w:rsidRPr="0012517D">
        <w:rPr>
          <w:rStyle w:val="ECNormal"/>
          <w:rFonts w:eastAsiaTheme="minorEastAsia"/>
          <w:caps w:val="0"/>
          <w:sz w:val="48"/>
          <w:szCs w:val="48"/>
          <w:lang w:val="es-ES" w:eastAsia="es-ES"/>
        </w:rPr>
        <w:t>Protecció</w:t>
      </w:r>
      <w:proofErr w:type="spellEnd"/>
      <w:r w:rsidRPr="0012517D">
        <w:rPr>
          <w:rStyle w:val="ECNormal"/>
          <w:rFonts w:eastAsiaTheme="minorEastAsia"/>
          <w:caps w:val="0"/>
          <w:sz w:val="48"/>
          <w:szCs w:val="48"/>
          <w:lang w:val="es-ES" w:eastAsia="es-ES"/>
        </w:rPr>
        <w:t xml:space="preserve"> Social</w:t>
      </w:r>
    </w:p>
    <w:p w:rsidR="0012517D" w:rsidRDefault="0012517D" w:rsidP="0012517D">
      <w:pPr>
        <w:pStyle w:val="NTtolprincipal"/>
        <w:ind w:left="0"/>
        <w:rPr>
          <w:sz w:val="32"/>
          <w:szCs w:val="32"/>
          <w:lang w:eastAsia="es-ES"/>
        </w:rPr>
      </w:pPr>
      <w:proofErr w:type="spellStart"/>
      <w:r>
        <w:rPr>
          <w:rStyle w:val="ECNormal"/>
          <w:rFonts w:eastAsiaTheme="minorEastAsia"/>
          <w:b w:val="0"/>
          <w:caps w:val="0"/>
          <w:lang w:val="es-ES" w:eastAsia="es-ES"/>
        </w:rPr>
        <w:t>Tram</w:t>
      </w:r>
      <w:proofErr w:type="spellEnd"/>
      <w:r>
        <w:rPr>
          <w:rStyle w:val="ECNormal"/>
          <w:rFonts w:eastAsiaTheme="minorEastAsia"/>
          <w:b w:val="0"/>
          <w:caps w:val="0"/>
          <w:lang w:val="es-ES" w:eastAsia="es-ES"/>
        </w:rPr>
        <w:t>. 202-00034/11</w:t>
      </w:r>
    </w:p>
    <w:p w:rsidR="0012517D" w:rsidRDefault="0012517D" w:rsidP="0012517D">
      <w:pPr>
        <w:pStyle w:val="NTtolprincipal"/>
        <w:ind w:left="0"/>
        <w:rPr>
          <w:sz w:val="32"/>
          <w:szCs w:val="32"/>
          <w:lang w:eastAsia="es-ES"/>
        </w:rPr>
      </w:pPr>
    </w:p>
    <w:p w:rsidR="0012517D" w:rsidRDefault="0012517D" w:rsidP="0012517D">
      <w:pPr>
        <w:pStyle w:val="NTtolprincipal"/>
        <w:ind w:left="0" w:firstLine="708"/>
        <w:rPr>
          <w:sz w:val="44"/>
          <w:szCs w:val="44"/>
          <w:lang w:eastAsia="es-ES"/>
        </w:rPr>
      </w:pPr>
      <w:r w:rsidRPr="0022469D">
        <w:rPr>
          <w:sz w:val="44"/>
          <w:szCs w:val="44"/>
          <w:lang w:eastAsia="es-ES"/>
        </w:rPr>
        <w:t>Ordenació d’esmenes</w:t>
      </w:r>
    </w:p>
    <w:p w:rsidR="0012517D" w:rsidRDefault="0012517D" w:rsidP="0012517D">
      <w:pPr>
        <w:pStyle w:val="NNormal"/>
        <w:rPr>
          <w:lang w:eastAsia="es-ES"/>
        </w:rPr>
      </w:pPr>
    </w:p>
    <w:p w:rsidR="0012517D" w:rsidRDefault="0012517D" w:rsidP="0012517D">
      <w:pPr>
        <w:pStyle w:val="NNormal"/>
        <w:rPr>
          <w:lang w:eastAsia="es-ES"/>
        </w:rPr>
      </w:pPr>
    </w:p>
    <w:p w:rsidR="0012517D" w:rsidRDefault="0012517D" w:rsidP="0012517D">
      <w:pPr>
        <w:pStyle w:val="NNormal"/>
        <w:rPr>
          <w:lang w:eastAsia="es-ES"/>
        </w:rPr>
      </w:pPr>
      <w:r>
        <w:rPr>
          <w:lang w:eastAsia="es-ES"/>
        </w:rPr>
        <w:br/>
      </w:r>
    </w:p>
    <w:p w:rsidR="0012517D" w:rsidRDefault="0012517D" w:rsidP="0012517D">
      <w:pPr>
        <w:pStyle w:val="NNormal"/>
        <w:rPr>
          <w:lang w:eastAsia="es-ES"/>
        </w:rPr>
      </w:pPr>
      <w:r>
        <w:rPr>
          <w:lang w:eastAsia="es-ES"/>
        </w:rPr>
        <w:br w:type="page"/>
      </w:r>
    </w:p>
    <w:p w:rsidR="0012517D" w:rsidRPr="0012517D" w:rsidRDefault="0012517D" w:rsidP="0012517D">
      <w:pPr>
        <w:pStyle w:val="NNormal"/>
        <w:rPr>
          <w:lang w:eastAsia="es-ES"/>
        </w:rPr>
      </w:pPr>
    </w:p>
    <w:p w:rsidR="00711FB8" w:rsidRDefault="00711FB8" w:rsidP="0012517D">
      <w:pPr>
        <w:pStyle w:val="CTtolexpedient"/>
        <w:rPr>
          <w:rStyle w:val="ECNormal"/>
          <w:szCs w:val="22"/>
        </w:rPr>
      </w:pPr>
      <w:r w:rsidRPr="0012517D">
        <w:rPr>
          <w:rStyle w:val="ECNormal"/>
          <w:szCs w:val="22"/>
        </w:rPr>
        <w:t xml:space="preserve">Proposició de llei de creació de </w:t>
      </w:r>
      <w:proofErr w:type="spellStart"/>
      <w:r w:rsidRPr="0012517D">
        <w:rPr>
          <w:rStyle w:val="ECNormal"/>
          <w:szCs w:val="22"/>
        </w:rPr>
        <w:t>l’Agència</w:t>
      </w:r>
      <w:proofErr w:type="spellEnd"/>
      <w:r w:rsidRPr="0012517D">
        <w:rPr>
          <w:rStyle w:val="ECNormal"/>
          <w:szCs w:val="22"/>
        </w:rPr>
        <w:t xml:space="preserve"> </w:t>
      </w:r>
      <w:proofErr w:type="gramStart"/>
      <w:r w:rsidRPr="0012517D">
        <w:rPr>
          <w:rStyle w:val="ECNormal"/>
          <w:szCs w:val="22"/>
        </w:rPr>
        <w:t>Catalana</w:t>
      </w:r>
      <w:proofErr w:type="gramEnd"/>
      <w:r w:rsidRPr="0012517D">
        <w:rPr>
          <w:rStyle w:val="ECNormal"/>
          <w:szCs w:val="22"/>
        </w:rPr>
        <w:t xml:space="preserve"> de </w:t>
      </w:r>
      <w:proofErr w:type="spellStart"/>
      <w:r w:rsidRPr="0012517D">
        <w:rPr>
          <w:rStyle w:val="ECNormal"/>
          <w:szCs w:val="22"/>
        </w:rPr>
        <w:t>Protecció</w:t>
      </w:r>
      <w:proofErr w:type="spellEnd"/>
      <w:r w:rsidRPr="0012517D">
        <w:rPr>
          <w:rStyle w:val="ECNormal"/>
          <w:szCs w:val="22"/>
        </w:rPr>
        <w:t xml:space="preserve"> Social</w:t>
      </w:r>
    </w:p>
    <w:p w:rsidR="0012517D" w:rsidRPr="00225097" w:rsidRDefault="0012517D" w:rsidP="0012517D">
      <w:pPr>
        <w:pStyle w:val="CTramnm"/>
        <w:rPr>
          <w:rStyle w:val="ECNormal"/>
          <w:szCs w:val="22"/>
          <w:lang w:val="en-US"/>
        </w:rPr>
      </w:pPr>
      <w:r w:rsidRPr="00225097">
        <w:rPr>
          <w:rStyle w:val="ECNormal"/>
          <w:szCs w:val="22"/>
          <w:lang w:val="en-US"/>
        </w:rPr>
        <w:t xml:space="preserve">Tram. </w:t>
      </w:r>
      <w:r w:rsidRPr="0012517D">
        <w:rPr>
          <w:rStyle w:val="ECNormal"/>
          <w:szCs w:val="22"/>
          <w:lang w:val="en-US"/>
        </w:rPr>
        <w:t>202-00034/11</w:t>
      </w:r>
    </w:p>
    <w:p w:rsidR="0012517D" w:rsidRPr="0012517D" w:rsidRDefault="0012517D" w:rsidP="0012517D">
      <w:pPr>
        <w:pStyle w:val="CTramnm"/>
      </w:pPr>
    </w:p>
    <w:p w:rsidR="004C6877" w:rsidRDefault="004C6877" w:rsidP="004C6877">
      <w:pPr>
        <w:pStyle w:val="NTtolsecundari"/>
      </w:pPr>
      <w:r>
        <w:t>A tot el text de la proposició</w:t>
      </w:r>
    </w:p>
    <w:p w:rsidR="004C6877" w:rsidRDefault="004C6877" w:rsidP="004C6877">
      <w:pPr>
        <w:pStyle w:val="E1Esmenanm"/>
        <w:tabs>
          <w:tab w:val="left" w:pos="4111"/>
        </w:tabs>
      </w:pPr>
      <w:r>
        <w:t xml:space="preserve">Esmena </w:t>
      </w:r>
      <w:r w:rsidR="00870E43">
        <w:t>1</w:t>
      </w:r>
    </w:p>
    <w:p w:rsidR="004C6877" w:rsidRDefault="004C6877" w:rsidP="004C6877">
      <w:pPr>
        <w:pStyle w:val="E3Esmenagrup"/>
        <w:tabs>
          <w:tab w:val="left" w:pos="4111"/>
        </w:tabs>
      </w:pPr>
      <w:r>
        <w:t>GP Socialista, GP de Catalunya Sí que es Pot (59)</w:t>
      </w:r>
    </w:p>
    <w:p w:rsidR="004C6877" w:rsidRDefault="004C6877" w:rsidP="004C6877">
      <w:pPr>
        <w:pStyle w:val="E2Esmenatipus"/>
        <w:tabs>
          <w:tab w:val="left" w:pos="4111"/>
        </w:tabs>
      </w:pPr>
      <w:r w:rsidRPr="00216D20">
        <w:t>De modificació</w:t>
      </w:r>
      <w:r>
        <w:t xml:space="preserve"> en tot el text de la Llei</w:t>
      </w:r>
    </w:p>
    <w:p w:rsidR="004C6877" w:rsidRDefault="004C6877" w:rsidP="004C6877">
      <w:pPr>
        <w:pStyle w:val="NNormal"/>
        <w:tabs>
          <w:tab w:val="left" w:pos="4111"/>
        </w:tabs>
      </w:pPr>
      <w:r>
        <w:t xml:space="preserve">Allà on hi diu: </w:t>
      </w:r>
    </w:p>
    <w:p w:rsidR="004C6877" w:rsidRDefault="004C6877" w:rsidP="004C6877">
      <w:pPr>
        <w:pStyle w:val="NNormal"/>
        <w:tabs>
          <w:tab w:val="left" w:pos="4111"/>
        </w:tabs>
      </w:pPr>
      <w:r>
        <w:t>«Agència Catalana de Protecció Social»</w:t>
      </w:r>
    </w:p>
    <w:p w:rsidR="004C6877" w:rsidRDefault="004C6877" w:rsidP="004C6877">
      <w:pPr>
        <w:pStyle w:val="NNormal"/>
        <w:tabs>
          <w:tab w:val="left" w:pos="4111"/>
        </w:tabs>
      </w:pPr>
      <w:r>
        <w:t xml:space="preserve">Hi ha de dir: </w:t>
      </w:r>
    </w:p>
    <w:p w:rsidR="004C6877" w:rsidRDefault="004C6877" w:rsidP="004C6877">
      <w:pPr>
        <w:pStyle w:val="NNormal"/>
        <w:tabs>
          <w:tab w:val="left" w:pos="4111"/>
        </w:tabs>
      </w:pPr>
      <w:r>
        <w:t>«</w:t>
      </w:r>
      <w:r w:rsidRPr="00F746E2">
        <w:rPr>
          <w:rStyle w:val="ECCursiva"/>
        </w:rPr>
        <w:t>Agència de Protecció Social i Atenció a les Persones</w:t>
      </w:r>
      <w:r>
        <w:t>»</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proofErr w:type="spellStart"/>
      <w:r w:rsidRPr="00DF15D9">
        <w:t>Capitol</w:t>
      </w:r>
      <w:proofErr w:type="spellEnd"/>
      <w:r w:rsidRPr="00DF15D9">
        <w:t xml:space="preserve"> I. Objecte, naturalesa í funcions</w:t>
      </w:r>
    </w:p>
    <w:p w:rsidR="00711FB8" w:rsidRPr="00DF15D9" w:rsidRDefault="00711FB8" w:rsidP="004A1C90">
      <w:pPr>
        <w:pStyle w:val="NTtolsecundari"/>
        <w:shd w:val="clear" w:color="auto" w:fill="D9D9D9" w:themeFill="background1" w:themeFillShade="D9"/>
        <w:spacing w:before="120"/>
      </w:pPr>
      <w:r w:rsidRPr="00DF15D9">
        <w:t>Article 1. Objecte</w:t>
      </w:r>
    </w:p>
    <w:p w:rsidR="00711FB8" w:rsidRDefault="00711FB8" w:rsidP="004A1C90">
      <w:pPr>
        <w:pStyle w:val="NNormal"/>
        <w:shd w:val="clear" w:color="auto" w:fill="D9D9D9" w:themeFill="background1" w:themeFillShade="D9"/>
      </w:pPr>
      <w:r w:rsidRPr="00DF15D9">
        <w:t>Aquesta Llei té per objecte la creació de l’Agència Catalana de Protecció Social i la determinació de la seva composició, organització i funcions.</w:t>
      </w:r>
    </w:p>
    <w:p w:rsidR="004A1C90" w:rsidRDefault="004A1C90" w:rsidP="004A1C90">
      <w:pPr>
        <w:pStyle w:val="EPresentaciinformes"/>
        <w:rPr>
          <w:rStyle w:val="ECNormal"/>
        </w:rPr>
      </w:pPr>
      <w:r>
        <w:rPr>
          <w:rStyle w:val="ECNormal"/>
        </w:rPr>
        <w:t>Esmenes presentades</w:t>
      </w:r>
    </w:p>
    <w:p w:rsidR="003B4081" w:rsidRDefault="003B4081" w:rsidP="003B4081">
      <w:pPr>
        <w:pStyle w:val="NNormal"/>
      </w:pPr>
      <w:r>
        <w:t>No hi ha cap esmena presentada.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2. Naturalesa jurídica</w:t>
      </w:r>
    </w:p>
    <w:p w:rsidR="00711FB8" w:rsidRPr="00DF15D9" w:rsidRDefault="00711FB8" w:rsidP="004A1C90">
      <w:pPr>
        <w:pStyle w:val="NNormal"/>
        <w:shd w:val="clear" w:color="auto" w:fill="D9D9D9" w:themeFill="background1" w:themeFillShade="D9"/>
      </w:pPr>
      <w:r w:rsidRPr="00DF15D9">
        <w:t>2.1. L’Agència Catalana de Protecció Social, es configura com un organisme autònom de caràcter administratiu, amb personalitat jurídica pròpia, capacitat d’obrar i d’organitzar-se per a dur a terme les funcions que li són pròpies, que actua amb plena autonomia pressupostària i funcional.</w:t>
      </w:r>
    </w:p>
    <w:p w:rsidR="00711FB8" w:rsidRPr="00DF15D9" w:rsidRDefault="00711FB8" w:rsidP="004A1C90">
      <w:pPr>
        <w:pStyle w:val="NNormal"/>
        <w:shd w:val="clear" w:color="auto" w:fill="D9D9D9" w:themeFill="background1" w:themeFillShade="D9"/>
      </w:pPr>
      <w:r w:rsidRPr="00DF15D9">
        <w:t xml:space="preserve">2.2. L’Agència Catalana de protecció Social es regeix per aquesta Llei, pel seu Estatut, per les altres disposicions que la despleguen, per la legislació </w:t>
      </w:r>
      <w:r w:rsidRPr="00DF15D9">
        <w:lastRenderedPageBreak/>
        <w:t>reguladora de les entitats que conformen en sector públic de la Generalitat de Catalunya i per les normes generals de dret públic.</w:t>
      </w:r>
    </w:p>
    <w:p w:rsidR="00711FB8" w:rsidRPr="00DF15D9" w:rsidRDefault="00711FB8" w:rsidP="004A1C90">
      <w:pPr>
        <w:pStyle w:val="NNormal"/>
        <w:shd w:val="clear" w:color="auto" w:fill="D9D9D9" w:themeFill="background1" w:themeFillShade="D9"/>
      </w:pPr>
      <w:r w:rsidRPr="00DF15D9">
        <w:t>2.3. L’Agència Catalana de Protecció Social gaudeix de la reserva de nom i dels beneficis, excepcions i franquícies de qualsevulla naturalesa que la legislació atribueixi a les entitats públiques responsables de la protecció social.</w:t>
      </w:r>
    </w:p>
    <w:p w:rsidR="00711FB8" w:rsidRDefault="00711FB8" w:rsidP="004A1C90">
      <w:pPr>
        <w:pStyle w:val="NNormal"/>
        <w:shd w:val="clear" w:color="auto" w:fill="D9D9D9" w:themeFill="background1" w:themeFillShade="D9"/>
      </w:pPr>
      <w:r w:rsidRPr="00DF15D9">
        <w:t>2.4. L’Agència Catalana de Protecció Social s’adscriu al Departament de la Generalitat de Catalunya que sigui competent en matèria de protecció social, que s’encarregarà de la vigilància i tutela del seu funcionament.</w:t>
      </w:r>
    </w:p>
    <w:p w:rsidR="004A1C90" w:rsidRPr="004A1C90" w:rsidRDefault="004A1C90" w:rsidP="004A1C90">
      <w:pPr>
        <w:pStyle w:val="EPresentaciinformes"/>
        <w:rPr>
          <w:rStyle w:val="ECNormal"/>
        </w:rPr>
      </w:pPr>
      <w:r>
        <w:rPr>
          <w:rStyle w:val="ECNormal"/>
        </w:rPr>
        <w:t>Esmenes presentades</w:t>
      </w:r>
    </w:p>
    <w:p w:rsidR="004A1C90" w:rsidRPr="00321A18" w:rsidRDefault="004A1C90" w:rsidP="004A1C90">
      <w:pPr>
        <w:pStyle w:val="NTtolsecundari"/>
      </w:pPr>
      <w:r>
        <w:t>Apartat 1</w:t>
      </w:r>
    </w:p>
    <w:p w:rsidR="004A1C90" w:rsidRDefault="004A1C90" w:rsidP="004A1C90">
      <w:pPr>
        <w:pStyle w:val="E1Esmenanm"/>
        <w:tabs>
          <w:tab w:val="left" w:pos="4111"/>
        </w:tabs>
      </w:pPr>
      <w:r>
        <w:t xml:space="preserve">Esmena </w:t>
      </w:r>
      <w:r w:rsidR="00870E43">
        <w:t>2</w:t>
      </w:r>
    </w:p>
    <w:p w:rsidR="004A1C90" w:rsidRDefault="004A1C90" w:rsidP="004A1C90">
      <w:pPr>
        <w:pStyle w:val="E3Esmenagrup"/>
        <w:tabs>
          <w:tab w:val="clear" w:pos="4280"/>
        </w:tabs>
        <w:ind w:right="1899"/>
      </w:pPr>
      <w:r>
        <w:t>GP Socialista, GP de Catalunya Sí que es Pot (1)</w:t>
      </w:r>
    </w:p>
    <w:p w:rsidR="004A1C90" w:rsidRPr="00540D9A" w:rsidRDefault="004A1C90" w:rsidP="004A1C90">
      <w:pPr>
        <w:pStyle w:val="E2Esmenatipus"/>
        <w:tabs>
          <w:tab w:val="left" w:pos="4111"/>
        </w:tabs>
      </w:pPr>
      <w:r w:rsidRPr="00216D20">
        <w:t xml:space="preserve">De supressió i addició </w:t>
      </w:r>
      <w:r>
        <w:t>de l’article 2.1</w:t>
      </w:r>
    </w:p>
    <w:p w:rsidR="004A1C90" w:rsidRDefault="004A1C90" w:rsidP="004A1C90">
      <w:pPr>
        <w:pStyle w:val="NNormal"/>
        <w:tabs>
          <w:tab w:val="left" w:pos="4111"/>
        </w:tabs>
        <w:rPr>
          <w:rStyle w:val="ECCursivanegreta"/>
        </w:rPr>
      </w:pPr>
      <w:r w:rsidRPr="00540D9A">
        <w:t>2.1. L</w:t>
      </w:r>
      <w:r>
        <w:t>’</w:t>
      </w:r>
      <w:r w:rsidRPr="00540D9A">
        <w:t xml:space="preserve">Agència Catalana de Protecció Social, es configura com un organisme </w:t>
      </w:r>
      <w:r w:rsidRPr="00540D9A">
        <w:rPr>
          <w:rStyle w:val="ECSupressi"/>
        </w:rPr>
        <w:t>autònom de caràcter administratiu</w:t>
      </w:r>
      <w:r w:rsidRPr="00540D9A">
        <w:t>, amb personalitat jurídica pròpia, capacitat d</w:t>
      </w:r>
      <w:r>
        <w:t>’</w:t>
      </w:r>
      <w:r w:rsidRPr="00540D9A">
        <w:t>obrar i d</w:t>
      </w:r>
      <w:r>
        <w:t>’</w:t>
      </w:r>
      <w:r w:rsidRPr="00540D9A">
        <w:t>organitzar-se per a dur a terme les funcions que li són pròpies, que actua amb plena autonomia pressupostària i funcional.</w:t>
      </w:r>
      <w:r w:rsidRPr="004A56A0">
        <w:t xml:space="preserve"> </w:t>
      </w:r>
      <w:r w:rsidRPr="000B2467">
        <w:rPr>
          <w:rStyle w:val="ECCursiva"/>
        </w:rPr>
        <w:t>Gestiona a tot el territori de Catalunya les prestacions i serveis en matèria d’atenció a les persones que li assigna aquesta Llei.</w:t>
      </w:r>
    </w:p>
    <w:p w:rsidR="002B5B85" w:rsidRDefault="002B5B85" w:rsidP="002B5B85">
      <w:pPr>
        <w:pStyle w:val="E1Esmenanm"/>
      </w:pPr>
      <w:r>
        <w:t xml:space="preserve">Esmena </w:t>
      </w:r>
      <w:r w:rsidR="00870E43">
        <w:t>3</w:t>
      </w:r>
    </w:p>
    <w:p w:rsidR="002B5B85" w:rsidRDefault="002B5B85" w:rsidP="002B5B85">
      <w:pPr>
        <w:pStyle w:val="E3Esmenagrup"/>
      </w:pPr>
      <w:r>
        <w:t>GP de la Candidatura d’Unitat Popular - Crida Constituent (2)</w:t>
      </w:r>
    </w:p>
    <w:p w:rsidR="002B5B85" w:rsidRPr="00EC785E" w:rsidRDefault="002B5B85" w:rsidP="002B5B85">
      <w:pPr>
        <w:pStyle w:val="E2Esmenatipus"/>
      </w:pPr>
      <w:r w:rsidRPr="00EC785E">
        <w:t>De modificació de l’article 2.1</w:t>
      </w:r>
    </w:p>
    <w:p w:rsidR="002B5B85" w:rsidRDefault="002B5B85" w:rsidP="002B5B85">
      <w:pPr>
        <w:pStyle w:val="NNormal"/>
        <w:rPr>
          <w:rStyle w:val="ECNormal"/>
        </w:rPr>
      </w:pPr>
      <w:r>
        <w:rPr>
          <w:rStyle w:val="ECNormal"/>
        </w:rPr>
        <w:t xml:space="preserve">2.1. </w:t>
      </w:r>
      <w:r w:rsidRPr="00E726E5">
        <w:rPr>
          <w:rStyle w:val="ECNormal"/>
        </w:rPr>
        <w:t>L</w:t>
      </w:r>
      <w:r>
        <w:rPr>
          <w:rStyle w:val="ECNormal"/>
        </w:rPr>
        <w:t>’</w:t>
      </w:r>
      <w:r w:rsidRPr="00E726E5">
        <w:rPr>
          <w:rStyle w:val="ECNormal"/>
        </w:rPr>
        <w:t xml:space="preserve">Agència Catalana de Protecció Social es configura com un organisme </w:t>
      </w:r>
      <w:r w:rsidRPr="00EC785E">
        <w:rPr>
          <w:rStyle w:val="ECCursiva"/>
        </w:rPr>
        <w:t>públic</w:t>
      </w:r>
      <w:r w:rsidRPr="00E726E5">
        <w:rPr>
          <w:rStyle w:val="ECNormal"/>
        </w:rPr>
        <w:t>, autònom de caràcter administratiu, amb personalitat jurídica pròpia, capacitat d</w:t>
      </w:r>
      <w:r>
        <w:rPr>
          <w:rStyle w:val="ECNormal"/>
        </w:rPr>
        <w:t>’</w:t>
      </w:r>
      <w:r w:rsidRPr="00E726E5">
        <w:rPr>
          <w:rStyle w:val="ECNormal"/>
        </w:rPr>
        <w:t>obrar i d</w:t>
      </w:r>
      <w:r>
        <w:rPr>
          <w:rStyle w:val="ECNormal"/>
        </w:rPr>
        <w:t>’</w:t>
      </w:r>
      <w:r w:rsidRPr="00E726E5">
        <w:rPr>
          <w:rStyle w:val="ECNormal"/>
        </w:rPr>
        <w:t>organitzar-se per dur a terme les funcions que li són pròpies, que actua amb plena autonomia pressupostària i funcional</w:t>
      </w:r>
      <w:r>
        <w:rPr>
          <w:rStyle w:val="ECNormal"/>
        </w:rPr>
        <w:t>.</w:t>
      </w:r>
    </w:p>
    <w:p w:rsidR="004A1C90" w:rsidRPr="00321A18" w:rsidRDefault="004A1C90" w:rsidP="004A1C90">
      <w:pPr>
        <w:pStyle w:val="NTtolsecundari"/>
      </w:pPr>
      <w:r>
        <w:t>Apartat 3</w:t>
      </w:r>
    </w:p>
    <w:p w:rsidR="004A1C90" w:rsidRDefault="004A1C90" w:rsidP="004A1C90">
      <w:pPr>
        <w:pStyle w:val="E1Esmenanm"/>
        <w:tabs>
          <w:tab w:val="left" w:pos="4111"/>
        </w:tabs>
      </w:pPr>
      <w:r>
        <w:t xml:space="preserve">Esmena </w:t>
      </w:r>
      <w:r w:rsidR="00870E43">
        <w:t>4</w:t>
      </w:r>
    </w:p>
    <w:p w:rsidR="004A1C90" w:rsidRPr="00654C3E" w:rsidRDefault="004A1C90" w:rsidP="004A1C90">
      <w:pPr>
        <w:pStyle w:val="E3Esmenagrup"/>
      </w:pPr>
      <w:r w:rsidRPr="00654C3E">
        <w:t>GP Socialista, GP de Catalunya Sí que es Pot</w:t>
      </w:r>
      <w:r>
        <w:t xml:space="preserve"> (2)</w:t>
      </w:r>
    </w:p>
    <w:p w:rsidR="004A1C90" w:rsidRDefault="004A1C90" w:rsidP="004A1C90">
      <w:pPr>
        <w:pStyle w:val="E2Esmenatipus"/>
        <w:tabs>
          <w:tab w:val="left" w:pos="4111"/>
        </w:tabs>
      </w:pPr>
      <w:r w:rsidRPr="00216D20">
        <w:lastRenderedPageBreak/>
        <w:t>De modificació</w:t>
      </w:r>
      <w:r>
        <w:t xml:space="preserve"> de l’article 2.3</w:t>
      </w:r>
    </w:p>
    <w:p w:rsidR="004A1C90" w:rsidRPr="00216D20" w:rsidRDefault="004A1C90" w:rsidP="004A1C90">
      <w:pPr>
        <w:pStyle w:val="NNormal"/>
        <w:tabs>
          <w:tab w:val="left" w:pos="4111"/>
        </w:tabs>
        <w:rPr>
          <w:rStyle w:val="ECCursiva"/>
        </w:rPr>
      </w:pPr>
      <w:r w:rsidRPr="00BF0DBA">
        <w:t xml:space="preserve">2.3. </w:t>
      </w:r>
      <w:r w:rsidRPr="00216D20">
        <w:rPr>
          <w:rStyle w:val="ECCursiva"/>
        </w:rPr>
        <w:t xml:space="preserve">L’Agència Catalana de Protecció Social i Atenció a les </w:t>
      </w:r>
      <w:r>
        <w:t xml:space="preserve">Persones </w:t>
      </w:r>
      <w:r w:rsidRPr="00BF0DBA">
        <w:t xml:space="preserve">gaudeix de la reserva de nom i dels beneficis, excepcions i franquícies de qualsevulla naturalesa que la legislació atribueixi a les entitats públiques responsable </w:t>
      </w:r>
      <w:r w:rsidRPr="00216D20">
        <w:rPr>
          <w:rStyle w:val="ECCursiva"/>
        </w:rPr>
        <w:t>dels serveis socials i l’atenció a les persones.</w:t>
      </w:r>
    </w:p>
    <w:p w:rsidR="004A1C90" w:rsidRPr="00321A18" w:rsidRDefault="004A1C90" w:rsidP="004A1C90">
      <w:pPr>
        <w:pStyle w:val="NTtolsecundari"/>
      </w:pPr>
      <w:r>
        <w:t>Apartat 4</w:t>
      </w:r>
    </w:p>
    <w:p w:rsidR="004A1C90" w:rsidRDefault="004A1C90" w:rsidP="004A1C90">
      <w:pPr>
        <w:pStyle w:val="E1Esmenanm"/>
        <w:tabs>
          <w:tab w:val="left" w:pos="4111"/>
        </w:tabs>
      </w:pPr>
      <w:r>
        <w:t xml:space="preserve">Esmena </w:t>
      </w:r>
      <w:r w:rsidR="00870E43">
        <w:t>5</w:t>
      </w:r>
    </w:p>
    <w:p w:rsidR="004A1C90" w:rsidRDefault="004A1C90" w:rsidP="004A1C90">
      <w:pPr>
        <w:pStyle w:val="E3Esmenagrup"/>
        <w:tabs>
          <w:tab w:val="left" w:pos="4111"/>
        </w:tabs>
      </w:pPr>
      <w:r>
        <w:t>GP Socialista, GP de Catalunya Sí que es Pot (3)</w:t>
      </w:r>
    </w:p>
    <w:p w:rsidR="004A1C90" w:rsidRDefault="004A1C90" w:rsidP="004A1C90">
      <w:pPr>
        <w:pStyle w:val="E2Esmenatipus"/>
        <w:tabs>
          <w:tab w:val="left" w:pos="4111"/>
        </w:tabs>
      </w:pPr>
      <w:r w:rsidRPr="00216D20">
        <w:t>De modificació</w:t>
      </w:r>
      <w:r>
        <w:t xml:space="preserve"> de l’article 2.4 </w:t>
      </w:r>
    </w:p>
    <w:p w:rsidR="004A1C90" w:rsidRDefault="004A1C90" w:rsidP="004A1C90">
      <w:pPr>
        <w:pStyle w:val="NNormal"/>
      </w:pPr>
      <w:r w:rsidRPr="00BF0DBA">
        <w:t xml:space="preserve">2.4. </w:t>
      </w:r>
      <w:r w:rsidRPr="00216D20">
        <w:rPr>
          <w:rStyle w:val="ECCursiva"/>
        </w:rPr>
        <w:t>L’Agència Catalana de Protecció Social i Atenció a les Persones</w:t>
      </w:r>
      <w:r>
        <w:t xml:space="preserve"> </w:t>
      </w:r>
      <w:r w:rsidRPr="00BF0DBA">
        <w:t>s</w:t>
      </w:r>
      <w:r>
        <w:t>’</w:t>
      </w:r>
      <w:r w:rsidRPr="00BF0DBA">
        <w:t xml:space="preserve">adscriu al Departament de la Generalitat de Catalunya que sigui competent en matèria </w:t>
      </w:r>
      <w:r w:rsidRPr="00117695">
        <w:rPr>
          <w:rStyle w:val="ECNormal"/>
        </w:rPr>
        <w:t>de</w:t>
      </w:r>
      <w:r w:rsidRPr="00216D20">
        <w:rPr>
          <w:rStyle w:val="ECCursiva"/>
        </w:rPr>
        <w:t xml:space="preserve"> serveis socials</w:t>
      </w:r>
      <w:r w:rsidRPr="00BF0DBA">
        <w:t>, que s</w:t>
      </w:r>
      <w:r>
        <w:t>’</w:t>
      </w:r>
      <w:r w:rsidRPr="00BF0DBA">
        <w:t>encarregarà de la vigilància i tutela del seu funcionament</w:t>
      </w:r>
      <w:r>
        <w:t>.</w:t>
      </w:r>
    </w:p>
    <w:p w:rsidR="007C7F12" w:rsidRDefault="007C7F12" w:rsidP="007C7F12">
      <w:pPr>
        <w:pStyle w:val="NTtolsecundari"/>
      </w:pPr>
      <w:r>
        <w:t>Addició de nous articles</w:t>
      </w:r>
    </w:p>
    <w:p w:rsidR="007C7F12" w:rsidRDefault="007C7F12" w:rsidP="007C7F12">
      <w:pPr>
        <w:pStyle w:val="E1Esmenanm"/>
        <w:tabs>
          <w:tab w:val="left" w:pos="4111"/>
        </w:tabs>
      </w:pPr>
      <w:r>
        <w:t xml:space="preserve">Esmena </w:t>
      </w:r>
      <w:r w:rsidR="00870E43">
        <w:t>6</w:t>
      </w:r>
    </w:p>
    <w:p w:rsidR="007C7F12" w:rsidRDefault="007C7F12" w:rsidP="007C7F12">
      <w:pPr>
        <w:pStyle w:val="E3Esmenagrup"/>
        <w:tabs>
          <w:tab w:val="left" w:pos="4111"/>
        </w:tabs>
      </w:pPr>
      <w:r>
        <w:t>GP Socialista, GP de Catalunya Sí que es Pot (4)</w:t>
      </w:r>
    </w:p>
    <w:p w:rsidR="007C7F12" w:rsidRDefault="007C7F12" w:rsidP="007C7F12">
      <w:pPr>
        <w:pStyle w:val="E2Esmenatipus"/>
        <w:tabs>
          <w:tab w:val="left" w:pos="4111"/>
        </w:tabs>
      </w:pPr>
      <w:r w:rsidRPr="00216D20">
        <w:t>D’addició</w:t>
      </w:r>
      <w:r>
        <w:t xml:space="preserve"> d’un nou article 2 bis</w:t>
      </w:r>
    </w:p>
    <w:p w:rsidR="007C7F12" w:rsidRPr="007323B1" w:rsidRDefault="007C7F12" w:rsidP="007C7F12">
      <w:pPr>
        <w:pStyle w:val="NNormal"/>
        <w:tabs>
          <w:tab w:val="left" w:pos="4111"/>
        </w:tabs>
        <w:rPr>
          <w:rStyle w:val="ECCursiva"/>
        </w:rPr>
      </w:pPr>
      <w:r w:rsidRPr="007323B1">
        <w:rPr>
          <w:rStyle w:val="ECCursiva"/>
        </w:rPr>
        <w:t>Article 2 bis. Finalitat</w:t>
      </w:r>
    </w:p>
    <w:p w:rsidR="007C7F12" w:rsidRPr="007323B1" w:rsidRDefault="007C7F12" w:rsidP="007C7F12">
      <w:pPr>
        <w:pStyle w:val="NNormal"/>
        <w:tabs>
          <w:tab w:val="left" w:pos="4111"/>
        </w:tabs>
        <w:rPr>
          <w:rStyle w:val="ECCursiva"/>
        </w:rPr>
      </w:pPr>
      <w:r w:rsidRPr="007323B1">
        <w:rPr>
          <w:rStyle w:val="ECCursiva"/>
        </w:rPr>
        <w:t>1. L’Agència de Protecció Social i Atenció a les Persones té com a finalitat assegurar l’exercici efectiu dels drets continguts a la legislació vigent en matèria de serveis socials i atenció a les persones que li confereixi aquesta llei.</w:t>
      </w:r>
    </w:p>
    <w:p w:rsidR="007C7F12" w:rsidRPr="007323B1" w:rsidRDefault="007C7F12" w:rsidP="007C7F12">
      <w:pPr>
        <w:pStyle w:val="NNormal"/>
        <w:tabs>
          <w:tab w:val="left" w:pos="4111"/>
        </w:tabs>
        <w:rPr>
          <w:rStyle w:val="ECCursiva"/>
        </w:rPr>
      </w:pPr>
      <w:r w:rsidRPr="007323B1">
        <w:rPr>
          <w:rStyle w:val="ECCursiva"/>
        </w:rPr>
        <w:t>2. Per assolir aquestes finalitats, l’Agència de Protecció Social i Atenció a les Persones desenvoluparà, en els termes previstos a la present llei, en les normatives que la despleguin i en la resta del sistema jurídic, la gestió de les prestacions econòmiques i tècniques i els serveis necessaris en els àmbits socials, les accions de suport per a la integració sociolaboral i altres necessàries per a la millora de la qualitat de vida especialment de col·lectius vulnerables, independentment del departament de la Generalitat que en tingui la competència.</w:t>
      </w:r>
    </w:p>
    <w:p w:rsidR="007C7F12" w:rsidRPr="007323B1" w:rsidRDefault="007C7F12" w:rsidP="007C7F12">
      <w:pPr>
        <w:pStyle w:val="NNormal"/>
        <w:tabs>
          <w:tab w:val="left" w:pos="4111"/>
        </w:tabs>
        <w:rPr>
          <w:rStyle w:val="ECCursiva"/>
        </w:rPr>
      </w:pPr>
      <w:r w:rsidRPr="007323B1">
        <w:rPr>
          <w:rStyle w:val="ECCursiva"/>
        </w:rPr>
        <w:t>3. L’Agència de Protecció Social i Atenció a les Persones ha de contribuir a la racionalització i la simplificació del conjunt de prestacions existents en l’àmbit de la Generalitat de Catalunya, independentment del Departament de la Generalitat que les hagi gestionat, així com a la simplificació de la gestió administrativa de les prestacions de protecció social.</w:t>
      </w:r>
    </w:p>
    <w:p w:rsidR="007C7F12" w:rsidRDefault="007C7F12" w:rsidP="007C7F12">
      <w:pPr>
        <w:pStyle w:val="NNormal"/>
        <w:tabs>
          <w:tab w:val="left" w:pos="4111"/>
        </w:tabs>
        <w:rPr>
          <w:rStyle w:val="ECCursiva"/>
        </w:rPr>
      </w:pPr>
      <w:r w:rsidRPr="007323B1">
        <w:rPr>
          <w:rStyle w:val="ECCursiva"/>
        </w:rPr>
        <w:lastRenderedPageBreak/>
        <w:t>4. Per assolir la gestió de les prestacions i actuacions previstes en els apartats anteriors, l’Agència de Protecció Social i Atenció a les Persones actua de manera coordinada amb els departaments competents en les matèries establertes en l’apartat segon d’aquest article, així com amb els ens locals.</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3. Funcions</w:t>
      </w:r>
    </w:p>
    <w:p w:rsidR="004A1C90" w:rsidRDefault="00711FB8" w:rsidP="004A1C90">
      <w:pPr>
        <w:pStyle w:val="NNormal"/>
        <w:shd w:val="clear" w:color="auto" w:fill="D9D9D9" w:themeFill="background1" w:themeFillShade="D9"/>
      </w:pPr>
      <w:r w:rsidRPr="00DF15D9">
        <w:t>3.1. Les funcions de l’Agència Catalana de Protecció Social són les següents:</w:t>
      </w:r>
    </w:p>
    <w:p w:rsidR="00711FB8" w:rsidRPr="00DF15D9" w:rsidRDefault="00711FB8" w:rsidP="004A1C90">
      <w:pPr>
        <w:pStyle w:val="NNormal"/>
        <w:shd w:val="clear" w:color="auto" w:fill="D9D9D9" w:themeFill="background1" w:themeFillShade="D9"/>
      </w:pPr>
      <w:r w:rsidRPr="00DF15D9">
        <w:t>a) El desplegament operatiu del sistema de protecció social català, entès com el conjunt d’elements vinculats a la protecció social que siguin competència de la Generalitat de Catalunya.</w:t>
      </w:r>
    </w:p>
    <w:p w:rsidR="00711FB8" w:rsidRPr="00DF15D9" w:rsidRDefault="00711FB8" w:rsidP="004A1C90">
      <w:pPr>
        <w:pStyle w:val="NNormal"/>
        <w:shd w:val="clear" w:color="auto" w:fill="D9D9D9" w:themeFill="background1" w:themeFillShade="D9"/>
      </w:pPr>
      <w:r w:rsidRPr="00DF15D9">
        <w:t xml:space="preserve">b) La gestió centralitzada de totes les prestacions que integren els instruments de protecció social que, en cada moment, siguin competència de la Generalitat així com els que </w:t>
      </w:r>
      <w:proofErr w:type="spellStart"/>
      <w:r w:rsidRPr="00DF15D9">
        <w:t>Ii</w:t>
      </w:r>
      <w:proofErr w:type="spellEnd"/>
      <w:r w:rsidRPr="00DF15D9">
        <w:t xml:space="preserve"> siguin atribuïdes per aquesta Llei, sense perjudici de les funcions prescriptores dels diferents ens i Departaments de la Generalitat de Catalunya amb competència material en els diferents vessants de la protecció social</w:t>
      </w:r>
    </w:p>
    <w:p w:rsidR="00711FB8" w:rsidRPr="00DF15D9" w:rsidRDefault="00711FB8" w:rsidP="004A1C90">
      <w:pPr>
        <w:pStyle w:val="NNormal"/>
        <w:shd w:val="clear" w:color="auto" w:fill="D9D9D9" w:themeFill="background1" w:themeFillShade="D9"/>
      </w:pPr>
      <w:r w:rsidRPr="00DF15D9">
        <w:t>c) L’organització i la gestió dels recursos que integren el sistema de serveis socials així com aquells que en el futur li siguin atribuïts</w:t>
      </w:r>
    </w:p>
    <w:p w:rsidR="00711FB8" w:rsidRPr="00DF15D9" w:rsidRDefault="00711FB8" w:rsidP="004A1C90">
      <w:pPr>
        <w:pStyle w:val="NNormal"/>
        <w:shd w:val="clear" w:color="auto" w:fill="D9D9D9" w:themeFill="background1" w:themeFillShade="D9"/>
      </w:pPr>
      <w:r w:rsidRPr="00DF15D9">
        <w:t>d) La relació amb organismes equivalents i altres administracions públiques per a la col·laboració mútua, i la gestió d’aquelles prestacions en les que calgui tenir en compte canvis de residència, o períodes de carència o d’acreditació transcorreguts en altres contrades.</w:t>
      </w:r>
    </w:p>
    <w:p w:rsidR="00711FB8" w:rsidRPr="00DF15D9" w:rsidRDefault="00711FB8" w:rsidP="004A1C90">
      <w:pPr>
        <w:pStyle w:val="NNormal"/>
        <w:shd w:val="clear" w:color="auto" w:fill="D9D9D9" w:themeFill="background1" w:themeFillShade="D9"/>
      </w:pPr>
      <w:r w:rsidRPr="00DF15D9">
        <w:t>e) Fomentar, en col·laboració amb els organismes responsables, centres de recerca, universitats i altres organitzacions especialitzades, la recerca i la formació en matèria de protecció social.</w:t>
      </w:r>
    </w:p>
    <w:p w:rsidR="00711FB8" w:rsidRPr="00DF15D9" w:rsidRDefault="00711FB8" w:rsidP="004A1C90">
      <w:pPr>
        <w:pStyle w:val="NNormal"/>
        <w:shd w:val="clear" w:color="auto" w:fill="D9D9D9" w:themeFill="background1" w:themeFillShade="D9"/>
      </w:pPr>
      <w:r w:rsidRPr="00DF15D9">
        <w:t>f) Proporcionar suport tècnic als estudis, projectes i propostes normatives que millorin l’extensió o l’eficiència dels nivells de protecció social.</w:t>
      </w:r>
    </w:p>
    <w:p w:rsidR="00711FB8" w:rsidRPr="00DF15D9" w:rsidRDefault="00711FB8" w:rsidP="004A1C90">
      <w:pPr>
        <w:pStyle w:val="NNormal"/>
        <w:shd w:val="clear" w:color="auto" w:fill="D9D9D9" w:themeFill="background1" w:themeFillShade="D9"/>
      </w:pPr>
      <w:r w:rsidRPr="00DF15D9">
        <w:t>g) La representació del Govern de la Generalitat de Catalunya en aquelles institucions internacionals en matèria de protecció social.</w:t>
      </w:r>
    </w:p>
    <w:p w:rsidR="00711FB8" w:rsidRPr="00DF15D9" w:rsidRDefault="00711FB8" w:rsidP="004A1C90">
      <w:pPr>
        <w:pStyle w:val="NNormal"/>
        <w:shd w:val="clear" w:color="auto" w:fill="D9D9D9" w:themeFill="background1" w:themeFillShade="D9"/>
      </w:pPr>
      <w:r w:rsidRPr="00DF15D9">
        <w:t xml:space="preserve">3.2. Correspondrà també a l’Agència Catalana de Protecció Social l’exercici de les funcions de recaptació de tota mena de contribucions, recursos, quotes o altres quantitats que hagin de ser pagades, tant en via ordinària com en via executiva, per conceptes relacionats amb la protecció social en el marc de les competències que tingui atribuïdes en la matèria la Generalitat de Catalunya, sense perjudici de que puguin establir-se convenis de col·laboració, o bé </w:t>
      </w:r>
      <w:r w:rsidRPr="00DF15D9">
        <w:lastRenderedPageBreak/>
        <w:t>participar amb altres ens, per fer més eficients els processos administratius recaptatoris, en especial aquells relatius a la recaptació en via executiva.</w:t>
      </w:r>
    </w:p>
    <w:p w:rsidR="00711FB8" w:rsidRDefault="00711FB8" w:rsidP="004A1C90">
      <w:pPr>
        <w:pStyle w:val="NNormal"/>
        <w:shd w:val="clear" w:color="auto" w:fill="D9D9D9" w:themeFill="background1" w:themeFillShade="D9"/>
      </w:pPr>
      <w:r w:rsidRPr="00DF15D9">
        <w:t>3.3. Sens perjudici de les funcions relacionades en els apartats anteriors, corresponen a l’Agència Catalana de Protecció Social totes aquelles altres funcions que el Parlament, el Govern o el departament competent en matèria de protecció social li atribueixin per mitjà dels instruments jurídics adients en cada cas.</w:t>
      </w:r>
    </w:p>
    <w:p w:rsidR="004A1C90" w:rsidRPr="004A1C90" w:rsidRDefault="004A1C90" w:rsidP="004A1C90">
      <w:pPr>
        <w:pStyle w:val="EPresentaciinformes"/>
        <w:rPr>
          <w:rStyle w:val="ECNormal"/>
        </w:rPr>
      </w:pPr>
      <w:r>
        <w:rPr>
          <w:rStyle w:val="ECNormal"/>
        </w:rPr>
        <w:t>Esmenes presentades</w:t>
      </w:r>
    </w:p>
    <w:p w:rsidR="004A1C90" w:rsidRPr="00321A18" w:rsidRDefault="004A1C90" w:rsidP="004A1C90">
      <w:pPr>
        <w:pStyle w:val="NTtolsecundari"/>
      </w:pPr>
      <w:r>
        <w:t>Apartat 1, lletra a</w:t>
      </w:r>
    </w:p>
    <w:p w:rsidR="004A1C90" w:rsidRDefault="004A1C90" w:rsidP="004A1C90">
      <w:pPr>
        <w:pStyle w:val="E1Esmenanm"/>
        <w:tabs>
          <w:tab w:val="left" w:pos="4111"/>
        </w:tabs>
      </w:pPr>
      <w:r>
        <w:t xml:space="preserve">Esmena </w:t>
      </w:r>
      <w:r w:rsidR="00870E43">
        <w:t>7</w:t>
      </w:r>
    </w:p>
    <w:p w:rsidR="004A1C90" w:rsidRDefault="004A1C90" w:rsidP="004A1C90">
      <w:pPr>
        <w:pStyle w:val="E3Esmenagrup"/>
        <w:tabs>
          <w:tab w:val="left" w:pos="4111"/>
        </w:tabs>
      </w:pPr>
      <w:r>
        <w:t>GP Socialista, GP de Catalunya Sí que es Pot (5)</w:t>
      </w:r>
    </w:p>
    <w:p w:rsidR="004A1C90" w:rsidRDefault="004A1C90" w:rsidP="004A1C90">
      <w:pPr>
        <w:pStyle w:val="E2Esmenatipus"/>
        <w:tabs>
          <w:tab w:val="left" w:pos="4111"/>
        </w:tabs>
      </w:pPr>
      <w:r w:rsidRPr="00216D20">
        <w:t>De modificació i addició</w:t>
      </w:r>
      <w:r>
        <w:t xml:space="preserve"> de l’article 3.1.a</w:t>
      </w:r>
    </w:p>
    <w:p w:rsidR="004A1C90" w:rsidRDefault="004A1C90" w:rsidP="004A1C90">
      <w:pPr>
        <w:pStyle w:val="NNormal"/>
        <w:tabs>
          <w:tab w:val="left" w:pos="4111"/>
        </w:tabs>
        <w:rPr>
          <w:rStyle w:val="ECCursivanegreta"/>
        </w:rPr>
      </w:pPr>
      <w:r w:rsidRPr="0099535F">
        <w:t>a) El desplegament operatiu del sistema</w:t>
      </w:r>
      <w:r>
        <w:t xml:space="preserve"> </w:t>
      </w:r>
      <w:r w:rsidRPr="00216D20">
        <w:rPr>
          <w:rStyle w:val="ECCursiva"/>
        </w:rPr>
        <w:t>de serveis socials i d’atenció a les persones</w:t>
      </w:r>
      <w:r w:rsidRPr="0099535F">
        <w:t xml:space="preserve"> que siguin competència de la Generalitat de Catalunya </w:t>
      </w:r>
      <w:r w:rsidRPr="0099535F">
        <w:rPr>
          <w:rStyle w:val="ECCursivanegreta"/>
        </w:rPr>
        <w:t>i que es defineixi</w:t>
      </w:r>
      <w:r>
        <w:rPr>
          <w:rStyle w:val="ECCursivanegreta"/>
        </w:rPr>
        <w:t>n</w:t>
      </w:r>
      <w:r w:rsidRPr="0099535F">
        <w:rPr>
          <w:rStyle w:val="ECCursivanegreta"/>
        </w:rPr>
        <w:t xml:space="preserve"> en aquesta llei</w:t>
      </w:r>
      <w:r>
        <w:rPr>
          <w:rStyle w:val="ECCursivanegreta"/>
        </w:rPr>
        <w:t>.</w:t>
      </w:r>
    </w:p>
    <w:p w:rsidR="0039362E" w:rsidRDefault="0039362E" w:rsidP="0039362E">
      <w:pPr>
        <w:pStyle w:val="E1Esmenanm"/>
      </w:pPr>
      <w:r>
        <w:t xml:space="preserve">Esmena </w:t>
      </w:r>
      <w:r w:rsidR="00870E43">
        <w:t>8</w:t>
      </w:r>
    </w:p>
    <w:p w:rsidR="0039362E" w:rsidRDefault="0039362E" w:rsidP="0039362E">
      <w:pPr>
        <w:pStyle w:val="E3Esmenagrup"/>
      </w:pPr>
      <w:r>
        <w:t>GP de Junts pel Sí (1)</w:t>
      </w:r>
    </w:p>
    <w:p w:rsidR="0039362E" w:rsidRPr="00F84BF0" w:rsidRDefault="0039362E" w:rsidP="0039362E">
      <w:pPr>
        <w:pStyle w:val="E2Esmenatipus"/>
      </w:pPr>
      <w:r w:rsidRPr="00F84BF0">
        <w:t>De modificació a l’</w:t>
      </w:r>
      <w:r>
        <w:t>article 3.1 a</w:t>
      </w:r>
    </w:p>
    <w:p w:rsidR="0039362E" w:rsidRDefault="0039362E" w:rsidP="0039362E">
      <w:pPr>
        <w:pStyle w:val="NNormal"/>
      </w:pPr>
      <w:r>
        <w:t xml:space="preserve">a) </w:t>
      </w:r>
      <w:r w:rsidRPr="00B903E3">
        <w:t xml:space="preserve">El desplegament </w:t>
      </w:r>
      <w:r w:rsidRPr="00F84BF0">
        <w:rPr>
          <w:rStyle w:val="ECCursiva"/>
        </w:rPr>
        <w:t>executiu</w:t>
      </w:r>
      <w:r w:rsidRPr="00B903E3">
        <w:t xml:space="preserve"> del sistema de protecció social català, entès com el conjunt d</w:t>
      </w:r>
      <w:r>
        <w:t>’</w:t>
      </w:r>
      <w:r w:rsidRPr="00B903E3">
        <w:t>elements vinculats a la protecció social que siguin competència de la Generalitat de Catalunya</w:t>
      </w:r>
      <w:r>
        <w:t>.</w:t>
      </w:r>
    </w:p>
    <w:p w:rsidR="004A1C90" w:rsidRPr="001403AD" w:rsidRDefault="004A1C90" w:rsidP="004A1C90">
      <w:pPr>
        <w:pStyle w:val="NTtolsecundari"/>
      </w:pPr>
      <w:r>
        <w:t>Apartat 1, lletra b</w:t>
      </w:r>
    </w:p>
    <w:p w:rsidR="004A1C90" w:rsidRDefault="004A1C90" w:rsidP="004A1C90">
      <w:pPr>
        <w:pStyle w:val="E1Esmenanm"/>
        <w:tabs>
          <w:tab w:val="left" w:pos="4111"/>
        </w:tabs>
      </w:pPr>
      <w:r>
        <w:t xml:space="preserve">Esmena </w:t>
      </w:r>
      <w:r w:rsidR="00870E43">
        <w:t>9</w:t>
      </w:r>
    </w:p>
    <w:p w:rsidR="004A1C90" w:rsidRDefault="004A1C90" w:rsidP="004A1C90">
      <w:pPr>
        <w:pStyle w:val="E3Esmenagrup"/>
        <w:tabs>
          <w:tab w:val="left" w:pos="4111"/>
        </w:tabs>
      </w:pPr>
      <w:r>
        <w:t>GP Socialista, GP de Catalunya Sí que es Pot (7)</w:t>
      </w:r>
    </w:p>
    <w:p w:rsidR="004A1C90" w:rsidRDefault="004A1C90" w:rsidP="004A1C90">
      <w:pPr>
        <w:pStyle w:val="E2Esmenatipus"/>
        <w:tabs>
          <w:tab w:val="left" w:pos="4111"/>
        </w:tabs>
      </w:pPr>
      <w:r w:rsidRPr="00216D20">
        <w:t>De modificació</w:t>
      </w:r>
      <w:r>
        <w:t xml:space="preserve"> de l’article 3.1.b</w:t>
      </w:r>
    </w:p>
    <w:p w:rsidR="004A1C90" w:rsidRPr="00216D20" w:rsidRDefault="004A1C90" w:rsidP="004A1C90">
      <w:pPr>
        <w:pStyle w:val="NNormal"/>
        <w:tabs>
          <w:tab w:val="left" w:pos="4111"/>
        </w:tabs>
        <w:rPr>
          <w:rStyle w:val="ECCursiva"/>
        </w:rPr>
      </w:pPr>
      <w:r w:rsidRPr="00216D20">
        <w:rPr>
          <w:rStyle w:val="ECCursiva"/>
        </w:rPr>
        <w:t>b</w:t>
      </w:r>
      <w:r>
        <w:rPr>
          <w:rStyle w:val="ECCursiva"/>
        </w:rPr>
        <w:t>)</w:t>
      </w:r>
      <w:r w:rsidRPr="00216D20">
        <w:rPr>
          <w:rStyle w:val="ECCursiva"/>
        </w:rPr>
        <w:t xml:space="preserve"> La gestió de totes les prestacions que integren els instruments de protecció social que, siguin competència de la Generalitat, sense perjudici de les funcions prescriptores dels diferents ens i Departaments de la Generalitat de Catalunya amb competència material en els diferents vessants dels serveis socials i d’atenció a les persones.</w:t>
      </w:r>
    </w:p>
    <w:p w:rsidR="004A1C90" w:rsidRPr="001403AD" w:rsidRDefault="004A1C90" w:rsidP="004A1C90">
      <w:pPr>
        <w:pStyle w:val="NTtolsecundari"/>
      </w:pPr>
      <w:r>
        <w:t>Apartat 1, lletra c</w:t>
      </w:r>
    </w:p>
    <w:p w:rsidR="004A1C90" w:rsidRDefault="004A1C90" w:rsidP="004A1C90">
      <w:pPr>
        <w:pStyle w:val="E1Esmenanm"/>
        <w:tabs>
          <w:tab w:val="left" w:pos="4111"/>
        </w:tabs>
      </w:pPr>
      <w:r>
        <w:lastRenderedPageBreak/>
        <w:t xml:space="preserve">Esmena </w:t>
      </w:r>
      <w:r w:rsidR="00870E43">
        <w:t>10</w:t>
      </w:r>
    </w:p>
    <w:p w:rsidR="004A1C90" w:rsidRDefault="004A1C90" w:rsidP="004A1C90">
      <w:pPr>
        <w:pStyle w:val="E3Esmenagrup"/>
        <w:tabs>
          <w:tab w:val="left" w:pos="4111"/>
        </w:tabs>
      </w:pPr>
      <w:r>
        <w:t>GP Socialista, GP de Catalunya Sí que es Pot (8)</w:t>
      </w:r>
    </w:p>
    <w:p w:rsidR="004A1C90" w:rsidRDefault="004A1C90" w:rsidP="004A1C90">
      <w:pPr>
        <w:pStyle w:val="E2Esmenatipus"/>
        <w:tabs>
          <w:tab w:val="left" w:pos="4111"/>
        </w:tabs>
      </w:pPr>
      <w:r w:rsidRPr="00216D20">
        <w:t>De supressió</w:t>
      </w:r>
      <w:r>
        <w:t xml:space="preserve"> a l’article 3.1.c</w:t>
      </w:r>
    </w:p>
    <w:p w:rsidR="004A1C90" w:rsidRPr="00D910BD" w:rsidRDefault="004A1C90" w:rsidP="004A1C90">
      <w:pPr>
        <w:pStyle w:val="NNormal"/>
        <w:tabs>
          <w:tab w:val="left" w:pos="4111"/>
        </w:tabs>
        <w:rPr>
          <w:highlight w:val="yellow"/>
        </w:rPr>
      </w:pPr>
      <w:r w:rsidRPr="00D910BD">
        <w:t>c) L</w:t>
      </w:r>
      <w:r>
        <w:t>’</w:t>
      </w:r>
      <w:r w:rsidRPr="00D910BD">
        <w:t xml:space="preserve">organització i la gestió dels recursos que integren el sistema de serveis socials </w:t>
      </w:r>
      <w:r w:rsidRPr="00D910BD">
        <w:rPr>
          <w:rStyle w:val="ECSupressi"/>
        </w:rPr>
        <w:t>així com aquells que en el futur li siguin atribuïts</w:t>
      </w:r>
      <w:r w:rsidRPr="00D910BD">
        <w:t>.</w:t>
      </w:r>
    </w:p>
    <w:p w:rsidR="004A1C90" w:rsidRPr="001403AD" w:rsidRDefault="004A1C90" w:rsidP="004A1C90">
      <w:pPr>
        <w:pStyle w:val="NTtolsecundari"/>
      </w:pPr>
      <w:r>
        <w:t>Apartat 1, lletra d</w:t>
      </w:r>
    </w:p>
    <w:p w:rsidR="004A1C90" w:rsidRDefault="004A1C90" w:rsidP="004A1C90">
      <w:pPr>
        <w:pStyle w:val="E1Esmenanm"/>
        <w:tabs>
          <w:tab w:val="left" w:pos="4111"/>
        </w:tabs>
      </w:pPr>
      <w:r>
        <w:t xml:space="preserve">Esmena </w:t>
      </w:r>
      <w:r w:rsidR="00870E43">
        <w:t>11</w:t>
      </w:r>
    </w:p>
    <w:p w:rsidR="004A1C90" w:rsidRDefault="004A1C90" w:rsidP="004A1C90">
      <w:pPr>
        <w:pStyle w:val="E3Esmenagrup"/>
        <w:tabs>
          <w:tab w:val="left" w:pos="4111"/>
        </w:tabs>
      </w:pPr>
      <w:r>
        <w:t>GP Socialista, GP de Catalunya Sí que es Pot (10)</w:t>
      </w:r>
    </w:p>
    <w:p w:rsidR="004A1C90" w:rsidRDefault="004A1C90" w:rsidP="004A1C90">
      <w:pPr>
        <w:pStyle w:val="E2Esmenatipus"/>
        <w:tabs>
          <w:tab w:val="left" w:pos="4111"/>
        </w:tabs>
      </w:pPr>
      <w:r w:rsidRPr="00216D20">
        <w:t>De supressió</w:t>
      </w:r>
      <w:r>
        <w:t xml:space="preserve"> a l’article 3.1.d</w:t>
      </w:r>
    </w:p>
    <w:p w:rsidR="004A1C90" w:rsidRDefault="004A1C90" w:rsidP="004A1C90">
      <w:pPr>
        <w:pStyle w:val="NNormal"/>
        <w:tabs>
          <w:tab w:val="left" w:pos="4111"/>
        </w:tabs>
      </w:pPr>
      <w:r w:rsidRPr="00D910BD">
        <w:t>d) La relació amb organismes equivalents i altres administracions públiques per a la col</w:t>
      </w:r>
      <w:r w:rsidRPr="00D910BD">
        <w:rPr>
          <w:rFonts w:ascii="Calibri" w:hAnsi="Calibri" w:cs="Calibri"/>
        </w:rPr>
        <w:t>·</w:t>
      </w:r>
      <w:r w:rsidRPr="00D910BD">
        <w:t>laboraci</w:t>
      </w:r>
      <w:r w:rsidRPr="00D910BD">
        <w:rPr>
          <w:rFonts w:cs="Lucida Sans"/>
        </w:rPr>
        <w:t>ó</w:t>
      </w:r>
      <w:r w:rsidRPr="00D910BD">
        <w:t xml:space="preserve"> m</w:t>
      </w:r>
      <w:r w:rsidRPr="00D910BD">
        <w:rPr>
          <w:rFonts w:cs="Lucida Sans"/>
        </w:rPr>
        <w:t>ú</w:t>
      </w:r>
      <w:r w:rsidRPr="00D910BD">
        <w:t>tua</w:t>
      </w:r>
      <w:r w:rsidRPr="00D910BD">
        <w:rPr>
          <w:rStyle w:val="ECSupressi"/>
        </w:rPr>
        <w:t>, i la gestió d</w:t>
      </w:r>
      <w:r>
        <w:rPr>
          <w:rStyle w:val="ECSupressi"/>
        </w:rPr>
        <w:t>’</w:t>
      </w:r>
      <w:r w:rsidRPr="00D910BD">
        <w:rPr>
          <w:rStyle w:val="ECSupressi"/>
        </w:rPr>
        <w:t>aquelles prestacions en les que calgui tenir en compte canvis de residència, o períodes de carència o d</w:t>
      </w:r>
      <w:r>
        <w:rPr>
          <w:rStyle w:val="ECSupressi"/>
        </w:rPr>
        <w:t>’</w:t>
      </w:r>
      <w:r w:rsidRPr="00D910BD">
        <w:rPr>
          <w:rStyle w:val="ECSupressi"/>
        </w:rPr>
        <w:t>acreditació transcorreguts en altres contrades</w:t>
      </w:r>
      <w:r>
        <w:t>.</w:t>
      </w:r>
    </w:p>
    <w:p w:rsidR="004A1C90" w:rsidRPr="001403AD" w:rsidRDefault="004A1C90" w:rsidP="004A1C90">
      <w:pPr>
        <w:pStyle w:val="NTtolsecundari"/>
      </w:pPr>
      <w:r>
        <w:t>Apartat 1, lletra e</w:t>
      </w:r>
    </w:p>
    <w:p w:rsidR="004A1C90" w:rsidRDefault="004A1C90" w:rsidP="004A1C90">
      <w:pPr>
        <w:pStyle w:val="E1Esmenanm"/>
        <w:tabs>
          <w:tab w:val="left" w:pos="4111"/>
        </w:tabs>
      </w:pPr>
      <w:r>
        <w:t xml:space="preserve">Esmena </w:t>
      </w:r>
      <w:r w:rsidR="00870E43">
        <w:t>12</w:t>
      </w:r>
    </w:p>
    <w:p w:rsidR="004A1C90" w:rsidRDefault="004A1C90" w:rsidP="004A1C90">
      <w:pPr>
        <w:pStyle w:val="E3Esmenagrup"/>
        <w:tabs>
          <w:tab w:val="left" w:pos="4111"/>
        </w:tabs>
      </w:pPr>
      <w:r>
        <w:t>GP Socialista, GP de Catalunya Sí que es Pot (11)</w:t>
      </w:r>
    </w:p>
    <w:p w:rsidR="004A1C90" w:rsidRDefault="004A1C90" w:rsidP="004A1C90">
      <w:pPr>
        <w:pStyle w:val="E2Esmenatipus"/>
        <w:tabs>
          <w:tab w:val="left" w:pos="4111"/>
        </w:tabs>
      </w:pPr>
      <w:r w:rsidRPr="00216D20">
        <w:t>De modificació</w:t>
      </w:r>
      <w:r>
        <w:t xml:space="preserve"> de l’article 3.1.e</w:t>
      </w:r>
    </w:p>
    <w:p w:rsidR="004A1C90" w:rsidRPr="009F7711" w:rsidRDefault="004A1C90" w:rsidP="004A1C90">
      <w:pPr>
        <w:pStyle w:val="NNormal"/>
        <w:tabs>
          <w:tab w:val="left" w:pos="4111"/>
        </w:tabs>
      </w:pPr>
      <w:r w:rsidRPr="009F7711">
        <w:t>e) Fomentar, en col</w:t>
      </w:r>
      <w:r w:rsidRPr="009F7711">
        <w:rPr>
          <w:rFonts w:ascii="Calibri" w:hAnsi="Calibri" w:cs="Calibri"/>
        </w:rPr>
        <w:t>·</w:t>
      </w:r>
      <w:r w:rsidRPr="009F7711">
        <w:t>laboraci</w:t>
      </w:r>
      <w:r w:rsidRPr="009F7711">
        <w:rPr>
          <w:rFonts w:cs="Lucida Sans"/>
        </w:rPr>
        <w:t>ó</w:t>
      </w:r>
      <w:r w:rsidRPr="009F7711">
        <w:t xml:space="preserve"> amb els organismes responsables, centres de recerca, universitats i altres organitzacions especialitzades, la recerca i la formació en matèria de </w:t>
      </w:r>
      <w:r w:rsidRPr="00216D20">
        <w:rPr>
          <w:rStyle w:val="ECCursiva"/>
        </w:rPr>
        <w:t>serveis socials i atenció a les persones.</w:t>
      </w:r>
    </w:p>
    <w:p w:rsidR="004A1C90" w:rsidRPr="001403AD" w:rsidRDefault="004A1C90" w:rsidP="004A1C90">
      <w:pPr>
        <w:pStyle w:val="NTtolsecundari"/>
      </w:pPr>
      <w:r>
        <w:t>Apartat 1, lletra g</w:t>
      </w:r>
    </w:p>
    <w:p w:rsidR="004A1C90" w:rsidRDefault="004A1C90" w:rsidP="004A1C90">
      <w:pPr>
        <w:pStyle w:val="E1Esmenanm"/>
        <w:tabs>
          <w:tab w:val="left" w:pos="4111"/>
        </w:tabs>
      </w:pPr>
      <w:r>
        <w:t xml:space="preserve">Esmena </w:t>
      </w:r>
      <w:r w:rsidR="00870E43">
        <w:t>13</w:t>
      </w:r>
    </w:p>
    <w:p w:rsidR="004A1C90" w:rsidRDefault="004A1C90" w:rsidP="004A1C90">
      <w:pPr>
        <w:pStyle w:val="E3Esmenagrup"/>
        <w:tabs>
          <w:tab w:val="left" w:pos="4111"/>
        </w:tabs>
      </w:pPr>
      <w:r>
        <w:t>GP Socialista, GP de Catalunya Sí que es Pot (12)</w:t>
      </w:r>
    </w:p>
    <w:p w:rsidR="004A1C90" w:rsidRDefault="004A1C90" w:rsidP="004A1C90">
      <w:pPr>
        <w:pStyle w:val="E2Esmenatipus"/>
        <w:tabs>
          <w:tab w:val="left" w:pos="4111"/>
        </w:tabs>
      </w:pPr>
      <w:r w:rsidRPr="00216D20">
        <w:t>De modificació</w:t>
      </w:r>
      <w:r>
        <w:t xml:space="preserve"> de l’article 3.1.g</w:t>
      </w:r>
    </w:p>
    <w:p w:rsidR="007C7F12" w:rsidRDefault="004A1C90" w:rsidP="004A1C90">
      <w:pPr>
        <w:pStyle w:val="NNormal"/>
        <w:tabs>
          <w:tab w:val="left" w:pos="4111"/>
        </w:tabs>
        <w:rPr>
          <w:rStyle w:val="ECCursiva"/>
        </w:rPr>
      </w:pPr>
      <w:r w:rsidRPr="00216D20">
        <w:rPr>
          <w:rStyle w:val="ECCursiva"/>
        </w:rPr>
        <w:t>g) L’avaluació i control de qualitat del sistema de prestacions i serveis</w:t>
      </w:r>
      <w:r>
        <w:rPr>
          <w:rStyle w:val="ECCursiva"/>
        </w:rPr>
        <w:t>.</w:t>
      </w:r>
    </w:p>
    <w:p w:rsidR="007C7F12" w:rsidRPr="007C7F12" w:rsidRDefault="007C7F12" w:rsidP="007C7F12">
      <w:pPr>
        <w:pStyle w:val="NTtolsecundari"/>
      </w:pPr>
      <w:r>
        <w:t>Addició de noves lletres</w:t>
      </w:r>
    </w:p>
    <w:p w:rsidR="007C7F12" w:rsidRDefault="007C7F12" w:rsidP="007C7F12">
      <w:pPr>
        <w:pStyle w:val="E1Esmenanm"/>
        <w:tabs>
          <w:tab w:val="left" w:pos="4111"/>
        </w:tabs>
      </w:pPr>
      <w:r>
        <w:t xml:space="preserve">Esmena </w:t>
      </w:r>
      <w:r w:rsidR="00870E43">
        <w:t>14</w:t>
      </w:r>
    </w:p>
    <w:p w:rsidR="007C7F12" w:rsidRDefault="007C7F12" w:rsidP="007C7F12">
      <w:pPr>
        <w:pStyle w:val="E3Esmenagrup"/>
        <w:tabs>
          <w:tab w:val="left" w:pos="4111"/>
        </w:tabs>
      </w:pPr>
      <w:r>
        <w:t>GP Socialista, GP de Catalunya Sí que es Pot (6)</w:t>
      </w:r>
    </w:p>
    <w:p w:rsidR="007C7F12" w:rsidRDefault="007C7F12" w:rsidP="007C7F12">
      <w:pPr>
        <w:pStyle w:val="E2Esmenatipus"/>
        <w:tabs>
          <w:tab w:val="left" w:pos="4111"/>
        </w:tabs>
      </w:pPr>
      <w:r w:rsidRPr="00216D20">
        <w:lastRenderedPageBreak/>
        <w:t>D’addició</w:t>
      </w:r>
      <w:r>
        <w:t xml:space="preserve"> d’una nova lletra a bis a l’article 3.1</w:t>
      </w:r>
    </w:p>
    <w:p w:rsidR="007C7F12" w:rsidRPr="007323B1" w:rsidRDefault="007C7F12" w:rsidP="007C7F12">
      <w:pPr>
        <w:pStyle w:val="NNormal"/>
        <w:tabs>
          <w:tab w:val="left" w:pos="4111"/>
        </w:tabs>
        <w:rPr>
          <w:rStyle w:val="ECCursiva"/>
        </w:rPr>
      </w:pPr>
      <w:r w:rsidRPr="007323B1">
        <w:rPr>
          <w:rStyle w:val="ECCursiva"/>
        </w:rPr>
        <w:t>a bis) El reconeixement del dret, gestió i control de les prestacions í serveis que integren els serveis socials i d’atenció a les persones de competència de la Generalitat.</w:t>
      </w:r>
    </w:p>
    <w:p w:rsidR="007C7F12" w:rsidRDefault="007C7F12" w:rsidP="007C7F12">
      <w:pPr>
        <w:pStyle w:val="E1Esmenanm"/>
        <w:tabs>
          <w:tab w:val="left" w:pos="4111"/>
        </w:tabs>
      </w:pPr>
      <w:r>
        <w:t xml:space="preserve">Esmena </w:t>
      </w:r>
      <w:r w:rsidR="00870E43">
        <w:t>15</w:t>
      </w:r>
    </w:p>
    <w:p w:rsidR="007C7F12" w:rsidRDefault="007C7F12" w:rsidP="007C7F12">
      <w:pPr>
        <w:pStyle w:val="E3Esmenagrup"/>
        <w:tabs>
          <w:tab w:val="left" w:pos="4111"/>
        </w:tabs>
      </w:pPr>
      <w:r>
        <w:t>GP Socialista, GP de Catalunya Sí que es Pot (9)</w:t>
      </w:r>
    </w:p>
    <w:p w:rsidR="007C7F12" w:rsidRDefault="007C7F12" w:rsidP="007C7F12">
      <w:pPr>
        <w:pStyle w:val="E2Esmenatipus"/>
        <w:tabs>
          <w:tab w:val="left" w:pos="4111"/>
        </w:tabs>
      </w:pPr>
      <w:r w:rsidRPr="00216D20">
        <w:t>D’addició</w:t>
      </w:r>
      <w:r>
        <w:t xml:space="preserve"> d’una nova lletra c bis a l’article 3.1</w:t>
      </w:r>
    </w:p>
    <w:p w:rsidR="007C7F12" w:rsidRPr="007323B1" w:rsidRDefault="007C7F12" w:rsidP="007C7F12">
      <w:pPr>
        <w:pStyle w:val="NNormal"/>
        <w:tabs>
          <w:tab w:val="left" w:pos="4111"/>
        </w:tabs>
        <w:rPr>
          <w:rStyle w:val="ECCursiva"/>
        </w:rPr>
      </w:pPr>
      <w:r w:rsidRPr="007323B1">
        <w:rPr>
          <w:rStyle w:val="ECCursiva"/>
        </w:rPr>
        <w:t>c bis) La compra i gestió de serveis acreditats. S’entén per serveis acreditats aquells que compleixin els requisits fixats per l’Agència.</w:t>
      </w:r>
    </w:p>
    <w:p w:rsidR="007C7F12" w:rsidRDefault="007C7F12" w:rsidP="007C7F12">
      <w:pPr>
        <w:pStyle w:val="E1Esmenanm"/>
        <w:tabs>
          <w:tab w:val="left" w:pos="4111"/>
        </w:tabs>
      </w:pPr>
      <w:r>
        <w:t xml:space="preserve">Esmena </w:t>
      </w:r>
      <w:r w:rsidR="00870E43">
        <w:t>16</w:t>
      </w:r>
    </w:p>
    <w:p w:rsidR="007C7F12" w:rsidRDefault="007C7F12" w:rsidP="007C7F12">
      <w:pPr>
        <w:pStyle w:val="E3Esmenagrup"/>
        <w:tabs>
          <w:tab w:val="left" w:pos="4111"/>
        </w:tabs>
      </w:pPr>
      <w:r>
        <w:t>GP Socialista, GP de Catalunya Sí que es Pot (13)</w:t>
      </w:r>
    </w:p>
    <w:p w:rsidR="007C7F12" w:rsidRDefault="007C7F12" w:rsidP="007C7F12">
      <w:pPr>
        <w:pStyle w:val="E2Esmenatipus"/>
        <w:tabs>
          <w:tab w:val="left" w:pos="4111"/>
        </w:tabs>
      </w:pPr>
      <w:r w:rsidRPr="00216D20">
        <w:t>D’addició</w:t>
      </w:r>
      <w:r>
        <w:t xml:space="preserve"> d’una nova lletra g bis a l’article 3.1</w:t>
      </w:r>
    </w:p>
    <w:p w:rsidR="007C7F12" w:rsidRDefault="007C7F12" w:rsidP="007C7F12">
      <w:pPr>
        <w:pStyle w:val="NNormal"/>
        <w:tabs>
          <w:tab w:val="left" w:pos="4111"/>
        </w:tabs>
        <w:rPr>
          <w:rStyle w:val="ECCursiva"/>
        </w:rPr>
      </w:pPr>
      <w:r w:rsidRPr="007323B1">
        <w:rPr>
          <w:rStyle w:val="ECCursiva"/>
        </w:rPr>
        <w:t>g bis) La inspecció i règim sancionador del conjunt de prestacions.</w:t>
      </w:r>
    </w:p>
    <w:p w:rsidR="004A1C90" w:rsidRPr="00875D17" w:rsidRDefault="004A1C90" w:rsidP="004A1C90">
      <w:pPr>
        <w:pStyle w:val="NTtolsecundari"/>
      </w:pPr>
      <w:r>
        <w:t>Apartat 2</w:t>
      </w:r>
    </w:p>
    <w:p w:rsidR="004A1C90" w:rsidRDefault="004A1C90" w:rsidP="004A1C90">
      <w:pPr>
        <w:pStyle w:val="E1Esmenanm"/>
        <w:tabs>
          <w:tab w:val="left" w:pos="4111"/>
        </w:tabs>
      </w:pPr>
      <w:r>
        <w:t xml:space="preserve">Esmena </w:t>
      </w:r>
      <w:r w:rsidR="00870E43">
        <w:t>17</w:t>
      </w:r>
    </w:p>
    <w:p w:rsidR="004A1C90" w:rsidRDefault="004A1C90" w:rsidP="004A1C90">
      <w:pPr>
        <w:pStyle w:val="E3Esmenagrup"/>
        <w:tabs>
          <w:tab w:val="left" w:pos="4111"/>
        </w:tabs>
      </w:pPr>
      <w:r>
        <w:t>GP Socialista, GP de Catalunya Sí que es Pot (14)</w:t>
      </w:r>
    </w:p>
    <w:p w:rsidR="004A1C90" w:rsidRDefault="004A1C90" w:rsidP="004A1C90">
      <w:pPr>
        <w:pStyle w:val="E2Esmenatipus"/>
        <w:tabs>
          <w:tab w:val="left" w:pos="4111"/>
        </w:tabs>
      </w:pPr>
      <w:r w:rsidRPr="00216D20">
        <w:t>De supressió</w:t>
      </w:r>
      <w:r>
        <w:t xml:space="preserve"> de l’article 3.2</w:t>
      </w:r>
    </w:p>
    <w:p w:rsidR="004A1C90" w:rsidRDefault="004A1C90" w:rsidP="004A1C90">
      <w:pPr>
        <w:pStyle w:val="NNormal"/>
        <w:tabs>
          <w:tab w:val="left" w:pos="4111"/>
        </w:tabs>
        <w:rPr>
          <w:rStyle w:val="ECSupressi"/>
        </w:rPr>
      </w:pPr>
      <w:r w:rsidRPr="00130798">
        <w:rPr>
          <w:rStyle w:val="ECSupressi"/>
        </w:rPr>
        <w:t>3.2. Correspondrà també a l</w:t>
      </w:r>
      <w:r>
        <w:rPr>
          <w:rStyle w:val="ECSupressi"/>
        </w:rPr>
        <w:t>’</w:t>
      </w:r>
      <w:r w:rsidRPr="00130798">
        <w:rPr>
          <w:rStyle w:val="ECSupressi"/>
        </w:rPr>
        <w:t>Agència Catalana de Protecció Social l</w:t>
      </w:r>
      <w:r>
        <w:rPr>
          <w:rStyle w:val="ECSupressi"/>
        </w:rPr>
        <w:t>’</w:t>
      </w:r>
      <w:r w:rsidRPr="00130798">
        <w:rPr>
          <w:rStyle w:val="ECSupressi"/>
        </w:rPr>
        <w:t>exercici de les funcions de recaptació de tota mena de contribucions, recursos, quotes o altres quantitats que hagin de ser pagades, tant en via ordinària com en via executiva, per conceptes relacionats amb la protecció social en el marc de les competències que tingui atribuïdes en la matèria la Generalitat de Catalunya, sense perjudici de que puguin establir-se convenis de col</w:t>
      </w:r>
      <w:r w:rsidRPr="00130798">
        <w:rPr>
          <w:rStyle w:val="ECSupressi"/>
          <w:rFonts w:ascii="Calibri" w:hAnsi="Calibri" w:cs="Calibri"/>
        </w:rPr>
        <w:t>·</w:t>
      </w:r>
      <w:r w:rsidRPr="00130798">
        <w:rPr>
          <w:rStyle w:val="ECSupressi"/>
        </w:rPr>
        <w:t>laboraci</w:t>
      </w:r>
      <w:r w:rsidRPr="00130798">
        <w:rPr>
          <w:rStyle w:val="ECSupressi"/>
          <w:rFonts w:cs="Lucida Sans"/>
        </w:rPr>
        <w:t>ó</w:t>
      </w:r>
      <w:r w:rsidRPr="00130798">
        <w:rPr>
          <w:rStyle w:val="ECSupressi"/>
        </w:rPr>
        <w:t>, o b</w:t>
      </w:r>
      <w:r w:rsidRPr="00130798">
        <w:rPr>
          <w:rStyle w:val="ECSupressi"/>
          <w:rFonts w:cs="Lucida Sans"/>
        </w:rPr>
        <w:t>é</w:t>
      </w:r>
      <w:r w:rsidRPr="00130798">
        <w:rPr>
          <w:rStyle w:val="ECSupressi"/>
        </w:rPr>
        <w:t xml:space="preserve"> participar amb altres ens, per fer més eficients els processos administratius recaptatoris, en especial aquells relatius a la recaptació en via executiva</w:t>
      </w:r>
      <w:r>
        <w:rPr>
          <w:rStyle w:val="ECSupressi"/>
        </w:rPr>
        <w:t>.</w:t>
      </w:r>
    </w:p>
    <w:p w:rsidR="004A1C90" w:rsidRPr="00875D17" w:rsidRDefault="004A1C90" w:rsidP="004A1C90">
      <w:pPr>
        <w:pStyle w:val="NTtolsecundari"/>
      </w:pPr>
      <w:r>
        <w:t>Apartat 3</w:t>
      </w:r>
    </w:p>
    <w:p w:rsidR="004A1C90" w:rsidRDefault="004A1C90" w:rsidP="004A1C90">
      <w:pPr>
        <w:pStyle w:val="E1Esmenanm"/>
        <w:tabs>
          <w:tab w:val="left" w:pos="4111"/>
        </w:tabs>
      </w:pPr>
      <w:r>
        <w:t xml:space="preserve">Esmena </w:t>
      </w:r>
      <w:r w:rsidR="00870E43">
        <w:t>18</w:t>
      </w:r>
    </w:p>
    <w:p w:rsidR="004A1C90" w:rsidRDefault="004A1C90" w:rsidP="004A1C90">
      <w:pPr>
        <w:pStyle w:val="E3Esmenagrup"/>
        <w:tabs>
          <w:tab w:val="left" w:pos="4111"/>
        </w:tabs>
      </w:pPr>
      <w:r>
        <w:t>GP Socialista, GP de Catalunya Sí que es Pot (15)</w:t>
      </w:r>
    </w:p>
    <w:p w:rsidR="004A1C90" w:rsidRDefault="004A1C90" w:rsidP="004A1C90">
      <w:pPr>
        <w:pStyle w:val="E2Esmenatipus"/>
        <w:tabs>
          <w:tab w:val="left" w:pos="4111"/>
        </w:tabs>
      </w:pPr>
      <w:r w:rsidRPr="00216D20">
        <w:t>De supressió</w:t>
      </w:r>
      <w:r>
        <w:t xml:space="preserve"> de l’article 3.3</w:t>
      </w:r>
    </w:p>
    <w:p w:rsidR="004A1C90" w:rsidRDefault="004A1C90" w:rsidP="004A1C90">
      <w:pPr>
        <w:pStyle w:val="NNormal"/>
        <w:tabs>
          <w:tab w:val="left" w:pos="4111"/>
        </w:tabs>
        <w:rPr>
          <w:rStyle w:val="ECSupressi"/>
        </w:rPr>
      </w:pPr>
      <w:r w:rsidRPr="00130798">
        <w:rPr>
          <w:rStyle w:val="ECSupressi"/>
        </w:rPr>
        <w:t>3.3. Sens perjudici de les funcions relacionades en els apartats anteriors, corresponen a l</w:t>
      </w:r>
      <w:r>
        <w:rPr>
          <w:rStyle w:val="ECSupressi"/>
        </w:rPr>
        <w:t>’</w:t>
      </w:r>
      <w:r w:rsidRPr="00130798">
        <w:rPr>
          <w:rStyle w:val="ECSupressi"/>
        </w:rPr>
        <w:t xml:space="preserve">Agència Catalana de Protecció Social totes aquelles altres funcions que el Parlament, el Govern o el departament competent en matèria de </w:t>
      </w:r>
      <w:r w:rsidRPr="00130798">
        <w:rPr>
          <w:rStyle w:val="ECSupressi"/>
        </w:rPr>
        <w:lastRenderedPageBreak/>
        <w:t>protecció social li atribueixin per mitjà dels instruments jurídics adients en cada cas</w:t>
      </w:r>
      <w:r>
        <w:rPr>
          <w:rStyle w:val="ECSupressi"/>
        </w:rPr>
        <w:t>.</w:t>
      </w:r>
    </w:p>
    <w:p w:rsidR="00AC7773" w:rsidRPr="00AC7773" w:rsidRDefault="00AC7773" w:rsidP="00AC7773">
      <w:pPr>
        <w:pStyle w:val="NTtolsecundari"/>
        <w:rPr>
          <w:rStyle w:val="ECNormal"/>
        </w:rPr>
      </w:pPr>
      <w:r w:rsidRPr="00AC7773">
        <w:rPr>
          <w:rStyle w:val="ECNormal"/>
        </w:rPr>
        <w:t>Addició de nous apartats</w:t>
      </w:r>
    </w:p>
    <w:p w:rsidR="003B4081" w:rsidRDefault="003B4081" w:rsidP="003B4081">
      <w:pPr>
        <w:pStyle w:val="E1Esmenanm"/>
        <w:tabs>
          <w:tab w:val="left" w:pos="4111"/>
        </w:tabs>
      </w:pPr>
      <w:r>
        <w:t xml:space="preserve">Esmena </w:t>
      </w:r>
      <w:r w:rsidR="00870E43">
        <w:t>19</w:t>
      </w:r>
    </w:p>
    <w:p w:rsidR="003B4081" w:rsidRDefault="003B4081" w:rsidP="003B4081">
      <w:pPr>
        <w:pStyle w:val="E3Esmenagrup"/>
        <w:tabs>
          <w:tab w:val="left" w:pos="4111"/>
        </w:tabs>
      </w:pPr>
      <w:r>
        <w:t>GP Socialista, GP de Catalunya Sí que es Pot (16)</w:t>
      </w:r>
    </w:p>
    <w:p w:rsidR="003B4081" w:rsidRDefault="003B4081" w:rsidP="003B4081">
      <w:pPr>
        <w:pStyle w:val="E2Esmenatipus"/>
        <w:tabs>
          <w:tab w:val="left" w:pos="4111"/>
        </w:tabs>
      </w:pPr>
      <w:r w:rsidRPr="00216D20">
        <w:t>D’addició</w:t>
      </w:r>
      <w:r>
        <w:t xml:space="preserve"> d’un nou apartat 4 a l’article 3</w:t>
      </w:r>
    </w:p>
    <w:p w:rsidR="003B4081" w:rsidRDefault="003B4081" w:rsidP="003B4081">
      <w:pPr>
        <w:pStyle w:val="NNormal"/>
        <w:tabs>
          <w:tab w:val="left" w:pos="4111"/>
        </w:tabs>
        <w:rPr>
          <w:rStyle w:val="ECCursiva"/>
        </w:rPr>
      </w:pPr>
      <w:r w:rsidRPr="007323B1">
        <w:rPr>
          <w:rStyle w:val="ECCursiva"/>
        </w:rPr>
        <w:t>3.4. Les funcions de l’Agència resten subjectes a la normativa vigent respecte l’ús de la informació i la protecció de dades de caràcter personal.</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4. Formes de gestió</w:t>
      </w:r>
    </w:p>
    <w:p w:rsidR="00711FB8" w:rsidRPr="00DF15D9" w:rsidRDefault="00711FB8" w:rsidP="004A1C90">
      <w:pPr>
        <w:pStyle w:val="NNormal"/>
        <w:shd w:val="clear" w:color="auto" w:fill="D9D9D9" w:themeFill="background1" w:themeFillShade="D9"/>
      </w:pPr>
      <w:r w:rsidRPr="00DF15D9">
        <w:t>4.1. L’Agència Catalana de Protecció Social exerceix les seves funcions per mitjà dels òrgans i unitats que la integren.</w:t>
      </w:r>
    </w:p>
    <w:p w:rsidR="00711FB8" w:rsidRPr="00DF15D9" w:rsidRDefault="00711FB8" w:rsidP="004A1C90">
      <w:pPr>
        <w:pStyle w:val="NNormal"/>
        <w:shd w:val="clear" w:color="auto" w:fill="D9D9D9" w:themeFill="background1" w:themeFillShade="D9"/>
      </w:pPr>
      <w:r w:rsidRPr="00DF15D9">
        <w:t>4.2. Per a l’exercici de les seves activitats l’Agència podrà formalitzar concerts, convenis, encàrrecs de gestió, o qualsevulla altre forma de gestió admesa en dret, amb altres entitats públiques o privades, sempre d’acord amb el que disposa la legislació de contractes del sector públic i la legislació específica que resulti d’aplicació.</w:t>
      </w:r>
    </w:p>
    <w:p w:rsidR="00711FB8" w:rsidRPr="00DF15D9" w:rsidRDefault="00711FB8" w:rsidP="004A1C90">
      <w:pPr>
        <w:pStyle w:val="NNormal"/>
        <w:shd w:val="clear" w:color="auto" w:fill="D9D9D9" w:themeFill="background1" w:themeFillShade="D9"/>
      </w:pPr>
      <w:r w:rsidRPr="00DF15D9">
        <w:t>4.3. L’Agència podrà delegar o assignar l’exercici de la competència d’execució de determinats serveis de protecció social als ens locals de Catalunya, o encarregar la gestió de determinats serveis, activitats materials o tècnics, d’acord amb el preveu la legislació de règim local de Catalunya.</w:t>
      </w:r>
    </w:p>
    <w:p w:rsidR="00711FB8" w:rsidRDefault="00711FB8" w:rsidP="004A1C90">
      <w:pPr>
        <w:pStyle w:val="NNormal"/>
        <w:shd w:val="clear" w:color="auto" w:fill="D9D9D9" w:themeFill="background1" w:themeFillShade="D9"/>
      </w:pPr>
      <w:r w:rsidRPr="00DF15D9">
        <w:t>4.4. L’Agència Catalana de Protecció Social dins del marc de la legislació en matèria d’organització i regim jurídic de les administracions públiques i del seu sector públic, pot complir les funcions que li atribueix la present llei i les altres que li puguin atribuir o encomanar de manera directa o indirectament mitjançant els mecanismes establerts en la normativa aplicable, en particular, participant en entitats públiques l’objecte de les quals sigui la realització d’activitats relacionades amb les funcions de l’Agència.</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20</w:t>
      </w:r>
    </w:p>
    <w:p w:rsidR="004A1C90" w:rsidRDefault="004A1C90" w:rsidP="004A1C90">
      <w:pPr>
        <w:pStyle w:val="E3Esmenagrup"/>
        <w:tabs>
          <w:tab w:val="left" w:pos="4111"/>
        </w:tabs>
      </w:pPr>
      <w:r>
        <w:t>GP Socialista, GP de Catalunya Sí que es Pot (17)</w:t>
      </w:r>
    </w:p>
    <w:p w:rsidR="004A1C90" w:rsidRDefault="004A1C90" w:rsidP="004A1C90">
      <w:pPr>
        <w:pStyle w:val="E2Esmenatipus"/>
        <w:tabs>
          <w:tab w:val="left" w:pos="4111"/>
        </w:tabs>
      </w:pPr>
      <w:r w:rsidRPr="00216D20">
        <w:lastRenderedPageBreak/>
        <w:t>De modificació</w:t>
      </w:r>
      <w:r>
        <w:t xml:space="preserve"> de l’article 4, que queda redactat de la següent manera </w:t>
      </w:r>
    </w:p>
    <w:p w:rsidR="004A1C90" w:rsidRPr="00216D20" w:rsidRDefault="004A1C90" w:rsidP="004A1C90">
      <w:pPr>
        <w:pStyle w:val="NNormal"/>
        <w:tabs>
          <w:tab w:val="left" w:pos="4111"/>
        </w:tabs>
        <w:rPr>
          <w:rStyle w:val="ECCursiva"/>
        </w:rPr>
      </w:pPr>
      <w:r w:rsidRPr="00216D20">
        <w:rPr>
          <w:rStyle w:val="ECCursiva"/>
        </w:rPr>
        <w:t>Article 4. Formes de gestió</w:t>
      </w:r>
    </w:p>
    <w:p w:rsidR="004A1C90" w:rsidRPr="00216D20" w:rsidRDefault="004A1C90" w:rsidP="004A1C90">
      <w:pPr>
        <w:pStyle w:val="NNormal"/>
        <w:tabs>
          <w:tab w:val="left" w:pos="4111"/>
        </w:tabs>
        <w:rPr>
          <w:rStyle w:val="ECCursiva"/>
        </w:rPr>
      </w:pPr>
      <w:r w:rsidRPr="00216D20">
        <w:rPr>
          <w:rStyle w:val="ECCursiva"/>
        </w:rPr>
        <w:t>1. L’Agència de Protecció Social i Atenció a les Persones actua en base al Contracte de Gestió Plurianual.</w:t>
      </w:r>
    </w:p>
    <w:p w:rsidR="004A1C90" w:rsidRPr="00216D20" w:rsidRDefault="004A1C90" w:rsidP="004A1C90">
      <w:pPr>
        <w:pStyle w:val="NNormal"/>
        <w:tabs>
          <w:tab w:val="left" w:pos="4111"/>
        </w:tabs>
        <w:rPr>
          <w:rStyle w:val="ECCursiva"/>
        </w:rPr>
      </w:pPr>
      <w:r w:rsidRPr="00216D20">
        <w:rPr>
          <w:rStyle w:val="ECCursiva"/>
        </w:rPr>
        <w:t>2. El Contracte de Gestió és el document en el que es formalitzen les relacions entre el Departament responsable de protecció social, la resta de departaments que hi tenen relació i l’Agència.</w:t>
      </w:r>
    </w:p>
    <w:p w:rsidR="004A1C90" w:rsidRPr="00216D20" w:rsidRDefault="004A1C90" w:rsidP="004A1C90">
      <w:pPr>
        <w:pStyle w:val="NNormal"/>
        <w:tabs>
          <w:tab w:val="left" w:pos="4111"/>
        </w:tabs>
        <w:rPr>
          <w:rStyle w:val="ECCursiva"/>
        </w:rPr>
      </w:pPr>
      <w:r w:rsidRPr="00216D20">
        <w:rPr>
          <w:rStyle w:val="ECCursiva"/>
        </w:rPr>
        <w:t>3. El Contracte de Gestió ha de contenir, com a mínim</w:t>
      </w:r>
      <w:r>
        <w:rPr>
          <w:rStyle w:val="ECCursiva"/>
        </w:rPr>
        <w:t xml:space="preserve">: </w:t>
      </w:r>
    </w:p>
    <w:p w:rsidR="004A1C90" w:rsidRPr="00216D20" w:rsidRDefault="004A1C90" w:rsidP="004A1C90">
      <w:pPr>
        <w:pStyle w:val="NNormal"/>
        <w:tabs>
          <w:tab w:val="left" w:pos="4111"/>
        </w:tabs>
        <w:rPr>
          <w:rStyle w:val="ECCursiva"/>
        </w:rPr>
      </w:pPr>
      <w:r w:rsidRPr="00216D20">
        <w:rPr>
          <w:rStyle w:val="ECCursiva"/>
        </w:rPr>
        <w:t>a) Els objectius estratègics i específics.</w:t>
      </w:r>
    </w:p>
    <w:p w:rsidR="004A1C90" w:rsidRPr="00216D20" w:rsidRDefault="004A1C90" w:rsidP="004A1C90">
      <w:pPr>
        <w:pStyle w:val="NNormal"/>
        <w:tabs>
          <w:tab w:val="left" w:pos="4111"/>
        </w:tabs>
        <w:rPr>
          <w:rStyle w:val="ECCursiva"/>
        </w:rPr>
      </w:pPr>
      <w:r w:rsidRPr="00216D20">
        <w:rPr>
          <w:rStyle w:val="ECCursiva"/>
        </w:rPr>
        <w:t>b) Els plans necessaris per fer efectius els objectius.</w:t>
      </w:r>
    </w:p>
    <w:p w:rsidR="004A1C90" w:rsidRPr="00216D20" w:rsidRDefault="004A1C90" w:rsidP="004A1C90">
      <w:pPr>
        <w:pStyle w:val="NNormal"/>
        <w:tabs>
          <w:tab w:val="left" w:pos="4111"/>
        </w:tabs>
        <w:rPr>
          <w:rStyle w:val="ECCursiva"/>
        </w:rPr>
      </w:pPr>
      <w:r w:rsidRPr="00216D20">
        <w:rPr>
          <w:rStyle w:val="ECCursiva"/>
        </w:rPr>
        <w:t>c) La concreció dels compromisos de contrapartides entre Departaments i l’Agència.</w:t>
      </w:r>
    </w:p>
    <w:p w:rsidR="004A1C90" w:rsidRPr="00216D20" w:rsidRDefault="004A1C90" w:rsidP="004A1C90">
      <w:pPr>
        <w:pStyle w:val="NNormal"/>
        <w:tabs>
          <w:tab w:val="left" w:pos="4111"/>
        </w:tabs>
        <w:rPr>
          <w:rStyle w:val="ECCursiva"/>
        </w:rPr>
      </w:pPr>
      <w:r w:rsidRPr="00216D20">
        <w:rPr>
          <w:rStyle w:val="ECCursiva"/>
        </w:rPr>
        <w:t>d) El sistema de seguiment i avaluació del compliment de les clàusules establertes i el mètode de revisió de les mateixes.</w:t>
      </w:r>
    </w:p>
    <w:p w:rsidR="004A1C90" w:rsidRDefault="004A1C90" w:rsidP="004A1C90">
      <w:pPr>
        <w:pStyle w:val="NNormal"/>
        <w:tabs>
          <w:tab w:val="left" w:pos="4111"/>
        </w:tabs>
        <w:rPr>
          <w:rStyle w:val="ECCursiva"/>
        </w:rPr>
      </w:pPr>
      <w:r w:rsidRPr="00216D20">
        <w:rPr>
          <w:rStyle w:val="ECCursiva"/>
        </w:rPr>
        <w:t>e) Les previsions dels recursos humans i el marc d’actuació de la seva gestió</w:t>
      </w:r>
      <w:r>
        <w:rPr>
          <w:rStyle w:val="ECCursiva"/>
        </w:rPr>
        <w:t>.</w:t>
      </w:r>
    </w:p>
    <w:p w:rsidR="004A1C90" w:rsidRPr="00216D20" w:rsidRDefault="004A1C90" w:rsidP="004A1C90">
      <w:pPr>
        <w:pStyle w:val="NNormal"/>
        <w:tabs>
          <w:tab w:val="left" w:pos="4111"/>
        </w:tabs>
        <w:rPr>
          <w:rStyle w:val="ECCursiva"/>
        </w:rPr>
      </w:pPr>
      <w:r w:rsidRPr="00216D20">
        <w:rPr>
          <w:rStyle w:val="ECCursiva"/>
        </w:rPr>
        <w:t>f) Efectes associats al grau de compliment dels objectius establerts pel que fa a la responsabilitat dels òrgans i càrrecs executius i el personal directiu.</w:t>
      </w:r>
    </w:p>
    <w:p w:rsidR="004A1C90" w:rsidRPr="00216D20" w:rsidRDefault="004A1C90" w:rsidP="004A1C90">
      <w:pPr>
        <w:pStyle w:val="NNormal"/>
        <w:tabs>
          <w:tab w:val="left" w:pos="4111"/>
        </w:tabs>
        <w:rPr>
          <w:rStyle w:val="ECCursiva"/>
        </w:rPr>
      </w:pPr>
      <w:r w:rsidRPr="00216D20">
        <w:rPr>
          <w:rStyle w:val="ECCursiva"/>
        </w:rPr>
        <w:t>4. El Contracte de Gestió és aprovat mitjançant decret. En la signatura del decret participen el conjunt de departaments que tenen relació amb l’Agència. Un cop finit el termini de vigència del Contracte de Gestió, resta prorrogat automàticament fins que no s’acordi el que l’hagi de substituir.</w:t>
      </w:r>
    </w:p>
    <w:p w:rsidR="004A1C90" w:rsidRPr="00216D20" w:rsidRDefault="004A1C90" w:rsidP="004A1C90">
      <w:pPr>
        <w:pStyle w:val="NNormal"/>
        <w:tabs>
          <w:tab w:val="left" w:pos="4111"/>
        </w:tabs>
        <w:rPr>
          <w:rStyle w:val="ECCursiva"/>
        </w:rPr>
      </w:pPr>
      <w:r w:rsidRPr="00216D20">
        <w:rPr>
          <w:rStyle w:val="ECCursiva"/>
        </w:rPr>
        <w:t>5. Per a l’exercici de les seves activitats l’Agència podrà formalitzar concerts, convenis, encàrrecs de gestió, o qualsevulla altre forma de gestió admesa en dret, amb altres entitats públiques o privades, sempre d’acord amb el que disposa la legislació de contractes del sector públic i la legislació específica que resulti d’aplicació. La gestió de les prestacions de caràcter econòmic s’haurà de fer de forma directa, exclusiva i integra per l’Agència.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5. Principis generals d’actuació.</w:t>
      </w:r>
    </w:p>
    <w:p w:rsidR="00711FB8" w:rsidRPr="00DF15D9" w:rsidRDefault="00711FB8" w:rsidP="004A1C90">
      <w:pPr>
        <w:pStyle w:val="NNormal"/>
        <w:shd w:val="clear" w:color="auto" w:fill="D9D9D9" w:themeFill="background1" w:themeFillShade="D9"/>
      </w:pPr>
      <w:r w:rsidRPr="00DF15D9">
        <w:t>5.1. L’Agència Catalana de Protecció Social es regeix pels principis de responsabilitat, transparència, predictibilitat, participació i dinamisme.</w:t>
      </w:r>
    </w:p>
    <w:p w:rsidR="00711FB8" w:rsidRPr="00DF15D9" w:rsidRDefault="00711FB8" w:rsidP="004A1C90">
      <w:pPr>
        <w:pStyle w:val="NNormal"/>
        <w:shd w:val="clear" w:color="auto" w:fill="D9D9D9" w:themeFill="background1" w:themeFillShade="D9"/>
      </w:pPr>
      <w:r w:rsidRPr="00DF15D9">
        <w:t xml:space="preserve">a) El principi de responsabilitat es concreta en el retiment de comptes, la correcció de les errades, i de la responsabilitat de tots els funcionaris implicats en la </w:t>
      </w:r>
      <w:proofErr w:type="spellStart"/>
      <w:r w:rsidRPr="00DF15D9">
        <w:t>governança</w:t>
      </w:r>
      <w:proofErr w:type="spellEnd"/>
      <w:r w:rsidRPr="00DF15D9">
        <w:t xml:space="preserve"> de la institució, que ha de ser equitativa, eficaç i eficient.</w:t>
      </w:r>
    </w:p>
    <w:p w:rsidR="00711FB8" w:rsidRPr="00DF15D9" w:rsidRDefault="00711FB8" w:rsidP="004A1C90">
      <w:pPr>
        <w:pStyle w:val="NNormal"/>
        <w:shd w:val="clear" w:color="auto" w:fill="D9D9D9" w:themeFill="background1" w:themeFillShade="D9"/>
      </w:pPr>
      <w:r w:rsidRPr="00DF15D9">
        <w:lastRenderedPageBreak/>
        <w:t>b) El principi de transparència es concreta en la disponibilitat de la informació, que ha de ser precisa, essencial i oportuna, facilitant en tot moment l’accés a totes les persones interessades en estar informades del programa de protecció social la seva gestió. Les persones responsables de la direcció de l’Agència i de la supervisió del seu funcionament vetllaran per garantir la transparència en el procés de presa de decisions, la gestió íntegra i honesta dels recursos assignats, i la claredat i simplicitat de les normes, processos i sistemes.</w:t>
      </w:r>
    </w:p>
    <w:p w:rsidR="00711FB8" w:rsidRPr="00DF15D9" w:rsidRDefault="00711FB8" w:rsidP="004A1C90">
      <w:pPr>
        <w:pStyle w:val="NNormal"/>
        <w:shd w:val="clear" w:color="auto" w:fill="D9D9D9" w:themeFill="background1" w:themeFillShade="D9"/>
      </w:pPr>
      <w:r w:rsidRPr="00DF15D9">
        <w:t>c) El principi de predictibilitat es concreta en una aplicació coherent de les normes. Els drets i deures dels ciutadans han d’estar ben definits, i les polítiques i normes han d’executar-se amb criteris constants, i amb la màxima transitorietat possible quan calgui efectuar canvis en les obligacions contributives, la configuració del dret d’accés o una prestació, o en les seves característiques i en general en els drets dels ciutadans</w:t>
      </w:r>
    </w:p>
    <w:p w:rsidR="00711FB8" w:rsidRPr="00DF15D9" w:rsidRDefault="00711FB8" w:rsidP="004A1C90">
      <w:pPr>
        <w:pStyle w:val="NNormal"/>
        <w:shd w:val="clear" w:color="auto" w:fill="D9D9D9" w:themeFill="background1" w:themeFillShade="D9"/>
      </w:pPr>
      <w:r w:rsidRPr="00DF15D9">
        <w:t>d) El principi de participació es concreta en la efectiva intervenció dels agents socials i econòmics en la vigilància i la orientació de la gestió de l’Agència Catalana de Protecció social, per mitjà de la seva integració en els seus òrgans de govern, en la presa de decisions estratègiques de manera consensuada, d’un ampli accés a la informació sobre els resultats obtinguts en els diferents programes i actuacions en l’exercici de Ilurs funcions.</w:t>
      </w:r>
    </w:p>
    <w:p w:rsidR="00711FB8" w:rsidRPr="00DF15D9" w:rsidRDefault="00711FB8" w:rsidP="004A1C90">
      <w:pPr>
        <w:pStyle w:val="NNormal"/>
        <w:shd w:val="clear" w:color="auto" w:fill="D9D9D9" w:themeFill="background1" w:themeFillShade="D9"/>
      </w:pPr>
      <w:r w:rsidRPr="00DF15D9">
        <w:t>e) El principi de dinamisme es concreta en l’adaptació permanent a les necessitats canviants de la societat, a fi d’integrar els canvis necessaris en el programa de protecció social i en la relació amb els beneficiaris.</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21</w:t>
      </w:r>
    </w:p>
    <w:p w:rsidR="004A1C90" w:rsidRDefault="004A1C90" w:rsidP="004A1C90">
      <w:pPr>
        <w:pStyle w:val="E3Esmenagrup"/>
        <w:tabs>
          <w:tab w:val="left" w:pos="4111"/>
        </w:tabs>
      </w:pPr>
      <w:r>
        <w:t>GP Socialista, GP de Catalunya Sí que es Pot (18)</w:t>
      </w:r>
    </w:p>
    <w:p w:rsidR="004A1C90" w:rsidRDefault="004A1C90" w:rsidP="004A1C90">
      <w:pPr>
        <w:pStyle w:val="E2Esmenatipus"/>
        <w:tabs>
          <w:tab w:val="left" w:pos="4111"/>
        </w:tabs>
      </w:pPr>
      <w:r w:rsidRPr="00216D20">
        <w:t>De modificació</w:t>
      </w:r>
      <w:r>
        <w:t xml:space="preserve"> de l’article 5, que queda redactat de la següent manera </w:t>
      </w:r>
    </w:p>
    <w:p w:rsidR="004A1C90" w:rsidRDefault="004A1C90" w:rsidP="004A1C90">
      <w:pPr>
        <w:pStyle w:val="NNormal"/>
        <w:tabs>
          <w:tab w:val="left" w:pos="4111"/>
        </w:tabs>
        <w:rPr>
          <w:rStyle w:val="ECCursiva"/>
        </w:rPr>
      </w:pPr>
      <w:r w:rsidRPr="00216D20">
        <w:rPr>
          <w:rStyle w:val="ECCursiva"/>
        </w:rPr>
        <w:t>Article 5. Principis generals d’actuació</w:t>
      </w:r>
      <w:r>
        <w:rPr>
          <w:rStyle w:val="ECCursiva"/>
        </w:rPr>
        <w:t>.</w:t>
      </w:r>
    </w:p>
    <w:p w:rsidR="004A1C90" w:rsidRPr="00216D20" w:rsidRDefault="004A1C90" w:rsidP="004A1C90">
      <w:pPr>
        <w:pStyle w:val="NNormal"/>
        <w:tabs>
          <w:tab w:val="left" w:pos="4111"/>
        </w:tabs>
        <w:rPr>
          <w:rStyle w:val="ECCursiva"/>
        </w:rPr>
      </w:pPr>
      <w:r w:rsidRPr="00216D20">
        <w:rPr>
          <w:rStyle w:val="ECCursiva"/>
        </w:rPr>
        <w:t>L’Agència de Protecció Social i Atenció a les Persones adequarà la seva actuació als principis de descentralització i desconcentració</w:t>
      </w:r>
      <w:r>
        <w:rPr>
          <w:rStyle w:val="ECCursiva"/>
        </w:rPr>
        <w:t xml:space="preserve">; </w:t>
      </w:r>
      <w:r w:rsidRPr="00216D20">
        <w:rPr>
          <w:rStyle w:val="ECCursiva"/>
        </w:rPr>
        <w:t>eficàcia i eficiència en la satisfacció de les necessitats de protecció social</w:t>
      </w:r>
      <w:r>
        <w:rPr>
          <w:rStyle w:val="ECCursiva"/>
        </w:rPr>
        <w:t xml:space="preserve">; </w:t>
      </w:r>
      <w:r w:rsidRPr="00216D20">
        <w:rPr>
          <w:rStyle w:val="ECCursiva"/>
        </w:rPr>
        <w:t>proximitat a la ciutadania</w:t>
      </w:r>
      <w:r>
        <w:rPr>
          <w:rStyle w:val="ECCursiva"/>
        </w:rPr>
        <w:t xml:space="preserve">; </w:t>
      </w:r>
      <w:r w:rsidRPr="00216D20">
        <w:rPr>
          <w:rStyle w:val="ECCursiva"/>
        </w:rPr>
        <w:t>ple respecte a l’autonomia local</w:t>
      </w:r>
      <w:r>
        <w:rPr>
          <w:rStyle w:val="ECCursiva"/>
        </w:rPr>
        <w:t xml:space="preserve">; </w:t>
      </w:r>
      <w:r w:rsidRPr="00216D20">
        <w:rPr>
          <w:rStyle w:val="ECCursiva"/>
        </w:rPr>
        <w:t>equilibri i flexibilitat segons les necessitats de cada territori</w:t>
      </w:r>
      <w:r>
        <w:rPr>
          <w:rStyle w:val="ECCursiva"/>
        </w:rPr>
        <w:t xml:space="preserve">; </w:t>
      </w:r>
      <w:r w:rsidRPr="00216D20">
        <w:rPr>
          <w:rStyle w:val="ECCursiva"/>
        </w:rPr>
        <w:t>informació</w:t>
      </w:r>
      <w:r>
        <w:rPr>
          <w:rStyle w:val="ECCursiva"/>
        </w:rPr>
        <w:t xml:space="preserve">; </w:t>
      </w:r>
      <w:r w:rsidRPr="00216D20">
        <w:rPr>
          <w:rStyle w:val="ECCursiva"/>
        </w:rPr>
        <w:t>coordinació i treball en xarxes</w:t>
      </w:r>
      <w:r>
        <w:rPr>
          <w:rStyle w:val="ECCursiva"/>
        </w:rPr>
        <w:t xml:space="preserve">; </w:t>
      </w:r>
      <w:r w:rsidRPr="00216D20">
        <w:rPr>
          <w:rStyle w:val="ECCursiva"/>
        </w:rPr>
        <w:t>igualtat d’oportunitats</w:t>
      </w:r>
      <w:r>
        <w:rPr>
          <w:rStyle w:val="ECCursiva"/>
        </w:rPr>
        <w:t xml:space="preserve">; </w:t>
      </w:r>
      <w:r w:rsidRPr="00216D20">
        <w:rPr>
          <w:rStyle w:val="ECCursiva"/>
        </w:rPr>
        <w:t>solidaritat i subsidiarietat</w:t>
      </w:r>
      <w:r>
        <w:rPr>
          <w:rStyle w:val="ECCursiva"/>
        </w:rPr>
        <w:t xml:space="preserve">; </w:t>
      </w:r>
      <w:r w:rsidRPr="00216D20">
        <w:rPr>
          <w:rStyle w:val="ECCursiva"/>
        </w:rPr>
        <w:t>protecció a les persones consumidores, qualitat i atenció personalitzada en els serveis</w:t>
      </w:r>
      <w:r>
        <w:rPr>
          <w:rStyle w:val="ECCursiva"/>
        </w:rPr>
        <w:t xml:space="preserve">; </w:t>
      </w:r>
      <w:r w:rsidRPr="00216D20">
        <w:rPr>
          <w:rStyle w:val="ECCursiva"/>
        </w:rPr>
        <w:t>diàleg permanent amb els agents socials i transparència</w:t>
      </w:r>
      <w:r>
        <w:rPr>
          <w:rStyle w:val="ECCursiva"/>
        </w:rPr>
        <w:t xml:space="preserve">; </w:t>
      </w:r>
      <w:r w:rsidRPr="00216D20">
        <w:rPr>
          <w:rStyle w:val="ECCursiva"/>
        </w:rPr>
        <w:t>autonomia funcional i de gestió</w:t>
      </w:r>
      <w:r>
        <w:rPr>
          <w:rStyle w:val="ECCursiva"/>
        </w:rPr>
        <w:t xml:space="preserve">; </w:t>
      </w:r>
      <w:r w:rsidRPr="00216D20">
        <w:rPr>
          <w:rStyle w:val="ECCursiva"/>
        </w:rPr>
        <w:t>formulació de contractes o acords de gestió</w:t>
      </w:r>
      <w:r>
        <w:rPr>
          <w:rStyle w:val="ECCursiva"/>
        </w:rPr>
        <w:t xml:space="preserve">; </w:t>
      </w:r>
      <w:r w:rsidRPr="00216D20">
        <w:rPr>
          <w:rStyle w:val="ECCursiva"/>
        </w:rPr>
        <w:t>avaluació permanent dels serveis públics prestats</w:t>
      </w:r>
      <w:r>
        <w:rPr>
          <w:rStyle w:val="ECCursiva"/>
        </w:rPr>
        <w:t xml:space="preserve">; </w:t>
      </w:r>
      <w:r w:rsidRPr="00216D20">
        <w:rPr>
          <w:rStyle w:val="ECCursiva"/>
        </w:rPr>
        <w:t>rendició de comptes per la gestió realitzada.</w:t>
      </w:r>
    </w:p>
    <w:p w:rsidR="007C7F12" w:rsidRPr="007C7F12" w:rsidRDefault="007C7F12" w:rsidP="007C7F12">
      <w:pPr>
        <w:pStyle w:val="NTtolsecundari"/>
      </w:pPr>
      <w:r>
        <w:lastRenderedPageBreak/>
        <w:t>Addició de noves lletres</w:t>
      </w:r>
    </w:p>
    <w:p w:rsidR="0039362E" w:rsidRDefault="0039362E" w:rsidP="0039362E">
      <w:pPr>
        <w:pStyle w:val="E1Esmenanm"/>
      </w:pPr>
      <w:r>
        <w:t xml:space="preserve">Esmena </w:t>
      </w:r>
      <w:r w:rsidR="00870E43">
        <w:t>22</w:t>
      </w:r>
    </w:p>
    <w:p w:rsidR="0039362E" w:rsidRDefault="0039362E" w:rsidP="0039362E">
      <w:pPr>
        <w:pStyle w:val="E3Esmenagrup"/>
      </w:pPr>
      <w:r>
        <w:t>GP de Junts pel Sí (2)</w:t>
      </w:r>
    </w:p>
    <w:p w:rsidR="0039362E" w:rsidRPr="00F84BF0" w:rsidRDefault="0039362E" w:rsidP="0039362E">
      <w:pPr>
        <w:pStyle w:val="E2Esmenatipus"/>
      </w:pPr>
      <w:r w:rsidRPr="00F84BF0">
        <w:t>D’addició d’</w:t>
      </w:r>
      <w:r>
        <w:t>un punt f</w:t>
      </w:r>
      <w:r w:rsidRPr="00F84BF0">
        <w:t xml:space="preserve"> a l’article 5</w:t>
      </w:r>
    </w:p>
    <w:p w:rsidR="0039362E" w:rsidRPr="00F84BF0" w:rsidRDefault="0039362E" w:rsidP="0039362E">
      <w:pPr>
        <w:pStyle w:val="NNormal"/>
        <w:rPr>
          <w:rStyle w:val="ECCursiva"/>
        </w:rPr>
      </w:pPr>
      <w:r w:rsidRPr="00F84BF0">
        <w:rPr>
          <w:rStyle w:val="ECCursiva"/>
        </w:rPr>
        <w:t>f) El principi de proximitat i territorialitat en el sentit de configurar-se com un ens que atenent a les necessitats del territori també en descentralitza part de la gestió de les seves competències cap les administracions que al territori poden atendre des de la proximitat les necessitats de la ciutadania, amb criteris de finestra única, administració electrònica i eficiència organitzativa.</w:t>
      </w:r>
    </w:p>
    <w:p w:rsidR="004A1C90" w:rsidRPr="004A1C90" w:rsidRDefault="004A1C90" w:rsidP="004A1C90">
      <w:pPr>
        <w:pStyle w:val="EPresentaciinformes"/>
        <w:spacing w:after="0"/>
        <w:rPr>
          <w:rStyle w:val="ECNormal"/>
        </w:rPr>
      </w:pPr>
      <w:r>
        <w:rPr>
          <w:rStyle w:val="ECNormal"/>
        </w:rPr>
        <w:t>Text presentat</w:t>
      </w:r>
    </w:p>
    <w:p w:rsidR="004A1C90" w:rsidRDefault="00711FB8" w:rsidP="004A1C90">
      <w:pPr>
        <w:pStyle w:val="NTtolprincipal"/>
        <w:shd w:val="clear" w:color="auto" w:fill="D9D9D9" w:themeFill="background1" w:themeFillShade="D9"/>
      </w:pPr>
      <w:r w:rsidRPr="00DF15D9">
        <w:t>Capítol II. Estructura orgànica, composició i règim de funcionament</w:t>
      </w:r>
    </w:p>
    <w:p w:rsidR="00711FB8" w:rsidRPr="00DF15D9" w:rsidRDefault="00711FB8" w:rsidP="004A1C90">
      <w:pPr>
        <w:pStyle w:val="NTtolsecundari"/>
        <w:shd w:val="clear" w:color="auto" w:fill="D9D9D9" w:themeFill="background1" w:themeFillShade="D9"/>
        <w:spacing w:before="120"/>
      </w:pPr>
      <w:r w:rsidRPr="00DF15D9">
        <w:t>Article 6. Estructura orgànica</w:t>
      </w:r>
    </w:p>
    <w:p w:rsidR="004A1C90" w:rsidRDefault="00711FB8" w:rsidP="004A1C90">
      <w:pPr>
        <w:pStyle w:val="NNormal"/>
        <w:shd w:val="clear" w:color="auto" w:fill="D9D9D9" w:themeFill="background1" w:themeFillShade="D9"/>
      </w:pPr>
      <w:r w:rsidRPr="00DF15D9">
        <w:t>6.1. Els òrgans que integren l’estructura de l’Agència són:</w:t>
      </w:r>
    </w:p>
    <w:p w:rsidR="00711FB8" w:rsidRPr="00DF15D9" w:rsidRDefault="00711FB8" w:rsidP="004A1C90">
      <w:pPr>
        <w:pStyle w:val="NNormal"/>
        <w:shd w:val="clear" w:color="auto" w:fill="D9D9D9" w:themeFill="background1" w:themeFillShade="D9"/>
      </w:pPr>
      <w:r w:rsidRPr="00DF15D9">
        <w:t>a) El president o presidenta</w:t>
      </w:r>
    </w:p>
    <w:p w:rsidR="00711FB8" w:rsidRPr="00DF15D9" w:rsidRDefault="00711FB8" w:rsidP="004A1C90">
      <w:pPr>
        <w:pStyle w:val="NNormal"/>
        <w:shd w:val="clear" w:color="auto" w:fill="D9D9D9" w:themeFill="background1" w:themeFillShade="D9"/>
      </w:pPr>
      <w:r w:rsidRPr="00DF15D9">
        <w:t>b) El Consell General</w:t>
      </w:r>
    </w:p>
    <w:p w:rsidR="00711FB8" w:rsidRPr="00DF15D9" w:rsidRDefault="00711FB8" w:rsidP="004A1C90">
      <w:pPr>
        <w:pStyle w:val="NNormal"/>
        <w:shd w:val="clear" w:color="auto" w:fill="D9D9D9" w:themeFill="background1" w:themeFillShade="D9"/>
      </w:pPr>
      <w:r w:rsidRPr="00DF15D9">
        <w:t>c) El Consell Assessor</w:t>
      </w:r>
    </w:p>
    <w:p w:rsidR="00711FB8" w:rsidRPr="00DF15D9" w:rsidRDefault="00711FB8" w:rsidP="004A1C90">
      <w:pPr>
        <w:pStyle w:val="NNormal"/>
        <w:shd w:val="clear" w:color="auto" w:fill="D9D9D9" w:themeFill="background1" w:themeFillShade="D9"/>
      </w:pPr>
      <w:r w:rsidRPr="00DF15D9">
        <w:t>d) El Consell de Participació</w:t>
      </w:r>
    </w:p>
    <w:p w:rsidR="00711FB8" w:rsidRPr="00DF15D9" w:rsidRDefault="00711FB8" w:rsidP="004A1C90">
      <w:pPr>
        <w:pStyle w:val="NNormal"/>
        <w:shd w:val="clear" w:color="auto" w:fill="D9D9D9" w:themeFill="background1" w:themeFillShade="D9"/>
      </w:pPr>
      <w:r w:rsidRPr="00DF15D9">
        <w:t>e) El director o directora</w:t>
      </w:r>
    </w:p>
    <w:p w:rsidR="004A1C90" w:rsidRDefault="00711FB8" w:rsidP="004A1C90">
      <w:pPr>
        <w:pStyle w:val="NNormal"/>
        <w:shd w:val="clear" w:color="auto" w:fill="D9D9D9" w:themeFill="background1" w:themeFillShade="D9"/>
      </w:pPr>
      <w:r w:rsidRPr="00DF15D9">
        <w:t>6.2. El Govern de la Generalitat aprovarà, mitjançant decret, els estatuts de l’Agència Catalana de Protecció social on s’establirà la seva organització interna de l’Agència en tot allò que no prevegi aquesta llei, que haurà de incloure, almenys, les funcions necessàries en relació a les següents matèries:</w:t>
      </w:r>
    </w:p>
    <w:p w:rsidR="00711FB8" w:rsidRPr="00DF15D9" w:rsidRDefault="00711FB8" w:rsidP="004A1C90">
      <w:pPr>
        <w:pStyle w:val="NNormal"/>
        <w:shd w:val="clear" w:color="auto" w:fill="D9D9D9" w:themeFill="background1" w:themeFillShade="D9"/>
      </w:pPr>
      <w:r w:rsidRPr="00DF15D9">
        <w:t>a) Prestacions de serveis, econòmiques i tecnològiques, així com el seu règim jurídic.</w:t>
      </w:r>
    </w:p>
    <w:p w:rsidR="00711FB8" w:rsidRPr="00DF15D9" w:rsidRDefault="00711FB8" w:rsidP="004A1C90">
      <w:pPr>
        <w:pStyle w:val="NNormal"/>
        <w:shd w:val="clear" w:color="auto" w:fill="D9D9D9" w:themeFill="background1" w:themeFillShade="D9"/>
      </w:pPr>
      <w:r w:rsidRPr="00DF15D9">
        <w:t>b) Prestacions vinculades a les polítiques d’ocupació.</w:t>
      </w:r>
    </w:p>
    <w:p w:rsidR="00711FB8" w:rsidRPr="00DF15D9" w:rsidRDefault="00711FB8" w:rsidP="004A1C90">
      <w:pPr>
        <w:pStyle w:val="NNormal"/>
        <w:shd w:val="clear" w:color="auto" w:fill="D9D9D9" w:themeFill="background1" w:themeFillShade="D9"/>
      </w:pPr>
      <w:r w:rsidRPr="00DF15D9">
        <w:t>c) Suport a les unitats familiars.</w:t>
      </w:r>
    </w:p>
    <w:p w:rsidR="00711FB8" w:rsidRPr="00DF15D9" w:rsidRDefault="00711FB8" w:rsidP="004A1C90">
      <w:pPr>
        <w:pStyle w:val="NNormal"/>
        <w:shd w:val="clear" w:color="auto" w:fill="D9D9D9" w:themeFill="background1" w:themeFillShade="D9"/>
      </w:pPr>
      <w:r w:rsidRPr="00DF15D9">
        <w:t>d) Càlculs actuarials i gestió financera.</w:t>
      </w:r>
    </w:p>
    <w:p w:rsidR="00711FB8" w:rsidRPr="00DF15D9" w:rsidRDefault="00711FB8" w:rsidP="004A1C90">
      <w:pPr>
        <w:pStyle w:val="NNormal"/>
        <w:shd w:val="clear" w:color="auto" w:fill="D9D9D9" w:themeFill="background1" w:themeFillShade="D9"/>
      </w:pPr>
      <w:r w:rsidRPr="00DF15D9">
        <w:t>e) Mitjans personals i materials.</w:t>
      </w:r>
    </w:p>
    <w:p w:rsidR="00711FB8" w:rsidRDefault="00711FB8" w:rsidP="004A1C90">
      <w:pPr>
        <w:pStyle w:val="NNormal"/>
        <w:shd w:val="clear" w:color="auto" w:fill="D9D9D9" w:themeFill="background1" w:themeFillShade="D9"/>
      </w:pPr>
      <w:r w:rsidRPr="00DF15D9">
        <w:lastRenderedPageBreak/>
        <w:t>f) Inspecció de serveis i relacions institucionals.</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23</w:t>
      </w:r>
    </w:p>
    <w:p w:rsidR="004A1C90" w:rsidRDefault="004A1C90" w:rsidP="004A1C90">
      <w:pPr>
        <w:pStyle w:val="E3Esmenagrup"/>
        <w:tabs>
          <w:tab w:val="left" w:pos="4111"/>
        </w:tabs>
      </w:pPr>
      <w:r>
        <w:t>GP Socialista, GP de Catalunya Sí que es Pot (20)</w:t>
      </w:r>
    </w:p>
    <w:p w:rsidR="004A1C90" w:rsidRDefault="004A1C90" w:rsidP="004A1C90">
      <w:pPr>
        <w:pStyle w:val="E2Esmenatipus"/>
        <w:tabs>
          <w:tab w:val="left" w:pos="4111"/>
        </w:tabs>
      </w:pPr>
      <w:r w:rsidRPr="00216D20">
        <w:t>De modificació</w:t>
      </w:r>
      <w:r>
        <w:t xml:space="preserve"> de l’article 6, que queda redactat de la següent manera </w:t>
      </w:r>
    </w:p>
    <w:p w:rsidR="004A1C90" w:rsidRPr="00216D20" w:rsidRDefault="004A1C90" w:rsidP="004A1C90">
      <w:pPr>
        <w:pStyle w:val="NNormal"/>
        <w:tabs>
          <w:tab w:val="left" w:pos="4111"/>
        </w:tabs>
        <w:rPr>
          <w:rStyle w:val="ECCursiva"/>
        </w:rPr>
      </w:pPr>
      <w:r w:rsidRPr="00216D20">
        <w:rPr>
          <w:rStyle w:val="ECCursiva"/>
        </w:rPr>
        <w:t xml:space="preserve">Article 6. Estructura orgànica </w:t>
      </w:r>
    </w:p>
    <w:p w:rsidR="004A1C90" w:rsidRPr="00216D20" w:rsidRDefault="004A1C90" w:rsidP="004A1C90">
      <w:pPr>
        <w:pStyle w:val="NNormal"/>
        <w:tabs>
          <w:tab w:val="left" w:pos="4111"/>
        </w:tabs>
        <w:rPr>
          <w:rStyle w:val="ECCursiva"/>
        </w:rPr>
      </w:pPr>
      <w:r w:rsidRPr="00216D20">
        <w:rPr>
          <w:rStyle w:val="ECCursiva"/>
        </w:rPr>
        <w:t>1. L’Agència s’estructura en un òrgan de govern, una estructura executiva i un Consell de Participació.</w:t>
      </w:r>
    </w:p>
    <w:p w:rsidR="004A1C90" w:rsidRPr="00216D20" w:rsidRDefault="004A1C90" w:rsidP="004A1C90">
      <w:pPr>
        <w:pStyle w:val="NNormal"/>
        <w:tabs>
          <w:tab w:val="left" w:pos="4111"/>
        </w:tabs>
        <w:rPr>
          <w:rStyle w:val="ECCursiva"/>
        </w:rPr>
      </w:pPr>
      <w:r w:rsidRPr="00216D20">
        <w:rPr>
          <w:rStyle w:val="ECCursiva"/>
        </w:rPr>
        <w:t>2. L’òrgan de govern de l’Agència és el Consell General.</w:t>
      </w:r>
    </w:p>
    <w:p w:rsidR="004A1C90" w:rsidRPr="00216D20" w:rsidRDefault="004A1C90" w:rsidP="004A1C90">
      <w:pPr>
        <w:pStyle w:val="NNormal"/>
        <w:tabs>
          <w:tab w:val="left" w:pos="4111"/>
        </w:tabs>
        <w:rPr>
          <w:rStyle w:val="ECCursiva"/>
        </w:rPr>
      </w:pPr>
      <w:r w:rsidRPr="00216D20">
        <w:rPr>
          <w:rStyle w:val="ECCursiva"/>
        </w:rPr>
        <w:t>3. Els òrgans que integren l’estructura executiva de l’Agència són</w:t>
      </w:r>
      <w:r>
        <w:rPr>
          <w:rStyle w:val="ECCursiva"/>
        </w:rPr>
        <w:t xml:space="preserve">: </w:t>
      </w:r>
    </w:p>
    <w:p w:rsidR="004A1C90" w:rsidRPr="00216D20" w:rsidRDefault="004A1C90" w:rsidP="004A1C90">
      <w:pPr>
        <w:pStyle w:val="NNormal"/>
        <w:tabs>
          <w:tab w:val="left" w:pos="4111"/>
        </w:tabs>
        <w:rPr>
          <w:rStyle w:val="ECCursiva"/>
        </w:rPr>
      </w:pPr>
      <w:r w:rsidRPr="00216D20">
        <w:rPr>
          <w:rStyle w:val="ECCursiva"/>
        </w:rPr>
        <w:t>a) La Direcció General</w:t>
      </w:r>
    </w:p>
    <w:p w:rsidR="004A1C90" w:rsidRPr="00216D20" w:rsidRDefault="004A1C90" w:rsidP="004A1C90">
      <w:pPr>
        <w:pStyle w:val="NNormal"/>
        <w:tabs>
          <w:tab w:val="left" w:pos="4111"/>
        </w:tabs>
        <w:rPr>
          <w:rStyle w:val="ECCursiva"/>
        </w:rPr>
      </w:pPr>
      <w:r w:rsidRPr="00216D20">
        <w:rPr>
          <w:rStyle w:val="ECCursiva"/>
        </w:rPr>
        <w:t>b) El Consell Executiu</w:t>
      </w:r>
    </w:p>
    <w:p w:rsidR="004A1C90" w:rsidRPr="00216D20" w:rsidRDefault="004A1C90" w:rsidP="004A1C90">
      <w:pPr>
        <w:pStyle w:val="NNormal"/>
        <w:tabs>
          <w:tab w:val="left" w:pos="4111"/>
        </w:tabs>
        <w:rPr>
          <w:rStyle w:val="ECCursiva"/>
        </w:rPr>
      </w:pPr>
      <w:r w:rsidRPr="00216D20">
        <w:rPr>
          <w:rStyle w:val="ECCursiva"/>
        </w:rPr>
        <w:t>c) Els Consells territorials</w:t>
      </w:r>
    </w:p>
    <w:p w:rsidR="004A1C90" w:rsidRPr="00216D20" w:rsidRDefault="004A1C90" w:rsidP="004A1C90">
      <w:pPr>
        <w:pStyle w:val="NNormal"/>
        <w:tabs>
          <w:tab w:val="left" w:pos="4111"/>
        </w:tabs>
        <w:rPr>
          <w:rStyle w:val="ECCursiva"/>
        </w:rPr>
      </w:pPr>
      <w:r w:rsidRPr="00216D20">
        <w:rPr>
          <w:rStyle w:val="ECCursiva"/>
        </w:rPr>
        <w:t>4. En la constitució dels diferents òrgans que composen l’Agència s’ha de complir amb la normativa vigent en matèria d’igualtat, especialment pel que fa a la presència paritària de dones i homes.</w:t>
      </w:r>
    </w:p>
    <w:p w:rsidR="004A1C90" w:rsidRPr="00216D20" w:rsidRDefault="004A1C90" w:rsidP="004A1C90">
      <w:pPr>
        <w:pStyle w:val="NNormal"/>
        <w:tabs>
          <w:tab w:val="left" w:pos="4111"/>
        </w:tabs>
        <w:rPr>
          <w:rStyle w:val="ECCursiva"/>
        </w:rPr>
      </w:pPr>
      <w:r w:rsidRPr="00216D20">
        <w:rPr>
          <w:rStyle w:val="ECCursiva"/>
        </w:rPr>
        <w:t>5. Els Estatuts de l’Agència de Protecció Social i Atenció a les Persones regularan, en tot allò que no estiguí previst en aquesta llei, el funcionament orgànic i funcional de l’Agència.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7. El president o presidenta de l’Agència Catalana de Protecció Social</w:t>
      </w:r>
    </w:p>
    <w:p w:rsidR="00711FB8" w:rsidRPr="00DF15D9" w:rsidRDefault="00711FB8" w:rsidP="004A1C90">
      <w:pPr>
        <w:pStyle w:val="NNormal"/>
        <w:shd w:val="clear" w:color="auto" w:fill="D9D9D9" w:themeFill="background1" w:themeFillShade="D9"/>
      </w:pPr>
      <w:r w:rsidRPr="00DF15D9">
        <w:t>7.1. El president o presidenta de l’Agència Catalana de Protecció Social és nomenat o nomenada pel Parlament de Catalunya, per un període de cinc anys, entre persones amb ampli prestigi en àmbit de la protecció social i reconeguda honorabilitat, prèvia acreditació de la seva trajectòria professional i capacitat en la comissió parlamentaria corresponent. També correspon al Parlament acordar la seva separació del càrrec, així com acceptar-ne la dimissió.</w:t>
      </w:r>
    </w:p>
    <w:p w:rsidR="00711FB8" w:rsidRPr="00DF15D9" w:rsidRDefault="00711FB8" w:rsidP="004A1C90">
      <w:pPr>
        <w:pStyle w:val="NNormal"/>
        <w:shd w:val="clear" w:color="auto" w:fill="D9D9D9" w:themeFill="background1" w:themeFillShade="D9"/>
      </w:pPr>
      <w:r w:rsidRPr="00DF15D9">
        <w:t xml:space="preserve">7.2. Correspon al Govern de la Generalitat proposar la persona candidata a presidir l’Agència Catalana de Protecció Social amb informe del conseller o consellera del Departament corresponent en matèria protecció social. Si un </w:t>
      </w:r>
      <w:r w:rsidRPr="00DF15D9">
        <w:lastRenderedPageBreak/>
        <w:t>candidat o candidata no obté la confiança del Parlament de Catalunya, el Govern farà una nova proposta en el termini d’un mes.</w:t>
      </w:r>
    </w:p>
    <w:p w:rsidR="00711FB8" w:rsidRPr="00DF15D9" w:rsidRDefault="00711FB8" w:rsidP="004A1C90">
      <w:pPr>
        <w:pStyle w:val="NNormal"/>
        <w:shd w:val="clear" w:color="auto" w:fill="D9D9D9" w:themeFill="background1" w:themeFillShade="D9"/>
      </w:pPr>
      <w:r w:rsidRPr="00DF15D9">
        <w:t>7.3. La Presidència de l’Agència Catalana de Protecció Social és l’òrgan unipersonal de representació ordinària de l’Agència, té la consideració d’alt càrrec, ha de complir les seves funcions amb dedicació exclusiva, i està subjecte al règim d’incompatibilitats derivats d’aquesta consideració.</w:t>
      </w:r>
    </w:p>
    <w:p w:rsidR="004A1C90" w:rsidRDefault="00711FB8" w:rsidP="004A1C90">
      <w:pPr>
        <w:pStyle w:val="NNormal"/>
        <w:shd w:val="clear" w:color="auto" w:fill="D9D9D9" w:themeFill="background1" w:themeFillShade="D9"/>
      </w:pPr>
      <w:r w:rsidRPr="00DF15D9">
        <w:t>7.4. Corresponen al president o presidenta de l’Agència les funcions següents:</w:t>
      </w:r>
    </w:p>
    <w:p w:rsidR="00711FB8" w:rsidRPr="00DF15D9" w:rsidRDefault="00711FB8" w:rsidP="004A1C90">
      <w:pPr>
        <w:pStyle w:val="NNormal"/>
        <w:shd w:val="clear" w:color="auto" w:fill="D9D9D9" w:themeFill="background1" w:themeFillShade="D9"/>
      </w:pPr>
      <w:r w:rsidRPr="00DF15D9">
        <w:t>a) Exercir la més alta representació institucional de l’Agència, que podrà delegar en el director o directora.</w:t>
      </w:r>
    </w:p>
    <w:p w:rsidR="00711FB8" w:rsidRPr="00DF15D9" w:rsidRDefault="00711FB8" w:rsidP="004A1C90">
      <w:pPr>
        <w:pStyle w:val="NNormal"/>
        <w:shd w:val="clear" w:color="auto" w:fill="D9D9D9" w:themeFill="background1" w:themeFillShade="D9"/>
      </w:pPr>
      <w:r w:rsidRPr="00DF15D9">
        <w:t>b) Informar el Govern i la persona titular del departament d’adscripció sobre l’activitat de l’Agència.</w:t>
      </w:r>
    </w:p>
    <w:p w:rsidR="00711FB8" w:rsidRPr="00DF15D9" w:rsidRDefault="00711FB8" w:rsidP="004A1C90">
      <w:pPr>
        <w:pStyle w:val="NNormal"/>
        <w:shd w:val="clear" w:color="auto" w:fill="D9D9D9" w:themeFill="background1" w:themeFillShade="D9"/>
      </w:pPr>
      <w:r w:rsidRPr="00DF15D9">
        <w:t>c) Supervisar l’activitat de l’Agència.</w:t>
      </w:r>
    </w:p>
    <w:p w:rsidR="00711FB8" w:rsidRPr="00DF15D9" w:rsidRDefault="00711FB8" w:rsidP="004A1C90">
      <w:pPr>
        <w:pStyle w:val="NNormal"/>
        <w:shd w:val="clear" w:color="auto" w:fill="D9D9D9" w:themeFill="background1" w:themeFillShade="D9"/>
      </w:pPr>
      <w:r w:rsidRPr="00DF15D9">
        <w:t>d) Presentar al Parlament de Catalunya l’informe anual de les activitats de l’Agència.</w:t>
      </w:r>
    </w:p>
    <w:p w:rsidR="00711FB8" w:rsidRPr="00DF15D9" w:rsidRDefault="00711FB8" w:rsidP="004A1C90">
      <w:pPr>
        <w:pStyle w:val="NNormal"/>
        <w:shd w:val="clear" w:color="auto" w:fill="D9D9D9" w:themeFill="background1" w:themeFillShade="D9"/>
      </w:pPr>
      <w:r w:rsidRPr="00DF15D9">
        <w:t>e) Exercir la direcció superior de l’Agència i comandament superior del seu personal, sens perjudici de les funcions que corresponen al director o directora.</w:t>
      </w:r>
    </w:p>
    <w:p w:rsidR="00711FB8" w:rsidRPr="00DF15D9" w:rsidRDefault="00711FB8" w:rsidP="004A1C90">
      <w:pPr>
        <w:pStyle w:val="NNormal"/>
        <w:shd w:val="clear" w:color="auto" w:fill="D9D9D9" w:themeFill="background1" w:themeFillShade="D9"/>
      </w:pPr>
      <w:r w:rsidRPr="00DF15D9">
        <w:t>f) Ésser el cap superior de tot el personal de l’Agència i resoldre els assumptes que afecten aquest personal, llevat que pertoquin al conseller o la consellera; contractar el personal laboral i nomenar els funcionaris interins de l’Agència.</w:t>
      </w:r>
    </w:p>
    <w:p w:rsidR="00711FB8" w:rsidRPr="00DF15D9" w:rsidRDefault="00711FB8" w:rsidP="004A1C90">
      <w:pPr>
        <w:pStyle w:val="NNormal"/>
        <w:shd w:val="clear" w:color="auto" w:fill="D9D9D9" w:themeFill="background1" w:themeFillShade="D9"/>
      </w:pPr>
      <w:r w:rsidRPr="00DF15D9">
        <w:t>g) Presidir el Consell General, convocar-ne les sessions, fixar l’ordre del dia, dirigir les reunions i, si s’escau, dirimir els empats amb el vot de qualitat.</w:t>
      </w:r>
    </w:p>
    <w:p w:rsidR="00711FB8" w:rsidRPr="00DF15D9" w:rsidRDefault="00711FB8" w:rsidP="004A1C90">
      <w:pPr>
        <w:pStyle w:val="NNormal"/>
        <w:shd w:val="clear" w:color="auto" w:fill="D9D9D9" w:themeFill="background1" w:themeFillShade="D9"/>
      </w:pPr>
      <w:r w:rsidRPr="00DF15D9">
        <w:t>h) Supervisar les actes i els certificats emesos pel Secretari, i vetllar pel compliment dels acords adoptats.</w:t>
      </w:r>
    </w:p>
    <w:p w:rsidR="00711FB8" w:rsidRDefault="00711FB8" w:rsidP="004A1C90">
      <w:pPr>
        <w:pStyle w:val="NNormal"/>
        <w:shd w:val="clear" w:color="auto" w:fill="D9D9D9" w:themeFill="background1" w:themeFillShade="D9"/>
      </w:pPr>
      <w:r w:rsidRPr="00DF15D9">
        <w:t>7.5. El president o presidenta de l’Agència Catalana de Protecció Social té dedicació exclusiva i la condició d’alt càrrec de la Generalitat de Catalunya, assimilat al de Secretari o Secretària General, percebrà la retribució que es fixi en el pressupost, d’acord amb el que disposi l’estatut de règim intern.</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24</w:t>
      </w:r>
    </w:p>
    <w:p w:rsidR="004A1C90" w:rsidRDefault="004A1C90" w:rsidP="004A1C90">
      <w:pPr>
        <w:pStyle w:val="E3Esmenagrup"/>
        <w:tabs>
          <w:tab w:val="left" w:pos="4111"/>
        </w:tabs>
      </w:pPr>
      <w:r>
        <w:t>GP Socialista, GP de Catalunya Sí que es Pot (21)</w:t>
      </w:r>
    </w:p>
    <w:p w:rsidR="004A1C90" w:rsidRDefault="004A1C90" w:rsidP="004A1C90">
      <w:pPr>
        <w:pStyle w:val="E2Esmenatipus"/>
        <w:tabs>
          <w:tab w:val="left" w:pos="4111"/>
        </w:tabs>
      </w:pPr>
      <w:r w:rsidRPr="00216D20">
        <w:t>De supressió</w:t>
      </w:r>
      <w:r>
        <w:t xml:space="preserve"> de tot l’article 7</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lastRenderedPageBreak/>
        <w:t>Article 8. El Consell General</w:t>
      </w:r>
    </w:p>
    <w:p w:rsidR="00711FB8" w:rsidRPr="00DF15D9" w:rsidRDefault="00711FB8" w:rsidP="004A1C90">
      <w:pPr>
        <w:pStyle w:val="NNormal"/>
        <w:shd w:val="clear" w:color="auto" w:fill="D9D9D9" w:themeFill="background1" w:themeFillShade="D9"/>
      </w:pPr>
      <w:r w:rsidRPr="00DF15D9">
        <w:t>8.1. El Consell General és l’Òrgan que orienta el govern i la direcció de l’Agència Catalana de Protecció Social. El funcionament del Consell General es regeix, en tot allò no previst en la present Llei i el seu estatut de règim intern, pel que disposa la Llei de règim jurídic i procediment de les administracions públiques de Catalunya.</w:t>
      </w:r>
    </w:p>
    <w:p w:rsidR="004A1C90" w:rsidRDefault="00711FB8" w:rsidP="004A1C90">
      <w:pPr>
        <w:pStyle w:val="NNormal"/>
        <w:shd w:val="clear" w:color="auto" w:fill="D9D9D9" w:themeFill="background1" w:themeFillShade="D9"/>
      </w:pPr>
      <w:r w:rsidRPr="00DF15D9">
        <w:t xml:space="preserve">8.2. Correspon al Consell General establir els criteris generals d’actuació de l’Agència í avaluar periòdicament els resultats obtinguts en els diferents programes de protecció social que se </w:t>
      </w:r>
      <w:proofErr w:type="spellStart"/>
      <w:r w:rsidRPr="00DF15D9">
        <w:t>Ii</w:t>
      </w:r>
      <w:proofErr w:type="spellEnd"/>
      <w:r w:rsidRPr="00DF15D9">
        <w:t xml:space="preserve"> hagin encomanat. En particular, són funcions del Consell General:</w:t>
      </w:r>
    </w:p>
    <w:p w:rsidR="00711FB8" w:rsidRPr="00DF15D9" w:rsidRDefault="00711FB8" w:rsidP="004A1C90">
      <w:pPr>
        <w:pStyle w:val="NNormal"/>
        <w:shd w:val="clear" w:color="auto" w:fill="D9D9D9" w:themeFill="background1" w:themeFillShade="D9"/>
      </w:pPr>
      <w:r w:rsidRPr="00DF15D9">
        <w:t>a) Aprovar la memòria anual d’actuacions.</w:t>
      </w:r>
    </w:p>
    <w:p w:rsidR="00711FB8" w:rsidRPr="00DF15D9" w:rsidRDefault="00711FB8" w:rsidP="004A1C90">
      <w:pPr>
        <w:pStyle w:val="NNormal"/>
        <w:shd w:val="clear" w:color="auto" w:fill="D9D9D9" w:themeFill="background1" w:themeFillShade="D9"/>
      </w:pPr>
      <w:r w:rsidRPr="00DF15D9">
        <w:t>b) Aprovar l’informe a presentar al Parlament de Catalunya.</w:t>
      </w:r>
    </w:p>
    <w:p w:rsidR="00711FB8" w:rsidRPr="00DF15D9" w:rsidRDefault="00711FB8" w:rsidP="004A1C90">
      <w:pPr>
        <w:pStyle w:val="NNormal"/>
        <w:shd w:val="clear" w:color="auto" w:fill="D9D9D9" w:themeFill="background1" w:themeFillShade="D9"/>
      </w:pPr>
      <w:r w:rsidRPr="00DF15D9">
        <w:t>c) Fixar els objectius de l’Agència i aprovar el pla anual d’actuacions.</w:t>
      </w:r>
    </w:p>
    <w:p w:rsidR="00711FB8" w:rsidRPr="00DF15D9" w:rsidRDefault="00711FB8" w:rsidP="004A1C90">
      <w:pPr>
        <w:pStyle w:val="NNormal"/>
        <w:shd w:val="clear" w:color="auto" w:fill="D9D9D9" w:themeFill="background1" w:themeFillShade="D9"/>
      </w:pPr>
      <w:r w:rsidRPr="00DF15D9">
        <w:t>d) Conèixer, debatre i aprovar el projecte de pressupost.</w:t>
      </w:r>
    </w:p>
    <w:p w:rsidR="00711FB8" w:rsidRPr="00DF15D9" w:rsidRDefault="00711FB8" w:rsidP="004A1C90">
      <w:pPr>
        <w:pStyle w:val="NNormal"/>
        <w:shd w:val="clear" w:color="auto" w:fill="D9D9D9" w:themeFill="background1" w:themeFillShade="D9"/>
      </w:pPr>
      <w:r w:rsidRPr="00DF15D9">
        <w:t>e) Informar sobre les propostes de disposicions normatives que afectin a les competències, funcions, estructura orgànica i règim de funcionament de l’Agència.</w:t>
      </w:r>
    </w:p>
    <w:p w:rsidR="00711FB8" w:rsidRPr="00DF15D9" w:rsidRDefault="00711FB8" w:rsidP="004A1C90">
      <w:pPr>
        <w:pStyle w:val="NNormal"/>
        <w:shd w:val="clear" w:color="auto" w:fill="D9D9D9" w:themeFill="background1" w:themeFillShade="D9"/>
      </w:pPr>
      <w:r w:rsidRPr="00DF15D9">
        <w:t>f) Debatre i aprovar les propostes d’actuació i els informes que s’elevin al Parlament de Catalunya o al Govern de la Generalitat.</w:t>
      </w:r>
    </w:p>
    <w:p w:rsidR="00711FB8" w:rsidRPr="00DF15D9" w:rsidRDefault="00711FB8" w:rsidP="004A1C90">
      <w:pPr>
        <w:pStyle w:val="NNormal"/>
        <w:shd w:val="clear" w:color="auto" w:fill="D9D9D9" w:themeFill="background1" w:themeFillShade="D9"/>
      </w:pPr>
      <w:r w:rsidRPr="00DF15D9">
        <w:t>g) Ratificar els convenis que l’Agència subscrigui amb altres entitats públiques o privades, i altres fórmules de col·laboració en què hi participi.</w:t>
      </w:r>
    </w:p>
    <w:p w:rsidR="00711FB8" w:rsidRPr="00DF15D9" w:rsidRDefault="00711FB8" w:rsidP="004A1C90">
      <w:pPr>
        <w:pStyle w:val="NNormal"/>
        <w:shd w:val="clear" w:color="auto" w:fill="D9D9D9" w:themeFill="background1" w:themeFillShade="D9"/>
      </w:pPr>
      <w:r w:rsidRPr="00DF15D9">
        <w:t>h) Rebre informació del nomenament i la separació del director o directora, i exercir el control de la funció de direcció.</w:t>
      </w:r>
    </w:p>
    <w:p w:rsidR="00711FB8" w:rsidRPr="00DF15D9" w:rsidRDefault="00711FB8" w:rsidP="004A1C90">
      <w:pPr>
        <w:pStyle w:val="NNormal"/>
        <w:shd w:val="clear" w:color="auto" w:fill="D9D9D9" w:themeFill="background1" w:themeFillShade="D9"/>
      </w:pPr>
      <w:r w:rsidRPr="00DF15D9">
        <w:t>i) Deliberar i informar sobre els assumptes que el president o presidenta sotmeti a la seva consideració.</w:t>
      </w:r>
    </w:p>
    <w:p w:rsidR="00711FB8" w:rsidRPr="00DF15D9" w:rsidRDefault="00711FB8" w:rsidP="004A1C90">
      <w:pPr>
        <w:pStyle w:val="NNormal"/>
        <w:shd w:val="clear" w:color="auto" w:fill="D9D9D9" w:themeFill="background1" w:themeFillShade="D9"/>
      </w:pPr>
      <w:r w:rsidRPr="00DF15D9">
        <w:t>j) La resta de funcions que li atribueixi la normativa de desplegament d’aquesta Llei i la Llei de règim jurídic i procediment de les administracions públiques de Catalunya</w:t>
      </w:r>
    </w:p>
    <w:p w:rsidR="00711FB8" w:rsidRPr="00DF15D9" w:rsidRDefault="00711FB8" w:rsidP="004A1C90">
      <w:pPr>
        <w:pStyle w:val="NNormal"/>
        <w:shd w:val="clear" w:color="auto" w:fill="D9D9D9" w:themeFill="background1" w:themeFillShade="D9"/>
      </w:pPr>
      <w:r w:rsidRPr="00DF15D9">
        <w:t>8.3. El Consell General de l’Agència Catalana de Protecció Social l’integren el conseller o consellera del Departament competent en matèria de protecció social, el president o presidenta, el secretari o secretària, i quinze vocals, nomenats pel Govern per un període de quatre anys no prorrogables que, segons els criteris que es determinin en els seus estatuts, en seran designats vuit en representació de la Generalitat de Catalunya, i la resta en representació dels agents econòmics i socials més representatius.</w:t>
      </w:r>
    </w:p>
    <w:p w:rsidR="00711FB8" w:rsidRPr="00DF15D9" w:rsidRDefault="00711FB8" w:rsidP="004A1C90">
      <w:pPr>
        <w:pStyle w:val="NNormal"/>
        <w:shd w:val="clear" w:color="auto" w:fill="D9D9D9" w:themeFill="background1" w:themeFillShade="D9"/>
      </w:pPr>
      <w:r w:rsidRPr="00DF15D9">
        <w:lastRenderedPageBreak/>
        <w:t>8.4. El Consell General es reunirà, almenys, quatre cops l’any en sessió ordinària i, en un màxim de sis sessions extraordinàries, per decisió del seu president o presidenta, o quan ho sol·licitin la meitat mes un dels seus vocals.</w:t>
      </w:r>
    </w:p>
    <w:p w:rsidR="00711FB8" w:rsidRPr="00DF15D9" w:rsidRDefault="00711FB8" w:rsidP="004A1C90">
      <w:pPr>
        <w:pStyle w:val="NNormal"/>
        <w:shd w:val="clear" w:color="auto" w:fill="D9D9D9" w:themeFill="background1" w:themeFillShade="D9"/>
      </w:pPr>
      <w:r w:rsidRPr="00DF15D9">
        <w:t>8.5. Per a la vàlida constitució del Consell General han de ser-hi presents en primera convocatòria més de dues terceres parts dels seus vocals, i en segona convocatòria la majoria absoluta. En tot cas caldrà que hi estigui present el president o presidenta, o qui el substitueixi legalment.</w:t>
      </w:r>
    </w:p>
    <w:p w:rsidR="00711FB8" w:rsidRPr="00DF15D9" w:rsidRDefault="00711FB8" w:rsidP="004A1C90">
      <w:pPr>
        <w:pStyle w:val="NNormal"/>
        <w:shd w:val="clear" w:color="auto" w:fill="D9D9D9" w:themeFill="background1" w:themeFillShade="D9"/>
      </w:pPr>
      <w:r w:rsidRPr="00DF15D9">
        <w:t>8.6. Els acords del Consell General s’adopten per majoria de vots dels vocals assistents. En cas d’empat, el vot del president o presidenta serà diriment.</w:t>
      </w:r>
    </w:p>
    <w:p w:rsidR="004A1C90" w:rsidRDefault="00711FB8" w:rsidP="004A1C90">
      <w:pPr>
        <w:pStyle w:val="NNormal"/>
        <w:shd w:val="clear" w:color="auto" w:fill="D9D9D9" w:themeFill="background1" w:themeFillShade="D9"/>
      </w:pPr>
      <w:r w:rsidRPr="00DF15D9">
        <w:t>8.7. Els vocals del Consell General de l’Agència Catalana de Protecció social cessen en Ilurs funcions i competències per alguna de les causes següents:</w:t>
      </w:r>
    </w:p>
    <w:p w:rsidR="00711FB8" w:rsidRPr="00DF15D9" w:rsidRDefault="00711FB8" w:rsidP="004A1C90">
      <w:pPr>
        <w:pStyle w:val="NNormal"/>
        <w:shd w:val="clear" w:color="auto" w:fill="D9D9D9" w:themeFill="background1" w:themeFillShade="D9"/>
      </w:pPr>
      <w:r w:rsidRPr="00DF15D9">
        <w:t>a) Per expiració del termini de Ilur mandat.</w:t>
      </w:r>
    </w:p>
    <w:p w:rsidR="00711FB8" w:rsidRPr="00DF15D9" w:rsidRDefault="00711FB8" w:rsidP="004A1C90">
      <w:pPr>
        <w:pStyle w:val="NNormal"/>
        <w:shd w:val="clear" w:color="auto" w:fill="D9D9D9" w:themeFill="background1" w:themeFillShade="D9"/>
      </w:pPr>
      <w:r w:rsidRPr="00DF15D9">
        <w:t>b) Per decisió de les entitats que en promogueren el nomenament.</w:t>
      </w:r>
    </w:p>
    <w:p w:rsidR="00711FB8" w:rsidRPr="00DF15D9" w:rsidRDefault="00711FB8" w:rsidP="004A1C90">
      <w:pPr>
        <w:pStyle w:val="NNormal"/>
        <w:shd w:val="clear" w:color="auto" w:fill="D9D9D9" w:themeFill="background1" w:themeFillShade="D9"/>
      </w:pPr>
      <w:r w:rsidRPr="00DF15D9">
        <w:t>c) Per decisió del conseller o consellera del Departament amb competència en matèria de protecció social, quan es tracti dels vocals en representació de la Generalitat de Catalunya.</w:t>
      </w:r>
    </w:p>
    <w:p w:rsidR="00711FB8" w:rsidRPr="00DF15D9" w:rsidRDefault="00711FB8" w:rsidP="004A1C90">
      <w:pPr>
        <w:pStyle w:val="NNormal"/>
        <w:shd w:val="clear" w:color="auto" w:fill="D9D9D9" w:themeFill="background1" w:themeFillShade="D9"/>
      </w:pPr>
      <w:r w:rsidRPr="00DF15D9">
        <w:t>d) Per renúncia a la condició de vocal, presentada per escrit i comunicada al Govern de la Generalitat.</w:t>
      </w:r>
    </w:p>
    <w:p w:rsidR="00711FB8" w:rsidRPr="00DF15D9" w:rsidRDefault="00711FB8" w:rsidP="004A1C90">
      <w:pPr>
        <w:pStyle w:val="NNormal"/>
        <w:shd w:val="clear" w:color="auto" w:fill="D9D9D9" w:themeFill="background1" w:themeFillShade="D9"/>
      </w:pPr>
      <w:r w:rsidRPr="00DF15D9">
        <w:t>e) Per condemna penal a causa d’un delicte que afecti a la seva honorabilitat o funcions.</w:t>
      </w:r>
    </w:p>
    <w:p w:rsidR="00711FB8" w:rsidRPr="00DF15D9" w:rsidRDefault="00711FB8" w:rsidP="004A1C90">
      <w:pPr>
        <w:pStyle w:val="NNormal"/>
        <w:shd w:val="clear" w:color="auto" w:fill="D9D9D9" w:themeFill="background1" w:themeFillShade="D9"/>
      </w:pPr>
      <w:r w:rsidRPr="00DF15D9">
        <w:t>f) Per mort, incapacitat o inhabilitació per a exercir un càrrec públic declarades judicialment per sentència ferma.</w:t>
      </w:r>
    </w:p>
    <w:p w:rsidR="00711FB8" w:rsidRPr="00DF15D9" w:rsidRDefault="00711FB8" w:rsidP="004A1C90">
      <w:pPr>
        <w:pStyle w:val="NNormal"/>
        <w:shd w:val="clear" w:color="auto" w:fill="D9D9D9" w:themeFill="background1" w:themeFillShade="D9"/>
      </w:pPr>
      <w:r w:rsidRPr="00DF15D9">
        <w:t>g) Per incompatibilitat sobrevinguda.</w:t>
      </w:r>
    </w:p>
    <w:p w:rsidR="00711FB8" w:rsidRPr="00DF15D9" w:rsidRDefault="00711FB8" w:rsidP="004A1C90">
      <w:pPr>
        <w:pStyle w:val="NNormal"/>
        <w:shd w:val="clear" w:color="auto" w:fill="D9D9D9" w:themeFill="background1" w:themeFillShade="D9"/>
      </w:pPr>
      <w:r w:rsidRPr="00DF15D9">
        <w:t>h) Per negligència notòria i greu en el compliment de les obligacions i els deures del càrrec.</w:t>
      </w:r>
    </w:p>
    <w:p w:rsidR="00711FB8" w:rsidRPr="00DF15D9" w:rsidRDefault="00711FB8" w:rsidP="004A1C90">
      <w:pPr>
        <w:pStyle w:val="NNormal"/>
        <w:shd w:val="clear" w:color="auto" w:fill="D9D9D9" w:themeFill="background1" w:themeFillShade="D9"/>
      </w:pPr>
      <w:r w:rsidRPr="00DF15D9">
        <w:t>i) I per qualsevol altre causa establerta en una llei.</w:t>
      </w:r>
    </w:p>
    <w:p w:rsidR="00711FB8" w:rsidRPr="00DF15D9" w:rsidRDefault="00711FB8" w:rsidP="004A1C90">
      <w:pPr>
        <w:pStyle w:val="NNormal"/>
        <w:shd w:val="clear" w:color="auto" w:fill="D9D9D9" w:themeFill="background1" w:themeFillShade="D9"/>
      </w:pPr>
      <w:r w:rsidRPr="00DF15D9">
        <w:t>8.8. En cas de cessament per expiració del termini, el president o presidenta i els vocals del Consell General, han de continuar en l’exercici de Ilurs funcions fins a la presa de possessió del nou president i dels nous vocals.</w:t>
      </w:r>
    </w:p>
    <w:p w:rsidR="004A1C90" w:rsidRDefault="00711FB8" w:rsidP="004A1C90">
      <w:pPr>
        <w:pStyle w:val="NNormal"/>
        <w:shd w:val="clear" w:color="auto" w:fill="D9D9D9" w:themeFill="background1" w:themeFillShade="D9"/>
      </w:pPr>
      <w:r w:rsidRPr="00DF15D9">
        <w:t>8.9. La condició de president o presidenta de l’Agència Catalana de Protecció Social i la de vocal del Consell General és incompatible amb la de:</w:t>
      </w:r>
    </w:p>
    <w:p w:rsidR="00711FB8" w:rsidRPr="00DF15D9" w:rsidRDefault="00711FB8" w:rsidP="004A1C90">
      <w:pPr>
        <w:pStyle w:val="NNormal"/>
        <w:shd w:val="clear" w:color="auto" w:fill="D9D9D9" w:themeFill="background1" w:themeFillShade="D9"/>
      </w:pPr>
      <w:r w:rsidRPr="00DF15D9">
        <w:t>a) Membre del Parlament de Catalunya.</w:t>
      </w:r>
    </w:p>
    <w:p w:rsidR="00711FB8" w:rsidRPr="00DF15D9" w:rsidRDefault="00711FB8" w:rsidP="004A1C90">
      <w:pPr>
        <w:pStyle w:val="NNormal"/>
        <w:shd w:val="clear" w:color="auto" w:fill="D9D9D9" w:themeFill="background1" w:themeFillShade="D9"/>
      </w:pPr>
      <w:r w:rsidRPr="00DF15D9">
        <w:t>b) Membre del govern de la Generalitat de Catalunya.</w:t>
      </w:r>
    </w:p>
    <w:p w:rsidR="00711FB8" w:rsidRPr="00DF15D9" w:rsidRDefault="00711FB8" w:rsidP="004A1C90">
      <w:pPr>
        <w:pStyle w:val="NNormal"/>
        <w:shd w:val="clear" w:color="auto" w:fill="D9D9D9" w:themeFill="background1" w:themeFillShade="D9"/>
      </w:pPr>
      <w:r w:rsidRPr="00DF15D9">
        <w:t>c) Membre electe de corporacions locals.</w:t>
      </w:r>
    </w:p>
    <w:p w:rsidR="00711FB8" w:rsidRPr="00DF15D9" w:rsidRDefault="00711FB8" w:rsidP="004A1C90">
      <w:pPr>
        <w:pStyle w:val="NNormal"/>
        <w:shd w:val="clear" w:color="auto" w:fill="D9D9D9" w:themeFill="background1" w:themeFillShade="D9"/>
      </w:pPr>
      <w:r w:rsidRPr="00DF15D9">
        <w:t>d) L’exercici de la carrera judicial o fiscal.</w:t>
      </w:r>
    </w:p>
    <w:p w:rsidR="00711FB8" w:rsidRPr="00DF15D9" w:rsidRDefault="00711FB8" w:rsidP="004A1C90">
      <w:pPr>
        <w:pStyle w:val="NNormal"/>
        <w:shd w:val="clear" w:color="auto" w:fill="D9D9D9" w:themeFill="background1" w:themeFillShade="D9"/>
      </w:pPr>
      <w:r w:rsidRPr="00DF15D9">
        <w:lastRenderedPageBreak/>
        <w:t xml:space="preserve">8.10. A més del que disposa l’apartat anterior, al president o presidenta </w:t>
      </w:r>
      <w:proofErr w:type="spellStart"/>
      <w:r w:rsidRPr="00DF15D9">
        <w:t>Ii</w:t>
      </w:r>
      <w:proofErr w:type="spellEnd"/>
      <w:r w:rsidRPr="00DF15D9">
        <w:t xml:space="preserve"> és d’aplicació el règim establert per la normativa vigent en matèria d’incompatibilitats dels alts càrrecs al servei de la Generalitat.</w:t>
      </w:r>
    </w:p>
    <w:p w:rsidR="00711FB8" w:rsidRPr="00DF15D9" w:rsidRDefault="00711FB8" w:rsidP="004A1C90">
      <w:pPr>
        <w:pStyle w:val="NNormal"/>
        <w:shd w:val="clear" w:color="auto" w:fill="D9D9D9" w:themeFill="background1" w:themeFillShade="D9"/>
      </w:pPr>
      <w:r w:rsidRPr="00DF15D9">
        <w:t>8.11. Els vocals del Consell General no perceben cap retribució per el desenvolupament de les seves funcions.</w:t>
      </w:r>
    </w:p>
    <w:p w:rsidR="00711FB8" w:rsidRPr="00DF15D9" w:rsidRDefault="00711FB8" w:rsidP="004A1C90">
      <w:pPr>
        <w:pStyle w:val="NNormal"/>
        <w:shd w:val="clear" w:color="auto" w:fill="D9D9D9" w:themeFill="background1" w:themeFillShade="D9"/>
      </w:pPr>
      <w:r w:rsidRPr="00DF15D9">
        <w:t>8.12. El secretari o secretària del Consell General i el director o directora de l’Agència assistiran a les reunions del Consell General, amb veu i sense vot. Tanmateix el President podrà convidar a assistir amb veu i sense vot a les persones que cregui convenient per raó de la seva expertesa tècnica o pel coneixement específic d’algun dels punts a debatre a la reunió del Consell General.</w:t>
      </w:r>
    </w:p>
    <w:p w:rsidR="00711FB8" w:rsidRDefault="00711FB8" w:rsidP="004A1C90">
      <w:pPr>
        <w:pStyle w:val="NNormal"/>
        <w:shd w:val="clear" w:color="auto" w:fill="D9D9D9" w:themeFill="background1" w:themeFillShade="D9"/>
      </w:pPr>
      <w:r w:rsidRPr="00DF15D9">
        <w:t>8.13. D’acord amb el que disposa la normativa vigent sobre l’ús de la informació i en matèria de protecció de dades personals, les persones que participin en el Consell General han de guardar la reserva pròpia de Ilur funció i no poden fer ús en cap cas de la seva condició per als assumptes diferents d’aquells que coneguin per raó del càrrec.</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25</w:t>
      </w:r>
    </w:p>
    <w:p w:rsidR="004A1C90" w:rsidRDefault="004A1C90" w:rsidP="004A1C90">
      <w:pPr>
        <w:pStyle w:val="E3Esmenagrup"/>
        <w:tabs>
          <w:tab w:val="left" w:pos="4111"/>
        </w:tabs>
      </w:pPr>
      <w:r>
        <w:t>GP Socialista, GP de Catalunya Sí que es Pot (22)</w:t>
      </w:r>
    </w:p>
    <w:p w:rsidR="004A1C90" w:rsidRDefault="004A1C90" w:rsidP="004A1C90">
      <w:pPr>
        <w:pStyle w:val="E2Esmenatipus"/>
        <w:tabs>
          <w:tab w:val="left" w:pos="4111"/>
        </w:tabs>
      </w:pPr>
      <w:r w:rsidRPr="00216D20">
        <w:t>De modificació</w:t>
      </w:r>
      <w:r>
        <w:t xml:space="preserve"> de l’article 8, que queda redactat de la següent manera</w:t>
      </w:r>
    </w:p>
    <w:p w:rsidR="004A1C90" w:rsidRPr="00216D20" w:rsidRDefault="004A1C90" w:rsidP="004A1C90">
      <w:pPr>
        <w:pStyle w:val="NNormal"/>
        <w:tabs>
          <w:tab w:val="left" w:pos="4111"/>
        </w:tabs>
        <w:rPr>
          <w:rStyle w:val="ECCursiva"/>
        </w:rPr>
      </w:pPr>
      <w:r w:rsidRPr="00216D20">
        <w:rPr>
          <w:rStyle w:val="ECCursiva"/>
        </w:rPr>
        <w:t xml:space="preserve">Article 8. El Consell General </w:t>
      </w:r>
    </w:p>
    <w:p w:rsidR="004A1C90" w:rsidRPr="00216D20" w:rsidRDefault="004A1C90" w:rsidP="004A1C90">
      <w:pPr>
        <w:pStyle w:val="NNormal"/>
        <w:tabs>
          <w:tab w:val="left" w:pos="4111"/>
        </w:tabs>
        <w:rPr>
          <w:rStyle w:val="ECCursiva"/>
        </w:rPr>
      </w:pPr>
      <w:r w:rsidRPr="00216D20">
        <w:rPr>
          <w:rStyle w:val="ECCursiva"/>
        </w:rPr>
        <w:t>1. El Consell General és l’òrgan de govern, d’orientació i impuls polític de l’Agència.</w:t>
      </w:r>
    </w:p>
    <w:p w:rsidR="004A1C90" w:rsidRPr="00216D20" w:rsidRDefault="004A1C90" w:rsidP="004A1C90">
      <w:pPr>
        <w:pStyle w:val="NNormal"/>
        <w:tabs>
          <w:tab w:val="left" w:pos="4111"/>
        </w:tabs>
        <w:rPr>
          <w:rStyle w:val="ECCursiva"/>
        </w:rPr>
      </w:pPr>
      <w:r w:rsidRPr="00216D20">
        <w:rPr>
          <w:rStyle w:val="ECCursiva"/>
        </w:rPr>
        <w:t>2. El Consell General ha de fixar els objectius, els criteris generals d’actuació i l’establiment de sistemes d’avaluació mitjançant la fixació d’indicadors de gestió. En particular, són funcions del Consell General</w:t>
      </w:r>
      <w:r>
        <w:rPr>
          <w:rStyle w:val="ECCursiva"/>
        </w:rPr>
        <w:t xml:space="preserve">: </w:t>
      </w:r>
    </w:p>
    <w:p w:rsidR="004A1C90" w:rsidRPr="00216D20" w:rsidRDefault="004A1C90" w:rsidP="004A1C90">
      <w:pPr>
        <w:pStyle w:val="NNormal"/>
        <w:tabs>
          <w:tab w:val="left" w:pos="4111"/>
        </w:tabs>
        <w:rPr>
          <w:rStyle w:val="ECCursiva"/>
        </w:rPr>
      </w:pPr>
      <w:r w:rsidRPr="00216D20">
        <w:rPr>
          <w:rStyle w:val="ECCursiva"/>
        </w:rPr>
        <w:t>a) Proposar el Contracte de gestió.</w:t>
      </w:r>
    </w:p>
    <w:p w:rsidR="004A1C90" w:rsidRPr="00216D20" w:rsidRDefault="004A1C90" w:rsidP="004A1C90">
      <w:pPr>
        <w:pStyle w:val="NNormal"/>
        <w:tabs>
          <w:tab w:val="left" w:pos="4111"/>
        </w:tabs>
        <w:rPr>
          <w:rStyle w:val="ECCursiva"/>
        </w:rPr>
      </w:pPr>
      <w:r w:rsidRPr="00216D20">
        <w:rPr>
          <w:rStyle w:val="ECCursiva"/>
        </w:rPr>
        <w:t>b) Aprovar els objectius, els plans d’actuació anuals i plurianuals a proposta del Director o Directora sobre la base dels recursos disponibles abans del mes de febrer de cada any, així com l’establiment de la seva avaluació.</w:t>
      </w:r>
    </w:p>
    <w:p w:rsidR="004A1C90" w:rsidRPr="00216D20" w:rsidRDefault="004A1C90" w:rsidP="004A1C90">
      <w:pPr>
        <w:pStyle w:val="NNormal"/>
        <w:tabs>
          <w:tab w:val="left" w:pos="4111"/>
        </w:tabs>
        <w:rPr>
          <w:rStyle w:val="ECCursiva"/>
        </w:rPr>
      </w:pPr>
      <w:r w:rsidRPr="00216D20">
        <w:rPr>
          <w:rStyle w:val="ECCursiva"/>
        </w:rPr>
        <w:t>c) Aprovar el projecte de pressupostos,</w:t>
      </w:r>
    </w:p>
    <w:p w:rsidR="004A1C90" w:rsidRPr="00216D20" w:rsidRDefault="004A1C90" w:rsidP="004A1C90">
      <w:pPr>
        <w:pStyle w:val="NNormal"/>
        <w:tabs>
          <w:tab w:val="left" w:pos="4111"/>
        </w:tabs>
        <w:rPr>
          <w:rStyle w:val="ECCursiva"/>
        </w:rPr>
      </w:pPr>
      <w:r w:rsidRPr="00216D20">
        <w:rPr>
          <w:rStyle w:val="ECCursiva"/>
        </w:rPr>
        <w:t>d) Aprovar la contractació de les obligacions plurianuals dins dels límits del Contracte de gestió.</w:t>
      </w:r>
    </w:p>
    <w:p w:rsidR="004A1C90" w:rsidRPr="00216D20" w:rsidRDefault="004A1C90" w:rsidP="004A1C90">
      <w:pPr>
        <w:pStyle w:val="NNormal"/>
        <w:tabs>
          <w:tab w:val="left" w:pos="4111"/>
        </w:tabs>
        <w:rPr>
          <w:rStyle w:val="ECCursiva"/>
        </w:rPr>
      </w:pPr>
      <w:r w:rsidRPr="00216D20">
        <w:rPr>
          <w:rStyle w:val="ECCursiva"/>
        </w:rPr>
        <w:lastRenderedPageBreak/>
        <w:t>e) Realitzar el seguiment, supervisió i control superior del funcionament de l’Agència.</w:t>
      </w:r>
    </w:p>
    <w:p w:rsidR="004A1C90" w:rsidRPr="00216D20" w:rsidRDefault="004A1C90" w:rsidP="004A1C90">
      <w:pPr>
        <w:pStyle w:val="NNormal"/>
        <w:tabs>
          <w:tab w:val="left" w:pos="4111"/>
        </w:tabs>
        <w:rPr>
          <w:rStyle w:val="ECCursiva"/>
        </w:rPr>
      </w:pPr>
      <w:r w:rsidRPr="00216D20">
        <w:rPr>
          <w:rStyle w:val="ECCursiva"/>
        </w:rPr>
        <w:t>f) Aprovar l’informe d’activitat anual i els extraordinaris que consideri necessaris sobre fa gestió, així com l’informe d’activitat de l’any anterior, abans del mes de juliol.</w:t>
      </w:r>
    </w:p>
    <w:p w:rsidR="004A1C90" w:rsidRPr="00216D20" w:rsidRDefault="004A1C90" w:rsidP="004A1C90">
      <w:pPr>
        <w:pStyle w:val="NNormal"/>
        <w:tabs>
          <w:tab w:val="left" w:pos="4111"/>
        </w:tabs>
        <w:rPr>
          <w:rStyle w:val="ECCursiva"/>
        </w:rPr>
      </w:pPr>
      <w:r w:rsidRPr="00216D20">
        <w:rPr>
          <w:rStyle w:val="ECCursiva"/>
        </w:rPr>
        <w:t>g) Aprovar els</w:t>
      </w:r>
      <w:r>
        <w:rPr>
          <w:rStyle w:val="ECCursiva"/>
        </w:rPr>
        <w:t xml:space="preserve"> comptes anuals a proposta del director o d</w:t>
      </w:r>
      <w:r w:rsidRPr="00216D20">
        <w:rPr>
          <w:rStyle w:val="ECCursiva"/>
        </w:rPr>
        <w:t>irectora general, abans del mes de Juliol. Aquests comptes han d’anar acompanyats d’una auditoria.</w:t>
      </w:r>
    </w:p>
    <w:p w:rsidR="004A1C90" w:rsidRPr="00216D20" w:rsidRDefault="004A1C90" w:rsidP="004A1C90">
      <w:pPr>
        <w:pStyle w:val="NNormal"/>
        <w:tabs>
          <w:tab w:val="left" w:pos="4111"/>
        </w:tabs>
        <w:rPr>
          <w:rStyle w:val="ECCursiva"/>
        </w:rPr>
      </w:pPr>
      <w:r w:rsidRPr="00216D20">
        <w:rPr>
          <w:rStyle w:val="ECCursiva"/>
        </w:rPr>
        <w:t>h) Aprovar la determinació dels criteris de selecció del personal de l’Agència.</w:t>
      </w:r>
    </w:p>
    <w:p w:rsidR="004A1C90" w:rsidRPr="00216D20" w:rsidRDefault="004A1C90" w:rsidP="004A1C90">
      <w:pPr>
        <w:pStyle w:val="NNormal"/>
        <w:tabs>
          <w:tab w:val="left" w:pos="4111"/>
        </w:tabs>
        <w:rPr>
          <w:rStyle w:val="ECCursiva"/>
        </w:rPr>
      </w:pPr>
      <w:r w:rsidRPr="00216D20">
        <w:rPr>
          <w:rStyle w:val="ECCursiva"/>
        </w:rPr>
        <w:t>3. El funcionament del Consell General es regeix, en tot allò no previst en la present Llei i el seu estatut de règim intern, pel que disposa la Llei de règim jurídic i procediment de les administracions públiques de Catalunya.</w:t>
      </w:r>
    </w:p>
    <w:p w:rsidR="004A1C90" w:rsidRPr="00216D20" w:rsidRDefault="004A1C90" w:rsidP="004A1C90">
      <w:pPr>
        <w:pStyle w:val="NNormal"/>
        <w:tabs>
          <w:tab w:val="left" w:pos="4111"/>
        </w:tabs>
        <w:rPr>
          <w:rStyle w:val="ECCursiva"/>
        </w:rPr>
      </w:pPr>
      <w:r w:rsidRPr="00216D20">
        <w:rPr>
          <w:rStyle w:val="ECCursiva"/>
        </w:rPr>
        <w:t>4. El Consell General de l’Agència el composen</w:t>
      </w:r>
      <w:r>
        <w:rPr>
          <w:rStyle w:val="ECCursiva"/>
        </w:rPr>
        <w:t xml:space="preserve">: </w:t>
      </w:r>
    </w:p>
    <w:p w:rsidR="004A1C90" w:rsidRPr="00216D20" w:rsidRDefault="004A1C90" w:rsidP="004A1C90">
      <w:pPr>
        <w:pStyle w:val="NNormal"/>
        <w:tabs>
          <w:tab w:val="left" w:pos="4111"/>
        </w:tabs>
        <w:rPr>
          <w:rStyle w:val="ECCursiva"/>
        </w:rPr>
      </w:pPr>
      <w:r w:rsidRPr="00216D20">
        <w:rPr>
          <w:rStyle w:val="ECCursiva"/>
        </w:rPr>
        <w:t>a) 10 vocals proposats pel Govern de la Generalitat, entre els diversos departaments competents en les matèries, que gestiona l’Agència.</w:t>
      </w:r>
    </w:p>
    <w:p w:rsidR="004A1C90" w:rsidRPr="00216D20" w:rsidRDefault="004A1C90" w:rsidP="004A1C90">
      <w:pPr>
        <w:pStyle w:val="NNormal"/>
        <w:tabs>
          <w:tab w:val="left" w:pos="4111"/>
        </w:tabs>
        <w:rPr>
          <w:rStyle w:val="ECCursiva"/>
        </w:rPr>
      </w:pPr>
      <w:r w:rsidRPr="00216D20">
        <w:rPr>
          <w:rStyle w:val="ECCursiva"/>
        </w:rPr>
        <w:t>b) 4 vocals proposats pels Governs Locals</w:t>
      </w:r>
    </w:p>
    <w:p w:rsidR="004A1C90" w:rsidRPr="00216D20" w:rsidRDefault="004A1C90" w:rsidP="004A1C90">
      <w:pPr>
        <w:pStyle w:val="NNormal"/>
        <w:tabs>
          <w:tab w:val="left" w:pos="4111"/>
        </w:tabs>
        <w:rPr>
          <w:rStyle w:val="ECCursiva"/>
        </w:rPr>
      </w:pPr>
      <w:r w:rsidRPr="00216D20">
        <w:rPr>
          <w:rStyle w:val="ECCursiva"/>
        </w:rPr>
        <w:t>c) 4 vocals proposats per les organitzacions sindicals i empresarials més representatives de Catalunya.</w:t>
      </w:r>
    </w:p>
    <w:p w:rsidR="004A1C90" w:rsidRPr="00216D20" w:rsidRDefault="004A1C90" w:rsidP="004A1C90">
      <w:pPr>
        <w:pStyle w:val="NNormal"/>
        <w:tabs>
          <w:tab w:val="left" w:pos="4111"/>
        </w:tabs>
        <w:rPr>
          <w:rStyle w:val="ECCursiva"/>
        </w:rPr>
      </w:pPr>
      <w:r w:rsidRPr="00216D20">
        <w:rPr>
          <w:rStyle w:val="ECCursiva"/>
        </w:rPr>
        <w:t>En tot cas, el Consell General serà presidit pel Conseller o Consellera competent en matèria de protecció social.</w:t>
      </w:r>
    </w:p>
    <w:p w:rsidR="004A1C90" w:rsidRPr="00216D20" w:rsidRDefault="004A1C90" w:rsidP="004A1C90">
      <w:pPr>
        <w:pStyle w:val="NNormal"/>
        <w:tabs>
          <w:tab w:val="left" w:pos="4111"/>
        </w:tabs>
        <w:rPr>
          <w:rStyle w:val="ECCursiva"/>
        </w:rPr>
      </w:pPr>
      <w:r w:rsidRPr="00216D20">
        <w:rPr>
          <w:rStyle w:val="ECCursiva"/>
        </w:rPr>
        <w:t>5. El Consell General es reunirà, almenys, quatre cops a l’any en sessió ordinària i, en sessions extraordinàries, per decisió del seu president o presidenta, o quan ho sol·licitin la meitat més un dels seus vocals.</w:t>
      </w:r>
    </w:p>
    <w:p w:rsidR="004A1C90" w:rsidRPr="00216D20" w:rsidRDefault="004A1C90" w:rsidP="004A1C90">
      <w:pPr>
        <w:pStyle w:val="NNormal"/>
        <w:tabs>
          <w:tab w:val="left" w:pos="4111"/>
        </w:tabs>
        <w:rPr>
          <w:rStyle w:val="ECCursiva"/>
        </w:rPr>
      </w:pPr>
      <w:r w:rsidRPr="00216D20">
        <w:rPr>
          <w:rStyle w:val="ECCursiva"/>
        </w:rPr>
        <w:t>6. Per a la vàlida constitució del Consell General han de ser-hi presents en primera convocatòria més de dues terceres parts dels seus vocals, i en segona convocatòria la majoria absoluta. En tot cas caldrà que hi estigui present el president o presidenta, o qui el substitueixi legalment.</w:t>
      </w:r>
    </w:p>
    <w:p w:rsidR="004A1C90" w:rsidRDefault="004A1C90" w:rsidP="004A1C90">
      <w:pPr>
        <w:pStyle w:val="NNormal"/>
        <w:tabs>
          <w:tab w:val="left" w:pos="4111"/>
        </w:tabs>
        <w:rPr>
          <w:rStyle w:val="ECCursiva"/>
        </w:rPr>
      </w:pPr>
      <w:r w:rsidRPr="00216D20">
        <w:rPr>
          <w:rStyle w:val="ECCursiva"/>
        </w:rPr>
        <w:t>Els acords del Consell General s’adopten per majoria de vots dels vocals assistents.</w:t>
      </w:r>
    </w:p>
    <w:p w:rsidR="006C16B7" w:rsidRPr="00FB4594" w:rsidRDefault="006C16B7" w:rsidP="006C16B7">
      <w:pPr>
        <w:pStyle w:val="NTtolsecundari"/>
      </w:pPr>
      <w:r>
        <w:t>Apartat 3</w:t>
      </w:r>
    </w:p>
    <w:p w:rsidR="006C16B7" w:rsidRDefault="006C16B7" w:rsidP="006C16B7">
      <w:pPr>
        <w:pStyle w:val="E1Esmenanm"/>
      </w:pPr>
      <w:r>
        <w:t xml:space="preserve">Esmena </w:t>
      </w:r>
      <w:r w:rsidR="00870E43">
        <w:t>26</w:t>
      </w:r>
    </w:p>
    <w:p w:rsidR="006C16B7" w:rsidRDefault="006C16B7" w:rsidP="006C16B7">
      <w:pPr>
        <w:pStyle w:val="E3Esmenagrup"/>
      </w:pPr>
      <w:r>
        <w:t>GP de Junts pel Sí (3)</w:t>
      </w:r>
    </w:p>
    <w:p w:rsidR="006C16B7" w:rsidRPr="00F84BF0" w:rsidRDefault="006C16B7" w:rsidP="006C16B7">
      <w:pPr>
        <w:pStyle w:val="E2Esmenatipus"/>
      </w:pPr>
      <w:r w:rsidRPr="00F84BF0">
        <w:t>De modificació de l’article 8.3</w:t>
      </w:r>
    </w:p>
    <w:p w:rsidR="006C16B7" w:rsidRPr="00E739F6" w:rsidRDefault="006C16B7" w:rsidP="006C16B7">
      <w:pPr>
        <w:pStyle w:val="NNormal"/>
      </w:pPr>
      <w:r w:rsidRPr="00E739F6">
        <w:t>8.3</w:t>
      </w:r>
      <w:r>
        <w:t xml:space="preserve">. </w:t>
      </w:r>
      <w:r w:rsidRPr="00E739F6">
        <w:t>El Consell General de l</w:t>
      </w:r>
      <w:r>
        <w:t>’</w:t>
      </w:r>
      <w:r w:rsidRPr="00E739F6">
        <w:t>Agència Catalana de Protecció Social l</w:t>
      </w:r>
      <w:r>
        <w:t>’</w:t>
      </w:r>
      <w:r w:rsidRPr="00E739F6">
        <w:t xml:space="preserve">integren el conseller o consellera del Departament competent en matèria de protecció social, el president o presidenta, el secretari o secretària, i </w:t>
      </w:r>
      <w:r w:rsidRPr="00F84BF0">
        <w:rPr>
          <w:rStyle w:val="ECCursiva"/>
        </w:rPr>
        <w:t xml:space="preserve">dinou vocals, </w:t>
      </w:r>
      <w:r w:rsidRPr="00F84BF0">
        <w:rPr>
          <w:rStyle w:val="ECCursiva"/>
        </w:rPr>
        <w:lastRenderedPageBreak/>
        <w:t>nomenats pel Govern per un període de quatre anys que, segons els criteris que es determinin en els seus estatuts, en seran designats deu en representació de la Generalitat de Catalunya, dos en representació de les associacions municipalistes</w:t>
      </w:r>
      <w:r w:rsidRPr="00E739F6">
        <w:t xml:space="preserve"> i la resta en representació dels agents econòmic</w:t>
      </w:r>
      <w:r>
        <w:t>s i socials més representatius.</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9. Els Consells Assessors i de participació</w:t>
      </w:r>
    </w:p>
    <w:p w:rsidR="00711FB8" w:rsidRPr="00DF15D9" w:rsidRDefault="00711FB8" w:rsidP="004A1C90">
      <w:pPr>
        <w:pStyle w:val="NNormal"/>
        <w:shd w:val="clear" w:color="auto" w:fill="D9D9D9" w:themeFill="background1" w:themeFillShade="D9"/>
      </w:pPr>
      <w:r w:rsidRPr="00DF15D9">
        <w:t>9.1. El Consell Assessor és l’òrgan consultor del president o presidenta, i de participació en el debat de les qüestions relacionades amb la protecció social des de l’òptica acadèmica, científica i professional.</w:t>
      </w:r>
    </w:p>
    <w:p w:rsidR="004A1C90" w:rsidRDefault="00711FB8" w:rsidP="004A1C90">
      <w:pPr>
        <w:pStyle w:val="NNormal"/>
        <w:shd w:val="clear" w:color="auto" w:fill="D9D9D9" w:themeFill="background1" w:themeFillShade="D9"/>
      </w:pPr>
      <w:r w:rsidRPr="00DF15D9">
        <w:t>9.2. La composició del Consell Assessor serà d’un màxim de vint-i-cinc vocals, designats per un període de quatre anys, segons els criteris que especifiquin els Estatuts de l’Agència, i d’acord amb la següent distribució:</w:t>
      </w:r>
    </w:p>
    <w:p w:rsidR="00711FB8" w:rsidRPr="00DF15D9" w:rsidRDefault="00711FB8" w:rsidP="004A1C90">
      <w:pPr>
        <w:pStyle w:val="NNormal"/>
        <w:shd w:val="clear" w:color="auto" w:fill="D9D9D9" w:themeFill="background1" w:themeFillShade="D9"/>
      </w:pPr>
      <w:r w:rsidRPr="00DF15D9">
        <w:t>a) Un vocal del Consell General de l’Agència Catalana de Protecció Social, que ostentarà la presidència del Consell Assessor.</w:t>
      </w:r>
    </w:p>
    <w:p w:rsidR="00711FB8" w:rsidRPr="00DF15D9" w:rsidRDefault="00711FB8" w:rsidP="004A1C90">
      <w:pPr>
        <w:pStyle w:val="NNormal"/>
        <w:shd w:val="clear" w:color="auto" w:fill="D9D9D9" w:themeFill="background1" w:themeFillShade="D9"/>
      </w:pPr>
      <w:r w:rsidRPr="00DF15D9">
        <w:t>b) El director o directora de l’Agència Catalana de Protecció Social.</w:t>
      </w:r>
    </w:p>
    <w:p w:rsidR="00711FB8" w:rsidRPr="00DF15D9" w:rsidRDefault="00711FB8" w:rsidP="004A1C90">
      <w:pPr>
        <w:pStyle w:val="NNormal"/>
        <w:shd w:val="clear" w:color="auto" w:fill="D9D9D9" w:themeFill="background1" w:themeFillShade="D9"/>
      </w:pPr>
      <w:r w:rsidRPr="00DF15D9">
        <w:t xml:space="preserve">c) Un secretari o secretària, </w:t>
      </w:r>
      <w:proofErr w:type="spellStart"/>
      <w:r w:rsidRPr="00DF15D9">
        <w:t>Iliurement</w:t>
      </w:r>
      <w:proofErr w:type="spellEnd"/>
      <w:r w:rsidRPr="00DF15D9">
        <w:t xml:space="preserve"> designat pel president o presidenta de l’Agència entre els funcionaris adscrits al Departament de la Generalitat competent en protecció social.</w:t>
      </w:r>
    </w:p>
    <w:p w:rsidR="00711FB8" w:rsidRPr="00DF15D9" w:rsidRDefault="00711FB8" w:rsidP="004A1C90">
      <w:pPr>
        <w:pStyle w:val="NNormal"/>
        <w:shd w:val="clear" w:color="auto" w:fill="D9D9D9" w:themeFill="background1" w:themeFillShade="D9"/>
      </w:pPr>
      <w:r w:rsidRPr="00DF15D9">
        <w:t>d) Un màxim de vint-i-dos vocals, designats pel conseller o consellera del departament competent en matèria de protecció social que siguin membres destacats de les institucions acadèmiques o de recerca, dels col·legis professionals; de les organitzacions professionals.</w:t>
      </w:r>
    </w:p>
    <w:p w:rsidR="00711FB8" w:rsidRPr="00DF15D9" w:rsidRDefault="00711FB8" w:rsidP="004A1C90">
      <w:pPr>
        <w:pStyle w:val="NNormal"/>
        <w:shd w:val="clear" w:color="auto" w:fill="D9D9D9" w:themeFill="background1" w:themeFillShade="D9"/>
      </w:pPr>
      <w:r w:rsidRPr="00DF15D9">
        <w:t>9.3. El Consell de Participació és el principal instrument de col·laboració ciutadana en la definició dels objectius propis de l’Agència Catalana de Protecció Social.</w:t>
      </w:r>
    </w:p>
    <w:p w:rsidR="004A1C90" w:rsidRDefault="00711FB8" w:rsidP="004A1C90">
      <w:pPr>
        <w:pStyle w:val="NNormal"/>
        <w:shd w:val="clear" w:color="auto" w:fill="D9D9D9" w:themeFill="background1" w:themeFillShade="D9"/>
      </w:pPr>
      <w:r w:rsidRPr="00DF15D9">
        <w:t>9.4. La composició del Consell de Participació serà d’un màxim de vint vocals, designats per un període de quatre anys, segons els criteris que especifiquin els Estatuts de l’Agència, i d’acord amb la següent distribució:</w:t>
      </w:r>
    </w:p>
    <w:p w:rsidR="00711FB8" w:rsidRPr="00DF15D9" w:rsidRDefault="00711FB8" w:rsidP="004A1C90">
      <w:pPr>
        <w:pStyle w:val="NNormal"/>
        <w:shd w:val="clear" w:color="auto" w:fill="D9D9D9" w:themeFill="background1" w:themeFillShade="D9"/>
      </w:pPr>
      <w:r w:rsidRPr="00DF15D9">
        <w:t>a) Un vocal del Consell General de l’Agència Catalana de Protecció Social, que ostentarà la presidència del Consell de Participació.</w:t>
      </w:r>
    </w:p>
    <w:p w:rsidR="00711FB8" w:rsidRPr="00DF15D9" w:rsidRDefault="00711FB8" w:rsidP="004A1C90">
      <w:pPr>
        <w:pStyle w:val="NNormal"/>
        <w:shd w:val="clear" w:color="auto" w:fill="D9D9D9" w:themeFill="background1" w:themeFillShade="D9"/>
      </w:pPr>
      <w:r w:rsidRPr="00DF15D9">
        <w:t>b) El director o directora de l’Agència Catalana de Protecció Social.</w:t>
      </w:r>
    </w:p>
    <w:p w:rsidR="00711FB8" w:rsidRPr="00DF15D9" w:rsidRDefault="00711FB8" w:rsidP="004A1C90">
      <w:pPr>
        <w:pStyle w:val="NNormal"/>
        <w:shd w:val="clear" w:color="auto" w:fill="D9D9D9" w:themeFill="background1" w:themeFillShade="D9"/>
      </w:pPr>
      <w:r w:rsidRPr="00DF15D9">
        <w:t xml:space="preserve">c) Un secretari o secretària, </w:t>
      </w:r>
      <w:proofErr w:type="spellStart"/>
      <w:r w:rsidRPr="00DF15D9">
        <w:t>Iliurement</w:t>
      </w:r>
      <w:proofErr w:type="spellEnd"/>
      <w:r w:rsidRPr="00DF15D9">
        <w:t xml:space="preserve"> designat pel president o presidenta de l’Agència entre els funcionaris adscrits al Departament de la Generalitat competent en protecció social.</w:t>
      </w:r>
    </w:p>
    <w:p w:rsidR="00711FB8" w:rsidRPr="00DF15D9" w:rsidRDefault="00711FB8" w:rsidP="004A1C90">
      <w:pPr>
        <w:pStyle w:val="NNormal"/>
        <w:shd w:val="clear" w:color="auto" w:fill="D9D9D9" w:themeFill="background1" w:themeFillShade="D9"/>
      </w:pPr>
      <w:r w:rsidRPr="00DF15D9">
        <w:lastRenderedPageBreak/>
        <w:t>d) Un màxim de vint vocals, designats pel conseller o consellera de Departament competent en matèria de protecció social i que siguin membres d’organitzacions i associacions veïnals, entitats i organitzacions vinculades al món assistencial i de la protecció social.</w:t>
      </w:r>
    </w:p>
    <w:p w:rsidR="00711FB8" w:rsidRPr="00DF15D9" w:rsidRDefault="00711FB8" w:rsidP="004A1C90">
      <w:pPr>
        <w:pStyle w:val="NNormal"/>
        <w:shd w:val="clear" w:color="auto" w:fill="D9D9D9" w:themeFill="background1" w:themeFillShade="D9"/>
      </w:pPr>
      <w:r w:rsidRPr="00DF15D9">
        <w:t>9.5. Els Estatuts especificaran la composició, el sistema de designació i revocació dels seus membres, d’organització, les funcions i les normes de funcionament dels Consells Assessor i de Participació.</w:t>
      </w:r>
    </w:p>
    <w:p w:rsidR="00711FB8" w:rsidRPr="00DF15D9" w:rsidRDefault="00711FB8" w:rsidP="004A1C90">
      <w:pPr>
        <w:pStyle w:val="NNormal"/>
        <w:shd w:val="clear" w:color="auto" w:fill="D9D9D9" w:themeFill="background1" w:themeFillShade="D9"/>
      </w:pPr>
      <w:r w:rsidRPr="00DF15D9">
        <w:t>9.6. Els vocals del Consell Assessor i de Participació no perceben cap retribució per el desenvolupament de les seves funcions.</w:t>
      </w:r>
    </w:p>
    <w:p w:rsidR="00711FB8" w:rsidRDefault="00711FB8" w:rsidP="004A1C90">
      <w:pPr>
        <w:pStyle w:val="NNormal"/>
        <w:shd w:val="clear" w:color="auto" w:fill="D9D9D9" w:themeFill="background1" w:themeFillShade="D9"/>
      </w:pPr>
      <w:r w:rsidRPr="00DF15D9">
        <w:t>9.7. D’acord amb el que disposa la normativa vigent sobre l’ús de la informació i en matèria de protecció de dades personals, les persones que participin en el Consell Assessor o de Participació han de guardar la reserva pròpia de Ilur funció i no poden fer ús en cap cas de la seva condició per als assumptes diferents dels que coneguin per raó del càrrec.</w:t>
      </w:r>
    </w:p>
    <w:p w:rsidR="004A1C90" w:rsidRDefault="004A1C90" w:rsidP="004A1C90">
      <w:pPr>
        <w:pStyle w:val="EPresentaciinformes"/>
        <w:rPr>
          <w:rStyle w:val="ECNormal"/>
        </w:rPr>
      </w:pPr>
      <w:r>
        <w:rPr>
          <w:rStyle w:val="ECNormal"/>
        </w:rPr>
        <w:t>Esmenes presentades</w:t>
      </w:r>
    </w:p>
    <w:p w:rsidR="006C16B7" w:rsidRDefault="006C16B7" w:rsidP="006C16B7">
      <w:pPr>
        <w:pStyle w:val="E1Esmenanm"/>
        <w:tabs>
          <w:tab w:val="left" w:pos="4111"/>
        </w:tabs>
      </w:pPr>
      <w:r>
        <w:t xml:space="preserve">Esmena </w:t>
      </w:r>
      <w:r w:rsidR="00870E43">
        <w:t>27</w:t>
      </w:r>
    </w:p>
    <w:p w:rsidR="006C16B7" w:rsidRDefault="006C16B7" w:rsidP="006C16B7">
      <w:pPr>
        <w:pStyle w:val="E3Esmenagrup"/>
        <w:tabs>
          <w:tab w:val="left" w:pos="4111"/>
        </w:tabs>
      </w:pPr>
      <w:r>
        <w:t>GP Socialista, GP de Catalunya Sí que es Pot (23)</w:t>
      </w:r>
    </w:p>
    <w:p w:rsidR="006C16B7" w:rsidRDefault="006C16B7" w:rsidP="006C16B7">
      <w:pPr>
        <w:pStyle w:val="E2Esmenatipus"/>
        <w:tabs>
          <w:tab w:val="left" w:pos="4111"/>
        </w:tabs>
      </w:pPr>
      <w:r w:rsidRPr="00216D20">
        <w:t>De supressió</w:t>
      </w:r>
      <w:r>
        <w:t xml:space="preserve"> de tot l’article 9</w:t>
      </w:r>
    </w:p>
    <w:p w:rsidR="0039362E" w:rsidRPr="00FB4594" w:rsidRDefault="0039362E" w:rsidP="0039362E">
      <w:pPr>
        <w:pStyle w:val="NTtolsecundari"/>
      </w:pPr>
      <w:r>
        <w:t xml:space="preserve">Apartat </w:t>
      </w:r>
      <w:r w:rsidR="006C16B7">
        <w:t>1</w:t>
      </w:r>
    </w:p>
    <w:p w:rsidR="0039362E" w:rsidRDefault="0039362E" w:rsidP="0039362E">
      <w:pPr>
        <w:pStyle w:val="E1Esmenanm"/>
      </w:pPr>
      <w:r>
        <w:t xml:space="preserve">Esmena </w:t>
      </w:r>
      <w:r w:rsidR="00870E43">
        <w:t>28</w:t>
      </w:r>
    </w:p>
    <w:p w:rsidR="0039362E" w:rsidRDefault="0039362E" w:rsidP="0039362E">
      <w:pPr>
        <w:pStyle w:val="E3Esmenagrup"/>
      </w:pPr>
      <w:r>
        <w:t>GP de Junts pel Sí (4)</w:t>
      </w:r>
    </w:p>
    <w:p w:rsidR="0039362E" w:rsidRPr="00F84BF0" w:rsidRDefault="0039362E" w:rsidP="0039362E">
      <w:pPr>
        <w:pStyle w:val="E2Esmenatipus"/>
      </w:pPr>
      <w:r w:rsidRPr="00F84BF0">
        <w:t>De modificació de l’article 9.1</w:t>
      </w:r>
    </w:p>
    <w:p w:rsidR="0039362E" w:rsidRDefault="0039362E" w:rsidP="0039362E">
      <w:pPr>
        <w:pStyle w:val="NNormal"/>
      </w:pPr>
      <w:r>
        <w:t xml:space="preserve">9.1. El Consell Assessor és l’òrgan </w:t>
      </w:r>
      <w:r w:rsidRPr="00F84BF0">
        <w:rPr>
          <w:rStyle w:val="ECCursiva"/>
        </w:rPr>
        <w:t>consultiu</w:t>
      </w:r>
      <w:r>
        <w:t xml:space="preserve"> del president o presidenta, i de participació en el debat de les qüestions relacionades amb la protecció social des de l’òptica acadèmica, científica i professional.</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10. El director o directora de l’Agència</w:t>
      </w:r>
    </w:p>
    <w:p w:rsidR="00711FB8" w:rsidRPr="00DF15D9" w:rsidRDefault="00711FB8" w:rsidP="004A1C90">
      <w:pPr>
        <w:pStyle w:val="NNormal"/>
        <w:shd w:val="clear" w:color="auto" w:fill="D9D9D9" w:themeFill="background1" w:themeFillShade="D9"/>
      </w:pPr>
      <w:r w:rsidRPr="00DF15D9">
        <w:t>10.1. El Govern, a proposta del president o presidenta, nomena i separa el director o directora de l’Agència Catalana de Protecció Social.</w:t>
      </w:r>
    </w:p>
    <w:p w:rsidR="00711FB8" w:rsidRPr="00DF15D9" w:rsidRDefault="00711FB8" w:rsidP="004A1C90">
      <w:pPr>
        <w:pStyle w:val="NNormal"/>
        <w:shd w:val="clear" w:color="auto" w:fill="D9D9D9" w:themeFill="background1" w:themeFillShade="D9"/>
      </w:pPr>
      <w:r w:rsidRPr="00DF15D9">
        <w:t xml:space="preserve">10.2. El president o presidenta proposarà per aquest càrrec a una persona de competència contrastada i prestigi reconeguts en l’àmbit de la protecció social i amb més de deu anys d’experiència professional o d’antiguitat en algun dels </w:t>
      </w:r>
      <w:r w:rsidRPr="00DF15D9">
        <w:lastRenderedPageBreak/>
        <w:t>cossos de funcionaris adscrits a organismes públics que exerceixen funcions relacionades amb la protecció social.</w:t>
      </w:r>
    </w:p>
    <w:p w:rsidR="00711FB8" w:rsidRPr="00DF15D9" w:rsidRDefault="00711FB8" w:rsidP="004A1C90">
      <w:pPr>
        <w:pStyle w:val="NNormal"/>
        <w:shd w:val="clear" w:color="auto" w:fill="D9D9D9" w:themeFill="background1" w:themeFillShade="D9"/>
      </w:pPr>
      <w:r w:rsidRPr="00DF15D9">
        <w:t>10.3. El director o directora té dedicació exclusiva i la condició d’alt càrrec de la Generalitat de Catalunya, assimilat al de director o directora general.</w:t>
      </w:r>
    </w:p>
    <w:p w:rsidR="004A1C90" w:rsidRDefault="00711FB8" w:rsidP="004A1C90">
      <w:pPr>
        <w:pStyle w:val="NNormal"/>
        <w:shd w:val="clear" w:color="auto" w:fill="D9D9D9" w:themeFill="background1" w:themeFillShade="D9"/>
      </w:pPr>
      <w:r w:rsidRPr="00DF15D9">
        <w:t>10.4. Corresponen al director o directora de l’Agència Catalana de Protecció Social les funcions següents:</w:t>
      </w:r>
    </w:p>
    <w:p w:rsidR="00711FB8" w:rsidRPr="00DF15D9" w:rsidRDefault="00711FB8" w:rsidP="004A1C90">
      <w:pPr>
        <w:pStyle w:val="NNormal"/>
        <w:shd w:val="clear" w:color="auto" w:fill="D9D9D9" w:themeFill="background1" w:themeFillShade="D9"/>
      </w:pPr>
      <w:r w:rsidRPr="00DF15D9">
        <w:t>a) Exercir la direcció ordinària de l’Agència.</w:t>
      </w:r>
    </w:p>
    <w:p w:rsidR="00711FB8" w:rsidRPr="00DF15D9" w:rsidRDefault="00711FB8" w:rsidP="004A1C90">
      <w:pPr>
        <w:pStyle w:val="NNormal"/>
        <w:shd w:val="clear" w:color="auto" w:fill="D9D9D9" w:themeFill="background1" w:themeFillShade="D9"/>
      </w:pPr>
      <w:r w:rsidRPr="00DF15D9">
        <w:t>b) Tramitar i executar, si correspon, els acords adoptats pel Consell General.</w:t>
      </w:r>
    </w:p>
    <w:p w:rsidR="00711FB8" w:rsidRPr="00DF15D9" w:rsidRDefault="00711FB8" w:rsidP="004A1C90">
      <w:pPr>
        <w:pStyle w:val="NNormal"/>
        <w:shd w:val="clear" w:color="auto" w:fill="D9D9D9" w:themeFill="background1" w:themeFillShade="D9"/>
      </w:pPr>
      <w:r w:rsidRPr="00DF15D9">
        <w:t>c) Organitzar i coordinar els serveis i funcions de l’Agència.</w:t>
      </w:r>
    </w:p>
    <w:p w:rsidR="00711FB8" w:rsidRPr="00DF15D9" w:rsidRDefault="00711FB8" w:rsidP="004A1C90">
      <w:pPr>
        <w:pStyle w:val="NNormal"/>
        <w:shd w:val="clear" w:color="auto" w:fill="D9D9D9" w:themeFill="background1" w:themeFillShade="D9"/>
      </w:pPr>
      <w:r w:rsidRPr="00DF15D9">
        <w:t>d) Exercir la representació ordinària en l’ordre judicial i en l’extrajudicial.</w:t>
      </w:r>
    </w:p>
    <w:p w:rsidR="00711FB8" w:rsidRPr="00DF15D9" w:rsidRDefault="00711FB8" w:rsidP="004A1C90">
      <w:pPr>
        <w:pStyle w:val="NNormal"/>
        <w:shd w:val="clear" w:color="auto" w:fill="D9D9D9" w:themeFill="background1" w:themeFillShade="D9"/>
      </w:pPr>
      <w:r w:rsidRPr="00DF15D9">
        <w:t>e) Dirigir i coordinar l’actuació dels òrgans de l’Agència.</w:t>
      </w:r>
    </w:p>
    <w:p w:rsidR="00711FB8" w:rsidRPr="00DF15D9" w:rsidRDefault="00711FB8" w:rsidP="004A1C90">
      <w:pPr>
        <w:pStyle w:val="NNormal"/>
        <w:shd w:val="clear" w:color="auto" w:fill="D9D9D9" w:themeFill="background1" w:themeFillShade="D9"/>
      </w:pPr>
      <w:r w:rsidRPr="00DF15D9">
        <w:t>f) Elaborar l’avantprojecte de pressupost i sotmetre’l al Consell General.</w:t>
      </w:r>
    </w:p>
    <w:p w:rsidR="00711FB8" w:rsidRPr="00DF15D9" w:rsidRDefault="00711FB8" w:rsidP="004A1C90">
      <w:pPr>
        <w:pStyle w:val="NNormal"/>
        <w:shd w:val="clear" w:color="auto" w:fill="D9D9D9" w:themeFill="background1" w:themeFillShade="D9"/>
      </w:pPr>
      <w:r w:rsidRPr="00DF15D9">
        <w:t>g) Executar el programa anual d’actuació aprovat pel Consell General.</w:t>
      </w:r>
    </w:p>
    <w:p w:rsidR="00711FB8" w:rsidRPr="00DF15D9" w:rsidRDefault="00711FB8" w:rsidP="004A1C90">
      <w:pPr>
        <w:pStyle w:val="NNormal"/>
        <w:shd w:val="clear" w:color="auto" w:fill="D9D9D9" w:themeFill="background1" w:themeFillShade="D9"/>
      </w:pPr>
      <w:r w:rsidRPr="00DF15D9">
        <w:t>h) Exercir el comandament ordinari del personal, així com la potestat disciplinària.</w:t>
      </w:r>
    </w:p>
    <w:p w:rsidR="00711FB8" w:rsidRPr="00DF15D9" w:rsidRDefault="00711FB8" w:rsidP="004A1C90">
      <w:pPr>
        <w:pStyle w:val="NNormal"/>
        <w:shd w:val="clear" w:color="auto" w:fill="D9D9D9" w:themeFill="background1" w:themeFillShade="D9"/>
      </w:pPr>
      <w:r w:rsidRPr="00DF15D9">
        <w:t>i) Signar convenir amb altres entitats públiques o privades, sens perjudici que el president o presidenta avoqui la competència.</w:t>
      </w:r>
    </w:p>
    <w:p w:rsidR="00711FB8" w:rsidRPr="00DF15D9" w:rsidRDefault="00711FB8" w:rsidP="004A1C90">
      <w:pPr>
        <w:pStyle w:val="NNormal"/>
        <w:shd w:val="clear" w:color="auto" w:fill="D9D9D9" w:themeFill="background1" w:themeFillShade="D9"/>
      </w:pPr>
      <w:r w:rsidRPr="00DF15D9">
        <w:t>j) Actuar com a òrgan de contractació de l’Agència.</w:t>
      </w:r>
    </w:p>
    <w:p w:rsidR="00711FB8" w:rsidRPr="00DF15D9" w:rsidRDefault="00711FB8" w:rsidP="004A1C90">
      <w:pPr>
        <w:pStyle w:val="NNormal"/>
        <w:shd w:val="clear" w:color="auto" w:fill="D9D9D9" w:themeFill="background1" w:themeFillShade="D9"/>
      </w:pPr>
      <w:r w:rsidRPr="00DF15D9">
        <w:t>k) Autoritzar despeses amb càrrec a crèdits pressupostaris.</w:t>
      </w:r>
    </w:p>
    <w:p w:rsidR="00711FB8" w:rsidRDefault="00711FB8" w:rsidP="004A1C90">
      <w:pPr>
        <w:pStyle w:val="NNormal"/>
        <w:shd w:val="clear" w:color="auto" w:fill="D9D9D9" w:themeFill="background1" w:themeFillShade="D9"/>
      </w:pPr>
      <w:r w:rsidRPr="00DF15D9">
        <w:t>l) Totes aquelles altres funcions que li delegui el president o presidenta.</w:t>
      </w:r>
    </w:p>
    <w:p w:rsidR="004A1C90" w:rsidRPr="004A1C90" w:rsidRDefault="004A1C90" w:rsidP="004A1C90">
      <w:pPr>
        <w:pStyle w:val="EPresentaciinformes"/>
        <w:rPr>
          <w:rStyle w:val="ECNormal"/>
        </w:rPr>
      </w:pPr>
      <w:r>
        <w:rPr>
          <w:rStyle w:val="ECNormal"/>
        </w:rPr>
        <w:t>Esmenes presentades</w:t>
      </w:r>
    </w:p>
    <w:p w:rsidR="004A1C90" w:rsidRPr="00875D17" w:rsidRDefault="004A1C90" w:rsidP="004A1C90">
      <w:pPr>
        <w:pStyle w:val="NTtolsecundari"/>
      </w:pPr>
      <w:r>
        <w:t>Apartat 1</w:t>
      </w:r>
    </w:p>
    <w:p w:rsidR="004A1C90" w:rsidRDefault="004A1C90" w:rsidP="004A1C90">
      <w:pPr>
        <w:pStyle w:val="E1Esmenanm"/>
        <w:tabs>
          <w:tab w:val="left" w:pos="4111"/>
        </w:tabs>
      </w:pPr>
      <w:r>
        <w:t xml:space="preserve">Esmena </w:t>
      </w:r>
      <w:r w:rsidR="00870E43">
        <w:t>29</w:t>
      </w:r>
    </w:p>
    <w:p w:rsidR="004A1C90" w:rsidRDefault="004A1C90" w:rsidP="004A1C90">
      <w:pPr>
        <w:pStyle w:val="E3Esmenagrup"/>
        <w:tabs>
          <w:tab w:val="left" w:pos="4111"/>
        </w:tabs>
      </w:pPr>
      <w:r>
        <w:t>GP Socialista, GP de Catalunya Sí que es Pot (24)</w:t>
      </w:r>
    </w:p>
    <w:p w:rsidR="004A1C90" w:rsidRDefault="004A1C90" w:rsidP="004A1C90">
      <w:pPr>
        <w:pStyle w:val="E2Esmenatipus"/>
        <w:tabs>
          <w:tab w:val="left" w:pos="4111"/>
        </w:tabs>
      </w:pPr>
      <w:r w:rsidRPr="00216D20">
        <w:t>De modificació</w:t>
      </w:r>
      <w:r>
        <w:t xml:space="preserve"> de l’article 10.1</w:t>
      </w:r>
    </w:p>
    <w:p w:rsidR="004A1C90" w:rsidRDefault="004A1C90" w:rsidP="004A1C90">
      <w:pPr>
        <w:pStyle w:val="NNormal"/>
        <w:tabs>
          <w:tab w:val="left" w:pos="4111"/>
        </w:tabs>
        <w:rPr>
          <w:rStyle w:val="ECCursiva"/>
        </w:rPr>
      </w:pPr>
      <w:r>
        <w:rPr>
          <w:rStyle w:val="ECCursiva"/>
        </w:rPr>
        <w:t>10.1. La d</w:t>
      </w:r>
      <w:r w:rsidRPr="00216D20">
        <w:rPr>
          <w:rStyle w:val="ECCursiva"/>
        </w:rPr>
        <w:t>irecció de l’Agència de Protecció Social i Atenció a</w:t>
      </w:r>
      <w:r>
        <w:rPr>
          <w:rStyle w:val="ECCursiva"/>
        </w:rPr>
        <w:t xml:space="preserve"> les Persones correspon al seu d</w:t>
      </w:r>
      <w:r w:rsidRPr="00216D20">
        <w:rPr>
          <w:rStyle w:val="ECCursiva"/>
        </w:rPr>
        <w:t xml:space="preserve">irector o </w:t>
      </w:r>
      <w:r>
        <w:rPr>
          <w:rStyle w:val="ECCursiva"/>
        </w:rPr>
        <w:t>d</w:t>
      </w:r>
      <w:r w:rsidRPr="00216D20">
        <w:rPr>
          <w:rStyle w:val="ECCursiva"/>
        </w:rPr>
        <w:t>irectora, qui exerceix la direcció de les funcions executives i les d’interrelació amb el Consell General i els Consells Territorials</w:t>
      </w:r>
      <w:r>
        <w:rPr>
          <w:rStyle w:val="ECCursiva"/>
        </w:rPr>
        <w:t>.</w:t>
      </w:r>
    </w:p>
    <w:p w:rsidR="004A1C90" w:rsidRPr="0024643D" w:rsidRDefault="004A1C90" w:rsidP="004A1C90">
      <w:pPr>
        <w:pStyle w:val="NTtolsecundari"/>
      </w:pPr>
      <w:r>
        <w:t>Apartat 2</w:t>
      </w:r>
    </w:p>
    <w:p w:rsidR="004A1C90" w:rsidRDefault="004A1C90" w:rsidP="004A1C90">
      <w:pPr>
        <w:pStyle w:val="E1Esmenanm"/>
        <w:tabs>
          <w:tab w:val="left" w:pos="4111"/>
        </w:tabs>
      </w:pPr>
      <w:r>
        <w:lastRenderedPageBreak/>
        <w:t xml:space="preserve">Esmena </w:t>
      </w:r>
      <w:r w:rsidR="00870E43">
        <w:t>30</w:t>
      </w:r>
    </w:p>
    <w:p w:rsidR="004A1C90" w:rsidRDefault="004A1C90" w:rsidP="004A1C90">
      <w:pPr>
        <w:pStyle w:val="E3Esmenagrup"/>
        <w:tabs>
          <w:tab w:val="left" w:pos="4111"/>
        </w:tabs>
      </w:pPr>
      <w:r>
        <w:t>GP Socialista, GP de Catalunya Sí que es Pot (26)</w:t>
      </w:r>
    </w:p>
    <w:p w:rsidR="004A1C90" w:rsidRDefault="004A1C90" w:rsidP="004A1C90">
      <w:pPr>
        <w:pStyle w:val="E2Esmenatipus"/>
        <w:tabs>
          <w:tab w:val="left" w:pos="4111"/>
        </w:tabs>
      </w:pPr>
      <w:r w:rsidRPr="00216D20">
        <w:t>De supressió</w:t>
      </w:r>
      <w:r>
        <w:t xml:space="preserve"> de l’article 10.2</w:t>
      </w:r>
    </w:p>
    <w:p w:rsidR="004A1C90" w:rsidRDefault="004A1C90" w:rsidP="004A1C90">
      <w:pPr>
        <w:pStyle w:val="NTtolsecundari"/>
      </w:pPr>
      <w:r>
        <w:t>Apartat 4</w:t>
      </w:r>
    </w:p>
    <w:p w:rsidR="0099293F" w:rsidRPr="0099293F" w:rsidRDefault="0099293F" w:rsidP="0099293F">
      <w:pPr>
        <w:pStyle w:val="NTtolsecundari"/>
      </w:pPr>
      <w:r>
        <w:t>Addició de noves lletres</w:t>
      </w:r>
    </w:p>
    <w:p w:rsidR="004A1C90" w:rsidRDefault="004A1C90" w:rsidP="004A1C90">
      <w:pPr>
        <w:pStyle w:val="E1Esmenanm"/>
        <w:tabs>
          <w:tab w:val="left" w:pos="4111"/>
        </w:tabs>
      </w:pPr>
      <w:r>
        <w:t xml:space="preserve">Esmena </w:t>
      </w:r>
      <w:r w:rsidR="00870E43">
        <w:t>31</w:t>
      </w:r>
    </w:p>
    <w:p w:rsidR="004A1C90" w:rsidRDefault="004A1C90" w:rsidP="004A1C90">
      <w:pPr>
        <w:pStyle w:val="E3Esmenagrup"/>
        <w:tabs>
          <w:tab w:val="left" w:pos="4111"/>
        </w:tabs>
      </w:pPr>
      <w:r>
        <w:t>GP Socialista, GP de Catalunya Sí que es Pot (28)</w:t>
      </w:r>
    </w:p>
    <w:p w:rsidR="004A1C90" w:rsidRDefault="004A1C90" w:rsidP="004A1C90">
      <w:pPr>
        <w:pStyle w:val="E2Esmenatipus"/>
        <w:tabs>
          <w:tab w:val="left" w:pos="4111"/>
        </w:tabs>
      </w:pPr>
      <w:r w:rsidRPr="00216D20">
        <w:t>D’addició</w:t>
      </w:r>
      <w:r>
        <w:t xml:space="preserve"> d’una nova lletra k bis a l’article 10.4</w:t>
      </w:r>
    </w:p>
    <w:p w:rsidR="004A1C90" w:rsidRPr="007323B1" w:rsidRDefault="004A1C90" w:rsidP="004A1C90">
      <w:pPr>
        <w:pStyle w:val="NNormal"/>
        <w:tabs>
          <w:tab w:val="left" w:pos="4111"/>
        </w:tabs>
        <w:rPr>
          <w:rStyle w:val="ECCursiva"/>
        </w:rPr>
      </w:pPr>
      <w:r w:rsidRPr="007323B1">
        <w:rPr>
          <w:rStyle w:val="ECCursiva"/>
        </w:rPr>
        <w:t>k bis) Dictar les resolucions administratives pertinents a les prestacions que siguin competència de l’Agència.</w:t>
      </w:r>
    </w:p>
    <w:p w:rsidR="004A1C90" w:rsidRDefault="004A1C90" w:rsidP="004A1C90">
      <w:pPr>
        <w:pStyle w:val="E1Esmenanm"/>
        <w:tabs>
          <w:tab w:val="left" w:pos="4111"/>
        </w:tabs>
      </w:pPr>
      <w:r>
        <w:t xml:space="preserve">Esmena </w:t>
      </w:r>
      <w:r w:rsidR="00870E43">
        <w:t>32</w:t>
      </w:r>
    </w:p>
    <w:p w:rsidR="004A1C90" w:rsidRDefault="004A1C90" w:rsidP="004A1C90">
      <w:pPr>
        <w:pStyle w:val="E3Esmenagrup"/>
        <w:tabs>
          <w:tab w:val="left" w:pos="4111"/>
        </w:tabs>
      </w:pPr>
      <w:r>
        <w:t>GP Socialista, GP de Catalunya Sí que es Pot (29)</w:t>
      </w:r>
    </w:p>
    <w:p w:rsidR="004A1C90" w:rsidRDefault="004A1C90" w:rsidP="004A1C90">
      <w:pPr>
        <w:pStyle w:val="E2Esmenatipus"/>
        <w:tabs>
          <w:tab w:val="left" w:pos="4111"/>
        </w:tabs>
      </w:pPr>
      <w:r w:rsidRPr="00216D20">
        <w:t>D’addició</w:t>
      </w:r>
      <w:r>
        <w:t xml:space="preserve"> d’una nova lletra k ter a l’article 10</w:t>
      </w:r>
    </w:p>
    <w:p w:rsidR="004A1C90" w:rsidRDefault="004A1C90" w:rsidP="004A1C90">
      <w:pPr>
        <w:pStyle w:val="NNormal"/>
        <w:tabs>
          <w:tab w:val="left" w:pos="4111"/>
        </w:tabs>
        <w:rPr>
          <w:rStyle w:val="ECCursiva"/>
        </w:rPr>
      </w:pPr>
      <w:r w:rsidRPr="007323B1">
        <w:rPr>
          <w:rStyle w:val="ECCursiva"/>
        </w:rPr>
        <w:t>k ter) El control i la vigilància de la gestió de les prestacions corresponents a l’Agència.</w:t>
      </w:r>
    </w:p>
    <w:p w:rsidR="006C16B7" w:rsidRDefault="006C16B7" w:rsidP="006C16B7">
      <w:pPr>
        <w:pStyle w:val="NTtolsecundari"/>
      </w:pPr>
      <w:r>
        <w:t>Addició de nous apartats</w:t>
      </w:r>
    </w:p>
    <w:p w:rsidR="0099293F" w:rsidRDefault="0099293F" w:rsidP="0099293F">
      <w:pPr>
        <w:pStyle w:val="E1Esmenanm"/>
        <w:tabs>
          <w:tab w:val="left" w:pos="4111"/>
        </w:tabs>
      </w:pPr>
      <w:r>
        <w:t xml:space="preserve">Esmena </w:t>
      </w:r>
      <w:r w:rsidR="00870E43">
        <w:t>33</w:t>
      </w:r>
    </w:p>
    <w:p w:rsidR="0099293F" w:rsidRDefault="0099293F" w:rsidP="0099293F">
      <w:pPr>
        <w:pStyle w:val="E3Esmenagrup"/>
        <w:tabs>
          <w:tab w:val="left" w:pos="4111"/>
        </w:tabs>
      </w:pPr>
      <w:r>
        <w:t>GP Socialista, GP de Catalunya Sí que es Pot (25)</w:t>
      </w:r>
    </w:p>
    <w:p w:rsidR="0099293F" w:rsidRDefault="0099293F" w:rsidP="0099293F">
      <w:pPr>
        <w:pStyle w:val="E2Esmenatipus"/>
        <w:tabs>
          <w:tab w:val="left" w:pos="4111"/>
        </w:tabs>
      </w:pPr>
      <w:r w:rsidRPr="00216D20">
        <w:t>D’addició</w:t>
      </w:r>
      <w:r>
        <w:t xml:space="preserve"> d’un nou punt 1 bis a l’article 10</w:t>
      </w:r>
    </w:p>
    <w:p w:rsidR="0099293F" w:rsidRDefault="0099293F" w:rsidP="0099293F">
      <w:pPr>
        <w:pStyle w:val="NNormal"/>
        <w:tabs>
          <w:tab w:val="left" w:pos="4111"/>
        </w:tabs>
        <w:rPr>
          <w:rStyle w:val="ECCursiva"/>
        </w:rPr>
      </w:pPr>
      <w:r>
        <w:rPr>
          <w:rStyle w:val="ECCursiva"/>
        </w:rPr>
        <w:t>10.1 bis) El d</w:t>
      </w:r>
      <w:r w:rsidRPr="00216D20">
        <w:rPr>
          <w:rStyle w:val="ECCursiva"/>
        </w:rPr>
        <w:t xml:space="preserve">irector o </w:t>
      </w:r>
      <w:r>
        <w:rPr>
          <w:rStyle w:val="ECCursiva"/>
        </w:rPr>
        <w:t>d</w:t>
      </w:r>
      <w:r w:rsidRPr="00216D20">
        <w:rPr>
          <w:rStyle w:val="ECCursiva"/>
        </w:rPr>
        <w:t>irectora de l’Agència és seleccionat, mitjançant un procés competitiu entre professionals amb àmplia experiència en el sector de la gestió de prestació i programes de serveis d’atenció a les persones</w:t>
      </w:r>
      <w:r>
        <w:rPr>
          <w:rStyle w:val="ECCursiva"/>
        </w:rPr>
        <w:t>.</w:t>
      </w:r>
    </w:p>
    <w:p w:rsidR="0099293F" w:rsidRDefault="0099293F" w:rsidP="0099293F">
      <w:pPr>
        <w:pStyle w:val="E1Esmenanm"/>
        <w:tabs>
          <w:tab w:val="left" w:pos="4111"/>
        </w:tabs>
      </w:pPr>
      <w:r>
        <w:t xml:space="preserve">Esmena </w:t>
      </w:r>
      <w:r w:rsidR="00870E43">
        <w:t>34</w:t>
      </w:r>
    </w:p>
    <w:p w:rsidR="0099293F" w:rsidRDefault="0099293F" w:rsidP="0099293F">
      <w:pPr>
        <w:pStyle w:val="E3Esmenagrup"/>
        <w:tabs>
          <w:tab w:val="left" w:pos="4111"/>
        </w:tabs>
      </w:pPr>
      <w:r>
        <w:t>GP Socialista, GP de Catalunya Sí que es Pot (27)</w:t>
      </w:r>
    </w:p>
    <w:p w:rsidR="0099293F" w:rsidRDefault="0099293F" w:rsidP="0099293F">
      <w:pPr>
        <w:pStyle w:val="E2Esmenatipus"/>
        <w:tabs>
          <w:tab w:val="left" w:pos="4111"/>
        </w:tabs>
      </w:pPr>
      <w:r w:rsidRPr="00216D20">
        <w:t>D’addició</w:t>
      </w:r>
      <w:r>
        <w:t xml:space="preserve"> d’un nou apartat 3 bis) a l’article 10</w:t>
      </w:r>
    </w:p>
    <w:p w:rsidR="0099293F" w:rsidRPr="00216D20" w:rsidRDefault="0099293F" w:rsidP="0099293F">
      <w:pPr>
        <w:pStyle w:val="NNormal"/>
        <w:tabs>
          <w:tab w:val="left" w:pos="4111"/>
        </w:tabs>
        <w:rPr>
          <w:rStyle w:val="ECCursiva"/>
        </w:rPr>
      </w:pPr>
      <w:r>
        <w:rPr>
          <w:rStyle w:val="ECCursiva"/>
        </w:rPr>
        <w:t>10. 3 bis) El director o d</w:t>
      </w:r>
      <w:r w:rsidRPr="00216D20">
        <w:rPr>
          <w:rStyle w:val="ECCursiva"/>
        </w:rPr>
        <w:t>irectora respon davant el Consell General. Resta subjecte a la responsabilitat per la gestió i control de resultats, en funció dels objectius que li han estat assignats i pel funcionament de l’organització que dirigeix en termes d’eficàcia i eficiència.</w:t>
      </w:r>
    </w:p>
    <w:p w:rsidR="006C16B7" w:rsidRDefault="006C16B7" w:rsidP="006C16B7">
      <w:pPr>
        <w:pStyle w:val="E1Esmenanm"/>
        <w:tabs>
          <w:tab w:val="left" w:pos="4111"/>
        </w:tabs>
      </w:pPr>
      <w:r>
        <w:lastRenderedPageBreak/>
        <w:t xml:space="preserve">Esmena </w:t>
      </w:r>
      <w:r w:rsidR="00870E43">
        <w:t>35</w:t>
      </w:r>
    </w:p>
    <w:p w:rsidR="006C16B7" w:rsidRDefault="006C16B7" w:rsidP="006C16B7">
      <w:pPr>
        <w:pStyle w:val="E3Esmenagrup"/>
        <w:tabs>
          <w:tab w:val="left" w:pos="4111"/>
        </w:tabs>
      </w:pPr>
      <w:r>
        <w:t>GP Socialista, GP de Catalunya Sí que es Pot (30)</w:t>
      </w:r>
    </w:p>
    <w:p w:rsidR="006C16B7" w:rsidRDefault="006C16B7" w:rsidP="006C16B7">
      <w:pPr>
        <w:pStyle w:val="E2Esmenatipus"/>
        <w:tabs>
          <w:tab w:val="left" w:pos="4111"/>
        </w:tabs>
      </w:pPr>
      <w:r w:rsidRPr="00216D20">
        <w:t>D’addició</w:t>
      </w:r>
      <w:r>
        <w:t xml:space="preserve"> d’un nou apartat 5 a l’article 10</w:t>
      </w:r>
    </w:p>
    <w:p w:rsidR="006C16B7" w:rsidRPr="007323B1" w:rsidRDefault="006C16B7" w:rsidP="006C16B7">
      <w:pPr>
        <w:pStyle w:val="NNormal"/>
        <w:tabs>
          <w:tab w:val="left" w:pos="4111"/>
        </w:tabs>
        <w:rPr>
          <w:rStyle w:val="ECCursiva"/>
        </w:rPr>
      </w:pPr>
      <w:r w:rsidRPr="007323B1">
        <w:rPr>
          <w:rStyle w:val="ECCursiva"/>
        </w:rPr>
        <w:t xml:space="preserve">10.5. El director o directora cessa: </w:t>
      </w:r>
    </w:p>
    <w:p w:rsidR="006C16B7" w:rsidRPr="007323B1" w:rsidRDefault="006C16B7" w:rsidP="006C16B7">
      <w:pPr>
        <w:pStyle w:val="NNormal"/>
        <w:tabs>
          <w:tab w:val="left" w:pos="4111"/>
        </w:tabs>
        <w:rPr>
          <w:rStyle w:val="ECCursiva"/>
        </w:rPr>
      </w:pPr>
      <w:r w:rsidRPr="007323B1">
        <w:rPr>
          <w:rStyle w:val="ECCursiva"/>
        </w:rPr>
        <w:t>a) Per mort</w:t>
      </w:r>
    </w:p>
    <w:p w:rsidR="006C16B7" w:rsidRPr="007323B1" w:rsidRDefault="006C16B7" w:rsidP="006C16B7">
      <w:pPr>
        <w:pStyle w:val="NNormal"/>
        <w:tabs>
          <w:tab w:val="left" w:pos="4111"/>
        </w:tabs>
        <w:rPr>
          <w:rStyle w:val="ECCursiva"/>
        </w:rPr>
      </w:pPr>
      <w:r w:rsidRPr="007323B1">
        <w:rPr>
          <w:rStyle w:val="ECCursiva"/>
        </w:rPr>
        <w:t>b) Per renúncia</w:t>
      </w:r>
    </w:p>
    <w:p w:rsidR="006C16B7" w:rsidRPr="007323B1" w:rsidRDefault="006C16B7" w:rsidP="006C16B7">
      <w:pPr>
        <w:pStyle w:val="NNormal"/>
        <w:tabs>
          <w:tab w:val="left" w:pos="4111"/>
        </w:tabs>
        <w:rPr>
          <w:rStyle w:val="ECCursiva"/>
        </w:rPr>
      </w:pPr>
      <w:r w:rsidRPr="007323B1">
        <w:rPr>
          <w:rStyle w:val="ECCursiva"/>
        </w:rPr>
        <w:t>c) Per finalització del seu mandat</w:t>
      </w:r>
    </w:p>
    <w:p w:rsidR="006C16B7" w:rsidRPr="007323B1" w:rsidRDefault="006C16B7" w:rsidP="006C16B7">
      <w:pPr>
        <w:pStyle w:val="NNormal"/>
        <w:tabs>
          <w:tab w:val="left" w:pos="4111"/>
        </w:tabs>
        <w:rPr>
          <w:rStyle w:val="ECCursiva"/>
        </w:rPr>
      </w:pPr>
      <w:r w:rsidRPr="007323B1">
        <w:rPr>
          <w:rStyle w:val="ECCursiva"/>
        </w:rPr>
        <w:t>d) Per incompliment dels objectius establerts en el contracte programa</w:t>
      </w:r>
    </w:p>
    <w:p w:rsidR="006C16B7" w:rsidRPr="007323B1" w:rsidRDefault="006C16B7" w:rsidP="006C16B7">
      <w:pPr>
        <w:pStyle w:val="NNormal"/>
        <w:tabs>
          <w:tab w:val="left" w:pos="4111"/>
        </w:tabs>
        <w:rPr>
          <w:rStyle w:val="ECCursiva"/>
        </w:rPr>
      </w:pPr>
      <w:r w:rsidRPr="007323B1">
        <w:rPr>
          <w:rStyle w:val="ECCursiva"/>
        </w:rPr>
        <w:t>e) Per incompliment de qualsevol causa expressament establerta en la legislació vigent</w:t>
      </w:r>
    </w:p>
    <w:p w:rsidR="006C16B7" w:rsidRDefault="006C16B7" w:rsidP="006C16B7">
      <w:pPr>
        <w:pStyle w:val="E1Esmenanm"/>
        <w:tabs>
          <w:tab w:val="left" w:pos="4111"/>
        </w:tabs>
      </w:pPr>
      <w:r>
        <w:t xml:space="preserve">Esmena </w:t>
      </w:r>
      <w:r w:rsidR="00870E43">
        <w:t>36</w:t>
      </w:r>
    </w:p>
    <w:p w:rsidR="006C16B7" w:rsidRDefault="006C16B7" w:rsidP="006C16B7">
      <w:pPr>
        <w:pStyle w:val="E3Esmenagrup"/>
        <w:tabs>
          <w:tab w:val="left" w:pos="4111"/>
        </w:tabs>
      </w:pPr>
      <w:r>
        <w:t>GP Socialista, GP de Catalunya Sí que es Pot (31)</w:t>
      </w:r>
    </w:p>
    <w:p w:rsidR="006C16B7" w:rsidRDefault="006C16B7" w:rsidP="006C16B7">
      <w:pPr>
        <w:pStyle w:val="E2Esmenatipus"/>
        <w:tabs>
          <w:tab w:val="left" w:pos="4111"/>
        </w:tabs>
      </w:pPr>
      <w:r w:rsidRPr="00216D20">
        <w:t>D’addició</w:t>
      </w:r>
      <w:r>
        <w:t xml:space="preserve"> d’un nou apartat 6 a l’article 10</w:t>
      </w:r>
    </w:p>
    <w:p w:rsidR="006C16B7" w:rsidRPr="007323B1" w:rsidRDefault="006C16B7" w:rsidP="006C16B7">
      <w:pPr>
        <w:pStyle w:val="NNormal"/>
        <w:tabs>
          <w:tab w:val="left" w:pos="4111"/>
        </w:tabs>
        <w:rPr>
          <w:rStyle w:val="ECCursiva"/>
        </w:rPr>
      </w:pPr>
      <w:r>
        <w:rPr>
          <w:rStyle w:val="ECCursiva"/>
        </w:rPr>
        <w:t>10.</w:t>
      </w:r>
      <w:r w:rsidRPr="007323B1">
        <w:rPr>
          <w:rStyle w:val="ECCursiva"/>
        </w:rPr>
        <w:t>6. Per a l’exercici de les funcions establertes en l’apartat anterior, el director o directora té autonomia organitzativa, de funcionament, de gestió financera i pressupostària d’acord amb el què estableix la normativa vigent.</w:t>
      </w:r>
    </w:p>
    <w:p w:rsidR="006C16B7" w:rsidRPr="006C16B7" w:rsidRDefault="006C16B7" w:rsidP="006C16B7">
      <w:pPr>
        <w:pStyle w:val="NTtolsecundari"/>
      </w:pPr>
      <w:r>
        <w:t>Addició de nous articles</w:t>
      </w:r>
    </w:p>
    <w:p w:rsidR="006C16B7" w:rsidRDefault="006C16B7" w:rsidP="006C16B7">
      <w:pPr>
        <w:pStyle w:val="E1Esmenanm"/>
        <w:tabs>
          <w:tab w:val="left" w:pos="4111"/>
        </w:tabs>
      </w:pPr>
      <w:r>
        <w:t xml:space="preserve">Esmena </w:t>
      </w:r>
      <w:r w:rsidR="00870E43">
        <w:t>37</w:t>
      </w:r>
    </w:p>
    <w:p w:rsidR="006C16B7" w:rsidRDefault="006C16B7" w:rsidP="006C16B7">
      <w:pPr>
        <w:pStyle w:val="E3Esmenagrup"/>
        <w:tabs>
          <w:tab w:val="left" w:pos="4111"/>
        </w:tabs>
      </w:pPr>
      <w:r>
        <w:t>GP Socialista, GP de Catalunya Sí que es Pot (32)</w:t>
      </w:r>
    </w:p>
    <w:p w:rsidR="006C16B7" w:rsidRDefault="006C16B7" w:rsidP="006C16B7">
      <w:pPr>
        <w:pStyle w:val="E2Esmenatipus"/>
        <w:tabs>
          <w:tab w:val="left" w:pos="4111"/>
        </w:tabs>
      </w:pPr>
      <w:r w:rsidRPr="00216D20">
        <w:t>D’addició</w:t>
      </w:r>
      <w:r>
        <w:t xml:space="preserve"> d’un nou article 10 bis</w:t>
      </w:r>
    </w:p>
    <w:p w:rsidR="006C16B7" w:rsidRPr="00F746E2" w:rsidRDefault="006C16B7" w:rsidP="006C16B7">
      <w:pPr>
        <w:pStyle w:val="NNormal"/>
        <w:tabs>
          <w:tab w:val="left" w:pos="4111"/>
        </w:tabs>
        <w:rPr>
          <w:rStyle w:val="ECCursiva"/>
        </w:rPr>
      </w:pPr>
      <w:r w:rsidRPr="00F746E2">
        <w:rPr>
          <w:rStyle w:val="ECCursiva"/>
        </w:rPr>
        <w:t xml:space="preserve">Article 10 bis. El Consell Executiu </w:t>
      </w:r>
    </w:p>
    <w:p w:rsidR="006C16B7" w:rsidRPr="00F746E2" w:rsidRDefault="006C16B7" w:rsidP="006C16B7">
      <w:pPr>
        <w:pStyle w:val="NNormal"/>
        <w:tabs>
          <w:tab w:val="left" w:pos="4111"/>
        </w:tabs>
        <w:rPr>
          <w:rStyle w:val="ECCursiva"/>
        </w:rPr>
      </w:pPr>
      <w:r w:rsidRPr="00F746E2">
        <w:rPr>
          <w:rStyle w:val="ECCursiva"/>
        </w:rPr>
        <w:t>1. El Consell Executiu és l’òrgan encarregat de dirigir i fer efectiva l’articulació de les polítiques i decisions del Consell General, així com fer possible l’execució del contracte programa.</w:t>
      </w:r>
    </w:p>
    <w:p w:rsidR="006C16B7" w:rsidRPr="00F746E2" w:rsidRDefault="006C16B7" w:rsidP="006C16B7">
      <w:pPr>
        <w:pStyle w:val="NNormal"/>
        <w:tabs>
          <w:tab w:val="left" w:pos="4111"/>
        </w:tabs>
        <w:rPr>
          <w:rStyle w:val="ECCursiva"/>
        </w:rPr>
      </w:pPr>
      <w:r w:rsidRPr="00F746E2">
        <w:rPr>
          <w:rStyle w:val="ECCursiva"/>
        </w:rPr>
        <w:t>2. El Consell Executiu el conformen un màxim de sis membres responsables de les àrees operatives, les quals es definiran als Estatuts de règim intern de l’Agència.</w:t>
      </w:r>
    </w:p>
    <w:p w:rsidR="006C16B7" w:rsidRPr="00F746E2" w:rsidRDefault="006C16B7" w:rsidP="006C16B7">
      <w:pPr>
        <w:pStyle w:val="NNormal"/>
        <w:tabs>
          <w:tab w:val="left" w:pos="4111"/>
        </w:tabs>
        <w:rPr>
          <w:rStyle w:val="ECCursiva"/>
        </w:rPr>
      </w:pPr>
      <w:r w:rsidRPr="00F746E2">
        <w:rPr>
          <w:rStyle w:val="ECCursiva"/>
        </w:rPr>
        <w:t>3. Les persones membres del Consell Executiu seran seleccionats en base a criteris d’especialització funcional i acreditada competència i mitjançant un procés competitiu obert entre professionals amb àmplia experiència en ei sector de la gestió de prestació i programes de serveis d’atenció a les persones.</w:t>
      </w:r>
    </w:p>
    <w:p w:rsidR="006C16B7" w:rsidRDefault="006C16B7" w:rsidP="006C16B7">
      <w:pPr>
        <w:pStyle w:val="E1Esmenanm"/>
        <w:tabs>
          <w:tab w:val="left" w:pos="4111"/>
        </w:tabs>
      </w:pPr>
      <w:r>
        <w:lastRenderedPageBreak/>
        <w:t xml:space="preserve">Esmena </w:t>
      </w:r>
      <w:r w:rsidR="00870E43">
        <w:t>38</w:t>
      </w:r>
    </w:p>
    <w:p w:rsidR="006C16B7" w:rsidRDefault="006C16B7" w:rsidP="006C16B7">
      <w:pPr>
        <w:pStyle w:val="E3Esmenagrup"/>
        <w:tabs>
          <w:tab w:val="left" w:pos="4111"/>
        </w:tabs>
      </w:pPr>
      <w:r>
        <w:t>GP Socialista, GP de Catalunya Sí que es Pot (33)</w:t>
      </w:r>
    </w:p>
    <w:p w:rsidR="006C16B7" w:rsidRDefault="006C16B7" w:rsidP="006C16B7">
      <w:pPr>
        <w:pStyle w:val="E2Esmenatipus"/>
        <w:tabs>
          <w:tab w:val="left" w:pos="4111"/>
        </w:tabs>
      </w:pPr>
      <w:r w:rsidRPr="00216D20">
        <w:t>D’addició</w:t>
      </w:r>
      <w:r>
        <w:t xml:space="preserve"> d’un nou article 10 ter</w:t>
      </w:r>
    </w:p>
    <w:p w:rsidR="006C16B7" w:rsidRPr="00F746E2" w:rsidRDefault="006C16B7" w:rsidP="006C16B7">
      <w:pPr>
        <w:pStyle w:val="NNormal"/>
        <w:tabs>
          <w:tab w:val="left" w:pos="4111"/>
        </w:tabs>
        <w:rPr>
          <w:rStyle w:val="ECCursiva"/>
        </w:rPr>
      </w:pPr>
      <w:r w:rsidRPr="00F746E2">
        <w:rPr>
          <w:rStyle w:val="ECCursiva"/>
        </w:rPr>
        <w:t xml:space="preserve">Article 10 ter. Organització territorial de l’Agència </w:t>
      </w:r>
    </w:p>
    <w:p w:rsidR="006C16B7" w:rsidRPr="00F746E2" w:rsidRDefault="006C16B7" w:rsidP="006C16B7">
      <w:pPr>
        <w:pStyle w:val="NNormal"/>
        <w:tabs>
          <w:tab w:val="left" w:pos="4111"/>
        </w:tabs>
        <w:rPr>
          <w:rStyle w:val="ECCursiva"/>
        </w:rPr>
      </w:pPr>
      <w:r w:rsidRPr="00F746E2">
        <w:rPr>
          <w:rStyle w:val="ECCursiva"/>
        </w:rPr>
        <w:t>1. L’Agència de Protecció Social i Atenció a les Persones s’estructura territorialment a través de delegacions territorials amb la finalitat de facilitar l’ordenació, eficiència i la proximitat del sistema de serveis socials i atenció a les persones de Catalunya, així com la regulació general de totes les accions que permetin fer efectiu el dret als serveis socials establert al marc legislatiu vigent.</w:t>
      </w:r>
    </w:p>
    <w:p w:rsidR="006C16B7" w:rsidRPr="00F746E2" w:rsidRDefault="006C16B7" w:rsidP="006C16B7">
      <w:pPr>
        <w:pStyle w:val="NNormal"/>
        <w:tabs>
          <w:tab w:val="left" w:pos="4111"/>
        </w:tabs>
        <w:rPr>
          <w:rStyle w:val="ECCursiva"/>
        </w:rPr>
      </w:pPr>
      <w:r w:rsidRPr="00F746E2">
        <w:rPr>
          <w:rStyle w:val="ECCursiva"/>
        </w:rPr>
        <w:t xml:space="preserve">2. Les delegacions territorials de l’Agència resten subjectes als principis següents: </w:t>
      </w:r>
    </w:p>
    <w:p w:rsidR="006C16B7" w:rsidRPr="00F746E2" w:rsidRDefault="006C16B7" w:rsidP="006C16B7">
      <w:pPr>
        <w:pStyle w:val="NNormal"/>
        <w:tabs>
          <w:tab w:val="left" w:pos="4111"/>
        </w:tabs>
        <w:rPr>
          <w:rStyle w:val="ECCursiva"/>
        </w:rPr>
      </w:pPr>
      <w:r w:rsidRPr="00F746E2">
        <w:rPr>
          <w:rStyle w:val="ECCursiva"/>
        </w:rPr>
        <w:t>a) Concepció integral i integrada del sistema de serveis socials i atenció a les persones a Catalunya.</w:t>
      </w:r>
    </w:p>
    <w:p w:rsidR="006C16B7" w:rsidRPr="00F746E2" w:rsidRDefault="006C16B7" w:rsidP="006C16B7">
      <w:pPr>
        <w:pStyle w:val="NNormal"/>
        <w:tabs>
          <w:tab w:val="left" w:pos="4111"/>
        </w:tabs>
        <w:rPr>
          <w:rStyle w:val="ECCursiva"/>
        </w:rPr>
      </w:pPr>
      <w:r w:rsidRPr="00F746E2">
        <w:rPr>
          <w:rStyle w:val="ECCursiva"/>
        </w:rPr>
        <w:t>b) Descentralització i desconcentració de la gestió.</w:t>
      </w:r>
    </w:p>
    <w:p w:rsidR="006C16B7" w:rsidRPr="00F746E2" w:rsidRDefault="006C16B7" w:rsidP="006C16B7">
      <w:pPr>
        <w:pStyle w:val="NNormal"/>
        <w:tabs>
          <w:tab w:val="left" w:pos="4111"/>
        </w:tabs>
        <w:rPr>
          <w:rStyle w:val="ECCursiva"/>
        </w:rPr>
      </w:pPr>
      <w:r w:rsidRPr="00F746E2">
        <w:rPr>
          <w:rStyle w:val="ECCursiva"/>
        </w:rPr>
        <w:t>c) Racionalització, eficàcia, simplificació i eficiència de l’organització del sistema de serveis socials i d’atenció a les persones.</w:t>
      </w:r>
    </w:p>
    <w:p w:rsidR="006C16B7" w:rsidRPr="00F746E2" w:rsidRDefault="006C16B7" w:rsidP="006C16B7">
      <w:pPr>
        <w:pStyle w:val="NNormal"/>
        <w:tabs>
          <w:tab w:val="left" w:pos="4111"/>
        </w:tabs>
        <w:rPr>
          <w:rStyle w:val="ECCursiva"/>
        </w:rPr>
      </w:pPr>
      <w:r w:rsidRPr="00F746E2">
        <w:rPr>
          <w:rStyle w:val="ECCursiva"/>
        </w:rPr>
        <w:t>d) Equitat i superació de les desigualtats territorials o socials per a la protecció social i l’atenció a les persones.</w:t>
      </w:r>
    </w:p>
    <w:p w:rsidR="006C16B7" w:rsidRPr="00F746E2" w:rsidRDefault="006C16B7" w:rsidP="006C16B7">
      <w:pPr>
        <w:pStyle w:val="NNormal"/>
        <w:tabs>
          <w:tab w:val="left" w:pos="4111"/>
        </w:tabs>
        <w:rPr>
          <w:rStyle w:val="ECCursiva"/>
        </w:rPr>
      </w:pPr>
      <w:r w:rsidRPr="00F746E2">
        <w:rPr>
          <w:rStyle w:val="ECCursiva"/>
        </w:rPr>
        <w:t>e) Participació dels ens locals en el desenvolupament d’un sistema coordinat de serveis socials i atenció a les persones a escala territorial.</w:t>
      </w:r>
    </w:p>
    <w:p w:rsidR="006C16B7" w:rsidRPr="00F746E2" w:rsidRDefault="006C16B7" w:rsidP="006C16B7">
      <w:pPr>
        <w:pStyle w:val="NNormal"/>
        <w:tabs>
          <w:tab w:val="left" w:pos="4111"/>
        </w:tabs>
        <w:rPr>
          <w:rStyle w:val="ECCursiva"/>
        </w:rPr>
      </w:pPr>
      <w:r w:rsidRPr="00F746E2">
        <w:rPr>
          <w:rStyle w:val="ECCursiva"/>
        </w:rPr>
        <w:t>3. Seran funcions de les delegacions territorials</w:t>
      </w:r>
    </w:p>
    <w:p w:rsidR="006C16B7" w:rsidRPr="00F746E2" w:rsidRDefault="006C16B7" w:rsidP="006C16B7">
      <w:pPr>
        <w:pStyle w:val="NNormal"/>
        <w:tabs>
          <w:tab w:val="left" w:pos="4111"/>
        </w:tabs>
        <w:rPr>
          <w:rStyle w:val="ECCursiva"/>
        </w:rPr>
      </w:pPr>
      <w:r w:rsidRPr="00F746E2">
        <w:rPr>
          <w:rStyle w:val="ECCursiva"/>
        </w:rPr>
        <w:t>a) La gestió i l’administració dels centres, els serveis i els establiments integrats en l’Agència de Protecció Social i Atenció a les Persones.</w:t>
      </w:r>
    </w:p>
    <w:p w:rsidR="006C16B7" w:rsidRPr="00F746E2" w:rsidRDefault="006C16B7" w:rsidP="006C16B7">
      <w:pPr>
        <w:pStyle w:val="NNormal"/>
        <w:tabs>
          <w:tab w:val="left" w:pos="4111"/>
        </w:tabs>
        <w:rPr>
          <w:rStyle w:val="ECCursiva"/>
        </w:rPr>
      </w:pPr>
      <w:r w:rsidRPr="00F746E2">
        <w:rPr>
          <w:rStyle w:val="ECCursiva"/>
        </w:rPr>
        <w:t>b) La gestió de les prestacions de serveis socials i atenció a les persones de Catalunya gestionades per l’Agència.</w:t>
      </w:r>
    </w:p>
    <w:p w:rsidR="006C16B7" w:rsidRPr="00F746E2" w:rsidRDefault="006C16B7" w:rsidP="006C16B7">
      <w:pPr>
        <w:pStyle w:val="NNormal"/>
        <w:tabs>
          <w:tab w:val="left" w:pos="4111"/>
        </w:tabs>
        <w:rPr>
          <w:rStyle w:val="ECCursiva"/>
        </w:rPr>
      </w:pPr>
      <w:r w:rsidRPr="00F746E2">
        <w:rPr>
          <w:rStyle w:val="ECCursiva"/>
        </w:rPr>
        <w:t>c) La gestió dels acords, els convenis i els concerts subscrits pels Departaments vinculats a l’Agència per a la prestació dels serveis.</w:t>
      </w:r>
    </w:p>
    <w:p w:rsidR="006C16B7" w:rsidRPr="00F746E2" w:rsidRDefault="006C16B7" w:rsidP="006C16B7">
      <w:pPr>
        <w:pStyle w:val="NNormal"/>
        <w:tabs>
          <w:tab w:val="left" w:pos="4111"/>
        </w:tabs>
        <w:rPr>
          <w:rStyle w:val="ECCursiva"/>
        </w:rPr>
      </w:pPr>
      <w:r w:rsidRPr="00F746E2">
        <w:rPr>
          <w:rStyle w:val="ECCursiva"/>
        </w:rPr>
        <w:t>d) Participar en l’elaboració de l’avantprojecte de pressupostos de l’Agència i gestionar el pressupost assignat a les Delegacions.</w:t>
      </w:r>
    </w:p>
    <w:p w:rsidR="006C16B7" w:rsidRPr="00F746E2" w:rsidRDefault="006C16B7" w:rsidP="006C16B7">
      <w:pPr>
        <w:pStyle w:val="NNormal"/>
        <w:tabs>
          <w:tab w:val="left" w:pos="4111"/>
        </w:tabs>
        <w:rPr>
          <w:rStyle w:val="ECCursiva"/>
        </w:rPr>
      </w:pPr>
      <w:r w:rsidRPr="00F746E2">
        <w:rPr>
          <w:rStyle w:val="ECCursiva"/>
        </w:rPr>
        <w:t>e) Organitzar i fer la tramitació administrativa derivada de l’exercici de les seves funcions.</w:t>
      </w:r>
    </w:p>
    <w:p w:rsidR="006C16B7" w:rsidRPr="00F746E2" w:rsidRDefault="006C16B7" w:rsidP="006C16B7">
      <w:pPr>
        <w:pStyle w:val="NNormal"/>
        <w:tabs>
          <w:tab w:val="left" w:pos="4111"/>
        </w:tabs>
        <w:rPr>
          <w:rStyle w:val="ECCursiva"/>
        </w:rPr>
      </w:pPr>
      <w:r w:rsidRPr="00F746E2">
        <w:rPr>
          <w:rStyle w:val="ECCursiva"/>
        </w:rPr>
        <w:t>f) Elaborar propostes de dotació del personal en el seu àmbit territorial, efectuar el control de la plantilla i realitzar les gestions i els tràmits adients en l’àmbit de la gestió de personal per a la seva execució dins els límits establerts i d’acord amb la normativa vigent.</w:t>
      </w:r>
    </w:p>
    <w:p w:rsidR="006C16B7" w:rsidRPr="00F746E2" w:rsidRDefault="006C16B7" w:rsidP="006C16B7">
      <w:pPr>
        <w:pStyle w:val="NNormal"/>
        <w:tabs>
          <w:tab w:val="left" w:pos="4111"/>
        </w:tabs>
        <w:rPr>
          <w:rStyle w:val="ECCursiva"/>
        </w:rPr>
      </w:pPr>
      <w:r w:rsidRPr="00F746E2">
        <w:rPr>
          <w:rStyle w:val="ECCursiva"/>
        </w:rPr>
        <w:lastRenderedPageBreak/>
        <w:t>g) Executar, coordinar i avaluar els acords de col·laboració amb els ens locals en matèria de serveis socials i atenció a les persones, i específicament en aquells àmbits pels quals l’administració local efectua funcions pròpies, delegades o acordades que afecten al sistema de serveis socials i atenció a les persones, d’acord amb les directrius de cada Departament implicat.</w:t>
      </w:r>
    </w:p>
    <w:p w:rsidR="006C16B7" w:rsidRPr="00F746E2" w:rsidRDefault="006C16B7" w:rsidP="006C16B7">
      <w:pPr>
        <w:pStyle w:val="NNormal"/>
        <w:tabs>
          <w:tab w:val="left" w:pos="4111"/>
        </w:tabs>
        <w:rPr>
          <w:rStyle w:val="ECCursiva"/>
        </w:rPr>
      </w:pPr>
      <w:r w:rsidRPr="00F746E2">
        <w:rPr>
          <w:rStyle w:val="ECCursiva"/>
        </w:rPr>
        <w:t>4. Des dels principis de cooperació, de gestió pròxima al territori i de participació, els Consells Territorials esdevenen l’espai de col·laboració entre administracions al territori, per l’execució i gestió de les polítiques públiques relacionades amb els serveis socials i atenció a les persones objecte de l’Agència, d’acord amb les competències pròpies de cada administració.</w:t>
      </w:r>
    </w:p>
    <w:p w:rsidR="006C16B7" w:rsidRPr="00F746E2" w:rsidRDefault="006C16B7" w:rsidP="006C16B7">
      <w:pPr>
        <w:pStyle w:val="NNormal"/>
        <w:tabs>
          <w:tab w:val="left" w:pos="4111"/>
        </w:tabs>
        <w:rPr>
          <w:rStyle w:val="ECCursiva"/>
        </w:rPr>
      </w:pPr>
      <w:r w:rsidRPr="00F746E2">
        <w:rPr>
          <w:rStyle w:val="ECCursiva"/>
        </w:rPr>
        <w:t xml:space="preserve">5. Els Consells Territorials tenen les següents funcions: </w:t>
      </w:r>
    </w:p>
    <w:p w:rsidR="006C16B7" w:rsidRPr="00F746E2" w:rsidRDefault="006C16B7" w:rsidP="006C16B7">
      <w:pPr>
        <w:pStyle w:val="NNormal"/>
        <w:tabs>
          <w:tab w:val="left" w:pos="4111"/>
        </w:tabs>
        <w:rPr>
          <w:rStyle w:val="ECCursiva"/>
        </w:rPr>
      </w:pPr>
      <w:r w:rsidRPr="00F746E2">
        <w:rPr>
          <w:rStyle w:val="ECCursiva"/>
        </w:rPr>
        <w:t>a) Vetllar pel correcte funcionament dels acords de col·laboració entre la Generalitat de Catalunya i els ens locals que afectin a competències de gestió delegades a la Agència de Protecció Social i Atenció a les Persones.</w:t>
      </w:r>
    </w:p>
    <w:p w:rsidR="006C16B7" w:rsidRPr="00F746E2" w:rsidRDefault="006C16B7" w:rsidP="006C16B7">
      <w:pPr>
        <w:pStyle w:val="NNormal"/>
        <w:tabs>
          <w:tab w:val="left" w:pos="4111"/>
        </w:tabs>
        <w:rPr>
          <w:rStyle w:val="ECCursiva"/>
        </w:rPr>
      </w:pPr>
      <w:r w:rsidRPr="00F746E2">
        <w:rPr>
          <w:rStyle w:val="ECCursiva"/>
        </w:rPr>
        <w:t>b) Proposar i executar processos d’optimització, millora i coordinació dels processos d’atenció a les persones i la gestió de prestacions socials que estiguin acordades entre la Generalitat de Catalunya i els ens locals.</w:t>
      </w:r>
    </w:p>
    <w:p w:rsidR="006C16B7" w:rsidRPr="00F746E2" w:rsidRDefault="006C16B7" w:rsidP="006C16B7">
      <w:pPr>
        <w:pStyle w:val="NNormal"/>
        <w:tabs>
          <w:tab w:val="left" w:pos="4111"/>
        </w:tabs>
        <w:rPr>
          <w:rStyle w:val="ECCursiva"/>
        </w:rPr>
      </w:pPr>
      <w:r w:rsidRPr="00F746E2">
        <w:rPr>
          <w:rStyle w:val="ECCursiva"/>
        </w:rPr>
        <w:t>c) Implementar els sistemes d’informació i de gestió que s’estipulin per a garantir el dret d’accés de les persones al sistema de serveis socials i atenció a les persones de Catalunya.</w:t>
      </w:r>
    </w:p>
    <w:p w:rsidR="006C16B7" w:rsidRPr="00F746E2" w:rsidRDefault="006C16B7" w:rsidP="006C16B7">
      <w:pPr>
        <w:pStyle w:val="NNormal"/>
        <w:tabs>
          <w:tab w:val="left" w:pos="4111"/>
        </w:tabs>
        <w:rPr>
          <w:rStyle w:val="ECCursiva"/>
        </w:rPr>
      </w:pPr>
      <w:r w:rsidRPr="00F746E2">
        <w:rPr>
          <w:rStyle w:val="ECCursiva"/>
        </w:rPr>
        <w:t>6. Els Consells Territorials es crearan per acord del Departament encarregat del sistema de serveis socials i atenció a les persones de Catalunya i les associacions de representació dels ens locals de Catalunya.</w:t>
      </w:r>
    </w:p>
    <w:p w:rsidR="006C16B7" w:rsidRPr="00F746E2" w:rsidRDefault="006C16B7" w:rsidP="006C16B7">
      <w:pPr>
        <w:pStyle w:val="NNormal"/>
        <w:tabs>
          <w:tab w:val="left" w:pos="4111"/>
        </w:tabs>
        <w:rPr>
          <w:rStyle w:val="ECCursiva"/>
        </w:rPr>
      </w:pPr>
      <w:r w:rsidRPr="00F746E2">
        <w:rPr>
          <w:rStyle w:val="ECCursiva"/>
        </w:rPr>
        <w:t>7. La composició dels Consells Territorials està format per representants dels diversos departaments de la Generalitat de Catalunya implicats en l’àmbit d’execució de les competències de l’Agència, i pels representants de les entitats locals de l’àmbit territorial de la Delegació corresponent.</w:t>
      </w:r>
    </w:p>
    <w:p w:rsidR="006C16B7" w:rsidRDefault="006C16B7" w:rsidP="006C16B7">
      <w:pPr>
        <w:pStyle w:val="E1Esmenanm"/>
        <w:tabs>
          <w:tab w:val="left" w:pos="4111"/>
        </w:tabs>
      </w:pPr>
      <w:r>
        <w:t xml:space="preserve">Esmena </w:t>
      </w:r>
      <w:r w:rsidR="00870E43">
        <w:t>39</w:t>
      </w:r>
    </w:p>
    <w:p w:rsidR="006C16B7" w:rsidRDefault="006C16B7" w:rsidP="006C16B7">
      <w:pPr>
        <w:pStyle w:val="E3Esmenagrup"/>
        <w:tabs>
          <w:tab w:val="left" w:pos="4111"/>
        </w:tabs>
      </w:pPr>
      <w:r>
        <w:t>GP Socialista, GP de Catalunya Sí que es Pot (34)</w:t>
      </w:r>
    </w:p>
    <w:p w:rsidR="006C16B7" w:rsidRPr="00EC7678" w:rsidRDefault="006C16B7" w:rsidP="006C16B7">
      <w:pPr>
        <w:pStyle w:val="E2Esmenatipus"/>
        <w:tabs>
          <w:tab w:val="left" w:pos="4111"/>
        </w:tabs>
        <w:rPr>
          <w:rStyle w:val="ECCursivanegreta"/>
        </w:rPr>
      </w:pPr>
      <w:r w:rsidRPr="00216D20">
        <w:t>D’addició</w:t>
      </w:r>
      <w:r>
        <w:t xml:space="preserve"> </w:t>
      </w:r>
      <w:r w:rsidRPr="00F746E2">
        <w:rPr>
          <w:rStyle w:val="ECNormal"/>
        </w:rPr>
        <w:t xml:space="preserve">d’un nou article 10 </w:t>
      </w:r>
      <w:proofErr w:type="spellStart"/>
      <w:r w:rsidRPr="00F746E2">
        <w:rPr>
          <w:rStyle w:val="ECNormal"/>
        </w:rPr>
        <w:t>quater</w:t>
      </w:r>
      <w:proofErr w:type="spellEnd"/>
    </w:p>
    <w:p w:rsidR="006C16B7" w:rsidRPr="00F746E2" w:rsidRDefault="006C16B7" w:rsidP="006C16B7">
      <w:pPr>
        <w:pStyle w:val="NNormal"/>
        <w:tabs>
          <w:tab w:val="left" w:pos="4111"/>
        </w:tabs>
        <w:rPr>
          <w:rStyle w:val="ECCursiva"/>
        </w:rPr>
      </w:pPr>
      <w:r w:rsidRPr="00F746E2">
        <w:rPr>
          <w:rStyle w:val="ECCursiva"/>
        </w:rPr>
        <w:t xml:space="preserve">Article 10 quarter. El Consell de participació </w:t>
      </w:r>
    </w:p>
    <w:p w:rsidR="006C16B7" w:rsidRPr="00F746E2" w:rsidRDefault="006C16B7" w:rsidP="006C16B7">
      <w:pPr>
        <w:pStyle w:val="NNormal"/>
        <w:tabs>
          <w:tab w:val="left" w:pos="4111"/>
        </w:tabs>
        <w:rPr>
          <w:rStyle w:val="ECCursiva"/>
        </w:rPr>
      </w:pPr>
      <w:r w:rsidRPr="00F746E2">
        <w:rPr>
          <w:rStyle w:val="ECCursiva"/>
        </w:rPr>
        <w:t>1. Es crea el Consell de participació, per a l’assessorament i la consulta en matèria de serveis socials i atenció a les persones</w:t>
      </w:r>
    </w:p>
    <w:p w:rsidR="006C16B7" w:rsidRPr="00F746E2" w:rsidRDefault="006C16B7" w:rsidP="006C16B7">
      <w:pPr>
        <w:pStyle w:val="NNormal"/>
        <w:tabs>
          <w:tab w:val="left" w:pos="4111"/>
        </w:tabs>
        <w:rPr>
          <w:rStyle w:val="ECCursiva"/>
        </w:rPr>
      </w:pPr>
      <w:r w:rsidRPr="00F746E2">
        <w:rPr>
          <w:rStyle w:val="ECCursiva"/>
        </w:rPr>
        <w:t xml:space="preserve">2. Un reglament ha de regular la composició, l’organització i funcionament del Consell de participació. En tot cas i seran presents els col·lectius següents: </w:t>
      </w:r>
    </w:p>
    <w:p w:rsidR="006C16B7" w:rsidRPr="00F746E2" w:rsidRDefault="006C16B7" w:rsidP="006C16B7">
      <w:pPr>
        <w:pStyle w:val="NNormal"/>
        <w:tabs>
          <w:tab w:val="left" w:pos="4111"/>
        </w:tabs>
        <w:rPr>
          <w:rStyle w:val="ECCursiva"/>
        </w:rPr>
      </w:pPr>
      <w:r w:rsidRPr="00F746E2">
        <w:rPr>
          <w:rStyle w:val="ECCursiva"/>
        </w:rPr>
        <w:lastRenderedPageBreak/>
        <w:t>a) Una representació de les organitzacions sindicals i empresarials més representatives de Catalunya.</w:t>
      </w:r>
    </w:p>
    <w:p w:rsidR="006C16B7" w:rsidRPr="00F746E2" w:rsidRDefault="006C16B7" w:rsidP="006C16B7">
      <w:pPr>
        <w:pStyle w:val="NNormal"/>
        <w:tabs>
          <w:tab w:val="left" w:pos="4111"/>
        </w:tabs>
        <w:rPr>
          <w:rStyle w:val="ECCursiva"/>
        </w:rPr>
      </w:pPr>
      <w:r w:rsidRPr="00F746E2">
        <w:rPr>
          <w:rStyle w:val="ECCursiva"/>
        </w:rPr>
        <w:t>b) Una representació dels col·legis professionals de les matèries que li són pròpies a l’Agència.</w:t>
      </w:r>
    </w:p>
    <w:p w:rsidR="006C16B7" w:rsidRPr="00F746E2" w:rsidRDefault="006C16B7" w:rsidP="006C16B7">
      <w:pPr>
        <w:pStyle w:val="NNormal"/>
        <w:tabs>
          <w:tab w:val="left" w:pos="4111"/>
        </w:tabs>
        <w:rPr>
          <w:rStyle w:val="ECCursiva"/>
        </w:rPr>
      </w:pPr>
      <w:r w:rsidRPr="00F746E2">
        <w:rPr>
          <w:rStyle w:val="ECCursiva"/>
        </w:rPr>
        <w:t>c) Una representació de les entitats socials, veïnals i de persones usuàries.</w:t>
      </w:r>
    </w:p>
    <w:p w:rsidR="006C16B7" w:rsidRPr="00F746E2" w:rsidRDefault="006C16B7" w:rsidP="006C16B7">
      <w:pPr>
        <w:pStyle w:val="NNormal"/>
        <w:tabs>
          <w:tab w:val="left" w:pos="4111"/>
        </w:tabs>
        <w:rPr>
          <w:rStyle w:val="ECCursiva"/>
        </w:rPr>
      </w:pPr>
      <w:r w:rsidRPr="00F746E2">
        <w:rPr>
          <w:rStyle w:val="ECCursiva"/>
        </w:rPr>
        <w:t>3. El President o presidenta del Consell de Participació serà un dels vocals del Consell General, anomenat pel mateix, que ostentarà la condició de president o presidenta del Consell de Participació.</w:t>
      </w:r>
    </w:p>
    <w:p w:rsidR="006C16B7" w:rsidRPr="00F746E2" w:rsidRDefault="006C16B7" w:rsidP="006C16B7">
      <w:pPr>
        <w:pStyle w:val="NNormal"/>
        <w:tabs>
          <w:tab w:val="left" w:pos="4111"/>
        </w:tabs>
        <w:rPr>
          <w:rStyle w:val="ECCursiva"/>
        </w:rPr>
      </w:pPr>
      <w:r w:rsidRPr="00F746E2">
        <w:rPr>
          <w:rStyle w:val="ECCursiva"/>
        </w:rPr>
        <w:t>4. El director o directora de l’Agència, assisteix a les reunions del Consell de Participació en veu però sense vot.</w:t>
      </w:r>
    </w:p>
    <w:p w:rsidR="006C16B7" w:rsidRPr="00F746E2" w:rsidRDefault="006C16B7" w:rsidP="006C16B7">
      <w:pPr>
        <w:pStyle w:val="NNormal"/>
        <w:tabs>
          <w:tab w:val="left" w:pos="4111"/>
        </w:tabs>
        <w:rPr>
          <w:rStyle w:val="ECCursiva"/>
        </w:rPr>
      </w:pPr>
      <w:r w:rsidRPr="00F746E2">
        <w:rPr>
          <w:rStyle w:val="ECCursiva"/>
        </w:rPr>
        <w:t xml:space="preserve">5. Són funcions del Consell de Participació: </w:t>
      </w:r>
    </w:p>
    <w:p w:rsidR="006C16B7" w:rsidRPr="00F746E2" w:rsidRDefault="006C16B7" w:rsidP="006C16B7">
      <w:pPr>
        <w:pStyle w:val="NNormal"/>
        <w:tabs>
          <w:tab w:val="left" w:pos="4111"/>
        </w:tabs>
        <w:rPr>
          <w:rStyle w:val="ECCursiva"/>
        </w:rPr>
      </w:pPr>
      <w:r w:rsidRPr="00F746E2">
        <w:rPr>
          <w:rStyle w:val="ECCursiva"/>
        </w:rPr>
        <w:t>a) Informar amb caràcter previ dels projectes normatius de desenvolupament de les matèries que es regulen en aquesta llei.</w:t>
      </w:r>
    </w:p>
    <w:p w:rsidR="006C16B7" w:rsidRPr="00F746E2" w:rsidRDefault="006C16B7" w:rsidP="006C16B7">
      <w:pPr>
        <w:pStyle w:val="NNormal"/>
        <w:tabs>
          <w:tab w:val="left" w:pos="4111"/>
        </w:tabs>
        <w:rPr>
          <w:rStyle w:val="ECCursiva"/>
        </w:rPr>
      </w:pPr>
      <w:r w:rsidRPr="00F746E2">
        <w:rPr>
          <w:rStyle w:val="ECCursiva"/>
        </w:rPr>
        <w:t>b) Conèixer i avaluar els resultats de la gestió dels serveis socials pels organismes competents.</w:t>
      </w:r>
    </w:p>
    <w:p w:rsidR="006C16B7" w:rsidRPr="00F746E2" w:rsidRDefault="006C16B7" w:rsidP="006C16B7">
      <w:pPr>
        <w:pStyle w:val="NNormal"/>
        <w:tabs>
          <w:tab w:val="left" w:pos="4111"/>
        </w:tabs>
        <w:rPr>
          <w:rStyle w:val="ECCursiva"/>
        </w:rPr>
      </w:pPr>
      <w:r w:rsidRPr="00F746E2">
        <w:rPr>
          <w:rStyle w:val="ECCursiva"/>
        </w:rPr>
        <w:t>c) Emetre els dictàmens que els siguin sol·licitats per les entitats competents en la matèria.</w:t>
      </w:r>
    </w:p>
    <w:p w:rsidR="006C16B7" w:rsidRPr="00F746E2" w:rsidRDefault="006C16B7" w:rsidP="006C16B7">
      <w:pPr>
        <w:pStyle w:val="NNormal"/>
        <w:tabs>
          <w:tab w:val="left" w:pos="4111"/>
        </w:tabs>
        <w:rPr>
          <w:rStyle w:val="ECCursiva"/>
        </w:rPr>
      </w:pPr>
      <w:r w:rsidRPr="00F746E2">
        <w:rPr>
          <w:rStyle w:val="ECCursiva"/>
        </w:rPr>
        <w:t>d) Formular propostes i iniciatives als òrgans competents.</w:t>
      </w:r>
    </w:p>
    <w:p w:rsidR="006C16B7" w:rsidRPr="00F746E2" w:rsidRDefault="006C16B7" w:rsidP="006C16B7">
      <w:pPr>
        <w:pStyle w:val="NNormal"/>
        <w:tabs>
          <w:tab w:val="left" w:pos="4111"/>
        </w:tabs>
        <w:rPr>
          <w:rStyle w:val="ECCursiva"/>
        </w:rPr>
      </w:pPr>
      <w:r w:rsidRPr="00F746E2">
        <w:rPr>
          <w:rStyle w:val="ECCursiva"/>
        </w:rPr>
        <w:t>e) Aquelles altres que els siguin atribuïdes legal o reglamentàriament.</w:t>
      </w:r>
    </w:p>
    <w:p w:rsidR="006C16B7" w:rsidRPr="007323B1" w:rsidRDefault="006C16B7" w:rsidP="004A1C90">
      <w:pPr>
        <w:pStyle w:val="NNormal"/>
        <w:tabs>
          <w:tab w:val="left" w:pos="4111"/>
        </w:tabs>
        <w:rPr>
          <w:rStyle w:val="ECCursiva"/>
        </w:rPr>
      </w:pPr>
      <w:r w:rsidRPr="00F746E2">
        <w:rPr>
          <w:rStyle w:val="ECCursiva"/>
        </w:rPr>
        <w:t>6. Es crearan Consells de Participació en el si dels Consells Territorials per tractar aquells assumptes que els siguin propis segons les</w:t>
      </w:r>
      <w:r>
        <w:rPr>
          <w:rStyle w:val="ECCursiva"/>
        </w:rPr>
        <w:t xml:space="preserve"> necessitats de cada territori.</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11. El Secretari o Secretària del Consell General</w:t>
      </w:r>
    </w:p>
    <w:p w:rsidR="00711FB8" w:rsidRPr="00DF15D9" w:rsidRDefault="00711FB8" w:rsidP="004A1C90">
      <w:pPr>
        <w:pStyle w:val="NNormal"/>
        <w:shd w:val="clear" w:color="auto" w:fill="D9D9D9" w:themeFill="background1" w:themeFillShade="D9"/>
      </w:pPr>
      <w:r w:rsidRPr="00DF15D9">
        <w:t>11.1. Correspon al president o presidenta acordar el nomenament del secretari o secretària del Consell General, que serà designat o designada entre personal funcionari pertanyent a alguns dels cossos del grup A de la Generalitat de Catalunya, o aquells que en puguin formar part en el futur, amb experiència en el funcionament d’òrgans col·legiats.</w:t>
      </w:r>
    </w:p>
    <w:p w:rsidR="004A1C90" w:rsidRDefault="00711FB8" w:rsidP="004A1C90">
      <w:pPr>
        <w:pStyle w:val="NNormal"/>
        <w:shd w:val="clear" w:color="auto" w:fill="D9D9D9" w:themeFill="background1" w:themeFillShade="D9"/>
      </w:pPr>
      <w:r w:rsidRPr="00DF15D9">
        <w:t>11.2. El secretari o secretària del Consell General té les funcions següents:</w:t>
      </w:r>
    </w:p>
    <w:p w:rsidR="00711FB8" w:rsidRPr="00DF15D9" w:rsidRDefault="00711FB8" w:rsidP="004A1C90">
      <w:pPr>
        <w:pStyle w:val="NNormal"/>
        <w:shd w:val="clear" w:color="auto" w:fill="D9D9D9" w:themeFill="background1" w:themeFillShade="D9"/>
      </w:pPr>
      <w:r w:rsidRPr="00DF15D9">
        <w:t>a) L’organització dels serveis i el suport tècnic i administratiu del Consell General.</w:t>
      </w:r>
    </w:p>
    <w:p w:rsidR="00711FB8" w:rsidRPr="00DF15D9" w:rsidRDefault="00711FB8" w:rsidP="004A1C90">
      <w:pPr>
        <w:pStyle w:val="NNormal"/>
        <w:shd w:val="clear" w:color="auto" w:fill="D9D9D9" w:themeFill="background1" w:themeFillShade="D9"/>
      </w:pPr>
      <w:r w:rsidRPr="00DF15D9">
        <w:t>b) Assistir, amb veu però sense vot, a les sessions del Consell General.</w:t>
      </w:r>
    </w:p>
    <w:p w:rsidR="00711FB8" w:rsidRPr="00DF15D9" w:rsidRDefault="00711FB8" w:rsidP="004A1C90">
      <w:pPr>
        <w:pStyle w:val="NNormal"/>
        <w:shd w:val="clear" w:color="auto" w:fill="D9D9D9" w:themeFill="background1" w:themeFillShade="D9"/>
      </w:pPr>
      <w:r w:rsidRPr="00DF15D9">
        <w:lastRenderedPageBreak/>
        <w:t>c) La recopilació d’informes i de la documentació necessària per al desenvolupament de l’ordre de l’ordre del dia prevista en les sessions Consell.</w:t>
      </w:r>
    </w:p>
    <w:p w:rsidR="00711FB8" w:rsidRPr="00DF15D9" w:rsidRDefault="00711FB8" w:rsidP="004A1C90">
      <w:pPr>
        <w:pStyle w:val="NNormal"/>
        <w:shd w:val="clear" w:color="auto" w:fill="D9D9D9" w:themeFill="background1" w:themeFillShade="D9"/>
      </w:pPr>
      <w:r w:rsidRPr="00DF15D9">
        <w:t>d) Estendre les actes de les sessions, autoritzar-les amb la seva signatura i amb el vistiplau del President o presidenta.</w:t>
      </w:r>
    </w:p>
    <w:p w:rsidR="00711FB8" w:rsidRPr="00DF15D9" w:rsidRDefault="00711FB8" w:rsidP="004A1C90">
      <w:pPr>
        <w:pStyle w:val="NNormal"/>
        <w:shd w:val="clear" w:color="auto" w:fill="D9D9D9" w:themeFill="background1" w:themeFillShade="D9"/>
      </w:pPr>
      <w:r w:rsidRPr="00DF15D9">
        <w:t>e) Tramitar i executar, si correspon, els acords adoptats pel Consell General.</w:t>
      </w:r>
    </w:p>
    <w:p w:rsidR="00711FB8" w:rsidRPr="00DF15D9" w:rsidRDefault="00711FB8" w:rsidP="004A1C90">
      <w:pPr>
        <w:pStyle w:val="NNormal"/>
        <w:shd w:val="clear" w:color="auto" w:fill="D9D9D9" w:themeFill="background1" w:themeFillShade="D9"/>
      </w:pPr>
      <w:r w:rsidRPr="00DF15D9">
        <w:t>f) Custodiar la documentació del Consell General.</w:t>
      </w:r>
    </w:p>
    <w:p w:rsidR="00711FB8" w:rsidRPr="00DF15D9" w:rsidRDefault="00711FB8" w:rsidP="004A1C90">
      <w:pPr>
        <w:pStyle w:val="NNormal"/>
        <w:shd w:val="clear" w:color="auto" w:fill="D9D9D9" w:themeFill="background1" w:themeFillShade="D9"/>
      </w:pPr>
      <w:r w:rsidRPr="00DF15D9">
        <w:t>g) Expedir les certificacions dels acords adoptats pel Consell General.</w:t>
      </w:r>
    </w:p>
    <w:p w:rsidR="00711FB8" w:rsidRPr="00DF15D9" w:rsidRDefault="00711FB8" w:rsidP="004A1C90">
      <w:pPr>
        <w:pStyle w:val="NNormal"/>
        <w:shd w:val="clear" w:color="auto" w:fill="D9D9D9" w:themeFill="background1" w:themeFillShade="D9"/>
      </w:pPr>
      <w:r w:rsidRPr="00DF15D9">
        <w:t>h) Qualsevol altra que li correspongui d’acord amb la normativa vigent que regula el règim jurídic dels òrgans col·legiats i la normativa de desenvolupament d’aquesta Llei.</w:t>
      </w:r>
    </w:p>
    <w:p w:rsidR="00711FB8" w:rsidRPr="00DF15D9" w:rsidRDefault="00711FB8" w:rsidP="004A1C90">
      <w:pPr>
        <w:pStyle w:val="NNormal"/>
        <w:shd w:val="clear" w:color="auto" w:fill="D9D9D9" w:themeFill="background1" w:themeFillShade="D9"/>
      </w:pPr>
      <w:r w:rsidRPr="00DF15D9">
        <w:t>11.3. Al secretari o secretària del Consell General, que tindrà dedicació exclusiva, li serà d’aplicació el règim general d’incompatibilitats del personal al servei de la Generalitat de Catalunya.</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40</w:t>
      </w:r>
    </w:p>
    <w:p w:rsidR="004A1C90" w:rsidRDefault="004A1C90" w:rsidP="004A1C90">
      <w:pPr>
        <w:pStyle w:val="E3Esmenagrup"/>
        <w:tabs>
          <w:tab w:val="left" w:pos="4111"/>
        </w:tabs>
      </w:pPr>
      <w:r>
        <w:t>GP Socialista, GP de Catalunya Sí que es Pot (35)</w:t>
      </w:r>
    </w:p>
    <w:p w:rsidR="004A1C90" w:rsidRDefault="004A1C90" w:rsidP="004A1C90">
      <w:pPr>
        <w:pStyle w:val="E2Esmenatipus"/>
        <w:tabs>
          <w:tab w:val="left" w:pos="4111"/>
        </w:tabs>
      </w:pPr>
      <w:r w:rsidRPr="00216D20">
        <w:t>De supressió</w:t>
      </w:r>
      <w:r>
        <w:t xml:space="preserve"> de tot l’article 11</w:t>
      </w:r>
    </w:p>
    <w:p w:rsidR="0099293F" w:rsidRPr="0099293F" w:rsidRDefault="0099293F" w:rsidP="0099293F">
      <w:pPr>
        <w:pStyle w:val="NTtolsecundari"/>
      </w:pPr>
      <w:r>
        <w:t>Títol del capítol II</w:t>
      </w:r>
    </w:p>
    <w:p w:rsidR="0099293F" w:rsidRDefault="0099293F" w:rsidP="0099293F">
      <w:pPr>
        <w:pStyle w:val="E1Esmenanm"/>
        <w:tabs>
          <w:tab w:val="left" w:pos="4111"/>
        </w:tabs>
      </w:pPr>
      <w:r>
        <w:t xml:space="preserve">Esmena </w:t>
      </w:r>
      <w:r w:rsidR="00870E43">
        <w:t>41</w:t>
      </w:r>
    </w:p>
    <w:p w:rsidR="0099293F" w:rsidRDefault="0099293F" w:rsidP="0099293F">
      <w:pPr>
        <w:pStyle w:val="E3Esmenagrup"/>
        <w:tabs>
          <w:tab w:val="left" w:pos="4111"/>
        </w:tabs>
      </w:pPr>
      <w:r>
        <w:t>GP Socialista, GP de Catalunya Sí que es Pot (19)</w:t>
      </w:r>
    </w:p>
    <w:p w:rsidR="0099293F" w:rsidRDefault="0099293F" w:rsidP="0099293F">
      <w:pPr>
        <w:pStyle w:val="E2Esmenatipus"/>
        <w:tabs>
          <w:tab w:val="left" w:pos="4111"/>
        </w:tabs>
      </w:pPr>
      <w:r w:rsidRPr="00216D20">
        <w:t>D’addició</w:t>
      </w:r>
      <w:r>
        <w:t xml:space="preserve"> d’un incís al títol del capítol II</w:t>
      </w:r>
    </w:p>
    <w:p w:rsidR="0099293F" w:rsidRPr="0099293F" w:rsidRDefault="0099293F" w:rsidP="0099293F">
      <w:pPr>
        <w:pStyle w:val="NNormal"/>
        <w:tabs>
          <w:tab w:val="left" w:pos="4111"/>
        </w:tabs>
      </w:pPr>
      <w:r>
        <w:t>C</w:t>
      </w:r>
      <w:r w:rsidRPr="009F7711">
        <w:t xml:space="preserve">apítol II. Estructura orgànica, composició, </w:t>
      </w:r>
      <w:r w:rsidRPr="00216D20">
        <w:rPr>
          <w:rStyle w:val="ECCursiva"/>
        </w:rPr>
        <w:t>estructura territorial</w:t>
      </w:r>
      <w:r w:rsidRPr="009F7711">
        <w:t xml:space="preserve"> i règim de funcionament </w:t>
      </w:r>
    </w:p>
    <w:p w:rsidR="004A1C90" w:rsidRPr="004A1C90" w:rsidRDefault="004A1C90" w:rsidP="004A1C90">
      <w:pPr>
        <w:pStyle w:val="EPresentaciinformes"/>
        <w:spacing w:after="0"/>
        <w:rPr>
          <w:rStyle w:val="ECNormal"/>
        </w:rPr>
      </w:pPr>
      <w:r>
        <w:rPr>
          <w:rStyle w:val="ECNormal"/>
        </w:rPr>
        <w:t>Text presentat</w:t>
      </w:r>
    </w:p>
    <w:p w:rsidR="004A1C90" w:rsidRDefault="00711FB8" w:rsidP="004A1C90">
      <w:pPr>
        <w:pStyle w:val="NTtolprincipal"/>
        <w:shd w:val="clear" w:color="auto" w:fill="D9D9D9" w:themeFill="background1" w:themeFillShade="D9"/>
      </w:pPr>
      <w:r w:rsidRPr="00DF15D9">
        <w:t>Capítol III. Règim jurídic i econòmic</w:t>
      </w:r>
    </w:p>
    <w:p w:rsidR="00711FB8" w:rsidRPr="00DF15D9" w:rsidRDefault="00711FB8" w:rsidP="004A1C90">
      <w:pPr>
        <w:pStyle w:val="NTtolsecundari"/>
        <w:shd w:val="clear" w:color="auto" w:fill="D9D9D9" w:themeFill="background1" w:themeFillShade="D9"/>
        <w:spacing w:before="120"/>
      </w:pPr>
      <w:r w:rsidRPr="00DF15D9">
        <w:t>Article 12. Mitjans i recursos</w:t>
      </w:r>
    </w:p>
    <w:p w:rsidR="00711FB8" w:rsidRPr="00DF15D9" w:rsidRDefault="00711FB8" w:rsidP="004A1C90">
      <w:pPr>
        <w:pStyle w:val="NNormal"/>
        <w:shd w:val="clear" w:color="auto" w:fill="D9D9D9" w:themeFill="background1" w:themeFillShade="D9"/>
      </w:pPr>
      <w:r w:rsidRPr="00DF15D9">
        <w:lastRenderedPageBreak/>
        <w:t>12.1. Tots els recursos econòmics i patrimonials que estiguin per Llei especialment afectats a les funcions de protecció social hauran de ser comptabilitzats separadament i llur afectació haurà de ser escrupolosament preservada, sens perjudici de la seva presentació consolidada en els pressupostos anuals de la Generalitat de Catalunya.</w:t>
      </w:r>
    </w:p>
    <w:p w:rsidR="00711FB8" w:rsidRPr="00DF15D9" w:rsidRDefault="00711FB8" w:rsidP="004A1C90">
      <w:pPr>
        <w:pStyle w:val="NNormal"/>
        <w:shd w:val="clear" w:color="auto" w:fill="D9D9D9" w:themeFill="background1" w:themeFillShade="D9"/>
      </w:pPr>
      <w:r w:rsidRPr="00DF15D9">
        <w:t>12.2. L’Agència Catalana de Protecció Social comptarà amb els mitjans, econòmics, humans materials necessaris per a exercir les seves funcions.</w:t>
      </w:r>
    </w:p>
    <w:p w:rsidR="004A1C90" w:rsidRDefault="00711FB8" w:rsidP="004A1C90">
      <w:pPr>
        <w:pStyle w:val="NNormal"/>
        <w:shd w:val="clear" w:color="auto" w:fill="D9D9D9" w:themeFill="background1" w:themeFillShade="D9"/>
      </w:pPr>
      <w:r w:rsidRPr="00DF15D9">
        <w:t>12.3. Els recursos de l’Agència estan constituïts per:</w:t>
      </w:r>
    </w:p>
    <w:p w:rsidR="00711FB8" w:rsidRPr="00DF15D9" w:rsidRDefault="00711FB8" w:rsidP="004A1C90">
      <w:pPr>
        <w:pStyle w:val="NNormal"/>
        <w:shd w:val="clear" w:color="auto" w:fill="D9D9D9" w:themeFill="background1" w:themeFillShade="D9"/>
      </w:pPr>
      <w:r w:rsidRPr="00DF15D9">
        <w:t>a) Les assignacions amb càrrec als pressupostos de la Generalitat de Catalunya.</w:t>
      </w:r>
    </w:p>
    <w:p w:rsidR="00711FB8" w:rsidRPr="00DF15D9" w:rsidRDefault="00711FB8" w:rsidP="004A1C90">
      <w:pPr>
        <w:pStyle w:val="NNormal"/>
        <w:shd w:val="clear" w:color="auto" w:fill="D9D9D9" w:themeFill="background1" w:themeFillShade="D9"/>
      </w:pPr>
      <w:r w:rsidRPr="00DF15D9">
        <w:t>b) Els recursos derivats de l’exercici de la funció recaptadora de les contribucions al sistema de protecció social que es puguin definir en el marc de les competències que en cada moment tingui atribuïda la Generalitat de Catalunya.</w:t>
      </w:r>
    </w:p>
    <w:p w:rsidR="00711FB8" w:rsidRPr="00DF15D9" w:rsidRDefault="00711FB8" w:rsidP="004A1C90">
      <w:pPr>
        <w:pStyle w:val="NNormal"/>
        <w:shd w:val="clear" w:color="auto" w:fill="D9D9D9" w:themeFill="background1" w:themeFillShade="D9"/>
      </w:pPr>
      <w:r w:rsidRPr="00DF15D9">
        <w:t>c) Els rendiments procedents dels béns i els drets propis o que tingui adscrits.</w:t>
      </w:r>
    </w:p>
    <w:p w:rsidR="00711FB8" w:rsidRPr="00DF15D9" w:rsidRDefault="00711FB8" w:rsidP="004A1C90">
      <w:pPr>
        <w:pStyle w:val="NNormal"/>
        <w:shd w:val="clear" w:color="auto" w:fill="D9D9D9" w:themeFill="background1" w:themeFillShade="D9"/>
      </w:pPr>
      <w:r w:rsidRPr="00DF15D9">
        <w:t xml:space="preserve">d) Els crèdits i els préstecs que </w:t>
      </w:r>
      <w:proofErr w:type="spellStart"/>
      <w:r w:rsidRPr="00DF15D9">
        <w:t>Ii</w:t>
      </w:r>
      <w:proofErr w:type="spellEnd"/>
      <w:r w:rsidRPr="00DF15D9">
        <w:t xml:space="preserve"> siguin concedits, en els termes i les condicions que fixa la normativa aplicable.</w:t>
      </w:r>
    </w:p>
    <w:p w:rsidR="00711FB8" w:rsidRPr="00DF15D9" w:rsidRDefault="00711FB8" w:rsidP="004A1C90">
      <w:pPr>
        <w:pStyle w:val="NNormal"/>
        <w:shd w:val="clear" w:color="auto" w:fill="D9D9D9" w:themeFill="background1" w:themeFillShade="D9"/>
      </w:pPr>
      <w:r w:rsidRPr="00DF15D9">
        <w:t>e) Les subvencions, les aportacions voluntàries i les donacions que li facin les persones o les entitats públiques o privades.</w:t>
      </w:r>
    </w:p>
    <w:p w:rsidR="00711FB8" w:rsidRDefault="00711FB8" w:rsidP="004A1C90">
      <w:pPr>
        <w:pStyle w:val="NNormal"/>
        <w:shd w:val="clear" w:color="auto" w:fill="D9D9D9" w:themeFill="background1" w:themeFillShade="D9"/>
      </w:pPr>
      <w:r w:rsidRPr="00DF15D9">
        <w:t xml:space="preserve">f) Qualsevol altre recurs que </w:t>
      </w:r>
      <w:proofErr w:type="spellStart"/>
      <w:r w:rsidRPr="00DF15D9">
        <w:t>Ii</w:t>
      </w:r>
      <w:proofErr w:type="spellEnd"/>
      <w:r w:rsidRPr="00DF15D9">
        <w:t xml:space="preserve"> correspongui legalment.</w:t>
      </w:r>
    </w:p>
    <w:p w:rsidR="004A1C90" w:rsidRPr="004A1C90" w:rsidRDefault="004A1C90" w:rsidP="004A1C90">
      <w:pPr>
        <w:pStyle w:val="EPresentaciinformes"/>
        <w:rPr>
          <w:rStyle w:val="ECNormal"/>
        </w:rPr>
      </w:pPr>
      <w:r>
        <w:rPr>
          <w:rStyle w:val="ECNormal"/>
        </w:rPr>
        <w:t>Esmenes presentades</w:t>
      </w:r>
    </w:p>
    <w:p w:rsidR="004A1C90" w:rsidRPr="0024643D" w:rsidRDefault="004A1C90" w:rsidP="004A1C90">
      <w:pPr>
        <w:pStyle w:val="NTtolsecundari"/>
      </w:pPr>
      <w:r>
        <w:t>Apartat 1</w:t>
      </w:r>
    </w:p>
    <w:p w:rsidR="004A1C90" w:rsidRDefault="004A1C90" w:rsidP="004A1C90">
      <w:pPr>
        <w:pStyle w:val="E1Esmenanm"/>
        <w:tabs>
          <w:tab w:val="left" w:pos="4111"/>
        </w:tabs>
      </w:pPr>
      <w:r>
        <w:t xml:space="preserve">Esmena </w:t>
      </w:r>
      <w:r w:rsidR="00870E43">
        <w:t>42</w:t>
      </w:r>
    </w:p>
    <w:p w:rsidR="004A1C90" w:rsidRDefault="004A1C90" w:rsidP="004A1C90">
      <w:pPr>
        <w:pStyle w:val="E3Esmenagrup"/>
        <w:tabs>
          <w:tab w:val="left" w:pos="4111"/>
        </w:tabs>
      </w:pPr>
      <w:r>
        <w:t>GP Socialista, GP de Catalunya Sí que es Pot (36)</w:t>
      </w:r>
    </w:p>
    <w:p w:rsidR="004A1C90" w:rsidRDefault="004A1C90" w:rsidP="004A1C90">
      <w:pPr>
        <w:pStyle w:val="E2Esmenatipus"/>
        <w:tabs>
          <w:tab w:val="left" w:pos="4111"/>
        </w:tabs>
      </w:pPr>
      <w:r w:rsidRPr="00216D20">
        <w:t>De modificació</w:t>
      </w:r>
      <w:r>
        <w:t xml:space="preserve"> de l’article 12.1</w:t>
      </w:r>
    </w:p>
    <w:p w:rsidR="004A1C90" w:rsidRDefault="004A1C90" w:rsidP="004A1C90">
      <w:pPr>
        <w:pStyle w:val="NNormal"/>
        <w:tabs>
          <w:tab w:val="left" w:pos="4111"/>
        </w:tabs>
      </w:pPr>
      <w:r w:rsidRPr="00FE0E4C">
        <w:t xml:space="preserve">12.1. Tots els recursos econòmics i patrimonials que estiguin per Llei especialment afectats a les funcions </w:t>
      </w:r>
      <w:r w:rsidRPr="00216D20">
        <w:rPr>
          <w:rStyle w:val="ECCursiva"/>
        </w:rPr>
        <w:t>de serveis socials i atenció a les persones</w:t>
      </w:r>
      <w:r w:rsidRPr="00FE0E4C">
        <w:t xml:space="preserve"> hauran de ser comptabilitzats separadament i llur afectació haurà de ser escrupolosament preservada, sens perjudici de la seva presentació consolidada en els pressupostos anuals de la Generalitat de Catalunya.</w:t>
      </w:r>
    </w:p>
    <w:p w:rsidR="00A54A83" w:rsidRPr="0024643D" w:rsidRDefault="00A54A83" w:rsidP="00A54A83">
      <w:pPr>
        <w:pStyle w:val="NTtolsecundari"/>
      </w:pPr>
      <w:r>
        <w:t>Apartat 3, lletra b</w:t>
      </w:r>
    </w:p>
    <w:p w:rsidR="00A54A83" w:rsidRDefault="00A54A83" w:rsidP="00A54A83">
      <w:pPr>
        <w:pStyle w:val="E1Esmenanm"/>
        <w:tabs>
          <w:tab w:val="left" w:pos="4111"/>
        </w:tabs>
      </w:pPr>
      <w:r>
        <w:t xml:space="preserve">Esmena </w:t>
      </w:r>
      <w:r w:rsidR="00870E43">
        <w:t>43</w:t>
      </w:r>
    </w:p>
    <w:p w:rsidR="00A54A83" w:rsidRDefault="00A54A83" w:rsidP="00A54A83">
      <w:pPr>
        <w:pStyle w:val="E3Esmenagrup"/>
        <w:tabs>
          <w:tab w:val="left" w:pos="4111"/>
        </w:tabs>
      </w:pPr>
      <w:r>
        <w:t>GP Socialista, GP de Catalunya Sí que es Pot (37)</w:t>
      </w:r>
    </w:p>
    <w:p w:rsidR="00A54A83" w:rsidRDefault="00A54A83" w:rsidP="00A54A83">
      <w:pPr>
        <w:pStyle w:val="E2Esmenatipus"/>
        <w:tabs>
          <w:tab w:val="left" w:pos="4111"/>
        </w:tabs>
      </w:pPr>
      <w:r w:rsidRPr="00216D20">
        <w:lastRenderedPageBreak/>
        <w:t>De supressió</w:t>
      </w:r>
      <w:r>
        <w:t xml:space="preserve"> de la lletra b de l’article 12.3</w:t>
      </w:r>
    </w:p>
    <w:p w:rsidR="00A54A83" w:rsidRPr="00A54A83" w:rsidRDefault="00A54A83" w:rsidP="00A54A83">
      <w:pPr>
        <w:pStyle w:val="NTtolsecundari"/>
      </w:pPr>
      <w:r>
        <w:t>Addició de nous apartats</w:t>
      </w:r>
    </w:p>
    <w:p w:rsidR="002B5B85" w:rsidRDefault="002B5B85" w:rsidP="002B5B85">
      <w:pPr>
        <w:pStyle w:val="E1Esmenanm"/>
      </w:pPr>
      <w:r>
        <w:t xml:space="preserve">Esmena </w:t>
      </w:r>
      <w:r w:rsidR="00870E43">
        <w:t>44</w:t>
      </w:r>
    </w:p>
    <w:p w:rsidR="002B5B85" w:rsidRDefault="002B5B85" w:rsidP="002B5B85">
      <w:pPr>
        <w:pStyle w:val="E3Esmenagrup"/>
      </w:pPr>
      <w:r>
        <w:t>GP de la Candidatura d’Unitat Popular - Crida Constituent (3)</w:t>
      </w:r>
    </w:p>
    <w:p w:rsidR="002B5B85" w:rsidRPr="00EC785E" w:rsidRDefault="002B5B85" w:rsidP="002B5B85">
      <w:pPr>
        <w:pStyle w:val="E2Esmenatipus"/>
      </w:pPr>
      <w:r w:rsidRPr="00EC785E">
        <w:t xml:space="preserve">D’addició d’un nou punt 12.4 a l’articulat del Capítol III </w:t>
      </w:r>
    </w:p>
    <w:p w:rsidR="002B5B85" w:rsidRPr="00EC785E" w:rsidRDefault="002B5B85" w:rsidP="002B5B85">
      <w:pPr>
        <w:pStyle w:val="NNormal"/>
        <w:rPr>
          <w:rStyle w:val="ECCursiva"/>
        </w:rPr>
      </w:pPr>
      <w:r w:rsidRPr="00EC785E">
        <w:rPr>
          <w:rStyle w:val="ECCursiva"/>
        </w:rPr>
        <w:t>12.4 Cap dels fons de l’Agència Catalana de Protecció Social podran destinar-se a cap finalitat que no siguin les funcions que li siguin atribuïdes a l’Agència en matèria de Protecció Social.</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13. Pressupost</w:t>
      </w:r>
    </w:p>
    <w:p w:rsidR="00711FB8" w:rsidRPr="00DF15D9" w:rsidRDefault="00711FB8" w:rsidP="004A1C90">
      <w:pPr>
        <w:pStyle w:val="NNormal"/>
        <w:shd w:val="clear" w:color="auto" w:fill="D9D9D9" w:themeFill="background1" w:themeFillShade="D9"/>
      </w:pPr>
      <w:r w:rsidRPr="00DF15D9">
        <w:t>13.1. El pressupost de l’Agència Catalana de Protecció Social es regeix per la normativa reguladora de les entitats que conformen el sector públic de la Generalitat, la normativa reguladora de les seves finances públiques i les lleis de pressupostos successives.</w:t>
      </w:r>
    </w:p>
    <w:p w:rsidR="00711FB8" w:rsidRPr="00DF15D9" w:rsidRDefault="00711FB8" w:rsidP="004A1C90">
      <w:pPr>
        <w:pStyle w:val="NNormal"/>
        <w:shd w:val="clear" w:color="auto" w:fill="D9D9D9" w:themeFill="background1" w:themeFillShade="D9"/>
      </w:pPr>
      <w:r w:rsidRPr="00DF15D9">
        <w:t>13.2. Correspon al director o directora proposar un avantprojecte de pressupost al president o presidenta, que ha de contenir el que determini la normativa anual d’elaboració dels pressupostos.</w:t>
      </w:r>
    </w:p>
    <w:p w:rsidR="00711FB8" w:rsidRDefault="00711FB8" w:rsidP="004A1C90">
      <w:pPr>
        <w:pStyle w:val="NNormal"/>
        <w:shd w:val="clear" w:color="auto" w:fill="D9D9D9" w:themeFill="background1" w:themeFillShade="D9"/>
      </w:pPr>
      <w:r w:rsidRPr="00DF15D9">
        <w:t>13.3. La proposta de pressupost s’ha de sotmetre a l’anàlisi i el debat del Consell General abans de la seva aprovació.</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45</w:t>
      </w:r>
    </w:p>
    <w:p w:rsidR="004A1C90" w:rsidRDefault="004A1C90" w:rsidP="004A1C90">
      <w:pPr>
        <w:pStyle w:val="E3Esmenagrup"/>
        <w:tabs>
          <w:tab w:val="left" w:pos="4111"/>
        </w:tabs>
      </w:pPr>
      <w:r>
        <w:t>GP Socialista, GP de Catalunya Sí que es Pot (38)</w:t>
      </w:r>
    </w:p>
    <w:p w:rsidR="004A1C90" w:rsidRDefault="004A1C90" w:rsidP="004A1C90">
      <w:pPr>
        <w:pStyle w:val="E2Esmenatipus"/>
        <w:tabs>
          <w:tab w:val="left" w:pos="4111"/>
        </w:tabs>
      </w:pPr>
      <w:r w:rsidRPr="00216D20">
        <w:t>De modificació</w:t>
      </w:r>
      <w:r>
        <w:t xml:space="preserve"> de l’article 13, que resta redactat de la següent manera</w:t>
      </w:r>
    </w:p>
    <w:p w:rsidR="004A1C90" w:rsidRPr="00216D20" w:rsidRDefault="004A1C90" w:rsidP="004A1C90">
      <w:pPr>
        <w:pStyle w:val="NNormal"/>
        <w:tabs>
          <w:tab w:val="left" w:pos="4111"/>
        </w:tabs>
        <w:rPr>
          <w:rStyle w:val="ECCursiva"/>
        </w:rPr>
      </w:pPr>
      <w:r w:rsidRPr="00216D20">
        <w:rPr>
          <w:rStyle w:val="ECCursiva"/>
        </w:rPr>
        <w:t xml:space="preserve">Article 13. Pressupost </w:t>
      </w:r>
    </w:p>
    <w:p w:rsidR="004A1C90" w:rsidRPr="00216D20" w:rsidRDefault="004A1C90" w:rsidP="004A1C90">
      <w:pPr>
        <w:pStyle w:val="NNormal"/>
        <w:tabs>
          <w:tab w:val="left" w:pos="4111"/>
        </w:tabs>
        <w:rPr>
          <w:rStyle w:val="ECCursiva"/>
        </w:rPr>
      </w:pPr>
      <w:r w:rsidRPr="00216D20">
        <w:rPr>
          <w:rStyle w:val="ECCursiva"/>
        </w:rPr>
        <w:t>1. L’Agència de Protecció Social i Atenció a les Persones ha d’elaborar i aprovar anualment el projecte de pressupost, que ha d’ésser tramès al departament competent en matèria de serveis socials i atenció a les persones per a integrar-lo en el pressupost de la Generalitat.</w:t>
      </w:r>
    </w:p>
    <w:p w:rsidR="004A1C90" w:rsidRPr="00216D20" w:rsidRDefault="004A1C90" w:rsidP="004A1C90">
      <w:pPr>
        <w:pStyle w:val="NNormal"/>
        <w:tabs>
          <w:tab w:val="left" w:pos="4111"/>
        </w:tabs>
        <w:rPr>
          <w:rStyle w:val="ECCursiva"/>
        </w:rPr>
      </w:pPr>
      <w:r w:rsidRPr="00216D20">
        <w:rPr>
          <w:rStyle w:val="ECCursiva"/>
        </w:rPr>
        <w:lastRenderedPageBreak/>
        <w:t>2. El pressupost de l’Agència es regeix pel que estableix la normativa reguladora de les finances públiques, per la Llei de l’empresa pública catalana i per la resta de normativa pressupostària de la Generalitat que sigui aplicable.</w:t>
      </w:r>
    </w:p>
    <w:p w:rsidR="004A1C90" w:rsidRPr="00216D20" w:rsidRDefault="004A1C90" w:rsidP="004A1C90">
      <w:pPr>
        <w:pStyle w:val="NNormal"/>
        <w:tabs>
          <w:tab w:val="left" w:pos="4111"/>
        </w:tabs>
        <w:rPr>
          <w:rStyle w:val="ECCursiva"/>
        </w:rPr>
      </w:pPr>
      <w:r w:rsidRPr="00216D20">
        <w:rPr>
          <w:rStyle w:val="ECCursiva"/>
        </w:rPr>
        <w:t>3. L’Agència compta amb els següents recursos per poder finançar-se</w:t>
      </w:r>
      <w:r>
        <w:rPr>
          <w:rStyle w:val="ECCursiva"/>
        </w:rPr>
        <w:t xml:space="preserve">: </w:t>
      </w:r>
    </w:p>
    <w:p w:rsidR="004A1C90" w:rsidRPr="00216D20" w:rsidRDefault="004A1C90" w:rsidP="004A1C90">
      <w:pPr>
        <w:pStyle w:val="NNormal"/>
        <w:tabs>
          <w:tab w:val="left" w:pos="4111"/>
        </w:tabs>
        <w:rPr>
          <w:rStyle w:val="ECCursiva"/>
        </w:rPr>
      </w:pPr>
      <w:r w:rsidRPr="00216D20">
        <w:rPr>
          <w:rStyle w:val="ECCursiva"/>
        </w:rPr>
        <w:t>a) Les transferències consignades en els Pressupostos de la Generalitat de Catalunya.</w:t>
      </w:r>
    </w:p>
    <w:p w:rsidR="004A1C90" w:rsidRPr="00216D20" w:rsidRDefault="004A1C90" w:rsidP="004A1C90">
      <w:pPr>
        <w:pStyle w:val="NNormal"/>
        <w:tabs>
          <w:tab w:val="left" w:pos="4111"/>
        </w:tabs>
        <w:rPr>
          <w:rStyle w:val="ECCursiva"/>
        </w:rPr>
      </w:pPr>
      <w:r w:rsidRPr="00216D20">
        <w:rPr>
          <w:rStyle w:val="ECCursiva"/>
        </w:rPr>
        <w:t>b) Els béns i drets que constitueixen el seu patrimoni, així com els productes i rendes del mateix.</w:t>
      </w:r>
    </w:p>
    <w:p w:rsidR="004A1C90" w:rsidRPr="00216D20" w:rsidRDefault="004A1C90" w:rsidP="004A1C90">
      <w:pPr>
        <w:pStyle w:val="NNormal"/>
        <w:tabs>
          <w:tab w:val="left" w:pos="4111"/>
        </w:tabs>
        <w:rPr>
          <w:rStyle w:val="ECCursiva"/>
        </w:rPr>
      </w:pPr>
      <w:r w:rsidRPr="00216D20">
        <w:rPr>
          <w:rStyle w:val="ECCursiva"/>
        </w:rPr>
        <w:t>c) Qualsevol altre que legalment</w:t>
      </w:r>
      <w:r>
        <w:rPr>
          <w:rStyle w:val="ECCursiva"/>
        </w:rPr>
        <w:t xml:space="preserve"> </w:t>
      </w:r>
      <w:r w:rsidRPr="00216D20">
        <w:rPr>
          <w:rStyle w:val="ECCursiva"/>
        </w:rPr>
        <w:t>pugui ser atribuït.</w:t>
      </w:r>
    </w:p>
    <w:p w:rsidR="004A1C90" w:rsidRPr="00216D20" w:rsidRDefault="004A1C90" w:rsidP="004A1C90">
      <w:pPr>
        <w:pStyle w:val="NNormal"/>
        <w:tabs>
          <w:tab w:val="left" w:pos="4111"/>
        </w:tabs>
        <w:rPr>
          <w:rStyle w:val="ECCursiva"/>
        </w:rPr>
      </w:pPr>
      <w:r w:rsidRPr="00216D20">
        <w:rPr>
          <w:rStyle w:val="ECCursiva"/>
        </w:rPr>
        <w:t>4. A més dels recursos establerts en l’apartat anterior, l’Agència pot rebre aportacions d’altres administracions públiques, de l’Administració General de l’Estat, de les administracions locals, així com de la Unió Europea.</w:t>
      </w:r>
    </w:p>
    <w:p w:rsidR="004A1C90" w:rsidRPr="00216D20" w:rsidRDefault="004A1C90" w:rsidP="004A1C90">
      <w:pPr>
        <w:pStyle w:val="NNormal"/>
        <w:tabs>
          <w:tab w:val="left" w:pos="4111"/>
        </w:tabs>
        <w:rPr>
          <w:rStyle w:val="ECCursiva"/>
        </w:rPr>
      </w:pPr>
      <w:r w:rsidRPr="00216D20">
        <w:rPr>
          <w:rStyle w:val="ECCursiva"/>
        </w:rPr>
        <w:t>5. L’execució del pressupost de l’Agència correspon al Consell Executiu i al Director o Directora general.</w:t>
      </w:r>
    </w:p>
    <w:p w:rsidR="004A1C90" w:rsidRPr="00216D20" w:rsidRDefault="004A1C90" w:rsidP="004A1C90">
      <w:pPr>
        <w:pStyle w:val="NNormal"/>
        <w:tabs>
          <w:tab w:val="left" w:pos="4111"/>
        </w:tabs>
        <w:rPr>
          <w:rStyle w:val="ECCursiva"/>
        </w:rPr>
      </w:pPr>
      <w:r w:rsidRPr="00216D20">
        <w:rPr>
          <w:rStyle w:val="ECCursiva"/>
        </w:rPr>
        <w:t>6. El Director o Directora general ha d’elaborar i remetre, semestralment, al Consell General un estat d’execució del pressupost per tal que aquest pugui realitzar l’oportú seguiment.</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14. Patrimoni</w:t>
      </w:r>
    </w:p>
    <w:p w:rsidR="00711FB8" w:rsidRPr="00DF15D9" w:rsidRDefault="00711FB8" w:rsidP="004A1C90">
      <w:pPr>
        <w:pStyle w:val="NNormal"/>
        <w:shd w:val="clear" w:color="auto" w:fill="D9D9D9" w:themeFill="background1" w:themeFillShade="D9"/>
      </w:pPr>
      <w:r w:rsidRPr="00DF15D9">
        <w:t>14.1. El patrimoni de l’Agència Catalana de Protecció Social està constituït pels béns i els drets que li són adscrits i pels béns i els drets propis, de qualsevol naturalesa, que adquireixi per qualsevol títol.</w:t>
      </w:r>
    </w:p>
    <w:p w:rsidR="00711FB8" w:rsidRPr="00DF15D9" w:rsidRDefault="00711FB8" w:rsidP="004A1C90">
      <w:pPr>
        <w:pStyle w:val="NNormal"/>
        <w:shd w:val="clear" w:color="auto" w:fill="D9D9D9" w:themeFill="background1" w:themeFillShade="D9"/>
      </w:pPr>
      <w:r w:rsidRPr="00DF15D9">
        <w:t>14.2. Els béns adscrits a l’Agència Catalana de Protecció Social conserven en tot moment la qualificació jurídica originària. La seva eventual adscripció no implica la transmissió del domini públic ni la desafectació. Si l’Agència s’extingeix o es modifica la naturalesa de les seves funcions, sempre que aquesta modificació tingui incidència en els dits béns i drets, han de revertir en les mateixes condicions que tenien en produir-se l’adscripció.</w:t>
      </w:r>
    </w:p>
    <w:p w:rsidR="00711FB8" w:rsidRPr="00DF15D9" w:rsidRDefault="00711FB8" w:rsidP="004A1C90">
      <w:pPr>
        <w:pStyle w:val="NNormal"/>
        <w:shd w:val="clear" w:color="auto" w:fill="D9D9D9" w:themeFill="background1" w:themeFillShade="D9"/>
      </w:pPr>
      <w:r w:rsidRPr="00DF15D9">
        <w:t>14.3. L’Agència ha d’establir la comptabilitat i els registres que permetin conèixer la naturalesa, la titularitat i la destinació dels seus béns í els seus drets, propis o adscrits, sens perjudici de les competències dels altres ens i organismes.</w:t>
      </w:r>
    </w:p>
    <w:p w:rsidR="00711FB8" w:rsidRPr="00DF15D9" w:rsidRDefault="00711FB8" w:rsidP="004A1C90">
      <w:pPr>
        <w:pStyle w:val="NNormal"/>
        <w:shd w:val="clear" w:color="auto" w:fill="D9D9D9" w:themeFill="background1" w:themeFillShade="D9"/>
      </w:pPr>
      <w:r w:rsidRPr="00DF15D9">
        <w:t xml:space="preserve">14.4. El patrimoni de l’Agència afecte a l’exercici de les seves funcions té la consideració de domini públic com a patrimoni afectat a un servei públic i, com </w:t>
      </w:r>
      <w:r w:rsidRPr="00DF15D9">
        <w:lastRenderedPageBreak/>
        <w:t>a tal, gaudeix de les exempcions tributàries que corresponen als béns d’aquesta naturalesa.</w:t>
      </w:r>
    </w:p>
    <w:p w:rsidR="00711FB8" w:rsidRPr="00DF15D9" w:rsidRDefault="00711FB8" w:rsidP="004A1C90">
      <w:pPr>
        <w:pStyle w:val="NNormal"/>
        <w:shd w:val="clear" w:color="auto" w:fill="D9D9D9" w:themeFill="background1" w:themeFillShade="D9"/>
      </w:pPr>
      <w:r w:rsidRPr="00DF15D9">
        <w:t>14.5. S’entén que la utilitat pública de l’expropiació d’immobles és implícita pel que fa a les obres i els serveis de l’Agència Catalana de Protecció</w:t>
      </w:r>
    </w:p>
    <w:p w:rsidR="00711FB8" w:rsidRDefault="00711FB8" w:rsidP="004A1C90">
      <w:pPr>
        <w:pStyle w:val="NNormal"/>
        <w:shd w:val="clear" w:color="auto" w:fill="D9D9D9" w:themeFill="background1" w:themeFillShade="D9"/>
      </w:pPr>
      <w:r w:rsidRPr="00DF15D9">
        <w:t>14.6. En tot allò que aquest article no regula, s’aplica als béns i als drets de l’Agència Catalana de Protecció Social el que estableix el text refós de la Llei de patrimoni de la Generalitat de Catalunya, aprovat pel Decret legislatiu 1/2002, del 24 de desembre, o les disposicions legals que el modifiquin o el deroguin.</w:t>
      </w:r>
    </w:p>
    <w:p w:rsidR="004A1C90" w:rsidRDefault="004A1C90" w:rsidP="004A1C90">
      <w:pPr>
        <w:pStyle w:val="EPresentaciinformes"/>
        <w:rPr>
          <w:rStyle w:val="ECNormal"/>
        </w:rPr>
      </w:pPr>
      <w:r>
        <w:rPr>
          <w:rStyle w:val="ECNormal"/>
        </w:rPr>
        <w:t>Esmenes presentades</w:t>
      </w:r>
    </w:p>
    <w:p w:rsidR="00510BB1" w:rsidRPr="00510BB1" w:rsidRDefault="00510BB1" w:rsidP="00510BB1">
      <w:pPr>
        <w:pStyle w:val="NNormal"/>
      </w:pPr>
      <w:r>
        <w:t>No hi ha cap esmena presentada.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15. Règim comptable i fiscalització</w:t>
      </w:r>
    </w:p>
    <w:p w:rsidR="00711FB8" w:rsidRPr="00DF15D9" w:rsidRDefault="00711FB8" w:rsidP="004A1C90">
      <w:pPr>
        <w:pStyle w:val="NNormal"/>
        <w:shd w:val="clear" w:color="auto" w:fill="D9D9D9" w:themeFill="background1" w:themeFillShade="D9"/>
      </w:pPr>
      <w:r w:rsidRPr="00DF15D9">
        <w:t>15.1. L’Agència Catalana de Protecció Social resta sotmesa al règim de comptabilitat pública i de fiscalització que la legislació reguladora de les finances públiques estableix per a les entitats autònomes de caràcter administratiu dependents de la Generalitat</w:t>
      </w:r>
    </w:p>
    <w:p w:rsidR="00711FB8" w:rsidRPr="00DF15D9" w:rsidRDefault="00711FB8" w:rsidP="004A1C90">
      <w:pPr>
        <w:pStyle w:val="NNormal"/>
        <w:shd w:val="clear" w:color="auto" w:fill="D9D9D9" w:themeFill="background1" w:themeFillShade="D9"/>
      </w:pPr>
      <w:r w:rsidRPr="00DF15D9">
        <w:t>15.2. L’activitat de l’Agència Catalana de Protecció Social està sotmesa a control financer especial per mitjà del procediment d’auditoria, sota la direcció de la Intervenció General, regulat per la legislació de finances públiques de Catalunya. Aquest control especial es significa amb la designació d’un cos especial d’interventors que vetllaran per l’adequada fiscalització permanent de l’Agència.</w:t>
      </w:r>
    </w:p>
    <w:p w:rsidR="00711FB8" w:rsidRDefault="00711FB8" w:rsidP="004A1C90">
      <w:pPr>
        <w:pStyle w:val="NNormal"/>
        <w:shd w:val="clear" w:color="auto" w:fill="D9D9D9" w:themeFill="background1" w:themeFillShade="D9"/>
      </w:pPr>
      <w:r w:rsidRPr="00DF15D9">
        <w:t>15.3. El règim de responsabilitat de les autoritats, dels funcionaris i de la resta de personal que presten serveis a l’Agència Catalana de Protecció Social s’exigeix en els mateixos termes i supòsits que per a l’Administració de la Generalitat i d’acord amb les disposicions generals aplicables en aquesta matèria.</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46</w:t>
      </w:r>
    </w:p>
    <w:p w:rsidR="004A1C90" w:rsidRDefault="004A1C90" w:rsidP="004A1C90">
      <w:pPr>
        <w:pStyle w:val="E3Esmenagrup"/>
        <w:tabs>
          <w:tab w:val="left" w:pos="4111"/>
        </w:tabs>
      </w:pPr>
      <w:r>
        <w:t>GP Socialista, GP de Catalunya Sí que es Pot (39)</w:t>
      </w:r>
    </w:p>
    <w:p w:rsidR="004A1C90" w:rsidRDefault="004A1C90" w:rsidP="004A1C90">
      <w:pPr>
        <w:pStyle w:val="E2Esmenatipus"/>
        <w:tabs>
          <w:tab w:val="left" w:pos="4111"/>
        </w:tabs>
      </w:pPr>
      <w:r w:rsidRPr="00216D20">
        <w:t>De modificació</w:t>
      </w:r>
      <w:r>
        <w:t xml:space="preserve"> de l’article 15, que queda redactat de la següent manera</w:t>
      </w:r>
    </w:p>
    <w:p w:rsidR="004A1C90" w:rsidRPr="00216D20" w:rsidRDefault="004A1C90" w:rsidP="004A1C90">
      <w:pPr>
        <w:pStyle w:val="NNormal"/>
        <w:tabs>
          <w:tab w:val="left" w:pos="4111"/>
        </w:tabs>
        <w:rPr>
          <w:rStyle w:val="ECCursiva"/>
        </w:rPr>
      </w:pPr>
      <w:r w:rsidRPr="00216D20">
        <w:rPr>
          <w:rStyle w:val="ECCursiva"/>
        </w:rPr>
        <w:t xml:space="preserve">Article 15. Règim de control </w:t>
      </w:r>
    </w:p>
    <w:p w:rsidR="004A1C90" w:rsidRPr="00216D20" w:rsidRDefault="004A1C90" w:rsidP="004A1C90">
      <w:pPr>
        <w:pStyle w:val="NNormal"/>
        <w:tabs>
          <w:tab w:val="left" w:pos="4111"/>
        </w:tabs>
        <w:rPr>
          <w:rStyle w:val="ECCursiva"/>
        </w:rPr>
      </w:pPr>
      <w:r w:rsidRPr="00216D20">
        <w:rPr>
          <w:rStyle w:val="ECCursiva"/>
        </w:rPr>
        <w:lastRenderedPageBreak/>
        <w:t>1. El règim de control de l’Agència de Protecció Social i Atenció a les Persones és el que correspon al sector públic, d’acord amb la normativa reguladora de les finances públiques i de l’empresa pública catalana.</w:t>
      </w:r>
    </w:p>
    <w:p w:rsidR="004A1C90" w:rsidRDefault="004A1C90" w:rsidP="004A1C90">
      <w:pPr>
        <w:pStyle w:val="NNormal"/>
        <w:tabs>
          <w:tab w:val="left" w:pos="4111"/>
        </w:tabs>
        <w:rPr>
          <w:rStyle w:val="ECCursiva"/>
        </w:rPr>
      </w:pPr>
      <w:r w:rsidRPr="00216D20">
        <w:rPr>
          <w:rStyle w:val="ECCursiva"/>
        </w:rPr>
        <w:t>2. El control de la gestió econòmica financera correspon a la Intervenció General de l’Administració de la Generalitat i s’efectua sota les fórmules de control permanent i d’auditoria pública.</w:t>
      </w:r>
    </w:p>
    <w:p w:rsidR="00A525F7" w:rsidRPr="00A525F7" w:rsidRDefault="00A525F7" w:rsidP="00A525F7">
      <w:pPr>
        <w:pStyle w:val="NTtolsecundari"/>
      </w:pPr>
      <w:r>
        <w:t>Addició de nous apartats</w:t>
      </w:r>
    </w:p>
    <w:p w:rsidR="00A525F7" w:rsidRDefault="00A525F7" w:rsidP="00A525F7">
      <w:pPr>
        <w:pStyle w:val="E1Esmenanm"/>
      </w:pPr>
      <w:r>
        <w:t xml:space="preserve">Esmena </w:t>
      </w:r>
      <w:r w:rsidR="00870E43">
        <w:t>47</w:t>
      </w:r>
    </w:p>
    <w:p w:rsidR="00A525F7" w:rsidRDefault="00A525F7" w:rsidP="00A525F7">
      <w:pPr>
        <w:pStyle w:val="E3Esmenagrup"/>
      </w:pPr>
      <w:r>
        <w:t>GP de Junts pel Sí (5)</w:t>
      </w:r>
    </w:p>
    <w:p w:rsidR="00A525F7" w:rsidRPr="00F84BF0" w:rsidRDefault="00A525F7" w:rsidP="00A525F7">
      <w:pPr>
        <w:pStyle w:val="E2Esmenatipus"/>
      </w:pPr>
      <w:r w:rsidRPr="00F84BF0">
        <w:t>D’addició d’un punt 4 a l’article 15</w:t>
      </w:r>
    </w:p>
    <w:p w:rsidR="00A525F7" w:rsidRPr="00F84BF0" w:rsidRDefault="00A525F7" w:rsidP="00A525F7">
      <w:pPr>
        <w:pStyle w:val="NNormal"/>
        <w:rPr>
          <w:rStyle w:val="ECCursiva"/>
        </w:rPr>
      </w:pPr>
      <w:r w:rsidRPr="00F84BF0">
        <w:rPr>
          <w:rStyle w:val="ECCursiva"/>
        </w:rPr>
        <w:t>15.4. Tota l’activitat que es presti des de l’Agència Catalana de Protecció Social, ja sigui amb mitjans propis o per mitjà de tercers, siguin públics o privats, restarà sotmesa als serveis d’inspecció del Departament competent amb matèria de protecció social, així com als altres serveis d’inspecció que per raó d’activitat siguin preceptius.</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16. Personal</w:t>
      </w:r>
    </w:p>
    <w:p w:rsidR="00711FB8" w:rsidRPr="00DF15D9" w:rsidRDefault="00711FB8" w:rsidP="004A1C90">
      <w:pPr>
        <w:pStyle w:val="NNormal"/>
        <w:shd w:val="clear" w:color="auto" w:fill="D9D9D9" w:themeFill="background1" w:themeFillShade="D9"/>
      </w:pPr>
      <w:r w:rsidRPr="00DF15D9">
        <w:t>16.1. Per a l’exercici de les seves funcions, l’Agència Catalana de Protecció Social està integrada per personal funcionari i personal laboral, tant de cossos de nova creació com per la reassignació de llocs, o bé, per l’adscripció de personal procedent d’altres administracions, les seves actuacions es regiran pel marc de drets i deures establerts a la normativa de la funció pública.</w:t>
      </w:r>
    </w:p>
    <w:p w:rsidR="00711FB8" w:rsidRPr="00DF15D9" w:rsidRDefault="00711FB8" w:rsidP="004A1C90">
      <w:pPr>
        <w:pStyle w:val="NNormal"/>
        <w:shd w:val="clear" w:color="auto" w:fill="D9D9D9" w:themeFill="background1" w:themeFillShade="D9"/>
      </w:pPr>
      <w:r w:rsidRPr="00DF15D9">
        <w:t>16.2. A proposta del president o presidenta, el Consell General aprova la relació de llocs de treball, elaborada d’acord amb les disposicions de la legislació sobre la funció pública de l’Administració de la Generalitat, que serà pública, preservarà les especialitats professionals i s’estructurarà sobre una base eminentment territorial.</w:t>
      </w:r>
    </w:p>
    <w:p w:rsidR="004A1C90" w:rsidRDefault="00711FB8" w:rsidP="004A1C90">
      <w:pPr>
        <w:pStyle w:val="NNormal"/>
        <w:shd w:val="clear" w:color="auto" w:fill="D9D9D9" w:themeFill="background1" w:themeFillShade="D9"/>
      </w:pPr>
      <w:r w:rsidRPr="00DF15D9">
        <w:t>16.3. En l’exercici de Ilurs funcions, el personal directiu, personal funcionari i personal laboral han d’atenir-se als següents principis d’actuació:</w:t>
      </w:r>
    </w:p>
    <w:p w:rsidR="00711FB8" w:rsidRPr="00DF15D9" w:rsidRDefault="00711FB8" w:rsidP="004A1C90">
      <w:pPr>
        <w:pStyle w:val="NNormal"/>
        <w:shd w:val="clear" w:color="auto" w:fill="D9D9D9" w:themeFill="background1" w:themeFillShade="D9"/>
      </w:pPr>
      <w:r w:rsidRPr="00DF15D9">
        <w:t>a) Legalitat, amb plena submissió a la legalitat i al dret.</w:t>
      </w:r>
    </w:p>
    <w:p w:rsidR="00711FB8" w:rsidRPr="00DF15D9" w:rsidRDefault="00711FB8" w:rsidP="004A1C90">
      <w:pPr>
        <w:pStyle w:val="NNormal"/>
        <w:shd w:val="clear" w:color="auto" w:fill="D9D9D9" w:themeFill="background1" w:themeFillShade="D9"/>
      </w:pPr>
      <w:r w:rsidRPr="00DF15D9">
        <w:t>b) Servei a la ciutadania.</w:t>
      </w:r>
    </w:p>
    <w:p w:rsidR="00711FB8" w:rsidRPr="00DF15D9" w:rsidRDefault="00711FB8" w:rsidP="004A1C90">
      <w:pPr>
        <w:pStyle w:val="NNormal"/>
        <w:shd w:val="clear" w:color="auto" w:fill="D9D9D9" w:themeFill="background1" w:themeFillShade="D9"/>
      </w:pPr>
      <w:r w:rsidRPr="00DF15D9">
        <w:t>c) Objectivitat, imparcialitat i professionalitat.</w:t>
      </w:r>
    </w:p>
    <w:p w:rsidR="00711FB8" w:rsidRPr="00DF15D9" w:rsidRDefault="00711FB8" w:rsidP="004A1C90">
      <w:pPr>
        <w:pStyle w:val="NNormal"/>
        <w:shd w:val="clear" w:color="auto" w:fill="D9D9D9" w:themeFill="background1" w:themeFillShade="D9"/>
      </w:pPr>
      <w:r w:rsidRPr="00DF15D9">
        <w:t>d) Igualtat en l’aplicació de la normativa legal.</w:t>
      </w:r>
    </w:p>
    <w:p w:rsidR="00711FB8" w:rsidRPr="00DF15D9" w:rsidRDefault="00711FB8" w:rsidP="004A1C90">
      <w:pPr>
        <w:pStyle w:val="NNormal"/>
        <w:shd w:val="clear" w:color="auto" w:fill="D9D9D9" w:themeFill="background1" w:themeFillShade="D9"/>
      </w:pPr>
      <w:r w:rsidRPr="00DF15D9">
        <w:lastRenderedPageBreak/>
        <w:t>e) Secret professional, que hauran de mantenir àdhuc després d’haver deixat el servei.</w:t>
      </w:r>
    </w:p>
    <w:p w:rsidR="00711FB8" w:rsidRPr="00DF15D9" w:rsidRDefault="00711FB8" w:rsidP="004A1C90">
      <w:pPr>
        <w:pStyle w:val="NNormal"/>
        <w:shd w:val="clear" w:color="auto" w:fill="D9D9D9" w:themeFill="background1" w:themeFillShade="D9"/>
      </w:pPr>
      <w:r w:rsidRPr="00DF15D9">
        <w:t>f) Integritat, rectitud i lleialtat institucional. Eficiència, responsabilitat i qualitat en el servei.</w:t>
      </w:r>
    </w:p>
    <w:p w:rsidR="00711FB8" w:rsidRPr="00DF15D9" w:rsidRDefault="00711FB8" w:rsidP="004A1C90">
      <w:pPr>
        <w:pStyle w:val="NNormal"/>
        <w:shd w:val="clear" w:color="auto" w:fill="D9D9D9" w:themeFill="background1" w:themeFillShade="D9"/>
      </w:pPr>
      <w:r w:rsidRPr="00DF15D9">
        <w:t>g) Flexibilitat i adaptació a les necessitats de la ciutadania.</w:t>
      </w:r>
    </w:p>
    <w:p w:rsidR="00711FB8" w:rsidRPr="00DF15D9" w:rsidRDefault="00711FB8" w:rsidP="004A1C90">
      <w:pPr>
        <w:pStyle w:val="NNormal"/>
        <w:shd w:val="clear" w:color="auto" w:fill="D9D9D9" w:themeFill="background1" w:themeFillShade="D9"/>
      </w:pPr>
      <w:r w:rsidRPr="00DF15D9">
        <w:t>h) Jerarquia en l’atribució, ordenació i acompliment de les tasques.</w:t>
      </w:r>
    </w:p>
    <w:p w:rsidR="00711FB8" w:rsidRPr="00DF15D9" w:rsidRDefault="00711FB8" w:rsidP="004A1C90">
      <w:pPr>
        <w:pStyle w:val="NNormal"/>
        <w:shd w:val="clear" w:color="auto" w:fill="D9D9D9" w:themeFill="background1" w:themeFillShade="D9"/>
      </w:pPr>
      <w:r w:rsidRPr="00DF15D9">
        <w:t>i) Transparència en la informació, tot preservant la confidencialitat i seguretat de les dades.</w:t>
      </w:r>
    </w:p>
    <w:p w:rsidR="00711FB8" w:rsidRDefault="00711FB8" w:rsidP="004A1C90">
      <w:pPr>
        <w:pStyle w:val="NNormal"/>
        <w:shd w:val="clear" w:color="auto" w:fill="D9D9D9" w:themeFill="background1" w:themeFillShade="D9"/>
      </w:pPr>
      <w:r w:rsidRPr="00DF15D9">
        <w:t>j) Igualtat, mèrit i capacitat en l’accés i promoció professionals.</w:t>
      </w:r>
    </w:p>
    <w:p w:rsidR="004A1C90" w:rsidRPr="004A1C90" w:rsidRDefault="004A1C90" w:rsidP="004A1C90">
      <w:pPr>
        <w:pStyle w:val="EPresentaciinformes"/>
        <w:rPr>
          <w:rStyle w:val="ECNormal"/>
        </w:rPr>
      </w:pPr>
      <w:r>
        <w:rPr>
          <w:rStyle w:val="ECNormal"/>
        </w:rPr>
        <w:t>Esmenes presentades</w:t>
      </w:r>
    </w:p>
    <w:p w:rsidR="004A1C90" w:rsidRPr="0024643D" w:rsidRDefault="004A1C90" w:rsidP="004A1C90">
      <w:pPr>
        <w:pStyle w:val="NTtolsecundari"/>
      </w:pPr>
      <w:r>
        <w:t>Apartat 1</w:t>
      </w:r>
    </w:p>
    <w:p w:rsidR="004A1C90" w:rsidRDefault="004A1C90" w:rsidP="004A1C90">
      <w:pPr>
        <w:pStyle w:val="E1Esmenanm"/>
        <w:tabs>
          <w:tab w:val="left" w:pos="4111"/>
        </w:tabs>
      </w:pPr>
      <w:r>
        <w:t xml:space="preserve">Esmena </w:t>
      </w:r>
      <w:r w:rsidR="00870E43">
        <w:t>48</w:t>
      </w:r>
    </w:p>
    <w:p w:rsidR="004A1C90" w:rsidRDefault="004A1C90" w:rsidP="004A1C90">
      <w:pPr>
        <w:pStyle w:val="E3Esmenagrup"/>
        <w:tabs>
          <w:tab w:val="left" w:pos="4111"/>
        </w:tabs>
      </w:pPr>
      <w:r>
        <w:t>GP Socialista, GP de Catalunya Sí que es Pot (40)</w:t>
      </w:r>
    </w:p>
    <w:p w:rsidR="004A1C90" w:rsidRDefault="004A1C90" w:rsidP="004A1C90">
      <w:pPr>
        <w:pStyle w:val="E2Esmenatipus"/>
        <w:tabs>
          <w:tab w:val="left" w:pos="4111"/>
        </w:tabs>
      </w:pPr>
      <w:r w:rsidRPr="00216D20">
        <w:t>De</w:t>
      </w:r>
      <w:r>
        <w:t xml:space="preserve"> </w:t>
      </w:r>
      <w:r w:rsidRPr="00216D20">
        <w:t>modificació i</w:t>
      </w:r>
      <w:r>
        <w:t xml:space="preserve"> </w:t>
      </w:r>
      <w:r w:rsidRPr="00216D20">
        <w:t>supressió</w:t>
      </w:r>
      <w:r>
        <w:t xml:space="preserve"> d’un incís a l’article 16.1</w:t>
      </w:r>
    </w:p>
    <w:p w:rsidR="004A1C90" w:rsidRPr="00D239B6" w:rsidRDefault="004A1C90" w:rsidP="004A1C90">
      <w:pPr>
        <w:pStyle w:val="NNormal"/>
        <w:tabs>
          <w:tab w:val="left" w:pos="4111"/>
        </w:tabs>
      </w:pPr>
      <w:r w:rsidRPr="00D239B6">
        <w:t>16.1. Per a l</w:t>
      </w:r>
      <w:r>
        <w:t>’</w:t>
      </w:r>
      <w:r w:rsidRPr="00D239B6">
        <w:t xml:space="preserve">exercici de les seves funcions, </w:t>
      </w:r>
      <w:r w:rsidRPr="00216D20">
        <w:rPr>
          <w:rStyle w:val="ECCursiva"/>
        </w:rPr>
        <w:t>l’Agència de Protecció Social i Atenció a les Persones</w:t>
      </w:r>
      <w:r w:rsidRPr="00D239B6">
        <w:t xml:space="preserve"> està integrada per personal funcionari i personal laboral, </w:t>
      </w:r>
      <w:r w:rsidRPr="00D239B6">
        <w:rPr>
          <w:rStyle w:val="ECSupressi"/>
        </w:rPr>
        <w:t>tant de cossos de nova creació com per la reassignació de llocs, o bé, per l</w:t>
      </w:r>
      <w:r>
        <w:rPr>
          <w:rStyle w:val="ECSupressi"/>
        </w:rPr>
        <w:t>’</w:t>
      </w:r>
      <w:r w:rsidRPr="00D239B6">
        <w:rPr>
          <w:rStyle w:val="ECSupressi"/>
        </w:rPr>
        <w:t>adscripció de personal procedent d</w:t>
      </w:r>
      <w:r>
        <w:rPr>
          <w:rStyle w:val="ECSupressi"/>
        </w:rPr>
        <w:t>’</w:t>
      </w:r>
      <w:r w:rsidRPr="00D239B6">
        <w:rPr>
          <w:rStyle w:val="ECSupressi"/>
        </w:rPr>
        <w:t>altres administracions,</w:t>
      </w:r>
      <w:r>
        <w:t xml:space="preserve"> </w:t>
      </w:r>
      <w:r w:rsidRPr="0024643D">
        <w:rPr>
          <w:rStyle w:val="ECCursiva"/>
        </w:rPr>
        <w:t>i</w:t>
      </w:r>
      <w:r w:rsidRPr="00D239B6">
        <w:t xml:space="preserve"> les seves actuacions es regiran pel marc de drets i deures establerts a la normativa de la funció pública.</w:t>
      </w:r>
    </w:p>
    <w:p w:rsidR="004A1C90" w:rsidRPr="00CE4568" w:rsidRDefault="004A1C90" w:rsidP="004A1C90">
      <w:pPr>
        <w:pStyle w:val="NTtolsecundari"/>
      </w:pPr>
      <w:r>
        <w:t>Apartat 2</w:t>
      </w:r>
    </w:p>
    <w:p w:rsidR="004A1C90" w:rsidRDefault="004A1C90" w:rsidP="004A1C90">
      <w:pPr>
        <w:pStyle w:val="E1Esmenanm"/>
        <w:tabs>
          <w:tab w:val="left" w:pos="4111"/>
        </w:tabs>
      </w:pPr>
      <w:r>
        <w:t xml:space="preserve">Esmena </w:t>
      </w:r>
      <w:r w:rsidR="00870E43">
        <w:t>49</w:t>
      </w:r>
    </w:p>
    <w:p w:rsidR="004A1C90" w:rsidRDefault="004A1C90" w:rsidP="004A1C90">
      <w:pPr>
        <w:pStyle w:val="E3Esmenagrup"/>
        <w:tabs>
          <w:tab w:val="left" w:pos="4111"/>
        </w:tabs>
      </w:pPr>
      <w:r>
        <w:t>GP Socialista, GP de Catalunya Sí que es Pot (41)</w:t>
      </w:r>
    </w:p>
    <w:p w:rsidR="004A1C90" w:rsidRDefault="004A1C90" w:rsidP="004A1C90">
      <w:pPr>
        <w:pStyle w:val="E2Esmenatipus"/>
        <w:tabs>
          <w:tab w:val="left" w:pos="4111"/>
        </w:tabs>
      </w:pPr>
      <w:r w:rsidRPr="00216D20">
        <w:t>De modificació</w:t>
      </w:r>
      <w:r>
        <w:t xml:space="preserve"> de l’article 16.2</w:t>
      </w:r>
    </w:p>
    <w:p w:rsidR="004A1C90" w:rsidRPr="00216D20" w:rsidRDefault="004A1C90" w:rsidP="004A1C90">
      <w:pPr>
        <w:pStyle w:val="NNormal"/>
        <w:tabs>
          <w:tab w:val="left" w:pos="4111"/>
        </w:tabs>
        <w:rPr>
          <w:rStyle w:val="ECCursiva"/>
        </w:rPr>
      </w:pPr>
      <w:r w:rsidRPr="00D239B6">
        <w:t xml:space="preserve">16.2. A proposta del </w:t>
      </w:r>
      <w:r w:rsidRPr="00216D20">
        <w:rPr>
          <w:rStyle w:val="ECCursiva"/>
        </w:rPr>
        <w:t>Director o Directora</w:t>
      </w:r>
      <w:r w:rsidRPr="00D239B6">
        <w:t>, el Consell General aprova la relació de llocs de treball, elaborada d</w:t>
      </w:r>
      <w:r>
        <w:t>’</w:t>
      </w:r>
      <w:r w:rsidRPr="00D239B6">
        <w:t>acord amb les disposicions de la legislació sobre la funció pública de l</w:t>
      </w:r>
      <w:r>
        <w:t>’</w:t>
      </w:r>
      <w:r w:rsidRPr="00D239B6">
        <w:t>Administració de la Generalitat, que serà pública, preservarà les especialitats professionals i s</w:t>
      </w:r>
      <w:r>
        <w:t>’</w:t>
      </w:r>
      <w:r w:rsidRPr="00D239B6">
        <w:t xml:space="preserve">estructurarà </w:t>
      </w:r>
      <w:r w:rsidRPr="00216D20">
        <w:rPr>
          <w:rStyle w:val="ECCursiva"/>
        </w:rPr>
        <w:t>tenint en compte la seva base territorial.</w:t>
      </w:r>
    </w:p>
    <w:p w:rsidR="004A1C90" w:rsidRPr="00CE4568" w:rsidRDefault="004A1C90" w:rsidP="004A1C90">
      <w:pPr>
        <w:pStyle w:val="NTtolsecundari"/>
      </w:pPr>
      <w:r>
        <w:t>Apartat 3, lletra a</w:t>
      </w:r>
    </w:p>
    <w:p w:rsidR="004A1C90" w:rsidRDefault="004A1C90" w:rsidP="004A1C90">
      <w:pPr>
        <w:pStyle w:val="E1Esmenanm"/>
        <w:tabs>
          <w:tab w:val="left" w:pos="4111"/>
        </w:tabs>
      </w:pPr>
      <w:r>
        <w:lastRenderedPageBreak/>
        <w:t xml:space="preserve">Esmena </w:t>
      </w:r>
      <w:r w:rsidR="00870E43">
        <w:t>50</w:t>
      </w:r>
    </w:p>
    <w:p w:rsidR="004A1C90" w:rsidRDefault="004A1C90" w:rsidP="004A1C90">
      <w:pPr>
        <w:pStyle w:val="E3Esmenagrup"/>
        <w:tabs>
          <w:tab w:val="left" w:pos="4111"/>
        </w:tabs>
      </w:pPr>
      <w:r>
        <w:t>GP Socialista, GP de Catalunya Sí que es Pot (42)</w:t>
      </w:r>
    </w:p>
    <w:p w:rsidR="004A1C90" w:rsidRPr="00216D20" w:rsidRDefault="004A1C90" w:rsidP="004A1C90">
      <w:pPr>
        <w:pStyle w:val="E2Esmenatipus"/>
        <w:tabs>
          <w:tab w:val="left" w:pos="4111"/>
        </w:tabs>
      </w:pPr>
      <w:r w:rsidRPr="00216D20">
        <w:t xml:space="preserve">De modificació </w:t>
      </w:r>
      <w:r>
        <w:t>d</w:t>
      </w:r>
      <w:r w:rsidRPr="00216D20">
        <w:t>e la lletra a de l’article 16.3</w:t>
      </w:r>
      <w:r>
        <w:t>,</w:t>
      </w:r>
      <w:r w:rsidRPr="00216D20">
        <w:t xml:space="preserve"> que queda redactat així</w:t>
      </w:r>
      <w:r>
        <w:t xml:space="preserve"> </w:t>
      </w:r>
    </w:p>
    <w:p w:rsidR="004A1C90" w:rsidRPr="00216D20" w:rsidRDefault="004A1C90" w:rsidP="004A1C90">
      <w:pPr>
        <w:pStyle w:val="NNormal"/>
        <w:tabs>
          <w:tab w:val="left" w:pos="4111"/>
        </w:tabs>
        <w:rPr>
          <w:rStyle w:val="ECCursiva"/>
        </w:rPr>
      </w:pPr>
      <w:r>
        <w:rPr>
          <w:rStyle w:val="ECCursiva"/>
        </w:rPr>
        <w:t>16.3.a.</w:t>
      </w:r>
      <w:r w:rsidRPr="00216D20">
        <w:rPr>
          <w:rStyle w:val="ECCursiva"/>
        </w:rPr>
        <w:t xml:space="preserve"> Amb plena submissió a l’Estat de dret.</w:t>
      </w:r>
    </w:p>
    <w:p w:rsidR="004A1C90" w:rsidRPr="00445F26" w:rsidRDefault="004A1C90" w:rsidP="004A1C90">
      <w:pPr>
        <w:pStyle w:val="NTtolsecundari"/>
      </w:pPr>
      <w:r>
        <w:t>Apartat 3, lletra g</w:t>
      </w:r>
    </w:p>
    <w:p w:rsidR="004A1C90" w:rsidRDefault="004A1C90" w:rsidP="004A1C90">
      <w:pPr>
        <w:pStyle w:val="E1Esmenanm"/>
        <w:tabs>
          <w:tab w:val="left" w:pos="4111"/>
        </w:tabs>
      </w:pPr>
      <w:r>
        <w:t xml:space="preserve">Esmena </w:t>
      </w:r>
      <w:r w:rsidR="00870E43">
        <w:t>51</w:t>
      </w:r>
    </w:p>
    <w:p w:rsidR="004A1C90" w:rsidRDefault="004A1C90" w:rsidP="004A1C90">
      <w:pPr>
        <w:pStyle w:val="E3Esmenagrup"/>
        <w:tabs>
          <w:tab w:val="left" w:pos="4111"/>
        </w:tabs>
      </w:pPr>
      <w:r>
        <w:t>GP Socialista, GP de Catalunya Sí que es Pot (43)</w:t>
      </w:r>
    </w:p>
    <w:p w:rsidR="004A1C90" w:rsidRPr="00216D20" w:rsidRDefault="004A1C90" w:rsidP="004A1C90">
      <w:pPr>
        <w:pStyle w:val="E2Esmenatipus"/>
        <w:tabs>
          <w:tab w:val="left" w:pos="4111"/>
        </w:tabs>
      </w:pPr>
      <w:r w:rsidRPr="00216D20">
        <w:t xml:space="preserve">De modificació </w:t>
      </w:r>
      <w:r>
        <w:t>de la lletra g</w:t>
      </w:r>
      <w:r w:rsidRPr="00216D20">
        <w:t xml:space="preserve"> de l’article 16.3</w:t>
      </w:r>
      <w:r>
        <w:t>,</w:t>
      </w:r>
      <w:r w:rsidRPr="00216D20">
        <w:t xml:space="preserve"> que queda redactat així</w:t>
      </w:r>
      <w:r>
        <w:t xml:space="preserve"> </w:t>
      </w:r>
    </w:p>
    <w:p w:rsidR="004A1C90" w:rsidRPr="00216D20" w:rsidRDefault="004A1C90" w:rsidP="004A1C90">
      <w:pPr>
        <w:pStyle w:val="NNormal"/>
        <w:tabs>
          <w:tab w:val="left" w:pos="4111"/>
        </w:tabs>
        <w:rPr>
          <w:rStyle w:val="ECCursiva"/>
        </w:rPr>
      </w:pPr>
      <w:r>
        <w:rPr>
          <w:rStyle w:val="ECCursiva"/>
        </w:rPr>
        <w:t>16.3.g.</w:t>
      </w:r>
      <w:r w:rsidRPr="00216D20">
        <w:rPr>
          <w:rStyle w:val="ECCursiva"/>
        </w:rPr>
        <w:t xml:space="preserve"> Igualtat de tracte amb la ciutadania.</w:t>
      </w:r>
    </w:p>
    <w:p w:rsidR="004A1C90" w:rsidRPr="00445F26" w:rsidRDefault="004A1C90" w:rsidP="004A1C90">
      <w:pPr>
        <w:pStyle w:val="NTtolsecundari"/>
      </w:pPr>
      <w:r>
        <w:t>Apartat 3, lletra j</w:t>
      </w:r>
    </w:p>
    <w:p w:rsidR="004A1C90" w:rsidRDefault="004A1C90" w:rsidP="004A1C90">
      <w:pPr>
        <w:pStyle w:val="E1Esmenanm"/>
        <w:tabs>
          <w:tab w:val="left" w:pos="4111"/>
        </w:tabs>
      </w:pPr>
      <w:r>
        <w:t xml:space="preserve">Esmena </w:t>
      </w:r>
      <w:r w:rsidR="00870E43">
        <w:t>52</w:t>
      </w:r>
    </w:p>
    <w:p w:rsidR="004A1C90" w:rsidRDefault="004A1C90" w:rsidP="004A1C90">
      <w:pPr>
        <w:pStyle w:val="E3Esmenagrup"/>
        <w:tabs>
          <w:tab w:val="left" w:pos="4111"/>
        </w:tabs>
      </w:pPr>
      <w:r>
        <w:t>GP Socialista, GP de Catalunya Sí que es Pot (44)</w:t>
      </w:r>
    </w:p>
    <w:p w:rsidR="004A1C90" w:rsidRDefault="004A1C90" w:rsidP="004A1C90">
      <w:pPr>
        <w:pStyle w:val="E2Esmenatipus"/>
        <w:tabs>
          <w:tab w:val="left" w:pos="4111"/>
        </w:tabs>
      </w:pPr>
      <w:r w:rsidRPr="00216D20">
        <w:t>De supressió</w:t>
      </w:r>
      <w:r>
        <w:t xml:space="preserve"> de la lletra j de l’article 16.3</w:t>
      </w:r>
    </w:p>
    <w:p w:rsidR="0016363E" w:rsidRPr="0016363E" w:rsidRDefault="0016363E" w:rsidP="0016363E">
      <w:pPr>
        <w:pStyle w:val="NTtolsecundari"/>
      </w:pPr>
      <w:r>
        <w:t>Addició de nous apartats</w:t>
      </w:r>
    </w:p>
    <w:p w:rsidR="0016363E" w:rsidRDefault="0016363E" w:rsidP="0016363E">
      <w:pPr>
        <w:pStyle w:val="E1Esmenanm"/>
        <w:tabs>
          <w:tab w:val="left" w:pos="4111"/>
        </w:tabs>
      </w:pPr>
      <w:r>
        <w:t xml:space="preserve">Esmena </w:t>
      </w:r>
      <w:r w:rsidR="00870E43">
        <w:t>53</w:t>
      </w:r>
    </w:p>
    <w:p w:rsidR="0016363E" w:rsidRDefault="0016363E" w:rsidP="0016363E">
      <w:pPr>
        <w:pStyle w:val="E3Esmenagrup"/>
        <w:tabs>
          <w:tab w:val="left" w:pos="4111"/>
        </w:tabs>
      </w:pPr>
      <w:r>
        <w:t>GP Socialista, GP de Catalunya Sí que es Pot (45)</w:t>
      </w:r>
    </w:p>
    <w:p w:rsidR="0016363E" w:rsidRPr="001D30BA" w:rsidRDefault="0016363E" w:rsidP="0016363E">
      <w:pPr>
        <w:pStyle w:val="E2Esmenatipus"/>
        <w:tabs>
          <w:tab w:val="left" w:pos="4111"/>
        </w:tabs>
      </w:pPr>
      <w:r w:rsidRPr="00216D20">
        <w:t xml:space="preserve">D’addició </w:t>
      </w:r>
      <w:r>
        <w:t>d</w:t>
      </w:r>
      <w:r>
        <w:rPr>
          <w:rStyle w:val="ECNormal"/>
        </w:rPr>
        <w:t>’un nou punt 4 a l’article 16</w:t>
      </w:r>
    </w:p>
    <w:p w:rsidR="0016363E" w:rsidRPr="00F746E2" w:rsidRDefault="0016363E" w:rsidP="0016363E">
      <w:pPr>
        <w:pStyle w:val="NNormal"/>
        <w:tabs>
          <w:tab w:val="left" w:pos="4111"/>
        </w:tabs>
        <w:rPr>
          <w:rStyle w:val="ECCursiva"/>
        </w:rPr>
      </w:pPr>
      <w:r w:rsidRPr="00F746E2">
        <w:rPr>
          <w:rStyle w:val="ECCursiva"/>
        </w:rPr>
        <w:t>16.4. L’Agència pot nomenar personal directiu, que ocupa els llocs de treball que determina com a tals el seu Estatut de règim intern, en atenció a l’especial responsabilitat i competència tècnica. Aquest personal ha de ser nomenat i cessat pel Director o Directora de l’Agència, atenent a criteris de competència professional i experiència entre titulats superiors, preferentment funcionaris de carrera.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Article 17. Règim jurídic</w:t>
      </w:r>
    </w:p>
    <w:p w:rsidR="00711FB8" w:rsidRPr="00DF15D9" w:rsidRDefault="00711FB8" w:rsidP="004A1C90">
      <w:pPr>
        <w:pStyle w:val="NNormal"/>
        <w:shd w:val="clear" w:color="auto" w:fill="D9D9D9" w:themeFill="background1" w:themeFillShade="D9"/>
      </w:pPr>
      <w:r w:rsidRPr="00DF15D9">
        <w:t>17.1. L’Agència Catalana de Protecció Social actua amb submissió al dret públic i es regeix per aquesta llei, la normativa de desplegament i les disposicions reguladores de les entitats que conformen el sector públic de la Generalitat.</w:t>
      </w:r>
    </w:p>
    <w:p w:rsidR="00711FB8" w:rsidRPr="00DF15D9" w:rsidRDefault="00711FB8" w:rsidP="004A1C90">
      <w:pPr>
        <w:pStyle w:val="NNormal"/>
        <w:shd w:val="clear" w:color="auto" w:fill="D9D9D9" w:themeFill="background1" w:themeFillShade="D9"/>
      </w:pPr>
      <w:r w:rsidRPr="00DF15D9">
        <w:t xml:space="preserve">17.2. Contra els actes i les resolucions dels òrgans de l’Agència Catalana de Protecció Social es poden interposar els recursos administratius corresponents, </w:t>
      </w:r>
      <w:r w:rsidRPr="00DF15D9">
        <w:lastRenderedPageBreak/>
        <w:t>en els mateixos casos, terminis i formes establerts per la legislació sobre el procediment administratiu, d’acord amb les especialitats determinades per aquest article i les reclamacions previstes a la legislació específica que resulti d’aplicació.</w:t>
      </w:r>
    </w:p>
    <w:p w:rsidR="00711FB8" w:rsidRPr="00DF15D9" w:rsidRDefault="00711FB8" w:rsidP="004A1C90">
      <w:pPr>
        <w:pStyle w:val="NNormal"/>
        <w:shd w:val="clear" w:color="auto" w:fill="D9D9D9" w:themeFill="background1" w:themeFillShade="D9"/>
      </w:pPr>
      <w:r w:rsidRPr="00DF15D9">
        <w:t>17.3. Contra els actes i les resolucions dictats pel Consell General de l’Agència i contra els dictats pel director o directora que no siguin relatius al reconeixement de drets de les persones, es pot recórrer en alçada davant el conseller o consellera del departament competent en matèria de protecció social.</w:t>
      </w:r>
    </w:p>
    <w:p w:rsidR="00711FB8" w:rsidRPr="00DF15D9" w:rsidRDefault="00711FB8" w:rsidP="004A1C90">
      <w:pPr>
        <w:pStyle w:val="NNormal"/>
        <w:shd w:val="clear" w:color="auto" w:fill="D9D9D9" w:themeFill="background1" w:themeFillShade="D9"/>
      </w:pPr>
      <w:r w:rsidRPr="00DF15D9">
        <w:t>17.4. Els actes i les resolucions dictats pel conseller o consellera del departament competent en matèria de protecció social, incloses les resolucions dels recursos d’alçada esgoten la via administrativa. Contra aquests actes i resolucions es pot recórrer en els supòsits i en els termes que estableix la legislació reguladora de la jurisdicció corresponent.</w:t>
      </w:r>
    </w:p>
    <w:p w:rsidR="00711FB8" w:rsidRPr="00DF15D9" w:rsidRDefault="00711FB8" w:rsidP="004A1C90">
      <w:pPr>
        <w:pStyle w:val="NNormal"/>
        <w:shd w:val="clear" w:color="auto" w:fill="D9D9D9" w:themeFill="background1" w:themeFillShade="D9"/>
      </w:pPr>
      <w:r w:rsidRPr="00DF15D9">
        <w:t>17.5. L’Agència Catalana de Protecció Social ha d’ajustar la seva activitat contractual al que disposa la normativa reguladora dels contractes del sector públic i la legislació específica que resulti aplicable. L’òrgan de contractació és el director o directora.</w:t>
      </w:r>
    </w:p>
    <w:p w:rsidR="00711FB8" w:rsidRDefault="00711FB8" w:rsidP="004A1C90">
      <w:pPr>
        <w:pStyle w:val="NNormal"/>
        <w:shd w:val="clear" w:color="auto" w:fill="D9D9D9" w:themeFill="background1" w:themeFillShade="D9"/>
      </w:pPr>
      <w:r w:rsidRPr="00DF15D9">
        <w:t xml:space="preserve">17.6. L’Agència Catalana de Protecció Social ha de garantir la confidencialitat de les consultes, els informes, els estudis i els dictàmens que elabori, sens perjudici del dret d’accés a la informació i a la documentació de les persones interessades. En cas de difondre el contingut de les consultes, els informes, els estudis i els dictàmens del es fan públics, un cop notificats a les persones, ens o institucions interessades, es farà prèvia </w:t>
      </w:r>
      <w:proofErr w:type="spellStart"/>
      <w:r w:rsidRPr="00DF15D9">
        <w:t>l’anonimització</w:t>
      </w:r>
      <w:proofErr w:type="spellEnd"/>
      <w:r w:rsidRPr="00DF15D9">
        <w:t xml:space="preserve"> de les dades de caràcter personal.</w:t>
      </w:r>
    </w:p>
    <w:p w:rsidR="004A1C90" w:rsidRPr="004A1C90" w:rsidRDefault="004A1C90" w:rsidP="004A1C90">
      <w:pPr>
        <w:pStyle w:val="EPresentaciinformes"/>
        <w:rPr>
          <w:rStyle w:val="ECNormal"/>
        </w:rPr>
      </w:pPr>
      <w:r>
        <w:rPr>
          <w:rStyle w:val="ECNormal"/>
        </w:rPr>
        <w:t>Esmenes presentades</w:t>
      </w:r>
    </w:p>
    <w:p w:rsidR="00F671F3" w:rsidRPr="00F671F3" w:rsidRDefault="00F671F3" w:rsidP="00F671F3">
      <w:pPr>
        <w:pStyle w:val="NTtolsecundari"/>
      </w:pPr>
      <w:r>
        <w:t>Addició de nous apartats</w:t>
      </w:r>
    </w:p>
    <w:p w:rsidR="004A1C90" w:rsidRDefault="004A1C90" w:rsidP="004A1C90">
      <w:pPr>
        <w:pStyle w:val="E1Esmenanm"/>
        <w:tabs>
          <w:tab w:val="left" w:pos="4111"/>
        </w:tabs>
      </w:pPr>
      <w:r>
        <w:t xml:space="preserve">Esmena </w:t>
      </w:r>
      <w:r w:rsidR="00870E43">
        <w:t>54</w:t>
      </w:r>
    </w:p>
    <w:p w:rsidR="004A1C90" w:rsidRDefault="004A1C90" w:rsidP="004A1C90">
      <w:pPr>
        <w:pStyle w:val="E3Esmenagrup"/>
        <w:tabs>
          <w:tab w:val="left" w:pos="4111"/>
        </w:tabs>
      </w:pPr>
      <w:r>
        <w:t>GP Socialista, GP de Catalunya Sí que es Pot (46)</w:t>
      </w:r>
    </w:p>
    <w:p w:rsidR="004A1C90" w:rsidRPr="00216D20" w:rsidRDefault="004A1C90" w:rsidP="004A1C90">
      <w:pPr>
        <w:pStyle w:val="E2Esmenatipus"/>
        <w:tabs>
          <w:tab w:val="left" w:pos="4111"/>
        </w:tabs>
      </w:pPr>
      <w:r w:rsidRPr="00216D20">
        <w:t xml:space="preserve">D’addició </w:t>
      </w:r>
      <w:r>
        <w:t>d</w:t>
      </w:r>
      <w:r w:rsidRPr="00216D20">
        <w:t>’</w:t>
      </w:r>
      <w:r>
        <w:t>un nou punt 2 bis</w:t>
      </w:r>
      <w:r w:rsidRPr="00216D20">
        <w:t xml:space="preserve"> a l’article 17</w:t>
      </w:r>
    </w:p>
    <w:p w:rsidR="004A1C90" w:rsidRPr="00F746E2" w:rsidRDefault="004A1C90" w:rsidP="004A1C90">
      <w:pPr>
        <w:pStyle w:val="NNormal"/>
        <w:tabs>
          <w:tab w:val="left" w:pos="4111"/>
        </w:tabs>
        <w:rPr>
          <w:rStyle w:val="ECCursiva"/>
        </w:rPr>
      </w:pPr>
      <w:r w:rsidRPr="00F746E2">
        <w:rPr>
          <w:rStyle w:val="ECCursiva"/>
        </w:rPr>
        <w:t>17.2 bis. Els actes i resolucions relatives al reconeixement de drets de les persones esgoten la via administrativa i poden ser objecte d’impugnació davant la jurisdicció social.</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lastRenderedPageBreak/>
        <w:t>Article 18. Col·laboració institucional</w:t>
      </w:r>
    </w:p>
    <w:p w:rsidR="00711FB8" w:rsidRPr="00DF15D9" w:rsidRDefault="00711FB8" w:rsidP="004A1C90">
      <w:pPr>
        <w:pStyle w:val="NNormal"/>
        <w:shd w:val="clear" w:color="auto" w:fill="D9D9D9" w:themeFill="background1" w:themeFillShade="D9"/>
      </w:pPr>
      <w:r w:rsidRPr="00DF15D9">
        <w:t>18.1. En l’àmbit de les funcions establertes a I ‘article 3, l’Agència Catalana de Protecció Social col·labora amb l’administració de l’Estat espanyol, amb les administracions dels estats membres de la Unió europea, amb els organismes internacionals amb competències en matèria de protecció social per mitjà dels òrgans de col·laboració establerts a l’efecte i amb la representació als diferents organismes internacionals</w:t>
      </w:r>
    </w:p>
    <w:p w:rsidR="00711FB8" w:rsidRPr="00DF15D9" w:rsidRDefault="00711FB8" w:rsidP="004A1C90">
      <w:pPr>
        <w:pStyle w:val="NNormal"/>
        <w:shd w:val="clear" w:color="auto" w:fill="D9D9D9" w:themeFill="background1" w:themeFillShade="D9"/>
      </w:pPr>
      <w:r w:rsidRPr="00DF15D9">
        <w:t>18.2. Tots els organismes i institucions públiques dependents de la Generalitat de Catalunya que, directa o indirectament, desenvolupin actuacions de protecció social col·laboraran amb l’Agència Catalana de Protecció social i li facilitaran qualsevol dada o documentació que sigui necessària per al desenvolupament de les seves funcions, així com I ‘accés a la informació continguda a les bases de dades que pugin utilitzar per dur a terme les tasques de la seva competència.</w:t>
      </w:r>
    </w:p>
    <w:p w:rsidR="004A1C90" w:rsidRPr="004A1C90" w:rsidRDefault="004A1C90" w:rsidP="004A1C90">
      <w:pPr>
        <w:pStyle w:val="EPresentaciinformes"/>
        <w:rPr>
          <w:rStyle w:val="ECNormal"/>
        </w:rPr>
      </w:pPr>
      <w:r>
        <w:rPr>
          <w:rStyle w:val="ECNormal"/>
        </w:rPr>
        <w:t>Esmenes presentades</w:t>
      </w:r>
    </w:p>
    <w:p w:rsidR="004A1C90" w:rsidRPr="00445F26" w:rsidRDefault="004A1C90" w:rsidP="004A1C90">
      <w:pPr>
        <w:pStyle w:val="NTtolsecundari"/>
      </w:pPr>
      <w:r>
        <w:t>Apartat 1</w:t>
      </w:r>
    </w:p>
    <w:p w:rsidR="004A1C90" w:rsidRDefault="004A1C90" w:rsidP="004A1C90">
      <w:pPr>
        <w:pStyle w:val="E1Esmenanm"/>
        <w:tabs>
          <w:tab w:val="left" w:pos="4111"/>
        </w:tabs>
      </w:pPr>
      <w:r>
        <w:t xml:space="preserve">Esmena </w:t>
      </w:r>
      <w:r w:rsidR="00870E43">
        <w:t>55</w:t>
      </w:r>
    </w:p>
    <w:p w:rsidR="004A1C90" w:rsidRDefault="004A1C90" w:rsidP="004A1C90">
      <w:pPr>
        <w:pStyle w:val="E3Esmenagrup"/>
        <w:tabs>
          <w:tab w:val="left" w:pos="4111"/>
        </w:tabs>
      </w:pPr>
      <w:r>
        <w:t>GP Socialista, GP de Catalunya Sí que es Pot (47)</w:t>
      </w:r>
    </w:p>
    <w:p w:rsidR="004A1C90" w:rsidRPr="00216D20" w:rsidRDefault="004A1C90" w:rsidP="004A1C90">
      <w:pPr>
        <w:pStyle w:val="E2Esmenatipus"/>
        <w:tabs>
          <w:tab w:val="left" w:pos="4111"/>
        </w:tabs>
      </w:pPr>
      <w:r w:rsidRPr="00216D20">
        <w:t>De modificació del punt 1 de l’article 18</w:t>
      </w:r>
      <w:r>
        <w:t>,</w:t>
      </w:r>
      <w:r w:rsidRPr="00216D20">
        <w:t xml:space="preserve"> que queda redactat de la següent manera</w:t>
      </w:r>
    </w:p>
    <w:p w:rsidR="004A1C90" w:rsidRPr="00216D20" w:rsidRDefault="004A1C90" w:rsidP="004A1C90">
      <w:pPr>
        <w:pStyle w:val="NNormal"/>
        <w:tabs>
          <w:tab w:val="left" w:pos="4111"/>
        </w:tabs>
        <w:rPr>
          <w:rStyle w:val="ECCursiva"/>
        </w:rPr>
      </w:pPr>
      <w:r w:rsidRPr="00216D20">
        <w:rPr>
          <w:rStyle w:val="ECCursiva"/>
        </w:rPr>
        <w:t>18.1. En l’àmbit de les seves funcions, l’Agència col·labora amb altres administracions per a garantir que les seves actuacions es produeixen a partir de informació recíproca, la consulta i la coordinació.</w:t>
      </w:r>
    </w:p>
    <w:p w:rsidR="004A1C90" w:rsidRDefault="00F671F3" w:rsidP="00F671F3">
      <w:pPr>
        <w:pStyle w:val="NTtolsecundari"/>
      </w:pPr>
      <w:r>
        <w:t>Addició de nous capítols</w:t>
      </w:r>
      <w:r w:rsidR="00B64910">
        <w:t xml:space="preserve"> i nous articles</w:t>
      </w:r>
    </w:p>
    <w:p w:rsidR="004A1C90" w:rsidRDefault="004A1C90" w:rsidP="004A1C90">
      <w:pPr>
        <w:pStyle w:val="E1Esmenanm"/>
        <w:tabs>
          <w:tab w:val="left" w:pos="4111"/>
        </w:tabs>
      </w:pPr>
      <w:r>
        <w:t xml:space="preserve">Esmena </w:t>
      </w:r>
      <w:r w:rsidR="00870E43">
        <w:t>56</w:t>
      </w:r>
    </w:p>
    <w:p w:rsidR="004A1C90" w:rsidRDefault="004A1C90" w:rsidP="004A1C90">
      <w:pPr>
        <w:pStyle w:val="E3Esmenagrup"/>
        <w:tabs>
          <w:tab w:val="left" w:pos="4111"/>
        </w:tabs>
      </w:pPr>
      <w:r>
        <w:t>GP Socialista, GP de Catalunya Sí que es Pot (48)</w:t>
      </w:r>
    </w:p>
    <w:p w:rsidR="004A1C90" w:rsidRDefault="004A1C90" w:rsidP="004A1C90">
      <w:pPr>
        <w:pStyle w:val="E2Esmenatipus"/>
        <w:tabs>
          <w:tab w:val="left" w:pos="4111"/>
        </w:tabs>
      </w:pPr>
      <w:r w:rsidRPr="00216D20">
        <w:t>D’addició</w:t>
      </w:r>
      <w:r>
        <w:t xml:space="preserve"> d’un nou capítol IV </w:t>
      </w:r>
    </w:p>
    <w:p w:rsidR="004A1C90" w:rsidRPr="00216D20" w:rsidRDefault="004A1C90" w:rsidP="004A1C90">
      <w:pPr>
        <w:pStyle w:val="NNormal"/>
        <w:tabs>
          <w:tab w:val="left" w:pos="4111"/>
        </w:tabs>
        <w:rPr>
          <w:rStyle w:val="ECCursiva"/>
        </w:rPr>
      </w:pPr>
      <w:r w:rsidRPr="00216D20">
        <w:rPr>
          <w:rStyle w:val="ECCursiva"/>
        </w:rPr>
        <w:t>Capítol IV</w:t>
      </w:r>
      <w:r>
        <w:rPr>
          <w:rStyle w:val="ECCursiva"/>
        </w:rPr>
        <w:t xml:space="preserve">. </w:t>
      </w:r>
      <w:r w:rsidRPr="00216D20">
        <w:rPr>
          <w:rStyle w:val="ECCursiva"/>
        </w:rPr>
        <w:t>Dissolució de l’Agència</w:t>
      </w:r>
    </w:p>
    <w:p w:rsidR="004A1C90" w:rsidRPr="00216D20" w:rsidRDefault="004A1C90" w:rsidP="004A1C90">
      <w:pPr>
        <w:pStyle w:val="NNormal"/>
        <w:tabs>
          <w:tab w:val="left" w:pos="4111"/>
        </w:tabs>
        <w:rPr>
          <w:rStyle w:val="ECCursiva"/>
        </w:rPr>
      </w:pPr>
      <w:r w:rsidRPr="00216D20">
        <w:rPr>
          <w:rStyle w:val="ECCursiva"/>
        </w:rPr>
        <w:t xml:space="preserve">Article 18 bis. Dissolució </w:t>
      </w:r>
    </w:p>
    <w:p w:rsidR="004A1C90" w:rsidRPr="00216D20" w:rsidRDefault="004A1C90" w:rsidP="004A1C90">
      <w:pPr>
        <w:pStyle w:val="NNormal"/>
        <w:tabs>
          <w:tab w:val="left" w:pos="4111"/>
        </w:tabs>
        <w:rPr>
          <w:rStyle w:val="ECCursiva"/>
        </w:rPr>
      </w:pPr>
      <w:r w:rsidRPr="00216D20">
        <w:rPr>
          <w:rStyle w:val="ECCursiva"/>
        </w:rPr>
        <w:t>1. La dissolució de l’Agència de Protecció Social i Atenció a les Persones s’ha de produir per llei.</w:t>
      </w:r>
    </w:p>
    <w:p w:rsidR="004A1C90" w:rsidRPr="00216D20" w:rsidRDefault="004A1C90" w:rsidP="004A1C90">
      <w:pPr>
        <w:pStyle w:val="NNormal"/>
        <w:tabs>
          <w:tab w:val="left" w:pos="4111"/>
        </w:tabs>
        <w:rPr>
          <w:rStyle w:val="ECCursiva"/>
        </w:rPr>
      </w:pPr>
      <w:r w:rsidRPr="00216D20">
        <w:rPr>
          <w:rStyle w:val="ECCursiva"/>
        </w:rPr>
        <w:t xml:space="preserve">2. La llei que reguli la dissolució de l’Agència ha d’establir el procediment de liquidació, el destí dels seus béns, les me-sures aplicables als seus mitjans </w:t>
      </w:r>
      <w:r w:rsidRPr="00216D20">
        <w:rPr>
          <w:rStyle w:val="ECCursiva"/>
        </w:rPr>
        <w:lastRenderedPageBreak/>
        <w:t>personals en el marc de la legislació reguladora de cada tipus de personal, així com la manera mitjançant la qual els òrgans de l’Agència han de continuar complint llurs funcions fins que la liquidació sigui total.</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principal"/>
        <w:shd w:val="clear" w:color="auto" w:fill="D9D9D9" w:themeFill="background1" w:themeFillShade="D9"/>
      </w:pPr>
      <w:r w:rsidRPr="00DF15D9">
        <w:t>Disposició addicional</w:t>
      </w:r>
    </w:p>
    <w:p w:rsidR="00711FB8" w:rsidRPr="00DF15D9" w:rsidRDefault="00711FB8" w:rsidP="004A1C90">
      <w:pPr>
        <w:pStyle w:val="NNormal"/>
        <w:shd w:val="clear" w:color="auto" w:fill="D9D9D9" w:themeFill="background1" w:themeFillShade="D9"/>
      </w:pPr>
      <w:r w:rsidRPr="00DF15D9">
        <w:t>Queda expressament exclosa entre les funcions de l’Agència Catalana de Protecció Social la gestió de les prestacions sanitàries, la qual correspon al Servei Català de la Salut; sense perjudici de que el reconeixement del dret a accedir a aquestes prestacions o a obtenir un reemborsament de despeses correspongui a l’Agència Catalana de Protecció Social o d’altres organismes especialitzats.</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57</w:t>
      </w:r>
    </w:p>
    <w:p w:rsidR="004A1C90" w:rsidRDefault="004A1C90" w:rsidP="004A1C90">
      <w:pPr>
        <w:pStyle w:val="E3Esmenagrup"/>
        <w:tabs>
          <w:tab w:val="left" w:pos="4111"/>
        </w:tabs>
      </w:pPr>
      <w:r>
        <w:t>GP Socialista, GP de Catalunya Sí que es Pot (49)</w:t>
      </w:r>
    </w:p>
    <w:p w:rsidR="004A1C90" w:rsidRDefault="004A1C90" w:rsidP="004A1C90">
      <w:pPr>
        <w:pStyle w:val="E2Esmenatipus"/>
        <w:tabs>
          <w:tab w:val="left" w:pos="4111"/>
        </w:tabs>
      </w:pPr>
      <w:r w:rsidRPr="00216D20">
        <w:t xml:space="preserve">De modificació i addició </w:t>
      </w:r>
      <w:r>
        <w:t>de la disposició addicional</w:t>
      </w:r>
    </w:p>
    <w:p w:rsidR="004A1C90" w:rsidRPr="00445391" w:rsidRDefault="004A1C90" w:rsidP="004A1C90">
      <w:pPr>
        <w:pStyle w:val="NNormal"/>
        <w:tabs>
          <w:tab w:val="left" w:pos="4111"/>
        </w:tabs>
      </w:pPr>
      <w:r w:rsidRPr="00445391">
        <w:t>Disposició addicional</w:t>
      </w:r>
    </w:p>
    <w:p w:rsidR="004A1C90" w:rsidRPr="00216D20" w:rsidRDefault="004A1C90" w:rsidP="004A1C90">
      <w:pPr>
        <w:pStyle w:val="NNormal"/>
        <w:tabs>
          <w:tab w:val="left" w:pos="4111"/>
        </w:tabs>
        <w:rPr>
          <w:rStyle w:val="ECCursiva"/>
        </w:rPr>
      </w:pPr>
      <w:r w:rsidRPr="00CC0AD3">
        <w:rPr>
          <w:rStyle w:val="ECCursivanegreta"/>
        </w:rPr>
        <w:t>1.</w:t>
      </w:r>
      <w:r w:rsidRPr="00445391">
        <w:t xml:space="preserve"> Queda expressament exclosa entre les funcions de </w:t>
      </w:r>
      <w:r w:rsidRPr="00216D20">
        <w:rPr>
          <w:rStyle w:val="ECCursiva"/>
        </w:rPr>
        <w:t>l’Agència de Protecció Social i Atenció a les Persones</w:t>
      </w:r>
      <w:r w:rsidRPr="00445391">
        <w:t xml:space="preserve"> la gestió de les prestacions sanitàries, la qual correspon al Servei Català de la Salut</w:t>
      </w:r>
      <w:r>
        <w:t xml:space="preserve">; </w:t>
      </w:r>
      <w:r w:rsidRPr="00445391">
        <w:t xml:space="preserve">sense perjudici de que el reconeixement del dret a accedir a aquestes prestacions o a obtenir un reemborsament de despeses correspongui a </w:t>
      </w:r>
      <w:r w:rsidRPr="00216D20">
        <w:rPr>
          <w:rStyle w:val="ECCursiva"/>
        </w:rPr>
        <w:t>l’Agència</w:t>
      </w:r>
      <w:r>
        <w:rPr>
          <w:rStyle w:val="ECCursiva"/>
        </w:rPr>
        <w:t xml:space="preserve"> </w:t>
      </w:r>
      <w:r w:rsidRPr="00CC0AD3">
        <w:rPr>
          <w:rStyle w:val="ECNormal"/>
        </w:rPr>
        <w:t>o d</w:t>
      </w:r>
      <w:r>
        <w:rPr>
          <w:rStyle w:val="ECNormal"/>
        </w:rPr>
        <w:t>’</w:t>
      </w:r>
      <w:r w:rsidRPr="00CC0AD3">
        <w:rPr>
          <w:rStyle w:val="ECNormal"/>
        </w:rPr>
        <w:t>altres organismes especialitzats.</w:t>
      </w:r>
    </w:p>
    <w:p w:rsidR="004A1C90" w:rsidRPr="00445391" w:rsidRDefault="004A1C90" w:rsidP="004A1C90">
      <w:pPr>
        <w:pStyle w:val="NNormal"/>
        <w:tabs>
          <w:tab w:val="left" w:pos="4111"/>
        </w:tabs>
        <w:rPr>
          <w:rStyle w:val="ECCursivanegreta"/>
        </w:rPr>
      </w:pPr>
      <w:r w:rsidRPr="00445391">
        <w:rPr>
          <w:rStyle w:val="ECCursivanegreta"/>
        </w:rPr>
        <w:t>2. Així mateix, queda exclosa entre les funcions de l</w:t>
      </w:r>
      <w:r>
        <w:rPr>
          <w:rStyle w:val="ECCursivanegreta"/>
        </w:rPr>
        <w:t>’</w:t>
      </w:r>
      <w:r w:rsidRPr="00445391">
        <w:rPr>
          <w:rStyle w:val="ECCursivanegreta"/>
        </w:rPr>
        <w:t>Agència de Protecció Social i Atenció a les Persones la gestió de les prestacions econòmiques de naturalesa contributiva de la Seguretat Social, sens perjudici de les noves competències que en aquesta matèria pugui assumir la Generalitat de Catalunya en el desplegament de les previsions contingudes en l</w:t>
      </w:r>
      <w:r>
        <w:rPr>
          <w:rStyle w:val="ECCursivanegreta"/>
        </w:rPr>
        <w:t>’</w:t>
      </w:r>
      <w:r w:rsidRPr="00445391">
        <w:rPr>
          <w:rStyle w:val="ECCursivanegreta"/>
        </w:rPr>
        <w:t>article 165 de l</w:t>
      </w:r>
      <w:r>
        <w:rPr>
          <w:rStyle w:val="ECCursivanegreta"/>
        </w:rPr>
        <w:t>’</w:t>
      </w:r>
      <w:r w:rsidRPr="00445391">
        <w:rPr>
          <w:rStyle w:val="ECCursivanegreta"/>
        </w:rPr>
        <w:t>Estatut d</w:t>
      </w:r>
      <w:r>
        <w:rPr>
          <w:rStyle w:val="ECCursivanegreta"/>
        </w:rPr>
        <w:t>’</w:t>
      </w:r>
      <w:r w:rsidRPr="00445391">
        <w:rPr>
          <w:rStyle w:val="ECCursivanegreta"/>
        </w:rPr>
        <w:t>Autonomia de Catalunya.</w:t>
      </w:r>
    </w:p>
    <w:p w:rsidR="004A1C90" w:rsidRPr="00445391" w:rsidRDefault="004A1C90" w:rsidP="004A1C90">
      <w:pPr>
        <w:pStyle w:val="NNormal"/>
        <w:tabs>
          <w:tab w:val="left" w:pos="4111"/>
        </w:tabs>
        <w:rPr>
          <w:rStyle w:val="ECCursivanegreta"/>
        </w:rPr>
      </w:pPr>
      <w:r w:rsidRPr="00445391">
        <w:rPr>
          <w:rStyle w:val="ECCursivanegreta"/>
        </w:rPr>
        <w:t>3. També, queda exclosa la gestió de les prestacions vinculades a les polítiques d</w:t>
      </w:r>
      <w:r>
        <w:rPr>
          <w:rStyle w:val="ECCursivanegreta"/>
        </w:rPr>
        <w:t>’</w:t>
      </w:r>
      <w:r w:rsidRPr="00445391">
        <w:rPr>
          <w:rStyle w:val="ECCursivanegreta"/>
        </w:rPr>
        <w:t>ocupació.</w:t>
      </w:r>
    </w:p>
    <w:p w:rsidR="004A1C90" w:rsidRPr="00445F26" w:rsidRDefault="004A1C90" w:rsidP="004A1C90">
      <w:pPr>
        <w:pStyle w:val="NTtolsecundari"/>
      </w:pPr>
      <w:r>
        <w:t xml:space="preserve">Addició d'una nova disposició addicional </w:t>
      </w:r>
    </w:p>
    <w:p w:rsidR="004A1C90" w:rsidRDefault="004A1C90" w:rsidP="004A1C90">
      <w:pPr>
        <w:pStyle w:val="E1Esmenanm"/>
        <w:tabs>
          <w:tab w:val="left" w:pos="4111"/>
        </w:tabs>
      </w:pPr>
      <w:r>
        <w:lastRenderedPageBreak/>
        <w:t xml:space="preserve">Esmena </w:t>
      </w:r>
      <w:r w:rsidR="00870E43">
        <w:t>58</w:t>
      </w:r>
    </w:p>
    <w:p w:rsidR="004A1C90" w:rsidRDefault="004A1C90" w:rsidP="004A1C90">
      <w:pPr>
        <w:pStyle w:val="E3Esmenagrup"/>
        <w:tabs>
          <w:tab w:val="left" w:pos="4111"/>
        </w:tabs>
      </w:pPr>
      <w:r>
        <w:t>GP Socialista, GP de Catalunya Sí que es Pot (50)</w:t>
      </w:r>
    </w:p>
    <w:p w:rsidR="004A1C90" w:rsidRDefault="004A1C90" w:rsidP="004A1C90">
      <w:pPr>
        <w:pStyle w:val="E2Esmenatipus"/>
        <w:tabs>
          <w:tab w:val="left" w:pos="4111"/>
        </w:tabs>
      </w:pPr>
      <w:r w:rsidRPr="00216D20">
        <w:t>D’addició</w:t>
      </w:r>
      <w:r>
        <w:t xml:space="preserve"> d’una nova disposició addicional</w:t>
      </w:r>
    </w:p>
    <w:p w:rsidR="004A1C90" w:rsidRPr="00F746E2" w:rsidRDefault="004A1C90" w:rsidP="004A1C90">
      <w:pPr>
        <w:pStyle w:val="NNormal"/>
        <w:tabs>
          <w:tab w:val="left" w:pos="4111"/>
        </w:tabs>
        <w:rPr>
          <w:rStyle w:val="ECCursiva"/>
        </w:rPr>
      </w:pPr>
      <w:r w:rsidRPr="00F746E2">
        <w:rPr>
          <w:rStyle w:val="ECCursiva"/>
        </w:rPr>
        <w:t>Disposició addicional</w:t>
      </w:r>
    </w:p>
    <w:p w:rsidR="004A1C90" w:rsidRPr="00F746E2" w:rsidRDefault="004A1C90" w:rsidP="004A1C90">
      <w:pPr>
        <w:pStyle w:val="NNormal"/>
        <w:tabs>
          <w:tab w:val="left" w:pos="4111"/>
        </w:tabs>
        <w:rPr>
          <w:rStyle w:val="ECCursiva"/>
        </w:rPr>
      </w:pPr>
      <w:r w:rsidRPr="00F746E2">
        <w:rPr>
          <w:rStyle w:val="ECCursiva"/>
        </w:rPr>
        <w:t>Relació entre els consells territorials de l’Agència de Protecció Social i Atenció a les Persones i les àrees bàsiques de salut.</w:t>
      </w:r>
    </w:p>
    <w:p w:rsidR="004A1C90" w:rsidRPr="00F746E2" w:rsidRDefault="004A1C90" w:rsidP="004A1C90">
      <w:pPr>
        <w:pStyle w:val="NNormal"/>
        <w:tabs>
          <w:tab w:val="left" w:pos="4111"/>
        </w:tabs>
        <w:rPr>
          <w:rStyle w:val="ECCursiva"/>
        </w:rPr>
      </w:pPr>
      <w:r w:rsidRPr="00F746E2">
        <w:rPr>
          <w:rStyle w:val="ECCursiva"/>
        </w:rPr>
        <w:t>L’Agència, en el termini màxim de tres anys a partir de l’entrada en vigor d’aquesta llei, ha d’establir un pla específic de relació i suport mutu entre els consells territorials i les àrees bàsiques de salut que inclogui els àmbits funcional i organitzatiu i els mitjans materials.</w:t>
      </w:r>
    </w:p>
    <w:p w:rsidR="004A1C90" w:rsidRDefault="004A1C90" w:rsidP="004A1C90">
      <w:pPr>
        <w:pStyle w:val="E1Esmenanm"/>
        <w:tabs>
          <w:tab w:val="left" w:pos="4111"/>
        </w:tabs>
      </w:pPr>
      <w:r>
        <w:t xml:space="preserve">Esmena </w:t>
      </w:r>
      <w:r w:rsidR="00870E43">
        <w:t>59</w:t>
      </w:r>
    </w:p>
    <w:p w:rsidR="004A1C90" w:rsidRDefault="004A1C90" w:rsidP="004A1C90">
      <w:pPr>
        <w:pStyle w:val="E3Esmenagrup"/>
        <w:tabs>
          <w:tab w:val="left" w:pos="4111"/>
        </w:tabs>
      </w:pPr>
      <w:r>
        <w:t>GP Socialista, GP de Catalunya Sí que es Pot (51)</w:t>
      </w:r>
    </w:p>
    <w:p w:rsidR="004A1C90" w:rsidRDefault="004A1C90" w:rsidP="004A1C90">
      <w:pPr>
        <w:pStyle w:val="E2Esmenatipus"/>
        <w:tabs>
          <w:tab w:val="left" w:pos="4111"/>
        </w:tabs>
      </w:pPr>
      <w:r w:rsidRPr="00216D20">
        <w:t>D’addició</w:t>
      </w:r>
      <w:r>
        <w:t xml:space="preserve"> d’una nova disposició addicional</w:t>
      </w:r>
    </w:p>
    <w:p w:rsidR="004A1C90" w:rsidRPr="00F746E2" w:rsidRDefault="004A1C90" w:rsidP="004A1C90">
      <w:pPr>
        <w:pStyle w:val="NNormal"/>
        <w:tabs>
          <w:tab w:val="left" w:pos="4111"/>
        </w:tabs>
        <w:rPr>
          <w:rStyle w:val="ECCursiva"/>
        </w:rPr>
      </w:pPr>
      <w:r w:rsidRPr="00F746E2">
        <w:rPr>
          <w:rStyle w:val="ECCursiva"/>
        </w:rPr>
        <w:t>Disposició addicional</w:t>
      </w:r>
    </w:p>
    <w:p w:rsidR="004A1C90" w:rsidRPr="00F746E2" w:rsidRDefault="004A1C90" w:rsidP="004A1C90">
      <w:pPr>
        <w:pStyle w:val="NNormal"/>
        <w:tabs>
          <w:tab w:val="left" w:pos="4111"/>
        </w:tabs>
        <w:rPr>
          <w:rStyle w:val="ECCursiva"/>
        </w:rPr>
      </w:pPr>
      <w:r w:rsidRPr="00F746E2">
        <w:rPr>
          <w:rStyle w:val="ECCursiva"/>
        </w:rPr>
        <w:t>Règim especial de la ciutat de Barcelona</w:t>
      </w:r>
    </w:p>
    <w:p w:rsidR="004A1C90" w:rsidRPr="00CC0AD3" w:rsidRDefault="004A1C90" w:rsidP="004A1C90">
      <w:pPr>
        <w:pStyle w:val="NNormal"/>
        <w:tabs>
          <w:tab w:val="left" w:pos="4111"/>
        </w:tabs>
        <w:rPr>
          <w:rStyle w:val="ECCursivanegreta"/>
        </w:rPr>
      </w:pPr>
      <w:r w:rsidRPr="00F746E2">
        <w:rPr>
          <w:rStyle w:val="ECCursiva"/>
        </w:rPr>
        <w:t>El desplegament de l’Agència de Protecció Social i Atenció a les Persones a la ciutat de Barcelona es farà tenint en compte l’existència dels Consorcis Municipals, en els termes que s’acordi entre el Govern de la Generalitat i l’Ajuntament de Barcelona.</w:t>
      </w:r>
    </w:p>
    <w:p w:rsidR="002B5B85" w:rsidRDefault="002B5B85" w:rsidP="002B5B85">
      <w:pPr>
        <w:pStyle w:val="E1Esmenanm"/>
      </w:pPr>
      <w:r>
        <w:t xml:space="preserve">Esmena </w:t>
      </w:r>
      <w:r w:rsidR="00870E43">
        <w:t>60</w:t>
      </w:r>
    </w:p>
    <w:p w:rsidR="002B5B85" w:rsidRDefault="002B5B85" w:rsidP="002B5B85">
      <w:pPr>
        <w:pStyle w:val="E3Esmenagrup"/>
      </w:pPr>
      <w:r>
        <w:t>GP de la Candidatura d’Unitat Popular - Crida Constituent (5)</w:t>
      </w:r>
    </w:p>
    <w:p w:rsidR="002B5B85" w:rsidRPr="00EC785E" w:rsidRDefault="002B5B85" w:rsidP="002B5B85">
      <w:pPr>
        <w:pStyle w:val="E2Esmenatipus"/>
      </w:pPr>
      <w:r w:rsidRPr="00EC785E">
        <w:t xml:space="preserve">D’addició d’una nova </w:t>
      </w:r>
      <w:r>
        <w:t xml:space="preserve">disposició </w:t>
      </w:r>
      <w:r w:rsidRPr="009230C5">
        <w:t xml:space="preserve">addicional </w:t>
      </w:r>
    </w:p>
    <w:p w:rsidR="002B5B85" w:rsidRPr="00EC785E" w:rsidRDefault="002B5B85" w:rsidP="002B5B85">
      <w:pPr>
        <w:pStyle w:val="NNormal"/>
        <w:rPr>
          <w:rStyle w:val="ECCursiva"/>
        </w:rPr>
      </w:pPr>
      <w:r w:rsidRPr="00EC785E">
        <w:rPr>
          <w:rStyle w:val="ECCursiva"/>
        </w:rPr>
        <w:t>Disposició Addicional</w:t>
      </w:r>
      <w:bookmarkStart w:id="0" w:name="_GoBack"/>
      <w:bookmarkEnd w:id="0"/>
    </w:p>
    <w:p w:rsidR="002B5B85" w:rsidRPr="00EC785E" w:rsidRDefault="002B5B85" w:rsidP="002B5B85">
      <w:pPr>
        <w:pStyle w:val="NNormal"/>
        <w:rPr>
          <w:rStyle w:val="ECCursiva"/>
        </w:rPr>
      </w:pPr>
      <w:r w:rsidRPr="00EC785E">
        <w:rPr>
          <w:rStyle w:val="ECCursiva"/>
        </w:rPr>
        <w:t xml:space="preserve">1. En tots els òrgans de </w:t>
      </w:r>
      <w:proofErr w:type="spellStart"/>
      <w:r w:rsidRPr="00EC785E">
        <w:rPr>
          <w:rStyle w:val="ECCursiva"/>
        </w:rPr>
        <w:t>governança</w:t>
      </w:r>
      <w:proofErr w:type="spellEnd"/>
      <w:r w:rsidRPr="00EC785E">
        <w:rPr>
          <w:rStyle w:val="ECCursiva"/>
        </w:rPr>
        <w:t xml:space="preserve"> i direcció de l’Agència Catalana de Protecció Social es respectaran els criteris de paritat legalment establerts per tal de garantir la igualtat efectiva entre homes i dones.</w:t>
      </w:r>
    </w:p>
    <w:p w:rsidR="002B5B85" w:rsidRDefault="002B5B85" w:rsidP="002B5B85">
      <w:pPr>
        <w:pStyle w:val="NNormal"/>
        <w:rPr>
          <w:rStyle w:val="ECCursiva"/>
        </w:rPr>
      </w:pPr>
      <w:r w:rsidRPr="00EC785E">
        <w:rPr>
          <w:rStyle w:val="ECCursiva"/>
        </w:rPr>
        <w:t>2. La condició de membre dels òrgans de direcció i participació definits en aquesta Llei és incompatible amb qualsevol vinculació econòmica directa o indirecta amb empreses o entitats relacionades amb la prestació de serveis per a l’Agència Catalana de Protecció Social.</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principal"/>
        <w:shd w:val="clear" w:color="auto" w:fill="D9D9D9" w:themeFill="background1" w:themeFillShade="D9"/>
      </w:pPr>
      <w:r w:rsidRPr="00DF15D9">
        <w:lastRenderedPageBreak/>
        <w:t>Disposicions transitòries</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Primera. Incorporació progressiva de funcions</w:t>
      </w:r>
    </w:p>
    <w:p w:rsidR="00711FB8" w:rsidRPr="00DF15D9" w:rsidRDefault="00711FB8" w:rsidP="004A1C90">
      <w:pPr>
        <w:pStyle w:val="NNormal"/>
        <w:shd w:val="clear" w:color="auto" w:fill="D9D9D9" w:themeFill="background1" w:themeFillShade="D9"/>
      </w:pPr>
      <w:r w:rsidRPr="00DF15D9">
        <w:t>1. Mitjançant Decret es determinaran quines són les funcions que s’incorporaran progressivament a l’Agència Catalana de Protecció Social i, si escau, la correlativa supressió o modificació de les unitats administratives afectades.</w:t>
      </w:r>
    </w:p>
    <w:p w:rsidR="00711FB8" w:rsidRPr="00DF15D9" w:rsidRDefault="00711FB8" w:rsidP="004A1C90">
      <w:pPr>
        <w:pStyle w:val="NNormal"/>
        <w:shd w:val="clear" w:color="auto" w:fill="D9D9D9" w:themeFill="background1" w:themeFillShade="D9"/>
      </w:pPr>
      <w:r w:rsidRPr="00DF15D9">
        <w:t>2. Per a la dotació del personal necessari per a la consecució de les tasques que li són pròpies, l’Agència Catalana de Protecció Social tindrà en especial consideració a aquell que acrediti experiència en el sistema de seguretat social.</w:t>
      </w:r>
    </w:p>
    <w:p w:rsidR="00711FB8" w:rsidRPr="00DF15D9" w:rsidRDefault="00711FB8" w:rsidP="004A1C90">
      <w:pPr>
        <w:pStyle w:val="NNormal"/>
        <w:shd w:val="clear" w:color="auto" w:fill="D9D9D9" w:themeFill="background1" w:themeFillShade="D9"/>
      </w:pPr>
      <w:r w:rsidRPr="00DF15D9">
        <w:t>3. Tots els funcionaris que passin a formar part del personal de l’Agència romandran en situació de servei actiu en el seu cos o escala d’origen, amb tots els drets inherents a aquesta situació.</w:t>
      </w:r>
    </w:p>
    <w:p w:rsidR="00711FB8" w:rsidRDefault="00711FB8" w:rsidP="004A1C90">
      <w:pPr>
        <w:pStyle w:val="NNormal"/>
        <w:shd w:val="clear" w:color="auto" w:fill="D9D9D9" w:themeFill="background1" w:themeFillShade="D9"/>
      </w:pPr>
      <w:r w:rsidRPr="00DF15D9">
        <w:t xml:space="preserve">4. Tot el personal laboral que passi a formar part del personal de l’Agència passarà a integrar-se en la relació de </w:t>
      </w:r>
      <w:proofErr w:type="spellStart"/>
      <w:r w:rsidRPr="00DF15D9">
        <w:t>Ilocs</w:t>
      </w:r>
      <w:proofErr w:type="spellEnd"/>
      <w:r w:rsidRPr="00DF15D9">
        <w:t xml:space="preserve"> de treball de personal laboral de l’agencia amb els mateixos drets i obligacions que tinguessin fins aleshores.</w:t>
      </w:r>
    </w:p>
    <w:p w:rsidR="004A1C90" w:rsidRDefault="004A1C90" w:rsidP="004A1C90">
      <w:pPr>
        <w:pStyle w:val="EPresentaciinformes"/>
        <w:rPr>
          <w:rStyle w:val="ECNormal"/>
        </w:rPr>
      </w:pPr>
      <w:r>
        <w:rPr>
          <w:rStyle w:val="ECNormal"/>
        </w:rPr>
        <w:t>Esmenes presentades</w:t>
      </w:r>
    </w:p>
    <w:p w:rsidR="00D33174" w:rsidRDefault="00D33174" w:rsidP="00D33174">
      <w:pPr>
        <w:pStyle w:val="E1Esmenanm"/>
        <w:tabs>
          <w:tab w:val="left" w:pos="4111"/>
        </w:tabs>
      </w:pPr>
      <w:r>
        <w:t xml:space="preserve">Esmena </w:t>
      </w:r>
      <w:r w:rsidR="00870E43">
        <w:t>61</w:t>
      </w:r>
    </w:p>
    <w:p w:rsidR="00D33174" w:rsidRDefault="00D33174" w:rsidP="00D33174">
      <w:pPr>
        <w:pStyle w:val="E3Esmenagrup"/>
        <w:tabs>
          <w:tab w:val="left" w:pos="4111"/>
        </w:tabs>
      </w:pPr>
      <w:r>
        <w:t>GP Socialista, GP de Catalunya Sí que es Pot (52)</w:t>
      </w:r>
    </w:p>
    <w:p w:rsidR="00D33174" w:rsidRDefault="00D33174" w:rsidP="00D33174">
      <w:pPr>
        <w:pStyle w:val="E2Esmenatipus"/>
        <w:tabs>
          <w:tab w:val="left" w:pos="4111"/>
        </w:tabs>
      </w:pPr>
      <w:r w:rsidRPr="00216D20">
        <w:t>De modificació</w:t>
      </w:r>
      <w:r>
        <w:t xml:space="preserve"> de la disposició transitòria primera, que resta redactada de la següent manera</w:t>
      </w:r>
    </w:p>
    <w:p w:rsidR="00D33174" w:rsidRPr="00216D20" w:rsidRDefault="00D33174" w:rsidP="00D33174">
      <w:pPr>
        <w:pStyle w:val="NNormal"/>
        <w:tabs>
          <w:tab w:val="left" w:pos="4111"/>
        </w:tabs>
        <w:rPr>
          <w:rStyle w:val="ECCursiva"/>
        </w:rPr>
      </w:pPr>
      <w:r w:rsidRPr="00216D20">
        <w:rPr>
          <w:rStyle w:val="ECCursiva"/>
        </w:rPr>
        <w:t>Primera. Incorporació progressiva de funcions</w:t>
      </w:r>
    </w:p>
    <w:p w:rsidR="00D33174" w:rsidRPr="00216D20" w:rsidRDefault="00D33174" w:rsidP="00D33174">
      <w:pPr>
        <w:pStyle w:val="NNormal"/>
        <w:tabs>
          <w:tab w:val="left" w:pos="4111"/>
        </w:tabs>
        <w:rPr>
          <w:rStyle w:val="ECCursiva"/>
        </w:rPr>
      </w:pPr>
      <w:r w:rsidRPr="00216D20">
        <w:rPr>
          <w:rStyle w:val="ECCursiva"/>
        </w:rPr>
        <w:t>1. Mitjançant Decret es determinaran quines són les funcions que s’incorporaran progressivament a l’Agència de Protecció Social i Atenció a les Persones i, si escau, la correlativa supressió o modificació de les unitats administratives afectades.</w:t>
      </w:r>
    </w:p>
    <w:p w:rsidR="00D33174" w:rsidRPr="00216D20" w:rsidRDefault="00D33174" w:rsidP="00D33174">
      <w:pPr>
        <w:pStyle w:val="NNormal"/>
        <w:tabs>
          <w:tab w:val="left" w:pos="4111"/>
        </w:tabs>
        <w:rPr>
          <w:rStyle w:val="ECCursiva"/>
        </w:rPr>
      </w:pPr>
      <w:r w:rsidRPr="00216D20">
        <w:rPr>
          <w:rStyle w:val="ECCursiva"/>
        </w:rPr>
        <w:t>2. Totes les persones treballadores públiques que passin a formar part del personal de l’Agència romandran en situació de servei actiu en el seu cos o escala d’origen, amb tots els drets inherents a aquesta situació.</w:t>
      </w:r>
    </w:p>
    <w:p w:rsidR="00D33174" w:rsidRDefault="00D33174" w:rsidP="00D33174">
      <w:pPr>
        <w:pStyle w:val="NNormal"/>
        <w:tabs>
          <w:tab w:val="left" w:pos="4111"/>
        </w:tabs>
        <w:rPr>
          <w:rStyle w:val="ECCursiva"/>
        </w:rPr>
      </w:pPr>
      <w:r w:rsidRPr="00216D20">
        <w:rPr>
          <w:rStyle w:val="ECCursiva"/>
        </w:rPr>
        <w:t xml:space="preserve">3. Tot el personal laboral que passi a formar part del personal de l’Agència passarà a integrar-se en la relació de </w:t>
      </w:r>
      <w:r>
        <w:rPr>
          <w:rStyle w:val="ECCursiva"/>
        </w:rPr>
        <w:t>l</w:t>
      </w:r>
      <w:r w:rsidRPr="00216D20">
        <w:rPr>
          <w:rStyle w:val="ECCursiva"/>
        </w:rPr>
        <w:t>locs de treball de personal laboral de l’Agència amb els mateixos drets i obligacions que tinguessin fins aleshores.</w:t>
      </w:r>
    </w:p>
    <w:p w:rsidR="00087F47" w:rsidRDefault="00087F47" w:rsidP="00D33174">
      <w:pPr>
        <w:pStyle w:val="NTtolsecundari"/>
        <w:rPr>
          <w:rStyle w:val="ECNormal"/>
        </w:rPr>
      </w:pPr>
    </w:p>
    <w:p w:rsidR="00D33174" w:rsidRPr="00D33174" w:rsidRDefault="00D33174" w:rsidP="00D33174">
      <w:pPr>
        <w:pStyle w:val="NTtolsecundari"/>
        <w:rPr>
          <w:rStyle w:val="ECNormal"/>
        </w:rPr>
      </w:pPr>
      <w:r w:rsidRPr="00D33174">
        <w:rPr>
          <w:rStyle w:val="ECNormal"/>
        </w:rPr>
        <w:lastRenderedPageBreak/>
        <w:t>Apartat 2</w:t>
      </w:r>
    </w:p>
    <w:p w:rsidR="0039362E" w:rsidRDefault="0039362E" w:rsidP="0039362E">
      <w:pPr>
        <w:pStyle w:val="E1Esmenanm"/>
      </w:pPr>
      <w:r>
        <w:t xml:space="preserve">Esmena </w:t>
      </w:r>
      <w:r w:rsidR="00870E43">
        <w:t>62</w:t>
      </w:r>
    </w:p>
    <w:p w:rsidR="0039362E" w:rsidRDefault="0039362E" w:rsidP="0039362E">
      <w:pPr>
        <w:pStyle w:val="E3Esmenagrup"/>
      </w:pPr>
      <w:r>
        <w:t>GP de Junts pel Sí (6)</w:t>
      </w:r>
    </w:p>
    <w:p w:rsidR="0039362E" w:rsidRPr="00F84BF0" w:rsidRDefault="0039362E" w:rsidP="0039362E">
      <w:pPr>
        <w:pStyle w:val="E2Esmenatipus"/>
      </w:pPr>
      <w:r w:rsidRPr="00F84BF0">
        <w:t>D’addició a l’</w:t>
      </w:r>
      <w:r>
        <w:t>apartat dos de la disposició transitòria p</w:t>
      </w:r>
      <w:r w:rsidRPr="00F84BF0">
        <w:t>rimera</w:t>
      </w:r>
    </w:p>
    <w:p w:rsidR="0039362E" w:rsidRPr="009141B9" w:rsidRDefault="0039362E" w:rsidP="0039362E">
      <w:pPr>
        <w:pStyle w:val="NNormal"/>
      </w:pPr>
      <w:r w:rsidRPr="009141B9">
        <w:t>2. Per a la dotació del personal necessari per a la consecució de les tasques que li són pròpies, L</w:t>
      </w:r>
      <w:r>
        <w:t>’</w:t>
      </w:r>
      <w:r w:rsidRPr="009141B9">
        <w:t>Agencia Catalana de Protecció Social tindrà en especial consideració a aquell que acrediti experiència en el sistema de segureta</w:t>
      </w:r>
      <w:r>
        <w:t xml:space="preserve">t social </w:t>
      </w:r>
      <w:r w:rsidRPr="00F84BF0">
        <w:rPr>
          <w:rStyle w:val="ECCursiva"/>
        </w:rPr>
        <w:t>i de protecció social</w:t>
      </w:r>
      <w:r>
        <w:t>.</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Segona. Aprovació de l’Estatut de l’Agència Catalana de Protecció Social</w:t>
      </w:r>
    </w:p>
    <w:p w:rsidR="004A1C90" w:rsidRDefault="00711FB8" w:rsidP="004A1C90">
      <w:pPr>
        <w:pStyle w:val="NNormal"/>
        <w:shd w:val="clear" w:color="auto" w:fill="D9D9D9" w:themeFill="background1" w:themeFillShade="D9"/>
      </w:pPr>
      <w:r w:rsidRPr="00DF15D9">
        <w:t>En un període màxim d’1 mes des de I ‘aprovació d’aquesta Llei, el Govern, per mitjà de Decret, aprovarà l’Estatut de règim intern de l’Agència Catalana de Protecció Social on, entre altres qüestions, es regularà:</w:t>
      </w:r>
    </w:p>
    <w:p w:rsidR="00711FB8" w:rsidRPr="00DF15D9" w:rsidRDefault="00711FB8" w:rsidP="004A1C90">
      <w:pPr>
        <w:pStyle w:val="NNormal"/>
        <w:shd w:val="clear" w:color="auto" w:fill="D9D9D9" w:themeFill="background1" w:themeFillShade="D9"/>
      </w:pPr>
      <w:r w:rsidRPr="00DF15D9">
        <w:t>a) Les regles sobre convocatòria, periodicitat de les reunions i criteris de votació del Consell General i del Consell Assessor.</w:t>
      </w:r>
    </w:p>
    <w:p w:rsidR="00711FB8" w:rsidRDefault="00711FB8" w:rsidP="004A1C90">
      <w:pPr>
        <w:pStyle w:val="NNormal"/>
        <w:shd w:val="clear" w:color="auto" w:fill="D9D9D9" w:themeFill="background1" w:themeFillShade="D9"/>
      </w:pPr>
      <w:r w:rsidRPr="00DF15D9">
        <w:t>b) Els criteris de representativitat dels agents econòmics i socials que estaran representats al Consell General i al Consell Assessor.</w:t>
      </w:r>
    </w:p>
    <w:p w:rsidR="004A1C90" w:rsidRDefault="004A1C90" w:rsidP="004A1C90">
      <w:pPr>
        <w:pStyle w:val="EPresentaciinformes"/>
        <w:rPr>
          <w:rStyle w:val="ECNormal"/>
        </w:rPr>
      </w:pPr>
      <w:r>
        <w:rPr>
          <w:rStyle w:val="ECNormal"/>
        </w:rPr>
        <w:t>Esmenes presentades</w:t>
      </w:r>
    </w:p>
    <w:p w:rsidR="00D33174" w:rsidRDefault="00D33174" w:rsidP="00D33174">
      <w:pPr>
        <w:pStyle w:val="E1Esmenanm"/>
        <w:tabs>
          <w:tab w:val="left" w:pos="4111"/>
        </w:tabs>
      </w:pPr>
      <w:r>
        <w:t xml:space="preserve">Esmena </w:t>
      </w:r>
      <w:r w:rsidR="00870E43">
        <w:t>63</w:t>
      </w:r>
    </w:p>
    <w:p w:rsidR="00D33174" w:rsidRDefault="00D33174" w:rsidP="00D33174">
      <w:pPr>
        <w:pStyle w:val="E3Esmenagrup"/>
        <w:tabs>
          <w:tab w:val="left" w:pos="4111"/>
        </w:tabs>
      </w:pPr>
      <w:r>
        <w:t>GP Socialista, GP de Catalunya Sí que es Pot (53)</w:t>
      </w:r>
    </w:p>
    <w:p w:rsidR="00D33174" w:rsidRDefault="00D33174" w:rsidP="00D33174">
      <w:pPr>
        <w:pStyle w:val="E2Esmenatipus"/>
        <w:tabs>
          <w:tab w:val="left" w:pos="4111"/>
        </w:tabs>
      </w:pPr>
      <w:r w:rsidRPr="00216D20">
        <w:t>De supressió</w:t>
      </w:r>
      <w:r>
        <w:t xml:space="preserve"> de tota la disposició transitòria segona </w:t>
      </w:r>
    </w:p>
    <w:p w:rsidR="0039362E" w:rsidRDefault="0039362E" w:rsidP="0039362E">
      <w:pPr>
        <w:pStyle w:val="E1Esmenanm"/>
      </w:pPr>
      <w:r>
        <w:t xml:space="preserve">Esmena </w:t>
      </w:r>
      <w:r w:rsidR="00870E43">
        <w:t>64</w:t>
      </w:r>
    </w:p>
    <w:p w:rsidR="0039362E" w:rsidRDefault="0039362E" w:rsidP="0039362E">
      <w:pPr>
        <w:pStyle w:val="E3Esmenagrup"/>
      </w:pPr>
      <w:r>
        <w:t>GP de Junts pel Sí (7)</w:t>
      </w:r>
    </w:p>
    <w:p w:rsidR="0039362E" w:rsidRPr="00F84BF0" w:rsidRDefault="0039362E" w:rsidP="0039362E">
      <w:pPr>
        <w:pStyle w:val="E2Esmenatipus"/>
      </w:pPr>
      <w:r w:rsidRPr="00F84BF0">
        <w:t xml:space="preserve">De modificació de la </w:t>
      </w:r>
      <w:r>
        <w:t>d</w:t>
      </w:r>
      <w:r w:rsidRPr="00F84BF0">
        <w:t xml:space="preserve">isposició </w:t>
      </w:r>
      <w:r>
        <w:t>t</w:t>
      </w:r>
      <w:r w:rsidRPr="00F84BF0">
        <w:t xml:space="preserve">ransitòria </w:t>
      </w:r>
      <w:r>
        <w:t>s</w:t>
      </w:r>
      <w:r w:rsidRPr="00F84BF0">
        <w:t>egona</w:t>
      </w:r>
    </w:p>
    <w:p w:rsidR="0039362E" w:rsidRPr="009141B9" w:rsidRDefault="0039362E" w:rsidP="0039362E">
      <w:pPr>
        <w:pStyle w:val="NNormal"/>
      </w:pPr>
      <w:r w:rsidRPr="009141B9">
        <w:t>Segona</w:t>
      </w:r>
      <w:r>
        <w:t xml:space="preserve">. </w:t>
      </w:r>
      <w:r w:rsidRPr="009141B9">
        <w:t>Aprovació de l</w:t>
      </w:r>
      <w:r>
        <w:t>’</w:t>
      </w:r>
      <w:r w:rsidRPr="009141B9">
        <w:t>Estatut de l</w:t>
      </w:r>
      <w:r>
        <w:t>’</w:t>
      </w:r>
      <w:r w:rsidRPr="009141B9">
        <w:t>Agencia Catalana de Protecció Social</w:t>
      </w:r>
    </w:p>
    <w:p w:rsidR="0039362E" w:rsidRPr="009141B9" w:rsidRDefault="0039362E" w:rsidP="0039362E">
      <w:pPr>
        <w:pStyle w:val="NNormal"/>
      </w:pPr>
      <w:r w:rsidRPr="009141B9">
        <w:t>En un període màxim d</w:t>
      </w:r>
      <w:r>
        <w:t>’</w:t>
      </w:r>
      <w:r w:rsidRPr="009141B9">
        <w:t xml:space="preserve">1 mes des de i </w:t>
      </w:r>
      <w:r>
        <w:t>‘</w:t>
      </w:r>
      <w:r w:rsidRPr="009141B9">
        <w:t>aprovació d</w:t>
      </w:r>
      <w:r>
        <w:t>’</w:t>
      </w:r>
      <w:r w:rsidRPr="009141B9">
        <w:t xml:space="preserve">aquesta Llei, el Govern, per mitjà de Decret, </w:t>
      </w:r>
      <w:r w:rsidRPr="00F84BF0">
        <w:rPr>
          <w:rStyle w:val="ECCursiva"/>
        </w:rPr>
        <w:t>iniciarà la tramitació de</w:t>
      </w:r>
      <w:r w:rsidRPr="009141B9">
        <w:t xml:space="preserve"> l</w:t>
      </w:r>
      <w:r>
        <w:t>’</w:t>
      </w:r>
      <w:r w:rsidRPr="009141B9">
        <w:t>Estatut de règim intern de l</w:t>
      </w:r>
      <w:r>
        <w:t>’</w:t>
      </w:r>
      <w:r w:rsidRPr="009141B9">
        <w:t>Agència Catalana de Protecció Social on, entre altres qüestions, es regularà</w:t>
      </w:r>
      <w:r>
        <w:t xml:space="preserve">: </w:t>
      </w:r>
    </w:p>
    <w:p w:rsidR="0039362E" w:rsidRPr="009141B9" w:rsidRDefault="0039362E" w:rsidP="0039362E">
      <w:pPr>
        <w:pStyle w:val="NNormal"/>
      </w:pPr>
      <w:r w:rsidRPr="009141B9">
        <w:t>a</w:t>
      </w:r>
      <w:r>
        <w:t xml:space="preserve">) </w:t>
      </w:r>
      <w:r w:rsidRPr="009141B9">
        <w:t>Les regles sobre convocatòria, periodicitat de les reunions i criteris de votació del Consell General i del Consell Assessor.</w:t>
      </w:r>
    </w:p>
    <w:p w:rsidR="0039362E" w:rsidRPr="009141B9" w:rsidRDefault="0039362E" w:rsidP="0039362E">
      <w:pPr>
        <w:pStyle w:val="NNormal"/>
      </w:pPr>
      <w:r w:rsidRPr="009141B9">
        <w:lastRenderedPageBreak/>
        <w:t>b</w:t>
      </w:r>
      <w:r>
        <w:t xml:space="preserve">) </w:t>
      </w:r>
      <w:r w:rsidRPr="009141B9">
        <w:t>Els criteris de representativitat dels agents econòmics i socials que estaran representats al Consell</w:t>
      </w:r>
      <w:r>
        <w:t xml:space="preserve"> General i al Consell Assessor.</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Tercera. Pacte Nacional per a la Protecció Social</w:t>
      </w:r>
    </w:p>
    <w:p w:rsidR="00711FB8" w:rsidRPr="00DF15D9" w:rsidRDefault="00711FB8" w:rsidP="004A1C90">
      <w:pPr>
        <w:pStyle w:val="NNormal"/>
        <w:shd w:val="clear" w:color="auto" w:fill="D9D9D9" w:themeFill="background1" w:themeFillShade="D9"/>
      </w:pPr>
      <w:r w:rsidRPr="00DF15D9">
        <w:t>En un termini màxim de 3 mesos el Govern convocarà els agents econòmics i socials per a l’elaboració d’un Pacte Nacional per a la Protecció Social des d’on s’afrontin els reptes en el curt i mitjà termini en matèria de protecció social a Catalunya, així com les bases del Sistema Català de Protecció Social.</w:t>
      </w:r>
    </w:p>
    <w:p w:rsidR="004A1C90" w:rsidRDefault="004A1C90" w:rsidP="004A1C90">
      <w:pPr>
        <w:pStyle w:val="EPresentaciinformes"/>
        <w:rPr>
          <w:rStyle w:val="ECNormal"/>
        </w:rPr>
      </w:pPr>
      <w:r>
        <w:rPr>
          <w:rStyle w:val="ECNormal"/>
        </w:rPr>
        <w:t>Esmenes presentades</w:t>
      </w:r>
    </w:p>
    <w:p w:rsidR="00D33174" w:rsidRDefault="00D33174" w:rsidP="00D33174">
      <w:pPr>
        <w:pStyle w:val="E1Esmenanm"/>
        <w:tabs>
          <w:tab w:val="left" w:pos="4111"/>
        </w:tabs>
      </w:pPr>
      <w:r>
        <w:t xml:space="preserve">Esmena </w:t>
      </w:r>
      <w:r w:rsidR="00870E43">
        <w:t>65</w:t>
      </w:r>
    </w:p>
    <w:p w:rsidR="00D33174" w:rsidRDefault="00D33174" w:rsidP="00D33174">
      <w:pPr>
        <w:pStyle w:val="E3Esmenagrup"/>
        <w:tabs>
          <w:tab w:val="left" w:pos="4111"/>
        </w:tabs>
      </w:pPr>
      <w:r>
        <w:t>GP Socialista, GP de Catalunya Sí que es Pot (54)</w:t>
      </w:r>
    </w:p>
    <w:p w:rsidR="00D33174" w:rsidRDefault="00D33174" w:rsidP="00D33174">
      <w:pPr>
        <w:pStyle w:val="E2Esmenatipus"/>
        <w:tabs>
          <w:tab w:val="left" w:pos="4111"/>
        </w:tabs>
      </w:pPr>
      <w:r w:rsidRPr="00216D20">
        <w:t>De supressió</w:t>
      </w:r>
      <w:r>
        <w:t xml:space="preserve"> de tota la disposició transitòria tercera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principal"/>
        <w:shd w:val="clear" w:color="auto" w:fill="D9D9D9" w:themeFill="background1" w:themeFillShade="D9"/>
      </w:pPr>
      <w:r w:rsidRPr="00DF15D9">
        <w:t>Disposició derogatòria</w:t>
      </w:r>
    </w:p>
    <w:p w:rsidR="00711FB8" w:rsidRPr="00DF15D9" w:rsidRDefault="00711FB8" w:rsidP="004A1C90">
      <w:pPr>
        <w:pStyle w:val="NNormal"/>
        <w:shd w:val="clear" w:color="auto" w:fill="D9D9D9" w:themeFill="background1" w:themeFillShade="D9"/>
      </w:pPr>
      <w:r w:rsidRPr="00DF15D9">
        <w:t>En el moment de l’entrada en vigor d’aquesta Llei resten derogades totes les disposicions de rang igual o inferior que s’hi oposin.</w:t>
      </w:r>
    </w:p>
    <w:p w:rsidR="004A1C90" w:rsidRDefault="004A1C90" w:rsidP="004A1C90">
      <w:pPr>
        <w:pStyle w:val="EPresentaciinformes"/>
        <w:rPr>
          <w:rStyle w:val="ECNormal"/>
        </w:rPr>
      </w:pPr>
      <w:r>
        <w:rPr>
          <w:rStyle w:val="ECNormal"/>
        </w:rPr>
        <w:t>Esmenes presentades</w:t>
      </w:r>
    </w:p>
    <w:p w:rsidR="00D33174" w:rsidRPr="00D33174" w:rsidRDefault="00D33174" w:rsidP="00D33174">
      <w:pPr>
        <w:pStyle w:val="NNormal"/>
      </w:pPr>
      <w:r w:rsidRPr="00095343">
        <w:t>No hi ha cap esmena presentada.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principal"/>
        <w:shd w:val="clear" w:color="auto" w:fill="D9D9D9" w:themeFill="background1" w:themeFillShade="D9"/>
      </w:pPr>
      <w:r w:rsidRPr="00DF15D9">
        <w:t>Disposicions finals</w:t>
      </w:r>
    </w:p>
    <w:p w:rsidR="00711FB8" w:rsidRPr="00DF15D9" w:rsidRDefault="00711FB8" w:rsidP="004A1C90">
      <w:pPr>
        <w:pStyle w:val="NTtolsecundari"/>
        <w:shd w:val="clear" w:color="auto" w:fill="D9D9D9" w:themeFill="background1" w:themeFillShade="D9"/>
        <w:spacing w:before="120"/>
      </w:pPr>
      <w:r w:rsidRPr="00DF15D9">
        <w:t>Primera. Desenvolupament reglamentari</w:t>
      </w:r>
    </w:p>
    <w:p w:rsidR="00711FB8" w:rsidRDefault="00711FB8" w:rsidP="004A1C90">
      <w:pPr>
        <w:pStyle w:val="NNormal"/>
        <w:shd w:val="clear" w:color="auto" w:fill="D9D9D9" w:themeFill="background1" w:themeFillShade="D9"/>
      </w:pPr>
      <w:r w:rsidRPr="00DF15D9">
        <w:lastRenderedPageBreak/>
        <w:t>S’autoritza al Govern i el conseller o consellera del Departament competent en matèria de protecció social perquè dictin les normes necessàries per al desplegament d’aquesta Llei.</w:t>
      </w:r>
    </w:p>
    <w:p w:rsidR="004A1C90" w:rsidRPr="004A1C90" w:rsidRDefault="004A1C90" w:rsidP="004A1C90">
      <w:pPr>
        <w:pStyle w:val="EPresentaciinformes"/>
        <w:rPr>
          <w:rStyle w:val="ECNormal"/>
        </w:rPr>
      </w:pPr>
      <w:r>
        <w:rPr>
          <w:rStyle w:val="ECNormal"/>
        </w:rPr>
        <w:t>Esmenes presentades</w:t>
      </w:r>
    </w:p>
    <w:p w:rsidR="004A1C90" w:rsidRDefault="004A1C90" w:rsidP="004A1C90">
      <w:pPr>
        <w:pStyle w:val="E1Esmenanm"/>
        <w:tabs>
          <w:tab w:val="left" w:pos="4111"/>
        </w:tabs>
      </w:pPr>
      <w:r>
        <w:t xml:space="preserve">Esmena </w:t>
      </w:r>
      <w:r w:rsidR="00870E43">
        <w:t>66</w:t>
      </w:r>
    </w:p>
    <w:p w:rsidR="004A1C90" w:rsidRDefault="004A1C90" w:rsidP="004A1C90">
      <w:pPr>
        <w:pStyle w:val="E3Esmenagrup"/>
        <w:tabs>
          <w:tab w:val="left" w:pos="4111"/>
        </w:tabs>
      </w:pPr>
      <w:r>
        <w:t>GP Socialista, GP de Catalunya Sí que es Pot (55)</w:t>
      </w:r>
    </w:p>
    <w:p w:rsidR="004A1C90" w:rsidRDefault="004A1C90" w:rsidP="004A1C90">
      <w:pPr>
        <w:pStyle w:val="E2Esmenatipus"/>
        <w:tabs>
          <w:tab w:val="left" w:pos="4111"/>
        </w:tabs>
      </w:pPr>
      <w:r w:rsidRPr="00216D20">
        <w:t xml:space="preserve">De modificació i addició </w:t>
      </w:r>
      <w:r>
        <w:t>a la disposició final primera</w:t>
      </w:r>
    </w:p>
    <w:p w:rsidR="004A1C90" w:rsidRPr="0017647D" w:rsidRDefault="004A1C90" w:rsidP="004A1C90">
      <w:pPr>
        <w:pStyle w:val="NNormal"/>
        <w:tabs>
          <w:tab w:val="left" w:pos="4111"/>
        </w:tabs>
      </w:pPr>
      <w:r w:rsidRPr="0017647D">
        <w:t>Primera. Desenvolupament reglamentari</w:t>
      </w:r>
    </w:p>
    <w:p w:rsidR="004A1C90" w:rsidRPr="0017647D" w:rsidRDefault="004A1C90" w:rsidP="004A1C90">
      <w:pPr>
        <w:pStyle w:val="NNormal"/>
        <w:tabs>
          <w:tab w:val="left" w:pos="4111"/>
        </w:tabs>
      </w:pPr>
      <w:r w:rsidRPr="0017647D">
        <w:rPr>
          <w:rStyle w:val="ECCursivanegreta"/>
        </w:rPr>
        <w:t>1.</w:t>
      </w:r>
      <w:r w:rsidRPr="0017647D">
        <w:t xml:space="preserve"> S</w:t>
      </w:r>
      <w:r>
        <w:t>’</w:t>
      </w:r>
      <w:r w:rsidRPr="0017647D">
        <w:t xml:space="preserve">autoritza al Govern i el conseller o consellera del Departament competent en matèria de </w:t>
      </w:r>
      <w:r w:rsidRPr="00216D20">
        <w:rPr>
          <w:rStyle w:val="ECCursiva"/>
        </w:rPr>
        <w:t>serveis socials i atenció a les persones</w:t>
      </w:r>
      <w:r w:rsidRPr="0017647D">
        <w:t xml:space="preserve"> perquè dictin les normes necessàries per al desplegament d</w:t>
      </w:r>
      <w:r>
        <w:t>’</w:t>
      </w:r>
      <w:r w:rsidRPr="0017647D">
        <w:t>aquesta Llei.</w:t>
      </w:r>
    </w:p>
    <w:p w:rsidR="004A1C90" w:rsidRPr="0017647D" w:rsidRDefault="004A1C90" w:rsidP="004A1C90">
      <w:pPr>
        <w:pStyle w:val="NNormal"/>
        <w:tabs>
          <w:tab w:val="left" w:pos="4111"/>
        </w:tabs>
        <w:rPr>
          <w:rStyle w:val="ECCursivanegreta"/>
        </w:rPr>
      </w:pPr>
      <w:r w:rsidRPr="0017647D">
        <w:rPr>
          <w:rStyle w:val="ECCursivanegreta"/>
        </w:rPr>
        <w:t>2. Els ens locals han d</w:t>
      </w:r>
      <w:r>
        <w:rPr>
          <w:rStyle w:val="ECCursivanegreta"/>
        </w:rPr>
        <w:t>’</w:t>
      </w:r>
      <w:r w:rsidRPr="0017647D">
        <w:rPr>
          <w:rStyle w:val="ECCursivanegreta"/>
        </w:rPr>
        <w:t>adoptar les mesures normatives i executives que calguin per a desenvolupar aquesta llei d</w:t>
      </w:r>
      <w:r>
        <w:rPr>
          <w:rStyle w:val="ECCursivanegreta"/>
        </w:rPr>
        <w:t>’</w:t>
      </w:r>
      <w:r w:rsidRPr="0017647D">
        <w:rPr>
          <w:rStyle w:val="ECCursivanegreta"/>
        </w:rPr>
        <w:t>acord amb el principi d</w:t>
      </w:r>
      <w:r>
        <w:rPr>
          <w:rStyle w:val="ECCursivanegreta"/>
        </w:rPr>
        <w:t>’</w:t>
      </w:r>
      <w:r w:rsidRPr="0017647D">
        <w:rPr>
          <w:rStyle w:val="ECCursivanegreta"/>
        </w:rPr>
        <w:t>autonomia organitzativa.</w:t>
      </w:r>
    </w:p>
    <w:p w:rsidR="002B5B85" w:rsidRDefault="002B5B85" w:rsidP="002B5B85">
      <w:pPr>
        <w:pStyle w:val="E1Esmenanm"/>
      </w:pPr>
      <w:r>
        <w:t xml:space="preserve">Esmena </w:t>
      </w:r>
      <w:r w:rsidR="00870E43">
        <w:t>67</w:t>
      </w:r>
    </w:p>
    <w:p w:rsidR="002B5B85" w:rsidRDefault="002B5B85" w:rsidP="002B5B85">
      <w:pPr>
        <w:pStyle w:val="E3Esmenagrup"/>
      </w:pPr>
      <w:r>
        <w:t>GP de la Candidatura d’Unitat Popular - Crida Constituent (4)</w:t>
      </w:r>
    </w:p>
    <w:p w:rsidR="002B5B85" w:rsidRPr="00EC785E" w:rsidRDefault="002B5B85" w:rsidP="002B5B85">
      <w:pPr>
        <w:pStyle w:val="E2Esmenatipus"/>
      </w:pPr>
      <w:r w:rsidRPr="00EC785E">
        <w:t>De modificació</w:t>
      </w:r>
      <w:r>
        <w:t xml:space="preserve"> de la disposició final p</w:t>
      </w:r>
      <w:r w:rsidRPr="00EC785E">
        <w:t>rimera</w:t>
      </w:r>
    </w:p>
    <w:p w:rsidR="002B5B85" w:rsidRPr="00CD6C91" w:rsidRDefault="002B5B85" w:rsidP="002B5B85">
      <w:pPr>
        <w:pStyle w:val="NNormal"/>
        <w:rPr>
          <w:rStyle w:val="ECNormal"/>
        </w:rPr>
      </w:pPr>
      <w:r w:rsidRPr="00CD6C91">
        <w:rPr>
          <w:rStyle w:val="ECNormal"/>
        </w:rPr>
        <w:t>S</w:t>
      </w:r>
      <w:r>
        <w:rPr>
          <w:rStyle w:val="ECNormal"/>
        </w:rPr>
        <w:t>’</w:t>
      </w:r>
      <w:r w:rsidRPr="00CD6C91">
        <w:rPr>
          <w:rStyle w:val="ECNormal"/>
        </w:rPr>
        <w:t xml:space="preserve">autoritza al Govern i al conseller/a del Departament Competent en matèria de protecció social perquè </w:t>
      </w:r>
      <w:r w:rsidRPr="00EC785E">
        <w:rPr>
          <w:rStyle w:val="ECCursiva"/>
        </w:rPr>
        <w:t>en el termini de sis mesos</w:t>
      </w:r>
      <w:r w:rsidRPr="00CD6C91">
        <w:rPr>
          <w:rStyle w:val="ECNormal"/>
        </w:rPr>
        <w:t xml:space="preserve"> dictin les normes necessàries per al desplegament d</w:t>
      </w:r>
      <w:r>
        <w:rPr>
          <w:rStyle w:val="ECNormal"/>
        </w:rPr>
        <w:t>’</w:t>
      </w:r>
      <w:r w:rsidRPr="00CD6C91">
        <w:rPr>
          <w:rStyle w:val="ECNormal"/>
        </w:rPr>
        <w:t>aquesta llei.</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Segona. Modificacions i habilitació pressupostària</w:t>
      </w:r>
    </w:p>
    <w:p w:rsidR="00711FB8" w:rsidRPr="00DF15D9" w:rsidRDefault="00711FB8" w:rsidP="004A1C90">
      <w:pPr>
        <w:pStyle w:val="NNormal"/>
        <w:shd w:val="clear" w:color="auto" w:fill="D9D9D9" w:themeFill="background1" w:themeFillShade="D9"/>
      </w:pPr>
      <w:r w:rsidRPr="00DF15D9">
        <w:t>1. S’autoritza al Govern a dur a terme les modificacions pressupostàries necessàries per a traspassar a l’Agència Catalana de Protecció Social els recursos de la Generalitat de Catalunya necessaris per al seu funcionament.</w:t>
      </w:r>
    </w:p>
    <w:p w:rsidR="00711FB8" w:rsidRDefault="00711FB8" w:rsidP="004A1C90">
      <w:pPr>
        <w:pStyle w:val="NNormal"/>
        <w:shd w:val="clear" w:color="auto" w:fill="D9D9D9" w:themeFill="background1" w:themeFillShade="D9"/>
      </w:pPr>
      <w:r w:rsidRPr="00DF15D9">
        <w:t>2. El preceptes que eventualment comportessin la realització de despeses amb càrrec als Pressupostos de la Generalitat, produiran efectes a partir de l’entrada en vigor de la Llei de pressupostos corresponent a l’exercici pressupostari immediatament posterior a l’entrada en vigor d’aquesta llei.</w:t>
      </w:r>
    </w:p>
    <w:p w:rsidR="004A1C90" w:rsidRDefault="004A1C90" w:rsidP="004A1C90">
      <w:pPr>
        <w:pStyle w:val="EPresentaciinformes"/>
        <w:rPr>
          <w:rStyle w:val="ECNormal"/>
        </w:rPr>
      </w:pPr>
      <w:r>
        <w:rPr>
          <w:rStyle w:val="ECNormal"/>
        </w:rPr>
        <w:t>Esmenes presentades</w:t>
      </w:r>
    </w:p>
    <w:p w:rsidR="00D1397F" w:rsidRPr="00D1397F" w:rsidRDefault="00D1397F" w:rsidP="00D1397F">
      <w:pPr>
        <w:pStyle w:val="NNormal"/>
      </w:pPr>
      <w:r>
        <w:lastRenderedPageBreak/>
        <w:t>No hi ha cap esmena presentada.</w:t>
      </w:r>
    </w:p>
    <w:p w:rsidR="004A1C90" w:rsidRPr="004A1C90" w:rsidRDefault="004A1C90" w:rsidP="004A1C90">
      <w:pPr>
        <w:pStyle w:val="EPresentaciinformes"/>
        <w:spacing w:after="0"/>
        <w:rPr>
          <w:rStyle w:val="ECNormal"/>
        </w:rPr>
      </w:pPr>
      <w:r>
        <w:rPr>
          <w:rStyle w:val="ECNormal"/>
        </w:rPr>
        <w:t>Text presentat</w:t>
      </w:r>
    </w:p>
    <w:p w:rsidR="00711FB8" w:rsidRPr="00DF15D9" w:rsidRDefault="00711FB8" w:rsidP="004A1C90">
      <w:pPr>
        <w:pStyle w:val="NTtolsecundari"/>
        <w:shd w:val="clear" w:color="auto" w:fill="D9D9D9" w:themeFill="background1" w:themeFillShade="D9"/>
        <w:spacing w:before="120"/>
      </w:pPr>
      <w:r w:rsidRPr="00DF15D9">
        <w:t>Tercera</w:t>
      </w:r>
    </w:p>
    <w:p w:rsidR="004A1C90" w:rsidRDefault="00711FB8" w:rsidP="004A1C90">
      <w:pPr>
        <w:pStyle w:val="NNormal"/>
        <w:shd w:val="clear" w:color="auto" w:fill="D9D9D9" w:themeFill="background1" w:themeFillShade="D9"/>
        <w:rPr>
          <w:rStyle w:val="ECNormal"/>
        </w:rPr>
      </w:pPr>
      <w:r w:rsidRPr="00DF15D9">
        <w:t xml:space="preserve">Aquesta Llei entra en vigor als vint dies de la seva publicació al </w:t>
      </w:r>
      <w:r w:rsidRPr="00DF15D9">
        <w:rPr>
          <w:rStyle w:val="ECCursiva"/>
          <w:iCs w:val="0"/>
        </w:rPr>
        <w:t>Diari Oficial de la Generalitat de Catalunya</w:t>
      </w:r>
      <w:r w:rsidRPr="00DF15D9">
        <w:t>.</w:t>
      </w:r>
    </w:p>
    <w:p w:rsidR="004A1C90" w:rsidRDefault="004A1C90" w:rsidP="004A1C90">
      <w:pPr>
        <w:pStyle w:val="EPresentaciinformes"/>
        <w:rPr>
          <w:rStyle w:val="ECNormal"/>
        </w:rPr>
      </w:pPr>
      <w:r>
        <w:rPr>
          <w:rStyle w:val="ECNormal"/>
        </w:rPr>
        <w:t>Esmenes presentades</w:t>
      </w:r>
    </w:p>
    <w:p w:rsidR="00D1397F" w:rsidRDefault="00D1397F" w:rsidP="00D1397F">
      <w:pPr>
        <w:pStyle w:val="E1Esmenanm"/>
        <w:tabs>
          <w:tab w:val="left" w:pos="4111"/>
        </w:tabs>
      </w:pPr>
      <w:r>
        <w:t xml:space="preserve">Esmena </w:t>
      </w:r>
      <w:r w:rsidR="00870E43">
        <w:t>68</w:t>
      </w:r>
    </w:p>
    <w:p w:rsidR="00D1397F" w:rsidRDefault="00D1397F" w:rsidP="00D1397F">
      <w:pPr>
        <w:pStyle w:val="E3Esmenagrup"/>
        <w:tabs>
          <w:tab w:val="left" w:pos="4111"/>
        </w:tabs>
      </w:pPr>
      <w:r>
        <w:t>GP Socialista, GP de Catalunya Sí que es Pot (58)</w:t>
      </w:r>
    </w:p>
    <w:p w:rsidR="00D1397F" w:rsidRDefault="00D1397F" w:rsidP="00D1397F">
      <w:pPr>
        <w:pStyle w:val="E2Esmenatipus"/>
        <w:tabs>
          <w:tab w:val="left" w:pos="4111"/>
        </w:tabs>
      </w:pPr>
      <w:r w:rsidRPr="00216D20">
        <w:t>De modificació</w:t>
      </w:r>
      <w:r>
        <w:t xml:space="preserve"> de la disposició final tercera</w:t>
      </w:r>
    </w:p>
    <w:p w:rsidR="00D1397F" w:rsidRPr="006C586E" w:rsidRDefault="00D1397F" w:rsidP="00D1397F">
      <w:pPr>
        <w:pStyle w:val="NNormal"/>
        <w:tabs>
          <w:tab w:val="left" w:pos="4111"/>
        </w:tabs>
      </w:pPr>
      <w:r w:rsidRPr="006C586E">
        <w:t xml:space="preserve">Aquesta Llei entra en vigor als </w:t>
      </w:r>
      <w:r w:rsidRPr="00216D20">
        <w:rPr>
          <w:rStyle w:val="ECCursiva"/>
        </w:rPr>
        <w:t xml:space="preserve">sis mesos </w:t>
      </w:r>
      <w:r w:rsidRPr="006C586E">
        <w:t xml:space="preserve">de la seva publicació al </w:t>
      </w:r>
      <w:r w:rsidRPr="00216D20">
        <w:rPr>
          <w:rStyle w:val="ECCursiva"/>
        </w:rPr>
        <w:t>Diari Oficial de la Generalitat de Catalunya</w:t>
      </w:r>
      <w:r w:rsidRPr="006C586E">
        <w:t>.</w:t>
      </w:r>
    </w:p>
    <w:p w:rsidR="00D1397F" w:rsidRPr="00A408BC" w:rsidRDefault="00D1397F" w:rsidP="00D1397F">
      <w:pPr>
        <w:pStyle w:val="NTtolsecundari"/>
      </w:pPr>
      <w:r>
        <w:t xml:space="preserve">Addició de noves disposicions finals </w:t>
      </w:r>
    </w:p>
    <w:p w:rsidR="00D1397F" w:rsidRDefault="00D1397F" w:rsidP="00D1397F">
      <w:pPr>
        <w:pStyle w:val="E1Esmenanm"/>
        <w:tabs>
          <w:tab w:val="left" w:pos="4111"/>
        </w:tabs>
      </w:pPr>
      <w:r>
        <w:t xml:space="preserve">Esmena </w:t>
      </w:r>
      <w:r w:rsidR="00870E43">
        <w:t>69</w:t>
      </w:r>
    </w:p>
    <w:p w:rsidR="00D1397F" w:rsidRDefault="00D1397F" w:rsidP="00D1397F">
      <w:pPr>
        <w:pStyle w:val="E3Esmenagrup"/>
        <w:tabs>
          <w:tab w:val="left" w:pos="4111"/>
        </w:tabs>
      </w:pPr>
      <w:r>
        <w:t>GP Socialista, GP de Catalunya Sí que es Pot (56)</w:t>
      </w:r>
    </w:p>
    <w:p w:rsidR="00D1397F" w:rsidRDefault="00D1397F" w:rsidP="00D1397F">
      <w:pPr>
        <w:pStyle w:val="E2Esmenatipus"/>
        <w:tabs>
          <w:tab w:val="left" w:pos="4111"/>
        </w:tabs>
      </w:pPr>
      <w:r w:rsidRPr="00216D20">
        <w:t>D’addició</w:t>
      </w:r>
      <w:r>
        <w:t xml:space="preserve"> d’una nova disposició final primera bis</w:t>
      </w:r>
    </w:p>
    <w:p w:rsidR="00D1397F" w:rsidRPr="00F746E2" w:rsidRDefault="00D1397F" w:rsidP="00D1397F">
      <w:pPr>
        <w:pStyle w:val="NNormal"/>
        <w:tabs>
          <w:tab w:val="left" w:pos="4111"/>
        </w:tabs>
        <w:rPr>
          <w:rStyle w:val="ECCursiva"/>
        </w:rPr>
      </w:pPr>
      <w:r w:rsidRPr="00F746E2">
        <w:rPr>
          <w:rStyle w:val="ECCursiva"/>
        </w:rPr>
        <w:t>Primera bis</w:t>
      </w:r>
      <w:r>
        <w:rPr>
          <w:rStyle w:val="ECCursiva"/>
        </w:rPr>
        <w:t>.</w:t>
      </w:r>
      <w:r w:rsidRPr="00F746E2">
        <w:rPr>
          <w:rStyle w:val="ECCursiva"/>
        </w:rPr>
        <w:t xml:space="preserve"> Aprovació de l’Estatut de règim intern de l’Agència</w:t>
      </w:r>
    </w:p>
    <w:p w:rsidR="00D1397F" w:rsidRPr="00F746E2" w:rsidRDefault="00D1397F" w:rsidP="00D1397F">
      <w:pPr>
        <w:pStyle w:val="NNormal"/>
        <w:tabs>
          <w:tab w:val="left" w:pos="4111"/>
        </w:tabs>
        <w:rPr>
          <w:rStyle w:val="ECCursiva"/>
        </w:rPr>
      </w:pPr>
      <w:r w:rsidRPr="00F746E2">
        <w:rPr>
          <w:rStyle w:val="ECCursiva"/>
        </w:rPr>
        <w:t>1. El Govern, en el termini de sis mesos a comptar de l’endemà de la data de constitució de l’Agència, mitjançant Decret, ha d’aprovar l’Estatut de règim intern de l’Agència de Protecció Social i Atenció a les Persones.</w:t>
      </w:r>
    </w:p>
    <w:p w:rsidR="00D1397F" w:rsidRPr="00F746E2" w:rsidRDefault="00D1397F" w:rsidP="00D1397F">
      <w:pPr>
        <w:pStyle w:val="NNormal"/>
        <w:tabs>
          <w:tab w:val="left" w:pos="4111"/>
        </w:tabs>
        <w:rPr>
          <w:rStyle w:val="ECCursiva"/>
        </w:rPr>
      </w:pPr>
      <w:r w:rsidRPr="00F746E2">
        <w:rPr>
          <w:rStyle w:val="ECCursiva"/>
        </w:rPr>
        <w:t>2. El Govern ha de trametre el projecte d’Estatut de règim intern de l’Agència al Parlament abans d’aprovar-lo per Decret, d’acord amb el que estableix l’Article 168 del Reglament del Parlament. El Parlament s’ha de pronunciar sobre la proposta presentada pel Govern i, si s’escau, pot formular recomanacions amb relació al text.</w:t>
      </w:r>
    </w:p>
    <w:p w:rsidR="00D1397F" w:rsidRDefault="00D1397F" w:rsidP="00D1397F">
      <w:pPr>
        <w:pStyle w:val="E1Esmenanm"/>
        <w:tabs>
          <w:tab w:val="left" w:pos="4111"/>
        </w:tabs>
      </w:pPr>
      <w:r>
        <w:t xml:space="preserve">Esmena </w:t>
      </w:r>
      <w:r w:rsidR="00870E43">
        <w:t>70</w:t>
      </w:r>
    </w:p>
    <w:p w:rsidR="00D1397F" w:rsidRDefault="00D1397F" w:rsidP="00D1397F">
      <w:pPr>
        <w:pStyle w:val="E3Esmenagrup"/>
        <w:tabs>
          <w:tab w:val="left" w:pos="4111"/>
        </w:tabs>
      </w:pPr>
      <w:r>
        <w:t>GP Socialista, GP de Catalunya Sí que es Pot (57)</w:t>
      </w:r>
    </w:p>
    <w:p w:rsidR="00D1397F" w:rsidRDefault="00D1397F" w:rsidP="00D1397F">
      <w:pPr>
        <w:pStyle w:val="E2Esmenatipus"/>
        <w:tabs>
          <w:tab w:val="left" w:pos="4111"/>
        </w:tabs>
      </w:pPr>
      <w:r w:rsidRPr="00216D20">
        <w:t>D’addició</w:t>
      </w:r>
      <w:r>
        <w:t xml:space="preserve"> d’una nova disposició final primera ter</w:t>
      </w:r>
    </w:p>
    <w:p w:rsidR="00D1397F" w:rsidRPr="00F746E2" w:rsidRDefault="00D1397F" w:rsidP="00D1397F">
      <w:pPr>
        <w:pStyle w:val="NNormal"/>
        <w:tabs>
          <w:tab w:val="left" w:pos="4111"/>
        </w:tabs>
        <w:rPr>
          <w:rStyle w:val="ECCursiva"/>
        </w:rPr>
      </w:pPr>
      <w:r>
        <w:rPr>
          <w:rStyle w:val="ECCursiva"/>
        </w:rPr>
        <w:t>Primera ter.</w:t>
      </w:r>
      <w:r w:rsidRPr="00F746E2">
        <w:rPr>
          <w:rStyle w:val="ECCursiva"/>
        </w:rPr>
        <w:t xml:space="preserve"> Aprovació Contracte de Gestió</w:t>
      </w:r>
    </w:p>
    <w:p w:rsidR="00D1397F" w:rsidRPr="00F746E2" w:rsidRDefault="00D1397F" w:rsidP="00D1397F">
      <w:pPr>
        <w:pStyle w:val="NNormal"/>
        <w:tabs>
          <w:tab w:val="left" w:pos="4111"/>
        </w:tabs>
        <w:rPr>
          <w:rStyle w:val="ECCursiva"/>
        </w:rPr>
      </w:pPr>
      <w:r w:rsidRPr="00F746E2">
        <w:rPr>
          <w:rStyle w:val="ECCursiva"/>
        </w:rPr>
        <w:t>1. En el termini de cinc mesos a comptar de l’endemà de la data de constitució de l’Agència, el Consell General ha d’aprovar el Contracte de Gestió.</w:t>
      </w:r>
    </w:p>
    <w:p w:rsidR="00D1397F" w:rsidRPr="00F746E2" w:rsidRDefault="00D1397F" w:rsidP="00D1397F">
      <w:pPr>
        <w:pStyle w:val="NNormal"/>
        <w:tabs>
          <w:tab w:val="left" w:pos="4111"/>
        </w:tabs>
        <w:rPr>
          <w:rStyle w:val="ECCursiva"/>
        </w:rPr>
      </w:pPr>
      <w:r w:rsidRPr="00F746E2">
        <w:rPr>
          <w:rStyle w:val="ECCursiva"/>
        </w:rPr>
        <w:lastRenderedPageBreak/>
        <w:t>2. El primer Contracte de Gestió contindrà l’encàrrec de l’informe per a la racionalització de les prestacions que són competència de l’Agència.</w:t>
      </w:r>
    </w:p>
    <w:p w:rsidR="00D1397F" w:rsidRPr="00F746E2" w:rsidRDefault="00D1397F" w:rsidP="00D1397F">
      <w:pPr>
        <w:pStyle w:val="NNormal"/>
        <w:tabs>
          <w:tab w:val="left" w:pos="4111"/>
        </w:tabs>
        <w:rPr>
          <w:rStyle w:val="ECCursiva"/>
        </w:rPr>
      </w:pPr>
      <w:r w:rsidRPr="00F746E2">
        <w:rPr>
          <w:rStyle w:val="ECCursiva"/>
        </w:rPr>
        <w:t>3. Els posteriors contractes de gestió es presenten en el darrer trimestre de la vigència de l’anterior.</w:t>
      </w:r>
    </w:p>
    <w:p w:rsidR="00D1397F" w:rsidRDefault="00D1397F" w:rsidP="00D1397F">
      <w:pPr>
        <w:pStyle w:val="E1Esmenanm"/>
      </w:pPr>
      <w:r>
        <w:t xml:space="preserve">Esmena </w:t>
      </w:r>
      <w:r w:rsidR="00870E43">
        <w:t>71</w:t>
      </w:r>
    </w:p>
    <w:p w:rsidR="00D1397F" w:rsidRDefault="00D1397F" w:rsidP="00D1397F">
      <w:pPr>
        <w:pStyle w:val="E3Esmenagrup"/>
      </w:pPr>
      <w:r>
        <w:t>GP de Junts pel Sí (8)</w:t>
      </w:r>
    </w:p>
    <w:p w:rsidR="00D1397F" w:rsidRPr="00F84BF0" w:rsidRDefault="00D1397F" w:rsidP="00D1397F">
      <w:pPr>
        <w:pStyle w:val="E2Esmenatipus"/>
      </w:pPr>
      <w:r w:rsidRPr="00F84BF0">
        <w:t>D’addició d’una nova disposició final</w:t>
      </w:r>
    </w:p>
    <w:p w:rsidR="00D1397F" w:rsidRPr="00F84BF0" w:rsidRDefault="00D1397F" w:rsidP="00D1397F">
      <w:pPr>
        <w:pStyle w:val="NNormal"/>
        <w:rPr>
          <w:rStyle w:val="ECCursiva"/>
        </w:rPr>
      </w:pPr>
      <w:r w:rsidRPr="00F84BF0">
        <w:rPr>
          <w:rStyle w:val="ECCursiva"/>
        </w:rPr>
        <w:t xml:space="preserve">Nova </w:t>
      </w:r>
      <w:r>
        <w:rPr>
          <w:rStyle w:val="ECCursiva"/>
        </w:rPr>
        <w:t>d</w:t>
      </w:r>
      <w:r w:rsidRPr="00F84BF0">
        <w:rPr>
          <w:rStyle w:val="ECCursiva"/>
        </w:rPr>
        <w:t>isposició final</w:t>
      </w:r>
    </w:p>
    <w:p w:rsidR="00D1397F" w:rsidRDefault="00D1397F" w:rsidP="00D1397F">
      <w:pPr>
        <w:pStyle w:val="NNormal"/>
        <w:rPr>
          <w:rStyle w:val="ECCursiva"/>
        </w:rPr>
      </w:pPr>
      <w:r w:rsidRPr="00F84BF0">
        <w:rPr>
          <w:rStyle w:val="ECCursiva"/>
        </w:rPr>
        <w:t>Les competències descrites a l’article 3 d’aquesta llei, fins ara atribuïdes als departaments i ens de la Generalitat en matèria de prestacions socials, passen a ser competència de l’Agència Catalana de Protecció Social.</w:t>
      </w:r>
    </w:p>
    <w:p w:rsidR="00433E2E" w:rsidRPr="004A1C90" w:rsidRDefault="00433E2E" w:rsidP="00433E2E">
      <w:pPr>
        <w:pStyle w:val="EPresentaciinformes"/>
        <w:spacing w:after="0"/>
        <w:rPr>
          <w:rStyle w:val="ECNormal"/>
        </w:rPr>
      </w:pPr>
      <w:r>
        <w:rPr>
          <w:rStyle w:val="ECNormal"/>
        </w:rPr>
        <w:t>Text presentat</w:t>
      </w:r>
    </w:p>
    <w:p w:rsidR="00433E2E" w:rsidRPr="00DF15D9" w:rsidRDefault="00433E2E" w:rsidP="00433E2E">
      <w:pPr>
        <w:pStyle w:val="NTtolsecundari"/>
        <w:shd w:val="clear" w:color="auto" w:fill="D9D9D9" w:themeFill="background1" w:themeFillShade="D9"/>
        <w:spacing w:before="120"/>
      </w:pPr>
      <w:r w:rsidRPr="00DF15D9">
        <w:t>Exposició de motius</w:t>
      </w:r>
    </w:p>
    <w:p w:rsidR="00433E2E" w:rsidRPr="00DF15D9" w:rsidRDefault="00433E2E" w:rsidP="00433E2E">
      <w:pPr>
        <w:pStyle w:val="NNormal"/>
        <w:shd w:val="clear" w:color="auto" w:fill="D9D9D9" w:themeFill="background1" w:themeFillShade="D9"/>
      </w:pPr>
      <w:r w:rsidRPr="00DF15D9">
        <w:t>L’Estatut d’Autonomia de Catalunya reconeix, en el capítol I del Títol I, els drets i deures de l’àmbit civil i social, entre els qual s’inclouen els drets relatius als serveis socials. Així mateix, l’Estatut estableix els principis rectors que han d’orientar les polítiques públiques, com són la cohesió i el benestar socials, de forma que els poders públics han de promoure les polítiques públiques que fomentin la cohesió social i que garanteixin un sistema de protecció social adequat a les necessitats econòmiques i socials de Catalunya. Aquests principis s’emmarquen en la Declaració Universal del Drets Humans i la Carta Social Europea.</w:t>
      </w:r>
    </w:p>
    <w:p w:rsidR="00433E2E" w:rsidRPr="00DF15D9" w:rsidRDefault="00433E2E" w:rsidP="00433E2E">
      <w:pPr>
        <w:pStyle w:val="NNormal"/>
        <w:shd w:val="clear" w:color="auto" w:fill="D9D9D9" w:themeFill="background1" w:themeFillShade="D9"/>
      </w:pPr>
      <w:r w:rsidRPr="00DF15D9">
        <w:t xml:space="preserve">El Sistema de protecció social ha de ser un dels sistemes de l’Estat del benestar, conjuntament amb el Sistema de salut, el Sistema d’educació i les altres actuacions públiques dirigides a l’ocupació i l’habitatge, amb l’objectiu de garantir les necessitats bàsiques de la ciutadania, promovent les capacitats personals i l’autonomia personal en un marc de respecte per la dignitat de les persones, perquè la igualtat i no discriminació siguin efectives. Una societat de progrés necessita un nivell de cohesió social basat en la igualtat d’oportunitats i en la promoció social i individual. Per millorar les condicions de vida, per eliminar les situacions d’injustícia social i per afavorir la inclusió social, cal donar resposta a les transformacions i realitats de la societat catalana des del consens i la cooperació social i política, abordant les situacions que provoquen el risc de desigualtats personals, col·lectives o territorials, derivades del creixement demogràfic, l’envelliment de la població, la diversitat de les famílies, les noves bosses de pobresa, la discapacitat o la dependència i la conjuntura econòmica o </w:t>
      </w:r>
      <w:r w:rsidRPr="00DF15D9">
        <w:lastRenderedPageBreak/>
        <w:t>els canvis en el mercat laboral que, entre d’altres, poden portar a l’exclusió social.</w:t>
      </w:r>
    </w:p>
    <w:p w:rsidR="00433E2E" w:rsidRPr="00DF15D9" w:rsidRDefault="00433E2E" w:rsidP="00433E2E">
      <w:pPr>
        <w:pStyle w:val="NNormal"/>
        <w:shd w:val="clear" w:color="auto" w:fill="D9D9D9" w:themeFill="background1" w:themeFillShade="D9"/>
      </w:pPr>
      <w:r w:rsidRPr="00DF15D9">
        <w:t xml:space="preserve">Així, el Sistema de protecció social ha de garantir el manteniment de la capacitat econòmica dels ciutadans mitjançant uns ingressos suficients davant de les diverses situacions vitals que poden portar a l’exclusió o la </w:t>
      </w:r>
      <w:proofErr w:type="spellStart"/>
      <w:r w:rsidRPr="00DF15D9">
        <w:t>desprotecció</w:t>
      </w:r>
      <w:proofErr w:type="spellEnd"/>
      <w:r w:rsidRPr="00DF15D9">
        <w:t xml:space="preserve"> social com serien, per exemple, la infància en risc, l’envelliment, la malaltia, els accidents, la discapacitat, els canvis en la família, la violència masclista, la pèrdua de la feina o l’habitatge, alhora que ha de ser un </w:t>
      </w:r>
      <w:proofErr w:type="spellStart"/>
      <w:r w:rsidRPr="00DF15D9">
        <w:t>predistribuidor</w:t>
      </w:r>
      <w:proofErr w:type="spellEnd"/>
      <w:r w:rsidRPr="00DF15D9">
        <w:t xml:space="preserve"> de riquesa, pels que tenen dificultats per garantir-se un projecte vital, alhora que ha de permetre garantir una vida digna als que, per raons diverses, perden la capacitat de ser econòmicament autosuficients, garantint els recursos necessaris perquè la provisió de les prestacions sigui l’adequada a les necessitats de la ciutadania en el territori i que ningú resti exclòs de la societat per manca de recursos econòmics. Sense un Sistema de Protecció Social sòlid i ampli, difícilment la majoria de les persones podrien afrontar individualment aquestes situacions. El sistema de protecció social ha de garantir a les persones en totes les situacions de necessitat al llarg de la seva vida, així com a aquelles persones que estiguin al seu càrrec, els serveis i les prestacions que permetin assolir la qualitat de vida i el nivell d’ingressos suficients, de forma que s’actuï </w:t>
      </w:r>
      <w:proofErr w:type="spellStart"/>
      <w:r w:rsidRPr="00DF15D9">
        <w:t>individualitzadament</w:t>
      </w:r>
      <w:proofErr w:type="spellEnd"/>
      <w:r w:rsidRPr="00DF15D9">
        <w:t xml:space="preserve"> tenint en compte cada situació personal, econòmica i social. Els sistemes de protecció social tenen raó de ser en un model productiu i econòmic basat en el treball, que genera, al seu torn una dependència del sistema de rendes a les persones quan aquestes esdevenen inactives o passives. Aquest sistema, no ha de ser excloent d’altres sistemes de redistribució de la riquesa que en el futur puguin teixir societats més sostenibles.</w:t>
      </w:r>
    </w:p>
    <w:p w:rsidR="00433E2E" w:rsidRPr="00DF15D9" w:rsidRDefault="00433E2E" w:rsidP="00433E2E">
      <w:pPr>
        <w:pStyle w:val="NNormal"/>
        <w:shd w:val="clear" w:color="auto" w:fill="D9D9D9" w:themeFill="background1" w:themeFillShade="D9"/>
      </w:pPr>
      <w:r w:rsidRPr="00DF15D9">
        <w:t>El sistema públic no sempre ha permès garantir en totes les conjuntures socioeconòmiques un poder adquisitiu adequat de les persones més vulnerables, que moltes vegades han vist minvada la seva capacitat econòmica per les situacions sobrevingudes o l’efecte de l’increment del cost de la vida en major mesura que els seus ingressos.</w:t>
      </w:r>
    </w:p>
    <w:p w:rsidR="00433E2E" w:rsidRPr="00DF15D9" w:rsidRDefault="00433E2E" w:rsidP="00433E2E">
      <w:pPr>
        <w:pStyle w:val="NNormal"/>
        <w:shd w:val="clear" w:color="auto" w:fill="D9D9D9" w:themeFill="background1" w:themeFillShade="D9"/>
      </w:pPr>
      <w:r w:rsidRPr="00DF15D9">
        <w:t>La diagnosi de la protecció social a Catalunya, va posar de relleu un mapa de prestacions ampli, tant en nombre de persones beneficiàries, com en administracions implicades, com també en tipologies de prestacions. En concret, es varen identificar 79 prestacions de tipus econòmic a persones i 90 tipus de prestacions de servei agrupades temàticament, i que poden ser considerades dins del concepte, en sentit ampli, de protecció social.</w:t>
      </w:r>
    </w:p>
    <w:p w:rsidR="00433E2E" w:rsidRPr="00DF15D9" w:rsidRDefault="00433E2E" w:rsidP="00433E2E">
      <w:pPr>
        <w:pStyle w:val="NNormal"/>
        <w:shd w:val="clear" w:color="auto" w:fill="D9D9D9" w:themeFill="background1" w:themeFillShade="D9"/>
      </w:pPr>
      <w:r w:rsidRPr="00DF15D9">
        <w:t xml:space="preserve">D’aquest escenari se’n desprèn una complexitat administrativa, a la que per altra banda, s’hi ha referit diferents iniciatives parlamentàries ens darrers anys. El 21 de novembre de 2013, en moció aprovada pel Parlament de Catalunya en relació a renda mínima d’inserció, s’instava ja al govern a ordenar el conjunt de </w:t>
      </w:r>
      <w:r w:rsidRPr="00DF15D9">
        <w:lastRenderedPageBreak/>
        <w:t>polítiques de prestacions de la Generalitat orientades a la integració social i laboral, definir les relacions de complementarietat i subsidiarietat entre les diverses prestacions, i incloure-hi prestacions econòmiques i no econòmiques, així com a simplificar la gestió administrativa de les polítiques de prestacions orientades a la inserció social i laboral i avaluar la idoneïtat de la creació d’un òrgan únic gestor del conjunt de polítiques públiques de les dites prestacions. Posteriorment, en una nova moció de 12 de juny de 2014, s’instava igualment al Govern a crear un òrgan únic gestor del conjunt de prestacions orientades a la integració social i laboral. Finalment, la moció de 7 de maig de 2015 instava en sentit anàleg a crear una estructura de direcció unificada de les prestacions de protecció social i d’activació laboral que són exercides per diversos departaments de la Generalitat.</w:t>
      </w:r>
    </w:p>
    <w:p w:rsidR="00433E2E" w:rsidRPr="00DF15D9" w:rsidRDefault="00433E2E" w:rsidP="00433E2E">
      <w:pPr>
        <w:pStyle w:val="NNormal"/>
        <w:shd w:val="clear" w:color="auto" w:fill="D9D9D9" w:themeFill="background1" w:themeFillShade="D9"/>
      </w:pPr>
      <w:r w:rsidRPr="00DF15D9">
        <w:t>S’ha de estructurar la intervenció de les diferents administracions públiques i la de la iniciativa de la societat civil organitzada amb la finalitat d’establir actuacions coherents i reservar al sector públic la gestió directa de determinades prestacions a més de la coordinació general del Sistema.</w:t>
      </w:r>
    </w:p>
    <w:p w:rsidR="00433E2E" w:rsidRPr="00DF15D9" w:rsidRDefault="00433E2E" w:rsidP="00433E2E">
      <w:pPr>
        <w:pStyle w:val="NNormal"/>
        <w:shd w:val="clear" w:color="auto" w:fill="D9D9D9" w:themeFill="background1" w:themeFillShade="D9"/>
      </w:pPr>
      <w:r w:rsidRPr="00DF15D9">
        <w:t>Els models de gestió de la protecció social al nostre entorn socioeconòmic presenten dues alternatives organitzatives: un model basat en la integració departamental de la gestió, i un altre basat en la gestió autònoma de la competència, mitjançant Agències diferenciades dels Departaments, amb personalitat jurídica pròpia, capacitat patrimonial, suficiència financera i plena autonomia per al compliment de les seves funcions. Aquest darrer és el model pel que vol optar aquesta llei amb la creació de l’Agència Catalana de Protecció Social, un organisme institucional necessari, com a organisme autònom de caràcter administratiu gestor de les prestacions de protecció social dels quals la Generalitat de Catalunya tingui en cada moment la responsabilitat de gestionar creant un model d’organització propi. Una Agència que actuï com a executora de les diferents prestacions que siguin prescrites pels diferents ens responsables de cadascun dels àmbits de protecció social.</w:t>
      </w:r>
    </w:p>
    <w:p w:rsidR="00433E2E" w:rsidRPr="00DF15D9" w:rsidRDefault="00433E2E" w:rsidP="00433E2E">
      <w:pPr>
        <w:pStyle w:val="NNormal"/>
        <w:shd w:val="clear" w:color="auto" w:fill="D9D9D9" w:themeFill="background1" w:themeFillShade="D9"/>
      </w:pPr>
      <w:r w:rsidRPr="00DF15D9">
        <w:t>Per mitjà d’aquesta Llei de creació de l’Agència Catalana de Protecció Social, es dóna recorregut a un ens unificat i especialitzat en la gestió de prestacions socials de servei, econòmiques i tecnològiques, sense perjudici que la prescripció a les persones beneficiàries i la definició de les contingències que les hagi de fer possibles, correspongui a l’àmbit de cada Departament de la Generalitat o ens públic competent.</w:t>
      </w:r>
    </w:p>
    <w:p w:rsidR="00433E2E" w:rsidRPr="00DF15D9" w:rsidRDefault="00433E2E" w:rsidP="00433E2E">
      <w:pPr>
        <w:pStyle w:val="NNormal"/>
        <w:shd w:val="clear" w:color="auto" w:fill="D9D9D9" w:themeFill="background1" w:themeFillShade="D9"/>
      </w:pPr>
      <w:r w:rsidRPr="00DF15D9">
        <w:t>La llei es dicta d’acord amb l’article 150 de l’Estatut d’autonomia en ús de les competències exclusives d’autoorganització de la Generalitat de Catalunya.</w:t>
      </w:r>
    </w:p>
    <w:p w:rsidR="00433E2E" w:rsidRPr="00DF15D9" w:rsidRDefault="00433E2E" w:rsidP="00433E2E">
      <w:pPr>
        <w:pStyle w:val="NNormal"/>
        <w:shd w:val="clear" w:color="auto" w:fill="D9D9D9" w:themeFill="background1" w:themeFillShade="D9"/>
      </w:pPr>
      <w:r w:rsidRPr="00DF15D9">
        <w:t xml:space="preserve">El Capítol I crea l’Agència Catalana de Protecció Social, regula la seva naturalesa jurídica com a organisme autònom de caràcter administratiu depenent del departament competent en matèria de protecció social i que ret comptes al </w:t>
      </w:r>
      <w:r w:rsidRPr="00DF15D9">
        <w:lastRenderedPageBreak/>
        <w:t>Parlament de Catalunya, i atribueix les funcions de l’àmbit de competència de la Generalitat de Catalunya. En aquest sentit cal destacar que en el model de gestió que es proposa, el pagament de prestacions econòmiques i la prestació dels serveis queda localitzada a l’Agència Catalana de Protecció Social de la Generalitat de Catalunya, així com la recaptació dels recursos que li puguin correspondre en cada moment. De la mateixa manera, l’exercici de les funcions i competències relatives a les prestacions sanitàries queden, en tot cas, residenciades en el Servei Català de la Salut, atès el caràcter universal d’accés a la salut que fan innecessari mantenir el sistema d’assegurament a través de l’Agència Catalana de Protecció Social.</w:t>
      </w:r>
    </w:p>
    <w:p w:rsidR="00433E2E" w:rsidRPr="00DF15D9" w:rsidRDefault="00433E2E" w:rsidP="00433E2E">
      <w:pPr>
        <w:pStyle w:val="NNormal"/>
        <w:shd w:val="clear" w:color="auto" w:fill="D9D9D9" w:themeFill="background1" w:themeFillShade="D9"/>
      </w:pPr>
      <w:r w:rsidRPr="00DF15D9">
        <w:t>El Capítol II regula l’estructura orgànica, la composició i el règim de funcionament de l’Agència, destacant la presencia d’un Consell General amb participació tant de la Generalitat de Catalunya com dels agents econòmics i socials representatius, i d’un Consell Assessor, amb funcions consultives i de participació, integrat per el conjunt d’operadors que directa o indirectament participen en el que podríem denominar el Tercer Sector. També convé posar de manifest l’opció feta per la independència funcional d’aquest organisme en la mesura en que el nomenament del seu president o presidenta recau en el Parlament de Catalunya.</w:t>
      </w:r>
    </w:p>
    <w:p w:rsidR="00433E2E" w:rsidRPr="00DF15D9" w:rsidRDefault="00433E2E" w:rsidP="00433E2E">
      <w:pPr>
        <w:pStyle w:val="NNormal"/>
        <w:shd w:val="clear" w:color="auto" w:fill="D9D9D9" w:themeFill="background1" w:themeFillShade="D9"/>
      </w:pPr>
      <w:r w:rsidRPr="00DF15D9">
        <w:t>El Capítol III es dedica a la regulació del règim jurídic i econòmic de l’Agència Catalana de Protecció Social, destacant tot allò que fa referència a la transparència, retiment de comptes i bona gestió financera.</w:t>
      </w:r>
    </w:p>
    <w:p w:rsidR="00433E2E" w:rsidRPr="004A1C90" w:rsidRDefault="00433E2E" w:rsidP="00433E2E">
      <w:pPr>
        <w:pStyle w:val="EPresentaciinformes"/>
        <w:rPr>
          <w:rStyle w:val="ECNormal"/>
        </w:rPr>
      </w:pPr>
      <w:r>
        <w:rPr>
          <w:rStyle w:val="ECNormal"/>
        </w:rPr>
        <w:t>Esmenes presentades</w:t>
      </w:r>
    </w:p>
    <w:p w:rsidR="00433E2E" w:rsidRPr="00A55194" w:rsidRDefault="00433E2E" w:rsidP="00433E2E">
      <w:pPr>
        <w:pStyle w:val="NTtolsecundari"/>
      </w:pPr>
      <w:r>
        <w:t>Paràgraf 1r</w:t>
      </w:r>
    </w:p>
    <w:p w:rsidR="00433E2E" w:rsidRDefault="00433E2E" w:rsidP="00433E2E">
      <w:pPr>
        <w:pStyle w:val="E1Esmenanm"/>
        <w:tabs>
          <w:tab w:val="left" w:pos="4111"/>
        </w:tabs>
      </w:pPr>
      <w:r>
        <w:t xml:space="preserve">Esmena </w:t>
      </w:r>
      <w:r w:rsidR="00870E43">
        <w:t>72</w:t>
      </w:r>
    </w:p>
    <w:p w:rsidR="00433E2E" w:rsidRDefault="00433E2E" w:rsidP="00433E2E">
      <w:pPr>
        <w:pStyle w:val="E3Esmenagrup"/>
        <w:tabs>
          <w:tab w:val="left" w:pos="4111"/>
        </w:tabs>
      </w:pPr>
      <w:r>
        <w:t>GP Socialista, GP de Catalunya Sí que es Pot (61)</w:t>
      </w:r>
    </w:p>
    <w:p w:rsidR="00433E2E" w:rsidRDefault="00433E2E" w:rsidP="00433E2E">
      <w:pPr>
        <w:pStyle w:val="E2Esmenatipus"/>
        <w:tabs>
          <w:tab w:val="left" w:pos="4111"/>
        </w:tabs>
      </w:pPr>
      <w:r w:rsidRPr="00216D20">
        <w:t xml:space="preserve">De modificació i addició </w:t>
      </w:r>
      <w:r>
        <w:t>del primer paràgraf de l’exposició de motius</w:t>
      </w:r>
    </w:p>
    <w:p w:rsidR="00433E2E" w:rsidRPr="006C586E" w:rsidRDefault="00433E2E" w:rsidP="00433E2E">
      <w:pPr>
        <w:pStyle w:val="NNormal"/>
        <w:tabs>
          <w:tab w:val="left" w:pos="4111"/>
        </w:tabs>
        <w:rPr>
          <w:rStyle w:val="ECCursivanegreta"/>
        </w:rPr>
      </w:pPr>
      <w:r w:rsidRPr="006C586E">
        <w:t>L</w:t>
      </w:r>
      <w:r>
        <w:t>’</w:t>
      </w:r>
      <w:r w:rsidRPr="006C586E">
        <w:t>Estatut d</w:t>
      </w:r>
      <w:r>
        <w:t>’</w:t>
      </w:r>
      <w:r w:rsidRPr="006C586E">
        <w:t>Autonomia de Catalunya</w:t>
      </w:r>
      <w:r>
        <w:t xml:space="preserve"> reconeix, en el capítol I del t</w:t>
      </w:r>
      <w:r w:rsidRPr="006C586E">
        <w:t>ítol I, els drets i deures de l</w:t>
      </w:r>
      <w:r>
        <w:t>’</w:t>
      </w:r>
      <w:r w:rsidRPr="006C586E">
        <w:t>àmbit civil i social, entre els qual s</w:t>
      </w:r>
      <w:r>
        <w:t>’</w:t>
      </w:r>
      <w:r w:rsidRPr="006C586E">
        <w:t>inclouen els drets relatius als serveis socials. Així mateix, l</w:t>
      </w:r>
      <w:r>
        <w:t>’</w:t>
      </w:r>
      <w:r w:rsidRPr="006C586E">
        <w:t>Estatut estableix els principis rectors que han d</w:t>
      </w:r>
      <w:r>
        <w:t>’</w:t>
      </w:r>
      <w:r w:rsidRPr="006C586E">
        <w:t xml:space="preserve">orientar les polítiques públiques, com són la cohesió i el benestar socials, de forma que els poders públics han de promoure les polítiques públiques que fomentin la cohesió social i que garanteixin un sistema de </w:t>
      </w:r>
      <w:r w:rsidRPr="00216D20">
        <w:rPr>
          <w:rStyle w:val="ECCursiva"/>
        </w:rPr>
        <w:t>serveis socials, de titularitat pública i concertada</w:t>
      </w:r>
      <w:r w:rsidRPr="006C586E">
        <w:t xml:space="preserve"> adequat a les necessitats econòmiques i socials de Catalunya. Aquests principis s</w:t>
      </w:r>
      <w:r>
        <w:t>’</w:t>
      </w:r>
      <w:r w:rsidRPr="006C586E">
        <w:t>emmarquen en la Declaració Universal del Drets Humans i la Carta Social Europea</w:t>
      </w:r>
      <w:r w:rsidRPr="006C586E">
        <w:rPr>
          <w:rStyle w:val="ECCursivanegreta"/>
        </w:rPr>
        <w:t xml:space="preserve">, i vinculen tots els poders públics de </w:t>
      </w:r>
      <w:r w:rsidRPr="006C586E">
        <w:rPr>
          <w:rStyle w:val="ECCursivanegreta"/>
        </w:rPr>
        <w:lastRenderedPageBreak/>
        <w:t>Catalunya i les lleis que els despleguin han de garantir-ne la plena efectivitat</w:t>
      </w:r>
      <w:r>
        <w:rPr>
          <w:rStyle w:val="ECCursivanegreta"/>
        </w:rPr>
        <w:t>.</w:t>
      </w:r>
    </w:p>
    <w:p w:rsidR="00433E2E" w:rsidRPr="00322A12" w:rsidRDefault="00433E2E" w:rsidP="00433E2E">
      <w:pPr>
        <w:pStyle w:val="NTtolsecundari"/>
      </w:pPr>
      <w:r>
        <w:t>Paràgraf 2n</w:t>
      </w:r>
    </w:p>
    <w:p w:rsidR="00433E2E" w:rsidRDefault="00433E2E" w:rsidP="00433E2E">
      <w:pPr>
        <w:pStyle w:val="E1Esmenanm"/>
        <w:tabs>
          <w:tab w:val="left" w:pos="4111"/>
        </w:tabs>
      </w:pPr>
      <w:r>
        <w:t xml:space="preserve">Esmena </w:t>
      </w:r>
      <w:r w:rsidR="00870E43">
        <w:t>73</w:t>
      </w:r>
    </w:p>
    <w:p w:rsidR="00433E2E" w:rsidRDefault="00433E2E" w:rsidP="00433E2E">
      <w:pPr>
        <w:pStyle w:val="E3Esmenagrup"/>
        <w:tabs>
          <w:tab w:val="left" w:pos="4111"/>
        </w:tabs>
      </w:pPr>
      <w:r>
        <w:t>GP Socialista, GP de Catalunya Sí que es Pot (63)</w:t>
      </w:r>
    </w:p>
    <w:p w:rsidR="00433E2E" w:rsidRDefault="00433E2E" w:rsidP="00433E2E">
      <w:pPr>
        <w:pStyle w:val="E2Esmenatipus"/>
        <w:tabs>
          <w:tab w:val="left" w:pos="4111"/>
        </w:tabs>
      </w:pPr>
      <w:r w:rsidRPr="00216D20">
        <w:t>De modificació</w:t>
      </w:r>
      <w:r>
        <w:t xml:space="preserve"> del segon paràgraf de l’exposició de motius</w:t>
      </w:r>
    </w:p>
    <w:p w:rsidR="00433E2E" w:rsidRPr="001C782D" w:rsidRDefault="00433E2E" w:rsidP="00433E2E">
      <w:pPr>
        <w:pStyle w:val="NNormal"/>
        <w:tabs>
          <w:tab w:val="left" w:pos="4111"/>
        </w:tabs>
      </w:pPr>
      <w:r w:rsidRPr="00216D20">
        <w:rPr>
          <w:rStyle w:val="ECCursiva"/>
        </w:rPr>
        <w:t>El Sistema de Serveis Socials i atenció a les persones</w:t>
      </w:r>
      <w:r w:rsidRPr="001C782D">
        <w:t xml:space="preserve"> ha de ser un dels sistemes de l</w:t>
      </w:r>
      <w:r>
        <w:t>’</w:t>
      </w:r>
      <w:r w:rsidRPr="00216D20">
        <w:rPr>
          <w:rStyle w:val="ECCursiva"/>
        </w:rPr>
        <w:t>estat</w:t>
      </w:r>
      <w:r w:rsidRPr="001C782D">
        <w:t xml:space="preserve"> del benestar, conjuntament amb </w:t>
      </w:r>
      <w:r w:rsidRPr="00216D20">
        <w:rPr>
          <w:rStyle w:val="ECCursiva"/>
        </w:rPr>
        <w:t>la seguretat social</w:t>
      </w:r>
      <w:r w:rsidRPr="001C782D">
        <w:t>, el Sistema de salut, el Sistema d</w:t>
      </w:r>
      <w:r>
        <w:t>’</w:t>
      </w:r>
      <w:r w:rsidRPr="001C782D">
        <w:t>educació i les altres actuacions públiques dirigides a l</w:t>
      </w:r>
      <w:r>
        <w:t>’</w:t>
      </w:r>
      <w:r w:rsidRPr="001C782D">
        <w:t>ocupació i l</w:t>
      </w:r>
      <w:r>
        <w:t>’</w:t>
      </w:r>
      <w:r w:rsidRPr="001C782D">
        <w:t xml:space="preserve">habitatge, </w:t>
      </w:r>
      <w:r w:rsidRPr="00216D20">
        <w:rPr>
          <w:rStyle w:val="ECCursiva"/>
        </w:rPr>
        <w:t>a l’eradicació de la violència masclista i la protecció de les dones que en són víctimes</w:t>
      </w:r>
      <w:r w:rsidRPr="001C782D">
        <w:t xml:space="preserve"> amb l</w:t>
      </w:r>
      <w:r>
        <w:t>’</w:t>
      </w:r>
      <w:r w:rsidRPr="001C782D">
        <w:t xml:space="preserve">objectiu de garantir </w:t>
      </w:r>
      <w:r>
        <w:t xml:space="preserve">[...] </w:t>
      </w:r>
      <w:r w:rsidRPr="001C782D">
        <w:t>l</w:t>
      </w:r>
      <w:r>
        <w:t>’</w:t>
      </w:r>
      <w:r w:rsidRPr="001C782D">
        <w:t>exclusió social.</w:t>
      </w:r>
    </w:p>
    <w:p w:rsidR="00433E2E" w:rsidRPr="00322A12" w:rsidRDefault="00433E2E" w:rsidP="00433E2E">
      <w:pPr>
        <w:pStyle w:val="NTtolsecundari"/>
      </w:pPr>
      <w:r>
        <w:t>Paràgraf 3r</w:t>
      </w:r>
    </w:p>
    <w:p w:rsidR="00433E2E" w:rsidRDefault="00433E2E" w:rsidP="00433E2E">
      <w:pPr>
        <w:pStyle w:val="E1Esmenanm"/>
        <w:tabs>
          <w:tab w:val="left" w:pos="4111"/>
        </w:tabs>
      </w:pPr>
      <w:r>
        <w:t xml:space="preserve">Esmena </w:t>
      </w:r>
      <w:r w:rsidR="00870E43">
        <w:t>74</w:t>
      </w:r>
    </w:p>
    <w:p w:rsidR="00433E2E" w:rsidRDefault="00433E2E" w:rsidP="00433E2E">
      <w:pPr>
        <w:pStyle w:val="E3Esmenagrup"/>
        <w:tabs>
          <w:tab w:val="clear" w:pos="4280"/>
        </w:tabs>
        <w:ind w:right="2608"/>
      </w:pPr>
      <w:r>
        <w:t>GP Socialista, GP de Catalunya Sí que es Pot (64)</w:t>
      </w:r>
    </w:p>
    <w:p w:rsidR="00433E2E" w:rsidRDefault="00433E2E" w:rsidP="00433E2E">
      <w:pPr>
        <w:pStyle w:val="E2Esmenatipus"/>
        <w:tabs>
          <w:tab w:val="left" w:pos="4111"/>
        </w:tabs>
      </w:pPr>
      <w:r w:rsidRPr="00216D20">
        <w:t xml:space="preserve">De modificació i supressió </w:t>
      </w:r>
      <w:r>
        <w:t>al tercer paràgraf de l’exposició de motius</w:t>
      </w:r>
    </w:p>
    <w:p w:rsidR="00433E2E" w:rsidRPr="001C782D" w:rsidRDefault="00433E2E" w:rsidP="00433E2E">
      <w:pPr>
        <w:pStyle w:val="NNormal"/>
        <w:tabs>
          <w:tab w:val="left" w:pos="4111"/>
        </w:tabs>
      </w:pPr>
      <w:r w:rsidRPr="001C782D">
        <w:t xml:space="preserve">Així, </w:t>
      </w:r>
      <w:r w:rsidRPr="00216D20">
        <w:rPr>
          <w:rStyle w:val="ECCursiva"/>
        </w:rPr>
        <w:t xml:space="preserve">el conjunt de polítiques públiques a diferents nivells administratius han de fer possible </w:t>
      </w:r>
      <w:r w:rsidRPr="001C782D">
        <w:t>el manteniment de la capacitat econòmica dels ciutadans mitjançant uns ingressos suficients davant de les diverses situacions vitals que poden portar a l</w:t>
      </w:r>
      <w:r>
        <w:t>’</w:t>
      </w:r>
      <w:r w:rsidRPr="001C782D">
        <w:t xml:space="preserve">exclusió o la </w:t>
      </w:r>
      <w:proofErr w:type="spellStart"/>
      <w:r w:rsidRPr="001C782D">
        <w:t>desprotecció</w:t>
      </w:r>
      <w:proofErr w:type="spellEnd"/>
      <w:r w:rsidRPr="001C782D">
        <w:t xml:space="preserve"> social com serien, per exemple, la infància en risc, l</w:t>
      </w:r>
      <w:r>
        <w:t>’</w:t>
      </w:r>
      <w:r w:rsidRPr="001C782D">
        <w:t>envelliment, la malaltia, els accidents, la discapacitat, els canvis en la família, la violència masclista, la pèrdua de la feina o l</w:t>
      </w:r>
      <w:r>
        <w:t>’</w:t>
      </w:r>
      <w:r w:rsidRPr="001C782D">
        <w:t xml:space="preserve">habitatge, alhora que ha de ser un </w:t>
      </w:r>
      <w:proofErr w:type="spellStart"/>
      <w:r w:rsidRPr="001C782D">
        <w:t>predistribuidor</w:t>
      </w:r>
      <w:proofErr w:type="spellEnd"/>
      <w:r w:rsidRPr="001C782D">
        <w:t xml:space="preserve"> de riquesa, pels que tenen dificultats per garantir-se un projecte vital, alhora que ha de permetre garantir una vida digna als que, per raons diverses, perden la capacitat de ser econòmicament autosuficients, garantint els recursos necessaris perquè la provisió de les prestacions sigui l</w:t>
      </w:r>
      <w:r>
        <w:t>’</w:t>
      </w:r>
      <w:r w:rsidRPr="001C782D">
        <w:t xml:space="preserve">adequada a les necessitats de la ciutadania en el territori i que ningú resti exclòs de la societat per manca de recursos econòmics. </w:t>
      </w:r>
      <w:r w:rsidRPr="001C782D">
        <w:rPr>
          <w:rStyle w:val="ECSupressi"/>
        </w:rPr>
        <w:t>Sense un Sistema de Protecció Social sòlid i ampli, difícilment la majoria de les persones podrien afrontar individualment aquestes situacions. El sistema de protecció social ha de garantir a les persones en totes les situacions de necessitat al llarg de la seva vida, així com a aquelles persones que estiguin al seu càrrec, els serveis i les prestacions que permetin assolir la qualitat de vida i el nivell d</w:t>
      </w:r>
      <w:r>
        <w:rPr>
          <w:rStyle w:val="ECSupressi"/>
        </w:rPr>
        <w:t>’</w:t>
      </w:r>
      <w:r w:rsidRPr="001C782D">
        <w:rPr>
          <w:rStyle w:val="ECSupressi"/>
        </w:rPr>
        <w:t>ingressos suficients, de forma que s</w:t>
      </w:r>
      <w:r>
        <w:rPr>
          <w:rStyle w:val="ECSupressi"/>
        </w:rPr>
        <w:t>’</w:t>
      </w:r>
      <w:r w:rsidRPr="001C782D">
        <w:rPr>
          <w:rStyle w:val="ECSupressi"/>
        </w:rPr>
        <w:t xml:space="preserve">actuï </w:t>
      </w:r>
      <w:proofErr w:type="spellStart"/>
      <w:r w:rsidRPr="001C782D">
        <w:rPr>
          <w:rStyle w:val="ECSupressi"/>
        </w:rPr>
        <w:t>individualitzadament</w:t>
      </w:r>
      <w:proofErr w:type="spellEnd"/>
      <w:r w:rsidRPr="001C782D">
        <w:rPr>
          <w:rStyle w:val="ECSupressi"/>
        </w:rPr>
        <w:t xml:space="preserve"> tenint en compte cada situació personal, econòmica i social.</w:t>
      </w:r>
      <w:r w:rsidRPr="001C782D">
        <w:t xml:space="preserve"> Els sistemes de protecció social tenen raó de ser en un model productiu i econòmic basat en el treball, que genera, al seu torn una dependència del sistema de rendes a les persones quan aquestes </w:t>
      </w:r>
      <w:r w:rsidRPr="001C782D">
        <w:lastRenderedPageBreak/>
        <w:t>esdevenen inactives o passives. Aquest sistema, no ha de ser excloent d</w:t>
      </w:r>
      <w:r>
        <w:t>’</w:t>
      </w:r>
      <w:r w:rsidRPr="001C782D">
        <w:t>altres sistemes de redistribució de la riquesa que en el futur puguin teixir societats més sostenibles.</w:t>
      </w:r>
    </w:p>
    <w:p w:rsidR="00433E2E" w:rsidRPr="00322A12" w:rsidRDefault="00433E2E" w:rsidP="00433E2E">
      <w:pPr>
        <w:pStyle w:val="NTtolsecundari"/>
      </w:pPr>
      <w:r>
        <w:t>Paràgraf 4t</w:t>
      </w:r>
    </w:p>
    <w:p w:rsidR="00433E2E" w:rsidRDefault="00433E2E" w:rsidP="00433E2E">
      <w:pPr>
        <w:pStyle w:val="E1Esmenanm"/>
        <w:tabs>
          <w:tab w:val="left" w:pos="4111"/>
        </w:tabs>
      </w:pPr>
      <w:r>
        <w:t xml:space="preserve">Esmena </w:t>
      </w:r>
      <w:r w:rsidR="00870E43">
        <w:t>75</w:t>
      </w:r>
    </w:p>
    <w:p w:rsidR="00433E2E" w:rsidRDefault="00433E2E" w:rsidP="00433E2E">
      <w:pPr>
        <w:pStyle w:val="E3Esmenagrup"/>
        <w:tabs>
          <w:tab w:val="left" w:pos="4111"/>
        </w:tabs>
      </w:pPr>
      <w:r>
        <w:t>GP Socialista, GP de Catalunya Sí que es Pot (66)</w:t>
      </w:r>
    </w:p>
    <w:p w:rsidR="00433E2E" w:rsidRDefault="00433E2E" w:rsidP="00433E2E">
      <w:pPr>
        <w:pStyle w:val="E2Esmenatipus"/>
        <w:tabs>
          <w:tab w:val="left" w:pos="4111"/>
        </w:tabs>
      </w:pPr>
      <w:r w:rsidRPr="00216D20">
        <w:t>De modificació</w:t>
      </w:r>
      <w:r>
        <w:t xml:space="preserve"> del quart paràgraf de l’exposició de motius, que resta redactat de la següent manera</w:t>
      </w:r>
    </w:p>
    <w:p w:rsidR="00433E2E" w:rsidRDefault="00433E2E" w:rsidP="00433E2E">
      <w:pPr>
        <w:pStyle w:val="NNormal"/>
        <w:tabs>
          <w:tab w:val="left" w:pos="4111"/>
        </w:tabs>
        <w:rPr>
          <w:rStyle w:val="ECCursiva"/>
        </w:rPr>
      </w:pPr>
      <w:r w:rsidRPr="00216D20">
        <w:rPr>
          <w:rStyle w:val="ECCursiva"/>
        </w:rPr>
        <w:t xml:space="preserve">El sistema públic de protecció social, </w:t>
      </w:r>
      <w:proofErr w:type="spellStart"/>
      <w:r w:rsidRPr="00216D20">
        <w:rPr>
          <w:rStyle w:val="ECCursiva"/>
        </w:rPr>
        <w:t>infradotat</w:t>
      </w:r>
      <w:proofErr w:type="spellEnd"/>
      <w:r w:rsidRPr="00216D20">
        <w:rPr>
          <w:rStyle w:val="ECCursiva"/>
        </w:rPr>
        <w:t xml:space="preserve"> pel que fa a les fonts de finançament, no sempre ha permès garantir en totes les conjuntures socioeconòmiques un poder adquisitiu adequat de les persones més vulnerables, que moltes vegades han vist minvada la seva capacitat econòmica. I en el context actual les contrareformes encara vigents com l’augment del copagament en determinades prestacions de promoció de l’autonomia personal i atenció a la dependència o la reforma de la Renda Mínima d’Inserció han agreujat la situació d’aquestes persones</w:t>
      </w:r>
      <w:r>
        <w:rPr>
          <w:rStyle w:val="ECCursiva"/>
        </w:rPr>
        <w:t>.</w:t>
      </w:r>
    </w:p>
    <w:p w:rsidR="00433E2E" w:rsidRPr="00322A12" w:rsidRDefault="00433E2E" w:rsidP="00433E2E">
      <w:pPr>
        <w:pStyle w:val="NTtolsecundari"/>
      </w:pPr>
      <w:r>
        <w:t>Paràgraf 6è</w:t>
      </w:r>
    </w:p>
    <w:p w:rsidR="00433E2E" w:rsidRDefault="00433E2E" w:rsidP="00433E2E">
      <w:pPr>
        <w:pStyle w:val="E1Esmenanm"/>
        <w:tabs>
          <w:tab w:val="left" w:pos="4111"/>
        </w:tabs>
      </w:pPr>
      <w:r>
        <w:t xml:space="preserve">Esmena </w:t>
      </w:r>
      <w:r w:rsidR="00870E43">
        <w:t>76</w:t>
      </w:r>
    </w:p>
    <w:p w:rsidR="00433E2E" w:rsidRDefault="00433E2E" w:rsidP="00433E2E">
      <w:pPr>
        <w:pStyle w:val="E3Esmenagrup"/>
        <w:tabs>
          <w:tab w:val="left" w:pos="4111"/>
        </w:tabs>
      </w:pPr>
      <w:r>
        <w:t>GP Socialista, GP de Catalunya Sí que es Pot (68)</w:t>
      </w:r>
    </w:p>
    <w:p w:rsidR="00433E2E" w:rsidRDefault="00433E2E" w:rsidP="00433E2E">
      <w:pPr>
        <w:pStyle w:val="E2Esmenatipus"/>
        <w:tabs>
          <w:tab w:val="left" w:pos="4111"/>
        </w:tabs>
      </w:pPr>
      <w:r w:rsidRPr="00216D20">
        <w:t xml:space="preserve">De modificació i supressió </w:t>
      </w:r>
      <w:r>
        <w:t>del sisè paràgraf de l’exposició de motius</w:t>
      </w:r>
    </w:p>
    <w:p w:rsidR="00433E2E" w:rsidRDefault="00433E2E" w:rsidP="00433E2E">
      <w:pPr>
        <w:pStyle w:val="NNormal"/>
        <w:tabs>
          <w:tab w:val="left" w:pos="4111"/>
        </w:tabs>
        <w:rPr>
          <w:rStyle w:val="ECSupressi"/>
        </w:rPr>
      </w:pPr>
      <w:r w:rsidRPr="00B35961">
        <w:t>D</w:t>
      </w:r>
      <w:r>
        <w:t>’</w:t>
      </w:r>
      <w:r w:rsidRPr="00B35961">
        <w:t>aquest escenari se</w:t>
      </w:r>
      <w:r>
        <w:t>’</w:t>
      </w:r>
      <w:r w:rsidRPr="00B35961">
        <w:t>n desprèn una complexitat administrativa, a la que per altra banda, s</w:t>
      </w:r>
      <w:r>
        <w:t>’</w:t>
      </w:r>
      <w:r w:rsidRPr="00B35961">
        <w:t xml:space="preserve">hi ha referit diferents iniciatives parlamentàries ens darrers anys. </w:t>
      </w:r>
      <w:r w:rsidRPr="00216D20">
        <w:rPr>
          <w:rStyle w:val="ECCursiva"/>
        </w:rPr>
        <w:t>La primera amb l’aprovació al 2006 per unanimitat de la Llei de Serveis Socials, la qual en el seu redactat original ja preveia la creació de l’Agència de Gestió de polítiques públiques del sistema català d’autonomia i atenció a la dependència així com la col·laboració interadministrativa. Posteriorment, el</w:t>
      </w:r>
      <w:r w:rsidRPr="00B35961">
        <w:t xml:space="preserve"> 21 de novembre de 2013, en moció aprovada pel Parlament de Catalunya en relació a renda mínima d</w:t>
      </w:r>
      <w:r>
        <w:t>’</w:t>
      </w:r>
      <w:r w:rsidRPr="00B35961">
        <w:t>inserció, s</w:t>
      </w:r>
      <w:r>
        <w:t>’</w:t>
      </w:r>
      <w:r w:rsidRPr="00B35961">
        <w:t xml:space="preserve">instava ja al govern a ordenar el conjunt de polítiques de prestacions de la Generalitat orientades a la integració social i laboral, definir les relacions de complementarietat i subsidiarietat entre les diverses prestacions, i incloure-hi prestacions econòmiques i no econòmiques, així com a simplificar la gestió administrativa de les polítiques de prestacions orientades a la inserció social i laboral. </w:t>
      </w:r>
      <w:r w:rsidRPr="00B35961">
        <w:rPr>
          <w:rStyle w:val="ECSupressi"/>
        </w:rPr>
        <w:t>i avaluar la idoneïtat de la creació d</w:t>
      </w:r>
      <w:r>
        <w:rPr>
          <w:rStyle w:val="ECSupressi"/>
        </w:rPr>
        <w:t>’</w:t>
      </w:r>
      <w:r w:rsidRPr="00B35961">
        <w:rPr>
          <w:rStyle w:val="ECSupressi"/>
        </w:rPr>
        <w:t>un òrgan únic gestor del conjunt de polítiques públiques de les dites prestacions. Posteriorment, en una nova moció de 12 de juny de 2014, s</w:t>
      </w:r>
      <w:r>
        <w:rPr>
          <w:rStyle w:val="ECSupressi"/>
        </w:rPr>
        <w:t>’</w:t>
      </w:r>
      <w:r w:rsidRPr="00B35961">
        <w:rPr>
          <w:rStyle w:val="ECSupressi"/>
        </w:rPr>
        <w:t xml:space="preserve">instava igualment al Govern a crear un òrgan únic gestor del conjunt de prestacions orientades a </w:t>
      </w:r>
      <w:r w:rsidRPr="00B35961">
        <w:rPr>
          <w:rStyle w:val="ECSupressi"/>
        </w:rPr>
        <w:lastRenderedPageBreak/>
        <w:t>la integració social i laboral. Finalment, la moció de 7 de maig de 2015 instava en sentit anàleg a crear una estructura de direcció unificada de les prestacions de protecció social i d</w:t>
      </w:r>
      <w:r>
        <w:rPr>
          <w:rStyle w:val="ECSupressi"/>
        </w:rPr>
        <w:t>’</w:t>
      </w:r>
      <w:r w:rsidRPr="00B35961">
        <w:rPr>
          <w:rStyle w:val="ECSupressi"/>
        </w:rPr>
        <w:t>activació laboral que són exercides per diversos departaments de la Generalitat</w:t>
      </w:r>
      <w:r>
        <w:rPr>
          <w:rStyle w:val="ECSupressi"/>
        </w:rPr>
        <w:t>.</w:t>
      </w:r>
    </w:p>
    <w:p w:rsidR="00433E2E" w:rsidRPr="00322A12" w:rsidRDefault="00433E2E" w:rsidP="00433E2E">
      <w:pPr>
        <w:pStyle w:val="NTtolsecundari"/>
      </w:pPr>
      <w:r>
        <w:t>Paràgraf 7è</w:t>
      </w:r>
    </w:p>
    <w:p w:rsidR="00433E2E" w:rsidRDefault="00433E2E" w:rsidP="00433E2E">
      <w:pPr>
        <w:pStyle w:val="E1Esmenanm"/>
        <w:tabs>
          <w:tab w:val="left" w:pos="4111"/>
        </w:tabs>
      </w:pPr>
      <w:r>
        <w:t xml:space="preserve">Esmena </w:t>
      </w:r>
      <w:r w:rsidR="00870E43">
        <w:t>77</w:t>
      </w:r>
    </w:p>
    <w:p w:rsidR="00433E2E" w:rsidRDefault="00433E2E" w:rsidP="00433E2E">
      <w:pPr>
        <w:pStyle w:val="E3Esmenagrup"/>
        <w:tabs>
          <w:tab w:val="left" w:pos="4111"/>
        </w:tabs>
      </w:pPr>
      <w:r>
        <w:t>GP Socialista, GP de Catalunya Sí que es Pot (69)</w:t>
      </w:r>
    </w:p>
    <w:p w:rsidR="00433E2E" w:rsidRDefault="00433E2E" w:rsidP="00433E2E">
      <w:pPr>
        <w:pStyle w:val="E2Esmenatipus"/>
        <w:tabs>
          <w:tab w:val="left" w:pos="4111"/>
        </w:tabs>
      </w:pPr>
      <w:r w:rsidRPr="00216D20">
        <w:t>De supressió</w:t>
      </w:r>
      <w:r>
        <w:t xml:space="preserve"> del setè paràgraf de l’exposició de motius</w:t>
      </w:r>
    </w:p>
    <w:p w:rsidR="00433E2E" w:rsidRPr="00B35961" w:rsidRDefault="00433E2E" w:rsidP="00433E2E">
      <w:pPr>
        <w:pStyle w:val="NNormal"/>
        <w:tabs>
          <w:tab w:val="left" w:pos="4111"/>
        </w:tabs>
        <w:rPr>
          <w:rStyle w:val="ECSupressi"/>
        </w:rPr>
      </w:pPr>
      <w:r w:rsidRPr="00B35961">
        <w:rPr>
          <w:rStyle w:val="ECSupressi"/>
        </w:rPr>
        <w:t>S</w:t>
      </w:r>
      <w:r>
        <w:rPr>
          <w:rStyle w:val="ECSupressi"/>
        </w:rPr>
        <w:t>’</w:t>
      </w:r>
      <w:r w:rsidRPr="00B35961">
        <w:rPr>
          <w:rStyle w:val="ECSupressi"/>
        </w:rPr>
        <w:t>ha de estructurar la intervenció de les diferents administracions públiques i la de la iniciativa de la societat civil organitzada amb la finalitat d</w:t>
      </w:r>
      <w:r>
        <w:rPr>
          <w:rStyle w:val="ECSupressi"/>
        </w:rPr>
        <w:t>’</w:t>
      </w:r>
      <w:r w:rsidRPr="00B35961">
        <w:rPr>
          <w:rStyle w:val="ECSupressi"/>
        </w:rPr>
        <w:t>establir actuacions coherents i reservar al sector públic la gestió directa de determinades prestacions a més de la coordinació general del Sistema.</w:t>
      </w:r>
    </w:p>
    <w:p w:rsidR="00433E2E" w:rsidRPr="00322A12" w:rsidRDefault="00433E2E" w:rsidP="00433E2E">
      <w:pPr>
        <w:pStyle w:val="NTtolsecundari"/>
      </w:pPr>
      <w:r>
        <w:t>Paràgraf 8è</w:t>
      </w:r>
    </w:p>
    <w:p w:rsidR="00433E2E" w:rsidRDefault="00433E2E" w:rsidP="00433E2E">
      <w:pPr>
        <w:pStyle w:val="E1Esmenanm"/>
        <w:tabs>
          <w:tab w:val="left" w:pos="4111"/>
        </w:tabs>
      </w:pPr>
      <w:r>
        <w:t xml:space="preserve">Esmena </w:t>
      </w:r>
      <w:r w:rsidR="00870E43">
        <w:t>78</w:t>
      </w:r>
    </w:p>
    <w:p w:rsidR="00433E2E" w:rsidRDefault="00433E2E" w:rsidP="00433E2E">
      <w:pPr>
        <w:pStyle w:val="E3Esmenagrup"/>
        <w:tabs>
          <w:tab w:val="left" w:pos="4111"/>
        </w:tabs>
      </w:pPr>
      <w:r>
        <w:t>GP Socialista, GP de Catalunya Sí que es Pot (70)</w:t>
      </w:r>
    </w:p>
    <w:p w:rsidR="00433E2E" w:rsidRDefault="00433E2E" w:rsidP="00433E2E">
      <w:pPr>
        <w:pStyle w:val="E2Esmenatipus"/>
        <w:tabs>
          <w:tab w:val="left" w:pos="4111"/>
        </w:tabs>
      </w:pPr>
      <w:r w:rsidRPr="00216D20">
        <w:t>De supressió</w:t>
      </w:r>
      <w:r>
        <w:t xml:space="preserve"> del vuitè paràgraf de l’exposició de motius</w:t>
      </w:r>
    </w:p>
    <w:p w:rsidR="00433E2E" w:rsidRPr="00D24830" w:rsidRDefault="00433E2E" w:rsidP="00433E2E">
      <w:pPr>
        <w:pStyle w:val="NNormal"/>
        <w:tabs>
          <w:tab w:val="left" w:pos="4111"/>
        </w:tabs>
        <w:rPr>
          <w:rStyle w:val="ECSupressi"/>
        </w:rPr>
      </w:pPr>
      <w:r w:rsidRPr="00D24830">
        <w:rPr>
          <w:rStyle w:val="ECSupressi"/>
        </w:rPr>
        <w:t>Els models de gestió de la protecció social al nostre entorn socioeconòmic presenten dues alternatives organitzatives</w:t>
      </w:r>
      <w:r>
        <w:rPr>
          <w:rStyle w:val="ECSupressi"/>
        </w:rPr>
        <w:t xml:space="preserve">: </w:t>
      </w:r>
      <w:r w:rsidRPr="00D24830">
        <w:rPr>
          <w:rStyle w:val="ECSupressi"/>
        </w:rPr>
        <w:t>un model basat en la integració departamental de la gestió, i un altre basat en la gestió autònoma de la competència, mitjançant Agències diferenciades dels Departaments, amb personalitat jurídica pròpia, capacitat patrimonial, suficiència financera i plena autonomia per al compliment de les seves funcions. Aquest darrer és el model pel que vol optar aquesta llei amb la creació de l</w:t>
      </w:r>
      <w:r>
        <w:rPr>
          <w:rStyle w:val="ECSupressi"/>
        </w:rPr>
        <w:t>’</w:t>
      </w:r>
      <w:r w:rsidRPr="00D24830">
        <w:rPr>
          <w:rStyle w:val="ECSupressi"/>
        </w:rPr>
        <w:t>Agència d</w:t>
      </w:r>
      <w:r>
        <w:rPr>
          <w:rStyle w:val="ECSupressi"/>
        </w:rPr>
        <w:t>’</w:t>
      </w:r>
      <w:r w:rsidRPr="00D24830">
        <w:rPr>
          <w:rStyle w:val="ECSupressi"/>
        </w:rPr>
        <w:t>Atenció a les Persones Catalana de Protecció Social, un organisme institucional necessari, com a organisme autònom de caràcter administratiu gestor de les prestacions de protecció social dels quals la Generalitat de Catalunya tingui en cada moment la responsabilitat de gestionar creant un model d</w:t>
      </w:r>
      <w:r>
        <w:rPr>
          <w:rStyle w:val="ECSupressi"/>
        </w:rPr>
        <w:t>’</w:t>
      </w:r>
      <w:r w:rsidRPr="00D24830">
        <w:rPr>
          <w:rStyle w:val="ECSupressi"/>
        </w:rPr>
        <w:t>organització propi. Una Agència que actuï com a executora de les diferents prestacions que siguin prescrites pels diferents ens responsables de cadascun dels àmbits de protecció social.</w:t>
      </w:r>
    </w:p>
    <w:p w:rsidR="00433E2E" w:rsidRPr="000F3B48" w:rsidRDefault="00433E2E" w:rsidP="00433E2E">
      <w:pPr>
        <w:pStyle w:val="NTtolsecundari"/>
      </w:pPr>
      <w:r>
        <w:t>Paràgraf 10è</w:t>
      </w:r>
    </w:p>
    <w:p w:rsidR="00433E2E" w:rsidRDefault="00433E2E" w:rsidP="00433E2E">
      <w:pPr>
        <w:pStyle w:val="E1Esmenanm"/>
        <w:tabs>
          <w:tab w:val="left" w:pos="4111"/>
        </w:tabs>
      </w:pPr>
      <w:r>
        <w:t xml:space="preserve">Esmena </w:t>
      </w:r>
      <w:r w:rsidR="00870E43">
        <w:t>79</w:t>
      </w:r>
    </w:p>
    <w:p w:rsidR="00433E2E" w:rsidRDefault="00433E2E" w:rsidP="00433E2E">
      <w:pPr>
        <w:pStyle w:val="E3Esmenagrup"/>
        <w:tabs>
          <w:tab w:val="left" w:pos="4111"/>
        </w:tabs>
      </w:pPr>
      <w:r>
        <w:t>GP Socialista, GP de Catalunya Sí que es Pot (71)</w:t>
      </w:r>
    </w:p>
    <w:p w:rsidR="00433E2E" w:rsidRDefault="00433E2E" w:rsidP="00433E2E">
      <w:pPr>
        <w:pStyle w:val="E2Esmenatipus"/>
        <w:tabs>
          <w:tab w:val="left" w:pos="4111"/>
        </w:tabs>
      </w:pPr>
      <w:r w:rsidRPr="00216D20">
        <w:lastRenderedPageBreak/>
        <w:t>De supressió</w:t>
      </w:r>
      <w:r>
        <w:t xml:space="preserve"> del desè paràgraf de l’exposició de motius</w:t>
      </w:r>
    </w:p>
    <w:p w:rsidR="00433E2E" w:rsidRPr="00D24830" w:rsidRDefault="00433E2E" w:rsidP="00433E2E">
      <w:pPr>
        <w:pStyle w:val="NNormal"/>
        <w:tabs>
          <w:tab w:val="left" w:pos="4111"/>
        </w:tabs>
        <w:rPr>
          <w:rStyle w:val="ECSupressi"/>
        </w:rPr>
      </w:pPr>
      <w:r w:rsidRPr="00D24830">
        <w:rPr>
          <w:rStyle w:val="ECSupressi"/>
        </w:rPr>
        <w:t>La llei es dicta d</w:t>
      </w:r>
      <w:r>
        <w:rPr>
          <w:rStyle w:val="ECSupressi"/>
        </w:rPr>
        <w:t>’</w:t>
      </w:r>
      <w:r w:rsidRPr="00D24830">
        <w:rPr>
          <w:rStyle w:val="ECSupressi"/>
        </w:rPr>
        <w:t>acord amb l</w:t>
      </w:r>
      <w:r>
        <w:rPr>
          <w:rStyle w:val="ECSupressi"/>
        </w:rPr>
        <w:t>’</w:t>
      </w:r>
      <w:r w:rsidRPr="00D24830">
        <w:rPr>
          <w:rStyle w:val="ECSupressi"/>
        </w:rPr>
        <w:t>article 150 de l</w:t>
      </w:r>
      <w:r>
        <w:rPr>
          <w:rStyle w:val="ECSupressi"/>
        </w:rPr>
        <w:t>’</w:t>
      </w:r>
      <w:r w:rsidRPr="00D24830">
        <w:rPr>
          <w:rStyle w:val="ECSupressi"/>
        </w:rPr>
        <w:t>Estatut d</w:t>
      </w:r>
      <w:r>
        <w:rPr>
          <w:rStyle w:val="ECSupressi"/>
        </w:rPr>
        <w:t>’</w:t>
      </w:r>
      <w:r w:rsidRPr="00D24830">
        <w:rPr>
          <w:rStyle w:val="ECSupressi"/>
        </w:rPr>
        <w:t>autonomia en ús de les competències exclusives d</w:t>
      </w:r>
      <w:r>
        <w:rPr>
          <w:rStyle w:val="ECSupressi"/>
        </w:rPr>
        <w:t>’</w:t>
      </w:r>
      <w:r w:rsidRPr="00D24830">
        <w:rPr>
          <w:rStyle w:val="ECSupressi"/>
        </w:rPr>
        <w:t>autoorganització de la Generalitat de Catalunya.</w:t>
      </w:r>
    </w:p>
    <w:p w:rsidR="00087F47" w:rsidRDefault="00087F47" w:rsidP="00433E2E">
      <w:pPr>
        <w:pStyle w:val="NTtolsecundari"/>
      </w:pPr>
    </w:p>
    <w:p w:rsidR="00433E2E" w:rsidRPr="000F3B48" w:rsidRDefault="00433E2E" w:rsidP="00433E2E">
      <w:pPr>
        <w:pStyle w:val="NTtolsecundari"/>
      </w:pPr>
      <w:r>
        <w:t>Paràgraf 11è</w:t>
      </w:r>
    </w:p>
    <w:p w:rsidR="00433E2E" w:rsidRDefault="00433E2E" w:rsidP="00433E2E">
      <w:pPr>
        <w:pStyle w:val="E1Esmenanm"/>
        <w:tabs>
          <w:tab w:val="left" w:pos="4111"/>
        </w:tabs>
      </w:pPr>
      <w:r>
        <w:t xml:space="preserve">Esmena </w:t>
      </w:r>
      <w:r w:rsidR="00870E43">
        <w:t>80</w:t>
      </w:r>
    </w:p>
    <w:p w:rsidR="00433E2E" w:rsidRDefault="00433E2E" w:rsidP="00433E2E">
      <w:pPr>
        <w:pStyle w:val="E3Esmenagrup"/>
        <w:tabs>
          <w:tab w:val="left" w:pos="4111"/>
        </w:tabs>
      </w:pPr>
      <w:r>
        <w:t>GP Socialista, GP de Catalunya Sí que es Pot (72)</w:t>
      </w:r>
    </w:p>
    <w:p w:rsidR="00433E2E" w:rsidRDefault="00433E2E" w:rsidP="00433E2E">
      <w:pPr>
        <w:pStyle w:val="E2Esmenatipus"/>
        <w:tabs>
          <w:tab w:val="left" w:pos="4111"/>
        </w:tabs>
      </w:pPr>
      <w:r w:rsidRPr="00216D20">
        <w:t>De supressió</w:t>
      </w:r>
      <w:r>
        <w:t xml:space="preserve"> de l’onzè paràgraf de l’exposició de motius</w:t>
      </w:r>
    </w:p>
    <w:p w:rsidR="00433E2E" w:rsidRPr="00D24830" w:rsidRDefault="00433E2E" w:rsidP="00433E2E">
      <w:pPr>
        <w:pStyle w:val="NNormal"/>
        <w:tabs>
          <w:tab w:val="left" w:pos="4111"/>
        </w:tabs>
        <w:rPr>
          <w:rStyle w:val="ECSupressi"/>
        </w:rPr>
      </w:pPr>
      <w:r w:rsidRPr="00D24830">
        <w:rPr>
          <w:rStyle w:val="ECSupressi"/>
        </w:rPr>
        <w:t>El Capítol I crea l</w:t>
      </w:r>
      <w:r>
        <w:rPr>
          <w:rStyle w:val="ECSupressi"/>
        </w:rPr>
        <w:t>’</w:t>
      </w:r>
      <w:r w:rsidRPr="00D24830">
        <w:rPr>
          <w:rStyle w:val="ECSupressi"/>
        </w:rPr>
        <w:t>Agència Catalana de Protecció Social, regula la seva naturalesa jurídica com a organisme autònom de caràcter administratiu depenent del departament competent en matèria de protecció social i que ret comptes al Parlament de Catalunya, i atribueix les funcions de l</w:t>
      </w:r>
      <w:r>
        <w:rPr>
          <w:rStyle w:val="ECSupressi"/>
        </w:rPr>
        <w:t>’</w:t>
      </w:r>
      <w:r w:rsidRPr="00D24830">
        <w:rPr>
          <w:rStyle w:val="ECSupressi"/>
        </w:rPr>
        <w:t>àmbit de competència de la Generalitat de Catalunya. En aquest sentit cal destacar que en el model de gestió que es proposa, el pagament de prestacions econòmiques i la prestació dels serveis queda localitzada a l</w:t>
      </w:r>
      <w:r>
        <w:rPr>
          <w:rStyle w:val="ECSupressi"/>
        </w:rPr>
        <w:t>’</w:t>
      </w:r>
      <w:r w:rsidRPr="00D24830">
        <w:rPr>
          <w:rStyle w:val="ECSupressi"/>
        </w:rPr>
        <w:t>Agència Catalana de Protecció Social de la Generalitat de Catalunya, així com la recaptació dels recursos que li puguin correspondre en cada moment. De la mateixa manera, l</w:t>
      </w:r>
      <w:r>
        <w:rPr>
          <w:rStyle w:val="ECSupressi"/>
        </w:rPr>
        <w:t>’</w:t>
      </w:r>
      <w:r w:rsidRPr="00D24830">
        <w:rPr>
          <w:rStyle w:val="ECSupressi"/>
        </w:rPr>
        <w:t>exercici de les funcions i competències relatives a les prestacions sanitàries queden, en tot cas, residenciades en el Servei Català de la Salut, atès el caràcter universal d</w:t>
      </w:r>
      <w:r>
        <w:rPr>
          <w:rStyle w:val="ECSupressi"/>
        </w:rPr>
        <w:t>’</w:t>
      </w:r>
      <w:r w:rsidRPr="00D24830">
        <w:rPr>
          <w:rStyle w:val="ECSupressi"/>
        </w:rPr>
        <w:t>accés a la salut que fan innecessari mantenir el sistema d</w:t>
      </w:r>
      <w:r>
        <w:rPr>
          <w:rStyle w:val="ECSupressi"/>
        </w:rPr>
        <w:t>’</w:t>
      </w:r>
      <w:r w:rsidRPr="00D24830">
        <w:rPr>
          <w:rStyle w:val="ECSupressi"/>
        </w:rPr>
        <w:t>assegurament a través de l</w:t>
      </w:r>
      <w:r>
        <w:rPr>
          <w:rStyle w:val="ECSupressi"/>
        </w:rPr>
        <w:t>’</w:t>
      </w:r>
      <w:r w:rsidRPr="00D24830">
        <w:rPr>
          <w:rStyle w:val="ECSupressi"/>
        </w:rPr>
        <w:t>Agència Catalana de Protecció Social.</w:t>
      </w:r>
    </w:p>
    <w:p w:rsidR="00433E2E" w:rsidRPr="000F3B48" w:rsidRDefault="00433E2E" w:rsidP="00433E2E">
      <w:pPr>
        <w:pStyle w:val="NTtolsecundari"/>
      </w:pPr>
      <w:r>
        <w:t>Paràgraf 12è</w:t>
      </w:r>
    </w:p>
    <w:p w:rsidR="00433E2E" w:rsidRDefault="00433E2E" w:rsidP="00433E2E">
      <w:pPr>
        <w:pStyle w:val="E1Esmenanm"/>
        <w:tabs>
          <w:tab w:val="left" w:pos="4111"/>
        </w:tabs>
      </w:pPr>
      <w:r>
        <w:t xml:space="preserve">Esmena </w:t>
      </w:r>
      <w:r w:rsidR="00870E43">
        <w:t>81</w:t>
      </w:r>
    </w:p>
    <w:p w:rsidR="00433E2E" w:rsidRDefault="00433E2E" w:rsidP="00433E2E">
      <w:pPr>
        <w:pStyle w:val="E3Esmenagrup"/>
        <w:tabs>
          <w:tab w:val="left" w:pos="4111"/>
        </w:tabs>
      </w:pPr>
      <w:r>
        <w:t>GP Socialista, GP de Catalunya Sí que es Pot (73)</w:t>
      </w:r>
    </w:p>
    <w:p w:rsidR="00433E2E" w:rsidRDefault="00433E2E" w:rsidP="00433E2E">
      <w:pPr>
        <w:pStyle w:val="E2Esmenatipus"/>
        <w:tabs>
          <w:tab w:val="left" w:pos="4111"/>
        </w:tabs>
      </w:pPr>
      <w:r w:rsidRPr="00216D20">
        <w:t>De supressió</w:t>
      </w:r>
      <w:r>
        <w:t xml:space="preserve"> del dotzè paràgraf de l’exposició de motius</w:t>
      </w:r>
    </w:p>
    <w:p w:rsidR="00433E2E" w:rsidRPr="00D24830" w:rsidRDefault="00433E2E" w:rsidP="00433E2E">
      <w:pPr>
        <w:pStyle w:val="NNormal"/>
        <w:tabs>
          <w:tab w:val="left" w:pos="4111"/>
        </w:tabs>
        <w:rPr>
          <w:rStyle w:val="ECSupressi"/>
        </w:rPr>
      </w:pPr>
      <w:r w:rsidRPr="00D24830">
        <w:rPr>
          <w:rStyle w:val="ECSupressi"/>
        </w:rPr>
        <w:t>El Capítol II regula l</w:t>
      </w:r>
      <w:r>
        <w:rPr>
          <w:rStyle w:val="ECSupressi"/>
        </w:rPr>
        <w:t>’</w:t>
      </w:r>
      <w:r w:rsidRPr="00D24830">
        <w:rPr>
          <w:rStyle w:val="ECSupressi"/>
        </w:rPr>
        <w:t>estructura orgànica, la composició i el règim de funcionament de l</w:t>
      </w:r>
      <w:r>
        <w:rPr>
          <w:rStyle w:val="ECSupressi"/>
        </w:rPr>
        <w:t>’</w:t>
      </w:r>
      <w:r w:rsidRPr="00D24830">
        <w:rPr>
          <w:rStyle w:val="ECSupressi"/>
        </w:rPr>
        <w:t>Agència, destacant la presencia d</w:t>
      </w:r>
      <w:r>
        <w:rPr>
          <w:rStyle w:val="ECSupressi"/>
        </w:rPr>
        <w:t>’</w:t>
      </w:r>
      <w:r w:rsidRPr="00D24830">
        <w:rPr>
          <w:rStyle w:val="ECSupressi"/>
        </w:rPr>
        <w:t>un Consell General amb participació tant de la Generalitat de Catalunya com dels agents econòmics i socials representatius, i d</w:t>
      </w:r>
      <w:r>
        <w:rPr>
          <w:rStyle w:val="ECSupressi"/>
        </w:rPr>
        <w:t>’</w:t>
      </w:r>
      <w:r w:rsidRPr="00D24830">
        <w:rPr>
          <w:rStyle w:val="ECSupressi"/>
        </w:rPr>
        <w:t>un Consell Assessor, amb funcions consultives i de participació, integrat per el conjunt d</w:t>
      </w:r>
      <w:r>
        <w:rPr>
          <w:rStyle w:val="ECSupressi"/>
        </w:rPr>
        <w:t>’</w:t>
      </w:r>
      <w:r w:rsidRPr="00D24830">
        <w:rPr>
          <w:rStyle w:val="ECSupressi"/>
        </w:rPr>
        <w:t>operadors que directa o indirectament participen en el que podríem denominar el Tercer Sector. També convé posar de manifest l</w:t>
      </w:r>
      <w:r>
        <w:rPr>
          <w:rStyle w:val="ECSupressi"/>
        </w:rPr>
        <w:t>’</w:t>
      </w:r>
      <w:r w:rsidRPr="00D24830">
        <w:rPr>
          <w:rStyle w:val="ECSupressi"/>
        </w:rPr>
        <w:t>opció feta per la independència funcional d</w:t>
      </w:r>
      <w:r>
        <w:rPr>
          <w:rStyle w:val="ECSupressi"/>
        </w:rPr>
        <w:t>’</w:t>
      </w:r>
      <w:r w:rsidRPr="00D24830">
        <w:rPr>
          <w:rStyle w:val="ECSupressi"/>
        </w:rPr>
        <w:t>aquest organisme en la mesura en que el nomenament del seu president o presidenta recau en el Parlament de Catalunya.</w:t>
      </w:r>
    </w:p>
    <w:p w:rsidR="00433E2E" w:rsidRPr="000F3B48" w:rsidRDefault="00433E2E" w:rsidP="00433E2E">
      <w:pPr>
        <w:pStyle w:val="NTtolsecundari"/>
      </w:pPr>
      <w:r>
        <w:lastRenderedPageBreak/>
        <w:t>Paràgraf 13è</w:t>
      </w:r>
    </w:p>
    <w:p w:rsidR="00433E2E" w:rsidRDefault="00433E2E" w:rsidP="00433E2E">
      <w:pPr>
        <w:pStyle w:val="E1Esmenanm"/>
        <w:tabs>
          <w:tab w:val="left" w:pos="4111"/>
        </w:tabs>
      </w:pPr>
      <w:r>
        <w:t xml:space="preserve">Esmena </w:t>
      </w:r>
      <w:r w:rsidR="00870E43">
        <w:t>82</w:t>
      </w:r>
    </w:p>
    <w:p w:rsidR="00433E2E" w:rsidRDefault="00433E2E" w:rsidP="00433E2E">
      <w:pPr>
        <w:pStyle w:val="E3Esmenagrup"/>
        <w:tabs>
          <w:tab w:val="left" w:pos="4111"/>
        </w:tabs>
      </w:pPr>
      <w:r>
        <w:t>GP Socialista, GP de Catalunya Sí que es Pot (74)</w:t>
      </w:r>
    </w:p>
    <w:p w:rsidR="00433E2E" w:rsidRDefault="00433E2E" w:rsidP="00433E2E">
      <w:pPr>
        <w:pStyle w:val="E2Esmenatipus"/>
        <w:tabs>
          <w:tab w:val="left" w:pos="4111"/>
        </w:tabs>
      </w:pPr>
      <w:r w:rsidRPr="00216D20">
        <w:t>De supressió</w:t>
      </w:r>
      <w:r>
        <w:t xml:space="preserve"> del paràgraf final de l’exposició de motius</w:t>
      </w:r>
    </w:p>
    <w:p w:rsidR="00433E2E" w:rsidRDefault="00433E2E" w:rsidP="00433E2E">
      <w:pPr>
        <w:pStyle w:val="NNormal"/>
        <w:tabs>
          <w:tab w:val="left" w:pos="4111"/>
        </w:tabs>
        <w:rPr>
          <w:rStyle w:val="ECSupressi"/>
        </w:rPr>
      </w:pPr>
      <w:r w:rsidRPr="00D24830">
        <w:rPr>
          <w:rStyle w:val="ECSupressi"/>
        </w:rPr>
        <w:t>El Capítol III es dedica a la regulació del règim jurídic i econòmic de l</w:t>
      </w:r>
      <w:r>
        <w:rPr>
          <w:rStyle w:val="ECSupressi"/>
        </w:rPr>
        <w:t>’</w:t>
      </w:r>
      <w:r w:rsidRPr="00D24830">
        <w:rPr>
          <w:rStyle w:val="ECSupressi"/>
        </w:rPr>
        <w:t>Agència Catalana de Protecció Social, destacant tot allò que fa referència a la transparència, retiment de comptes i bona gestió financera.</w:t>
      </w:r>
    </w:p>
    <w:p w:rsidR="004C6877" w:rsidRDefault="004C6877" w:rsidP="004C6877">
      <w:pPr>
        <w:pStyle w:val="NTtolsecundari"/>
      </w:pPr>
      <w:r>
        <w:t>Addició de nous paràgrafs</w:t>
      </w:r>
    </w:p>
    <w:p w:rsidR="004C6877" w:rsidRDefault="004C6877" w:rsidP="004C6877">
      <w:pPr>
        <w:pStyle w:val="E1Esmenanm"/>
      </w:pPr>
      <w:r>
        <w:t xml:space="preserve">Esmena </w:t>
      </w:r>
      <w:r w:rsidR="00870E43">
        <w:t>83</w:t>
      </w:r>
    </w:p>
    <w:p w:rsidR="004C6877" w:rsidRDefault="004C6877" w:rsidP="004C6877">
      <w:pPr>
        <w:pStyle w:val="E3Esmenagrup"/>
      </w:pPr>
      <w:r>
        <w:t>GP de la Candidatura d’Unitat Popular - Crida Constituent (1)</w:t>
      </w:r>
    </w:p>
    <w:p w:rsidR="004C6877" w:rsidRPr="00EC785E" w:rsidRDefault="004C6877" w:rsidP="004C6877">
      <w:pPr>
        <w:pStyle w:val="E2Esmenatipus"/>
      </w:pPr>
      <w:r w:rsidRPr="00EC785E">
        <w:t>D’addició a l’</w:t>
      </w:r>
      <w:r>
        <w:t>e</w:t>
      </w:r>
      <w:r w:rsidRPr="00EC785E">
        <w:t>xposició de motius</w:t>
      </w:r>
    </w:p>
    <w:p w:rsidR="004C6877" w:rsidRDefault="004C6877" w:rsidP="004C6877">
      <w:pPr>
        <w:pStyle w:val="NNormal"/>
        <w:rPr>
          <w:rStyle w:val="ECNormal"/>
        </w:rPr>
      </w:pPr>
      <w:r w:rsidRPr="00E726E5">
        <w:rPr>
          <w:rStyle w:val="ECNormal"/>
        </w:rPr>
        <w:t>L</w:t>
      </w:r>
      <w:r>
        <w:rPr>
          <w:rStyle w:val="ECNormal"/>
        </w:rPr>
        <w:t>’</w:t>
      </w:r>
      <w:r w:rsidRPr="00E726E5">
        <w:rPr>
          <w:rStyle w:val="ECNormal"/>
        </w:rPr>
        <w:t>Estatut d</w:t>
      </w:r>
      <w:r>
        <w:rPr>
          <w:rStyle w:val="ECNormal"/>
        </w:rPr>
        <w:t>’</w:t>
      </w:r>
      <w:r w:rsidRPr="00E726E5">
        <w:rPr>
          <w:rStyle w:val="ECNormal"/>
        </w:rPr>
        <w:t>Autonomia de Catalunya reconeix, en el capítol I del Títol I, els drets i deures de l</w:t>
      </w:r>
      <w:r>
        <w:rPr>
          <w:rStyle w:val="ECNormal"/>
        </w:rPr>
        <w:t>’</w:t>
      </w:r>
      <w:r w:rsidRPr="00E726E5">
        <w:rPr>
          <w:rStyle w:val="ECNormal"/>
        </w:rPr>
        <w:t>àmbit civil i social, entre els qual s</w:t>
      </w:r>
      <w:r>
        <w:rPr>
          <w:rStyle w:val="ECNormal"/>
        </w:rPr>
        <w:t>’</w:t>
      </w:r>
      <w:r w:rsidRPr="00E726E5">
        <w:rPr>
          <w:rStyle w:val="ECNormal"/>
        </w:rPr>
        <w:t>inclouen els drets relatius als ser</w:t>
      </w:r>
      <w:r w:rsidRPr="00E726E5">
        <w:rPr>
          <w:rStyle w:val="ECNormal"/>
        </w:rPr>
        <w:softHyphen/>
        <w:t>veis socials. Així mateix, l</w:t>
      </w:r>
      <w:r>
        <w:rPr>
          <w:rStyle w:val="ECNormal"/>
        </w:rPr>
        <w:t>’</w:t>
      </w:r>
      <w:r w:rsidRPr="00E726E5">
        <w:rPr>
          <w:rStyle w:val="ECNormal"/>
        </w:rPr>
        <w:t>Estatut estableix els principis rectors que han d</w:t>
      </w:r>
      <w:r>
        <w:rPr>
          <w:rStyle w:val="ECNormal"/>
        </w:rPr>
        <w:t>’</w:t>
      </w:r>
      <w:r w:rsidRPr="00E726E5">
        <w:rPr>
          <w:rStyle w:val="ECNormal"/>
        </w:rPr>
        <w:t>orientar les polítiques públiques, com són la cohesió i el benestar socials, de forma que els poders públics han de promoure les polítiques públiques que fomentin la cohesió social i que garanteixin un sistema de protecció social adequat a les necessitats eco</w:t>
      </w:r>
      <w:r w:rsidRPr="00E726E5">
        <w:rPr>
          <w:rStyle w:val="ECNormal"/>
        </w:rPr>
        <w:softHyphen/>
        <w:t>nòmiques i socials de Catalunya. Aquests principis s</w:t>
      </w:r>
      <w:r>
        <w:rPr>
          <w:rStyle w:val="ECNormal"/>
        </w:rPr>
        <w:t>’</w:t>
      </w:r>
      <w:r w:rsidRPr="00E726E5">
        <w:rPr>
          <w:rStyle w:val="ECNormal"/>
        </w:rPr>
        <w:t>emmarquen en la Declaració Universal del Drets Humans i la Carta Social Europea</w:t>
      </w:r>
      <w:r>
        <w:rPr>
          <w:rStyle w:val="ECNormal"/>
        </w:rPr>
        <w:t>.</w:t>
      </w:r>
    </w:p>
    <w:p w:rsidR="004C6877" w:rsidRPr="00E726E5" w:rsidRDefault="004C6877" w:rsidP="004C6877">
      <w:pPr>
        <w:pStyle w:val="NNormal"/>
        <w:rPr>
          <w:rStyle w:val="ECNormal"/>
        </w:rPr>
      </w:pPr>
      <w:r w:rsidRPr="00E726E5">
        <w:rPr>
          <w:rStyle w:val="ECNormal"/>
        </w:rPr>
        <w:t>El Sistema de protecció social ha de ser un dels sistemes de l</w:t>
      </w:r>
      <w:r>
        <w:rPr>
          <w:rStyle w:val="ECNormal"/>
        </w:rPr>
        <w:t>’</w:t>
      </w:r>
      <w:r w:rsidRPr="00E726E5">
        <w:rPr>
          <w:rStyle w:val="ECNormal"/>
        </w:rPr>
        <w:t>Estat del benestar, conjuntament amb el Sistema de salut, el Sistema d</w:t>
      </w:r>
      <w:r>
        <w:rPr>
          <w:rStyle w:val="ECNormal"/>
        </w:rPr>
        <w:t>’</w:t>
      </w:r>
      <w:r w:rsidRPr="00E726E5">
        <w:rPr>
          <w:rStyle w:val="ECNormal"/>
        </w:rPr>
        <w:t>educació i les altres actuacions públiques dirigides a l</w:t>
      </w:r>
      <w:r>
        <w:rPr>
          <w:rStyle w:val="ECNormal"/>
        </w:rPr>
        <w:t>’</w:t>
      </w:r>
      <w:r w:rsidRPr="00E726E5">
        <w:rPr>
          <w:rStyle w:val="ECNormal"/>
        </w:rPr>
        <w:t>ocupació i l</w:t>
      </w:r>
      <w:r>
        <w:rPr>
          <w:rStyle w:val="ECNormal"/>
        </w:rPr>
        <w:t>’</w:t>
      </w:r>
      <w:r w:rsidRPr="00E726E5">
        <w:rPr>
          <w:rStyle w:val="ECNormal"/>
        </w:rPr>
        <w:t>habitatge, amb l</w:t>
      </w:r>
      <w:r>
        <w:rPr>
          <w:rStyle w:val="ECNormal"/>
        </w:rPr>
        <w:t>’</w:t>
      </w:r>
      <w:r w:rsidRPr="00E726E5">
        <w:rPr>
          <w:rStyle w:val="ECNormal"/>
        </w:rPr>
        <w:t>objectiu de garantir les neces</w:t>
      </w:r>
      <w:r w:rsidRPr="00E726E5">
        <w:rPr>
          <w:rStyle w:val="ECNormal"/>
        </w:rPr>
        <w:softHyphen/>
        <w:t>sitats bàsiques de la ciutadania, promovent les capacitats personals i l</w:t>
      </w:r>
      <w:r>
        <w:rPr>
          <w:rStyle w:val="ECNormal"/>
        </w:rPr>
        <w:t>’</w:t>
      </w:r>
      <w:r w:rsidRPr="00E726E5">
        <w:rPr>
          <w:rStyle w:val="ECNormal"/>
        </w:rPr>
        <w:t>autonomia personal en un marc de respecte per la dignitat de les persones, perquè la igualtat i no discriminació siguin efectives. Una societat de progrés necessita un nivell de co</w:t>
      </w:r>
      <w:r w:rsidRPr="00E726E5">
        <w:rPr>
          <w:rStyle w:val="ECNormal"/>
        </w:rPr>
        <w:softHyphen/>
        <w:t>hesió social basat en la igualtat d</w:t>
      </w:r>
      <w:r>
        <w:rPr>
          <w:rStyle w:val="ECNormal"/>
        </w:rPr>
        <w:t>’</w:t>
      </w:r>
      <w:r w:rsidRPr="00E726E5">
        <w:rPr>
          <w:rStyle w:val="ECNormal"/>
        </w:rPr>
        <w:t>oportunitats i en la promoció social i individual. Per millorar les condicions de vida, per eliminar les situacions d</w:t>
      </w:r>
      <w:r>
        <w:rPr>
          <w:rStyle w:val="ECNormal"/>
        </w:rPr>
        <w:t>’</w:t>
      </w:r>
      <w:r w:rsidRPr="00E726E5">
        <w:rPr>
          <w:rStyle w:val="ECNormal"/>
        </w:rPr>
        <w:t>injustícia social i per afavorir la inclusió social, cal donar resposta a les transformacions i realitats de la societat catalana des del consens i la cooperació social i política, abordant les si</w:t>
      </w:r>
      <w:r w:rsidRPr="00E726E5">
        <w:rPr>
          <w:rStyle w:val="ECNormal"/>
        </w:rPr>
        <w:softHyphen/>
        <w:t>tuacions que provoquen el risc de desigualtats personals, col·lectives o territorials, derivades del creixement demogràfic, l</w:t>
      </w:r>
      <w:r>
        <w:rPr>
          <w:rStyle w:val="ECNormal"/>
        </w:rPr>
        <w:t>’</w:t>
      </w:r>
      <w:r w:rsidRPr="00E726E5">
        <w:rPr>
          <w:rStyle w:val="ECNormal"/>
        </w:rPr>
        <w:t>envelliment de la població, la diversitat de les famílies, les noves bosses de pobresa, la discapacitat o la dependència i la con</w:t>
      </w:r>
      <w:r w:rsidRPr="00E726E5">
        <w:rPr>
          <w:rStyle w:val="ECNormal"/>
        </w:rPr>
        <w:softHyphen/>
        <w:t>juntura econòmica o els canvis en el mercat laboral que, entre d</w:t>
      </w:r>
      <w:r>
        <w:rPr>
          <w:rStyle w:val="ECNormal"/>
        </w:rPr>
        <w:t>’</w:t>
      </w:r>
      <w:r w:rsidRPr="00E726E5">
        <w:rPr>
          <w:rStyle w:val="ECNormal"/>
        </w:rPr>
        <w:t>altres, poden portar a l</w:t>
      </w:r>
      <w:r>
        <w:rPr>
          <w:rStyle w:val="ECNormal"/>
        </w:rPr>
        <w:t>’</w:t>
      </w:r>
      <w:r w:rsidRPr="00E726E5">
        <w:rPr>
          <w:rStyle w:val="ECNormal"/>
        </w:rPr>
        <w:t>exclusió social.</w:t>
      </w:r>
    </w:p>
    <w:p w:rsidR="004C6877" w:rsidRPr="00EC785E" w:rsidRDefault="004C6877" w:rsidP="004C6877">
      <w:pPr>
        <w:pStyle w:val="NNormal"/>
        <w:rPr>
          <w:rStyle w:val="ECCursiva"/>
        </w:rPr>
      </w:pPr>
      <w:r w:rsidRPr="00EC785E">
        <w:rPr>
          <w:rStyle w:val="ECCursiva"/>
        </w:rPr>
        <w:lastRenderedPageBreak/>
        <w:t>El sistema de protecció social, junt amb els altres instruments de protecció vinculats al sistema de seguretat social actualment gestionat per l’Estat és, i ha de continuar sent, una de les principals garanties per assegurar un nivell de rendes dignes i suficients a aquelles persones que, per raons diverses i alienes a la seva voluntat, no poden percebre ingressos derivats del treball. Aquest sistema, hores d’ara, inclou prestacions econòmiques per jubilació, incapacitat temporal i permanent, viduïtat i orfenesa, maternitat, paternitat i fills a càrrec, entre d’altres, i tant contributives com no contributives. L’actual catàleg de prestacions no s’hauria de limitar, sinó que, en tot cas, s’hauria d’eixamplar, compactar, flexibilitzar, tant en la seva vessant contributiva com en l’assistencial, per tal de garantir uns nivells de cobertura social suficients i adaptats a les noves realitats socials tot enfortint el concepte d’una economia que es posa al servei de les persones.</w:t>
      </w:r>
    </w:p>
    <w:p w:rsidR="004C6877" w:rsidRPr="00EC785E" w:rsidRDefault="004C6877" w:rsidP="004C6877">
      <w:pPr>
        <w:pStyle w:val="NNormal"/>
        <w:rPr>
          <w:rStyle w:val="ECCursiva"/>
        </w:rPr>
      </w:pPr>
      <w:r w:rsidRPr="00EC785E">
        <w:rPr>
          <w:rStyle w:val="ECCursiva"/>
        </w:rPr>
        <w:t>En aquest sentit, cal caminar cap a un model de protecció social que entengui el dret a les prestacions socials com un dret vinculat al manteniment de la vida.</w:t>
      </w:r>
    </w:p>
    <w:p w:rsidR="004C6877" w:rsidRPr="00E726E5" w:rsidRDefault="004C6877" w:rsidP="004C6877">
      <w:pPr>
        <w:pStyle w:val="NNormal"/>
        <w:rPr>
          <w:rStyle w:val="ECNormal"/>
        </w:rPr>
      </w:pPr>
      <w:r w:rsidRPr="00E726E5">
        <w:rPr>
          <w:rStyle w:val="ECNormal"/>
        </w:rPr>
        <w:t>Així, el Sistema de protecció social ha de garantir el manteniment de la capaci</w:t>
      </w:r>
      <w:r w:rsidRPr="00E726E5">
        <w:rPr>
          <w:rStyle w:val="ECNormal"/>
        </w:rPr>
        <w:softHyphen/>
        <w:t>tat econòmica dels ciutadans mitjançant uns ingressos suficients davant de les di</w:t>
      </w:r>
      <w:r w:rsidRPr="00E726E5">
        <w:rPr>
          <w:rStyle w:val="ECNormal"/>
        </w:rPr>
        <w:softHyphen/>
        <w:t>verses situacions vitals que poden portar a l</w:t>
      </w:r>
      <w:r>
        <w:rPr>
          <w:rStyle w:val="ECNormal"/>
        </w:rPr>
        <w:t>’</w:t>
      </w:r>
      <w:r w:rsidRPr="00E726E5">
        <w:rPr>
          <w:rStyle w:val="ECNormal"/>
        </w:rPr>
        <w:t xml:space="preserve">exclusió o la </w:t>
      </w:r>
      <w:proofErr w:type="spellStart"/>
      <w:r w:rsidRPr="00E726E5">
        <w:rPr>
          <w:rStyle w:val="ECNormal"/>
        </w:rPr>
        <w:t>desprotecció</w:t>
      </w:r>
      <w:proofErr w:type="spellEnd"/>
      <w:r w:rsidRPr="00E726E5">
        <w:rPr>
          <w:rStyle w:val="ECNormal"/>
        </w:rPr>
        <w:t xml:space="preserve"> social com serien, per exemple, la infància en risc, l</w:t>
      </w:r>
      <w:r>
        <w:rPr>
          <w:rStyle w:val="ECNormal"/>
        </w:rPr>
        <w:t>’</w:t>
      </w:r>
      <w:r w:rsidRPr="00E726E5">
        <w:rPr>
          <w:rStyle w:val="ECNormal"/>
        </w:rPr>
        <w:t>envelliment, la malaltia, els accidents, la discapacitat, els canvis en la família, la violència masclista, la pèrdua de la feina o l</w:t>
      </w:r>
      <w:r>
        <w:rPr>
          <w:rStyle w:val="ECNormal"/>
        </w:rPr>
        <w:t>’</w:t>
      </w:r>
      <w:r w:rsidRPr="00E726E5">
        <w:rPr>
          <w:rStyle w:val="ECNormal"/>
        </w:rPr>
        <w:t xml:space="preserve">habitatge, alhora que ha de ser un </w:t>
      </w:r>
      <w:proofErr w:type="spellStart"/>
      <w:r w:rsidRPr="00E726E5">
        <w:rPr>
          <w:rStyle w:val="ECNormal"/>
        </w:rPr>
        <w:t>predistribuidor</w:t>
      </w:r>
      <w:proofErr w:type="spellEnd"/>
      <w:r w:rsidRPr="00E726E5">
        <w:rPr>
          <w:rStyle w:val="ECNormal"/>
        </w:rPr>
        <w:t xml:space="preserve"> de riquesa, pels que tenen difi</w:t>
      </w:r>
      <w:r w:rsidRPr="00E726E5">
        <w:rPr>
          <w:rStyle w:val="ECNormal"/>
        </w:rPr>
        <w:softHyphen/>
        <w:t>cultats per garantir-se un projecte vital, alhora que ha de permetre garantir una vida digna als que, per raons diverses, perden la capacitat de ser econòmicament autosu</w:t>
      </w:r>
      <w:r w:rsidRPr="00E726E5">
        <w:rPr>
          <w:rStyle w:val="ECNormal"/>
        </w:rPr>
        <w:softHyphen/>
        <w:t>ficients, garantint els recursos necessaris perquè la provisió de les prestacions sigui l</w:t>
      </w:r>
      <w:r>
        <w:rPr>
          <w:rStyle w:val="ECNormal"/>
        </w:rPr>
        <w:t>’</w:t>
      </w:r>
      <w:r w:rsidRPr="00E726E5">
        <w:rPr>
          <w:rStyle w:val="ECNormal"/>
        </w:rPr>
        <w:t>adequada a les necessitats de la ciutadania en el territori i que ningú resti exclòs de la societat per manca de recursos econòmics. Sense un Sistema de Protecció Social sòlid i ampli, difícilment la majoria de les persones podrien afrontar individualment aquestes situacions. El sistema de protecció social ha de garantir a les persones en totes les situacions de necessitat al llarg de la seva vida, així com a aquelles perso</w:t>
      </w:r>
      <w:r w:rsidRPr="00E726E5">
        <w:rPr>
          <w:rStyle w:val="ECNormal"/>
        </w:rPr>
        <w:softHyphen/>
        <w:t>nes que estiguin al seu càrrec, els serveis i les prestacions que permetin assolir la qualitat de vida i el nivell d</w:t>
      </w:r>
      <w:r>
        <w:rPr>
          <w:rStyle w:val="ECNormal"/>
        </w:rPr>
        <w:t>’</w:t>
      </w:r>
      <w:r w:rsidRPr="00E726E5">
        <w:rPr>
          <w:rStyle w:val="ECNormal"/>
        </w:rPr>
        <w:t>ingressos suficients, de forma que s</w:t>
      </w:r>
      <w:r>
        <w:rPr>
          <w:rStyle w:val="ECNormal"/>
        </w:rPr>
        <w:t>’</w:t>
      </w:r>
      <w:r w:rsidRPr="00E726E5">
        <w:rPr>
          <w:rStyle w:val="ECNormal"/>
        </w:rPr>
        <w:t xml:space="preserve">actuï </w:t>
      </w:r>
      <w:proofErr w:type="spellStart"/>
      <w:r w:rsidRPr="00E726E5">
        <w:rPr>
          <w:rStyle w:val="ECNormal"/>
        </w:rPr>
        <w:t>individualit</w:t>
      </w:r>
      <w:r w:rsidRPr="00E726E5">
        <w:rPr>
          <w:rStyle w:val="ECNormal"/>
        </w:rPr>
        <w:softHyphen/>
        <w:t>zadament</w:t>
      </w:r>
      <w:proofErr w:type="spellEnd"/>
      <w:r w:rsidRPr="00E726E5">
        <w:rPr>
          <w:rStyle w:val="ECNormal"/>
        </w:rPr>
        <w:t xml:space="preserve"> tenint en compte cada situació personal, econòmica i social. Els sistemes de protecció social tenen raó de ser en un model productiu i econòmic basat en el treball, que genera, al seu torn una dependència del sistema de rendes a les persones quan aquestes esdevenen inactives o passives. Aquest sistema</w:t>
      </w:r>
      <w:r>
        <w:rPr>
          <w:rStyle w:val="ECNormal"/>
        </w:rPr>
        <w:t xml:space="preserve"> </w:t>
      </w:r>
      <w:r w:rsidRPr="00E726E5">
        <w:rPr>
          <w:rStyle w:val="ECNormal"/>
        </w:rPr>
        <w:t>no ha de ser excloent d</w:t>
      </w:r>
      <w:r>
        <w:rPr>
          <w:rStyle w:val="ECNormal"/>
        </w:rPr>
        <w:t>’</w:t>
      </w:r>
      <w:r w:rsidRPr="00E726E5">
        <w:rPr>
          <w:rStyle w:val="ECNormal"/>
        </w:rPr>
        <w:t xml:space="preserve">altres sistemes de redistribució de la riquesa que en el futur puguin teixir societats més sostenibles </w:t>
      </w:r>
      <w:r w:rsidRPr="00EC785E">
        <w:rPr>
          <w:rStyle w:val="ECCursiva"/>
        </w:rPr>
        <w:t>i que entenguin els drets vinculats a la vida i no exclusivament a les rendes del treball</w:t>
      </w:r>
      <w:r w:rsidRPr="00E726E5">
        <w:rPr>
          <w:rStyle w:val="ECNormal"/>
        </w:rPr>
        <w:t>.</w:t>
      </w:r>
    </w:p>
    <w:p w:rsidR="004C6877" w:rsidRDefault="004C6877" w:rsidP="004C6877">
      <w:pPr>
        <w:pStyle w:val="NNormal"/>
        <w:rPr>
          <w:rStyle w:val="ECNormal"/>
        </w:rPr>
      </w:pPr>
      <w:r w:rsidRPr="00E726E5">
        <w:rPr>
          <w:rStyle w:val="ECNormal"/>
        </w:rPr>
        <w:t>El sistema públic no sempre ha permès garantir en totes les conjuntures socio</w:t>
      </w:r>
      <w:r w:rsidRPr="00E726E5">
        <w:rPr>
          <w:rStyle w:val="ECNormal"/>
        </w:rPr>
        <w:softHyphen/>
        <w:t xml:space="preserve">econòmiques un poder adquisitiu adequat de les persones més vulnerables, que </w:t>
      </w:r>
      <w:r w:rsidRPr="00E726E5">
        <w:rPr>
          <w:rStyle w:val="ECNormal"/>
        </w:rPr>
        <w:lastRenderedPageBreak/>
        <w:t>mol</w:t>
      </w:r>
      <w:r w:rsidRPr="00E726E5">
        <w:rPr>
          <w:rStyle w:val="ECNormal"/>
        </w:rPr>
        <w:softHyphen/>
        <w:t>tes vegades han vist minvada la seva capacitat econòmica per les situacions sobre</w:t>
      </w:r>
      <w:r w:rsidRPr="00E726E5">
        <w:rPr>
          <w:rStyle w:val="ECNormal"/>
        </w:rPr>
        <w:softHyphen/>
        <w:t>vingudes o l</w:t>
      </w:r>
      <w:r>
        <w:rPr>
          <w:rStyle w:val="ECNormal"/>
        </w:rPr>
        <w:t>’</w:t>
      </w:r>
      <w:r w:rsidRPr="00E726E5">
        <w:rPr>
          <w:rStyle w:val="ECNormal"/>
        </w:rPr>
        <w:t>efecte de l</w:t>
      </w:r>
      <w:r>
        <w:rPr>
          <w:rStyle w:val="ECNormal"/>
        </w:rPr>
        <w:t>’</w:t>
      </w:r>
      <w:r w:rsidRPr="00E726E5">
        <w:rPr>
          <w:rStyle w:val="ECNormal"/>
        </w:rPr>
        <w:t>increment del cost de la vida en major mesura que els seus ingressos</w:t>
      </w:r>
      <w:r>
        <w:rPr>
          <w:rStyle w:val="ECNormal"/>
        </w:rPr>
        <w:t>.</w:t>
      </w:r>
    </w:p>
    <w:p w:rsidR="004C6877" w:rsidRDefault="004C6877" w:rsidP="004C6877">
      <w:pPr>
        <w:pStyle w:val="NNormal"/>
        <w:rPr>
          <w:rStyle w:val="ECNormal"/>
        </w:rPr>
      </w:pPr>
      <w:r w:rsidRPr="00E726E5">
        <w:rPr>
          <w:rStyle w:val="ECNormal"/>
        </w:rPr>
        <w:t>La diagnosi de la protecció social a Catalunya, va posar de relleu un mapa de prestacions ampli, tant en nombre de persones beneficiàries, com en administra</w:t>
      </w:r>
      <w:r w:rsidRPr="00E726E5">
        <w:rPr>
          <w:rStyle w:val="ECNormal"/>
        </w:rPr>
        <w:softHyphen/>
        <w:t>cions implicades, com també en tipologies de prestacions. En concret, es varen iden</w:t>
      </w:r>
      <w:r w:rsidRPr="00E726E5">
        <w:rPr>
          <w:rStyle w:val="ECNormal"/>
        </w:rPr>
        <w:softHyphen/>
        <w:t>tificar 79 prestacions de tipus econòmic a persones i 90 tipus de prestacions de servei agrupades temàticament, i que poden ser considerades dins del concepte, en sentit ampli, de protecció social</w:t>
      </w:r>
      <w:r>
        <w:rPr>
          <w:rStyle w:val="ECNormal"/>
        </w:rPr>
        <w:t>.</w:t>
      </w:r>
    </w:p>
    <w:p w:rsidR="004C6877" w:rsidRDefault="004C6877" w:rsidP="004C6877">
      <w:pPr>
        <w:pStyle w:val="NNormal"/>
        <w:rPr>
          <w:rStyle w:val="ECNormal"/>
        </w:rPr>
      </w:pPr>
      <w:r w:rsidRPr="00E726E5">
        <w:rPr>
          <w:rStyle w:val="ECNormal"/>
        </w:rPr>
        <w:t>D</w:t>
      </w:r>
      <w:r>
        <w:rPr>
          <w:rStyle w:val="ECNormal"/>
        </w:rPr>
        <w:t>’</w:t>
      </w:r>
      <w:r w:rsidRPr="00E726E5">
        <w:rPr>
          <w:rStyle w:val="ECNormal"/>
        </w:rPr>
        <w:t>aquest escenari se</w:t>
      </w:r>
      <w:r>
        <w:rPr>
          <w:rStyle w:val="ECNormal"/>
        </w:rPr>
        <w:t>’</w:t>
      </w:r>
      <w:r w:rsidRPr="00E726E5">
        <w:rPr>
          <w:rStyle w:val="ECNormal"/>
        </w:rPr>
        <w:t>n desprèn una complexitat administrativa, a la que per al</w:t>
      </w:r>
      <w:r w:rsidRPr="00E726E5">
        <w:rPr>
          <w:rStyle w:val="ECNormal"/>
        </w:rPr>
        <w:softHyphen/>
        <w:t>tra banda, s</w:t>
      </w:r>
      <w:r>
        <w:rPr>
          <w:rStyle w:val="ECNormal"/>
        </w:rPr>
        <w:t>’</w:t>
      </w:r>
      <w:r w:rsidRPr="00E726E5">
        <w:rPr>
          <w:rStyle w:val="ECNormal"/>
        </w:rPr>
        <w:t>hi ha referit diferents iniciatives parlamentàries ens darrers anys. El 21 de novembre de 2013, en moció aprovada pel Parlament de Catalunya en relació a renda mínima d</w:t>
      </w:r>
      <w:r>
        <w:rPr>
          <w:rStyle w:val="ECNormal"/>
        </w:rPr>
        <w:t>’</w:t>
      </w:r>
      <w:r w:rsidRPr="00E726E5">
        <w:rPr>
          <w:rStyle w:val="ECNormal"/>
        </w:rPr>
        <w:t>inserció, s</w:t>
      </w:r>
      <w:r>
        <w:rPr>
          <w:rStyle w:val="ECNormal"/>
        </w:rPr>
        <w:t>’</w:t>
      </w:r>
      <w:r w:rsidRPr="00E726E5">
        <w:rPr>
          <w:rStyle w:val="ECNormal"/>
        </w:rPr>
        <w:t>instava ja al govern a ordenar el conjunt de polítiques de prestacions de la Generalitat orientades a la integració social i laboral, definir les re</w:t>
      </w:r>
      <w:r w:rsidRPr="00E726E5">
        <w:rPr>
          <w:rStyle w:val="ECNormal"/>
        </w:rPr>
        <w:softHyphen/>
        <w:t>lacions de complementarietat i subsidiarietat entre les diverses prestacions, i inclou</w:t>
      </w:r>
      <w:r w:rsidRPr="00E726E5">
        <w:rPr>
          <w:rStyle w:val="ECNormal"/>
        </w:rPr>
        <w:softHyphen/>
        <w:t>re-hi prestacions econòmiques i no econòmiques, així com a simplificar la gestió ad</w:t>
      </w:r>
      <w:r w:rsidRPr="00E726E5">
        <w:rPr>
          <w:rStyle w:val="ECNormal"/>
        </w:rPr>
        <w:softHyphen/>
        <w:t>ministrativa de les polítiques de prestacions orientades a la inserció social i laboral i avaluar la idoneïtat de la creació d</w:t>
      </w:r>
      <w:r>
        <w:rPr>
          <w:rStyle w:val="ECNormal"/>
        </w:rPr>
        <w:t>’</w:t>
      </w:r>
      <w:r w:rsidRPr="00E726E5">
        <w:rPr>
          <w:rStyle w:val="ECNormal"/>
        </w:rPr>
        <w:t>un òrgan únic gestor del conjunt de polítiques públiques de les dites prestacions. Posteriorment, en una nova moció de 12 de juny de 2014, s</w:t>
      </w:r>
      <w:r>
        <w:rPr>
          <w:rStyle w:val="ECNormal"/>
        </w:rPr>
        <w:t>’</w:t>
      </w:r>
      <w:r w:rsidRPr="00E726E5">
        <w:rPr>
          <w:rStyle w:val="ECNormal"/>
        </w:rPr>
        <w:t>instava igualment al Govern a crear un òrgan únic gestor del conjunt de prestacions orientades a la integració social i laboral. Finalment, la moció de 7 de maig de 2015 instava en sentit anàleg a crear una estructura de direcció unificada de les prestacions de protecció social i d</w:t>
      </w:r>
      <w:r>
        <w:rPr>
          <w:rStyle w:val="ECNormal"/>
        </w:rPr>
        <w:t>’</w:t>
      </w:r>
      <w:r w:rsidRPr="00E726E5">
        <w:rPr>
          <w:rStyle w:val="ECNormal"/>
        </w:rPr>
        <w:t>activació laboral que són exercides per diver</w:t>
      </w:r>
      <w:r w:rsidRPr="00E726E5">
        <w:rPr>
          <w:rStyle w:val="ECNormal"/>
        </w:rPr>
        <w:softHyphen/>
        <w:t>sos departaments de la Generalitat</w:t>
      </w:r>
      <w:r>
        <w:rPr>
          <w:rStyle w:val="ECNormal"/>
        </w:rPr>
        <w:t>.</w:t>
      </w:r>
    </w:p>
    <w:p w:rsidR="004C6877" w:rsidRPr="00EC785E" w:rsidRDefault="004C6877" w:rsidP="004C6877">
      <w:pPr>
        <w:pStyle w:val="NNormal"/>
        <w:rPr>
          <w:rStyle w:val="ECCursiva"/>
        </w:rPr>
      </w:pPr>
      <w:r w:rsidRPr="00EC785E">
        <w:rPr>
          <w:rStyle w:val="ECCursiva"/>
        </w:rPr>
        <w:t xml:space="preserve">Aquest context no es pot abstraure dels diferents debats que s’han generat en aquests darrers anys al voltant de la necessitat de vertebrar polítiques integrals en matèria de protecció social, així com la necessitat de que aquestes siguin executades des de la proximitat als ciutadans i a les realitats socioeconòmiques que els envolten. En aquest sentit s’ha pronunciat, per exemple, el Síndic de Greuges de Catalunya al seu informe sobre </w:t>
      </w:r>
      <w:r>
        <w:rPr>
          <w:rStyle w:val="ECCursiva"/>
        </w:rPr>
        <w:t>«</w:t>
      </w:r>
      <w:r w:rsidRPr="00EC785E">
        <w:rPr>
          <w:rStyle w:val="ECCursiva"/>
        </w:rPr>
        <w:t>Propostes amb relació a l’atur dels majors de 45 anys</w:t>
      </w:r>
      <w:r>
        <w:rPr>
          <w:rStyle w:val="ECCursiva"/>
        </w:rPr>
        <w:t>»</w:t>
      </w:r>
      <w:r w:rsidRPr="00EC785E">
        <w:rPr>
          <w:rStyle w:val="ECCursiva"/>
        </w:rPr>
        <w:t xml:space="preserve"> en el que descriu la necessitat de definir polítiques integrals de protecció a l’atur de llarga durada situant a la persona al centre del sistema. L’ens que es proposa un ens que progressivament pugui assumir aquesta visió integral de la protecció social, sense perjudici de la seva territorialització per mitjà de les administracions locals, i amb les competències que puguin correspondre en cada moment a la Generalitat de Catalunya. En aquest sentit, les competències actuals, i aquelles que puguin ser assumides per la Generalitat de Catalunya en matèria de protecció social en el marc del procés polític actual, seran assumides per l’Agència que es crea amb aquesta llei.</w:t>
      </w:r>
    </w:p>
    <w:p w:rsidR="004C6877" w:rsidRDefault="004C6877" w:rsidP="004C6877">
      <w:pPr>
        <w:pStyle w:val="NNormal"/>
        <w:rPr>
          <w:rStyle w:val="ECNormal"/>
        </w:rPr>
      </w:pPr>
      <w:r w:rsidRPr="00E726E5">
        <w:rPr>
          <w:rStyle w:val="ECNormal"/>
        </w:rPr>
        <w:lastRenderedPageBreak/>
        <w:t>S</w:t>
      </w:r>
      <w:r>
        <w:rPr>
          <w:rStyle w:val="ECNormal"/>
        </w:rPr>
        <w:t>’</w:t>
      </w:r>
      <w:r w:rsidRPr="00E726E5">
        <w:rPr>
          <w:rStyle w:val="ECNormal"/>
        </w:rPr>
        <w:t>ha de estructurar la intervenció de les diferents administracions públiques i la de la iniciativa de la societat civil organitzada amb la finalitat d</w:t>
      </w:r>
      <w:r>
        <w:rPr>
          <w:rStyle w:val="ECNormal"/>
        </w:rPr>
        <w:t>’</w:t>
      </w:r>
      <w:r w:rsidRPr="00E726E5">
        <w:rPr>
          <w:rStyle w:val="ECNormal"/>
        </w:rPr>
        <w:t>establir actuacions coherents i reservar al sector públic la gestió directa de determinades prestacions a més de la coordinació general del Sistema</w:t>
      </w:r>
      <w:r>
        <w:rPr>
          <w:rStyle w:val="ECNormal"/>
        </w:rPr>
        <w:t>.</w:t>
      </w:r>
    </w:p>
    <w:p w:rsidR="004C6877" w:rsidRDefault="004C6877" w:rsidP="004C6877">
      <w:pPr>
        <w:pStyle w:val="NNormal"/>
        <w:rPr>
          <w:rStyle w:val="ECNormal"/>
        </w:rPr>
      </w:pPr>
      <w:r w:rsidRPr="00E726E5">
        <w:rPr>
          <w:rStyle w:val="ECNormal"/>
        </w:rPr>
        <w:t>Els models de gestió de la protecció social al nostre entorn socioeconòmic pre</w:t>
      </w:r>
      <w:r w:rsidRPr="00E726E5">
        <w:rPr>
          <w:rStyle w:val="ECNormal"/>
        </w:rPr>
        <w:softHyphen/>
        <w:t>senten dues alternatives organitzatives</w:t>
      </w:r>
      <w:r>
        <w:rPr>
          <w:rStyle w:val="ECNormal"/>
        </w:rPr>
        <w:t xml:space="preserve">: </w:t>
      </w:r>
      <w:r w:rsidRPr="00E726E5">
        <w:rPr>
          <w:rStyle w:val="ECNormal"/>
        </w:rPr>
        <w:t>un model basat en la integració departamen</w:t>
      </w:r>
      <w:r w:rsidRPr="00E726E5">
        <w:rPr>
          <w:rStyle w:val="ECNormal"/>
        </w:rPr>
        <w:softHyphen/>
        <w:t>tal de la gestió, i un altre basat en la gestió autònoma de la competència, mitjançant Agències diferenciades dels Departaments, amb personalitat jurídica pròpia, capa</w:t>
      </w:r>
      <w:r w:rsidRPr="00E726E5">
        <w:rPr>
          <w:rStyle w:val="ECNormal"/>
        </w:rPr>
        <w:softHyphen/>
        <w:t>citat patrimonial, suficiència financera i plena autonomia per al compliment de les seves funcions. Aquest darrer és el model pel que vol optar aquesta llei amb la crea</w:t>
      </w:r>
      <w:r w:rsidRPr="00E726E5">
        <w:rPr>
          <w:rStyle w:val="ECNormal"/>
        </w:rPr>
        <w:softHyphen/>
        <w:t>ció de l</w:t>
      </w:r>
      <w:r>
        <w:rPr>
          <w:rStyle w:val="ECNormal"/>
        </w:rPr>
        <w:t>’</w:t>
      </w:r>
      <w:r w:rsidRPr="00E726E5">
        <w:rPr>
          <w:rStyle w:val="ECNormal"/>
        </w:rPr>
        <w:t>Agència Catalana de Protecció Social, un organisme institucional necessa</w:t>
      </w:r>
      <w:r w:rsidRPr="00E726E5">
        <w:rPr>
          <w:rStyle w:val="ECNormal"/>
        </w:rPr>
        <w:softHyphen/>
        <w:t xml:space="preserve">ri, com a organisme autònom de caràcter </w:t>
      </w:r>
      <w:r w:rsidRPr="00EC785E">
        <w:rPr>
          <w:rStyle w:val="ECCursiva"/>
        </w:rPr>
        <w:t>públic, ens</w:t>
      </w:r>
      <w:r w:rsidRPr="00E726E5">
        <w:rPr>
          <w:rStyle w:val="ECNormal"/>
        </w:rPr>
        <w:t xml:space="preserve"> administratiu gestor de les prestacions de protecció social </w:t>
      </w:r>
      <w:r w:rsidRPr="00EC785E">
        <w:rPr>
          <w:rStyle w:val="ECCursiva"/>
        </w:rPr>
        <w:t>que</w:t>
      </w:r>
      <w:r w:rsidRPr="00E726E5">
        <w:rPr>
          <w:rStyle w:val="ECNormal"/>
        </w:rPr>
        <w:t xml:space="preserve"> la Generalitat de Catalunya tingui en cada moment la responsabilitat de gestionar</w:t>
      </w:r>
      <w:r w:rsidRPr="00EC785E">
        <w:rPr>
          <w:rStyle w:val="ECCursiva"/>
        </w:rPr>
        <w:t xml:space="preserve">, </w:t>
      </w:r>
      <w:r w:rsidRPr="00E726E5">
        <w:rPr>
          <w:rStyle w:val="ECNormal"/>
        </w:rPr>
        <w:t>creant un model d</w:t>
      </w:r>
      <w:r>
        <w:rPr>
          <w:rStyle w:val="ECNormal"/>
        </w:rPr>
        <w:t>’</w:t>
      </w:r>
      <w:r w:rsidRPr="00E726E5">
        <w:rPr>
          <w:rStyle w:val="ECNormal"/>
        </w:rPr>
        <w:t>organització propi. Una Agència que actuï com a executora de les diferents prestacions que siguin prescrites pels diferents ens responsables de cadascun dels àmbits de protecció social</w:t>
      </w:r>
      <w:r>
        <w:rPr>
          <w:rStyle w:val="ECNormal"/>
        </w:rPr>
        <w:t>.</w:t>
      </w:r>
    </w:p>
    <w:p w:rsidR="004C6877" w:rsidRDefault="004C6877" w:rsidP="004C6877">
      <w:pPr>
        <w:pStyle w:val="NNormal"/>
        <w:rPr>
          <w:rStyle w:val="ECNormal"/>
        </w:rPr>
      </w:pPr>
      <w:r w:rsidRPr="00E726E5">
        <w:rPr>
          <w:rStyle w:val="ECNormal"/>
        </w:rPr>
        <w:t>Per mitjà d</w:t>
      </w:r>
      <w:r>
        <w:rPr>
          <w:rStyle w:val="ECNormal"/>
        </w:rPr>
        <w:t>’</w:t>
      </w:r>
      <w:r w:rsidRPr="00E726E5">
        <w:rPr>
          <w:rStyle w:val="ECNormal"/>
        </w:rPr>
        <w:t>aquesta Llei de creació de l</w:t>
      </w:r>
      <w:r>
        <w:rPr>
          <w:rStyle w:val="ECNormal"/>
        </w:rPr>
        <w:t>’</w:t>
      </w:r>
      <w:r w:rsidRPr="00E726E5">
        <w:rPr>
          <w:rStyle w:val="ECNormal"/>
        </w:rPr>
        <w:t>Agència Catalana de Protecció Social, es dóna recorregut a un ens unificat i especialitzat en la gestió de prestacions socials de servei, econòmiques i tecnològiques, sense perjudici que la prescripció a les perso</w:t>
      </w:r>
      <w:r w:rsidRPr="00E726E5">
        <w:rPr>
          <w:rStyle w:val="ECNormal"/>
        </w:rPr>
        <w:softHyphen/>
        <w:t>nes beneficiàries i la definició de les contingències que les hagi de fer possibles, cor</w:t>
      </w:r>
      <w:r w:rsidRPr="00E726E5">
        <w:rPr>
          <w:rStyle w:val="ECNormal"/>
        </w:rPr>
        <w:softHyphen/>
        <w:t>respongui a l</w:t>
      </w:r>
      <w:r>
        <w:rPr>
          <w:rStyle w:val="ECNormal"/>
        </w:rPr>
        <w:t>’</w:t>
      </w:r>
      <w:r w:rsidRPr="00E726E5">
        <w:rPr>
          <w:rStyle w:val="ECNormal"/>
        </w:rPr>
        <w:t>àmbit de cada Departament de la Generalitat o ens públic competent</w:t>
      </w:r>
      <w:r>
        <w:rPr>
          <w:rStyle w:val="ECNormal"/>
        </w:rPr>
        <w:t>.</w:t>
      </w:r>
    </w:p>
    <w:p w:rsidR="004C6877" w:rsidRDefault="004C6877" w:rsidP="004C6877">
      <w:pPr>
        <w:pStyle w:val="NNormal"/>
        <w:rPr>
          <w:rStyle w:val="ECNormal"/>
        </w:rPr>
      </w:pPr>
      <w:r w:rsidRPr="00E726E5">
        <w:rPr>
          <w:rStyle w:val="ECNormal"/>
        </w:rPr>
        <w:t>La llei es dicta d</w:t>
      </w:r>
      <w:r>
        <w:rPr>
          <w:rStyle w:val="ECNormal"/>
        </w:rPr>
        <w:t>’</w:t>
      </w:r>
      <w:r w:rsidRPr="00E726E5">
        <w:rPr>
          <w:rStyle w:val="ECNormal"/>
        </w:rPr>
        <w:t>acord amb l</w:t>
      </w:r>
      <w:r>
        <w:rPr>
          <w:rStyle w:val="ECNormal"/>
        </w:rPr>
        <w:t>’</w:t>
      </w:r>
      <w:r w:rsidRPr="00E726E5">
        <w:rPr>
          <w:rStyle w:val="ECNormal"/>
        </w:rPr>
        <w:t>article 150 de l</w:t>
      </w:r>
      <w:r>
        <w:rPr>
          <w:rStyle w:val="ECNormal"/>
        </w:rPr>
        <w:t>’</w:t>
      </w:r>
      <w:r w:rsidRPr="00E726E5">
        <w:rPr>
          <w:rStyle w:val="ECNormal"/>
        </w:rPr>
        <w:t>Estatut d</w:t>
      </w:r>
      <w:r>
        <w:rPr>
          <w:rStyle w:val="ECNormal"/>
        </w:rPr>
        <w:t>’</w:t>
      </w:r>
      <w:r w:rsidRPr="00E726E5">
        <w:rPr>
          <w:rStyle w:val="ECNormal"/>
        </w:rPr>
        <w:t>autonomia en ús de les competències exclusives d</w:t>
      </w:r>
      <w:r>
        <w:rPr>
          <w:rStyle w:val="ECNormal"/>
        </w:rPr>
        <w:t>’</w:t>
      </w:r>
      <w:r w:rsidRPr="00E726E5">
        <w:rPr>
          <w:rStyle w:val="ECNormal"/>
        </w:rPr>
        <w:t>autoorganització de la Generalitat de Catalunya</w:t>
      </w:r>
      <w:r>
        <w:rPr>
          <w:rStyle w:val="ECNormal"/>
        </w:rPr>
        <w:t>.</w:t>
      </w:r>
    </w:p>
    <w:p w:rsidR="004C6877" w:rsidRDefault="004C6877" w:rsidP="004C6877">
      <w:pPr>
        <w:pStyle w:val="NNormal"/>
        <w:rPr>
          <w:rStyle w:val="ECNormal"/>
        </w:rPr>
      </w:pPr>
      <w:r w:rsidRPr="00E726E5">
        <w:rPr>
          <w:rStyle w:val="ECNormal"/>
        </w:rPr>
        <w:t>El Capítol I crea l</w:t>
      </w:r>
      <w:r>
        <w:rPr>
          <w:rStyle w:val="ECNormal"/>
        </w:rPr>
        <w:t>’</w:t>
      </w:r>
      <w:r w:rsidRPr="00E726E5">
        <w:rPr>
          <w:rStyle w:val="ECNormal"/>
        </w:rPr>
        <w:t>Agència Catalana de Protecció Social, regula la seva natura</w:t>
      </w:r>
      <w:r w:rsidRPr="00E726E5">
        <w:rPr>
          <w:rStyle w:val="ECNormal"/>
        </w:rPr>
        <w:softHyphen/>
        <w:t>lesa jurídica com a organisme autònom de caràcter administratiu depenent del de</w:t>
      </w:r>
      <w:r w:rsidRPr="00E726E5">
        <w:rPr>
          <w:rStyle w:val="ECNormal"/>
        </w:rPr>
        <w:softHyphen/>
        <w:t>partament competent en matèria de protecció social i que ret comptes al Parlament de Catalunya, i atribueix les funcions de l</w:t>
      </w:r>
      <w:r>
        <w:rPr>
          <w:rStyle w:val="ECNormal"/>
        </w:rPr>
        <w:t>’</w:t>
      </w:r>
      <w:r w:rsidRPr="00E726E5">
        <w:rPr>
          <w:rStyle w:val="ECNormal"/>
        </w:rPr>
        <w:t>àmbit de competència de la Generalitat de Catalunya. En aquest sentit cal destacar que en el model de gestió que es proposa, el pagament de prestacions econòmiques i la prestació dels serveis queda localitzada a l</w:t>
      </w:r>
      <w:r>
        <w:rPr>
          <w:rStyle w:val="ECNormal"/>
        </w:rPr>
        <w:t>’</w:t>
      </w:r>
      <w:r w:rsidRPr="00E726E5">
        <w:rPr>
          <w:rStyle w:val="ECNormal"/>
        </w:rPr>
        <w:t>Agència Catalana de Protecció Social de la Generalitat de Catalunya, així com la recaptació dels recursos que li puguin correspondre en cada moment. De la mateixa manera, l</w:t>
      </w:r>
      <w:r>
        <w:rPr>
          <w:rStyle w:val="ECNormal"/>
        </w:rPr>
        <w:t>’</w:t>
      </w:r>
      <w:r w:rsidRPr="00E726E5">
        <w:rPr>
          <w:rStyle w:val="ECNormal"/>
        </w:rPr>
        <w:t>exercici de les funcions i competències relatives a les prestacions sanità</w:t>
      </w:r>
      <w:r w:rsidRPr="00E726E5">
        <w:rPr>
          <w:rStyle w:val="ECNormal"/>
        </w:rPr>
        <w:softHyphen/>
        <w:t>ries queden, en tot cas, residenciades en el Servei Català de la Salut, atès el caràcter universal d</w:t>
      </w:r>
      <w:r>
        <w:rPr>
          <w:rStyle w:val="ECNormal"/>
        </w:rPr>
        <w:t>’</w:t>
      </w:r>
      <w:r w:rsidRPr="00E726E5">
        <w:rPr>
          <w:rStyle w:val="ECNormal"/>
        </w:rPr>
        <w:t>accés a la salut que fan innecessari mantenir el sistema d</w:t>
      </w:r>
      <w:r>
        <w:rPr>
          <w:rStyle w:val="ECNormal"/>
        </w:rPr>
        <w:t>’</w:t>
      </w:r>
      <w:r w:rsidRPr="00E726E5">
        <w:rPr>
          <w:rStyle w:val="ECNormal"/>
        </w:rPr>
        <w:t>assegurament a través de l</w:t>
      </w:r>
      <w:r>
        <w:rPr>
          <w:rStyle w:val="ECNormal"/>
        </w:rPr>
        <w:t>’</w:t>
      </w:r>
      <w:r w:rsidRPr="00E726E5">
        <w:rPr>
          <w:rStyle w:val="ECNormal"/>
        </w:rPr>
        <w:t>Agència Catalana de Protecció Social</w:t>
      </w:r>
      <w:r>
        <w:rPr>
          <w:rStyle w:val="ECNormal"/>
        </w:rPr>
        <w:t>.</w:t>
      </w:r>
    </w:p>
    <w:p w:rsidR="004C6877" w:rsidRDefault="004C6877" w:rsidP="004C6877">
      <w:pPr>
        <w:pStyle w:val="NNormal"/>
        <w:rPr>
          <w:rStyle w:val="ECNormal"/>
        </w:rPr>
      </w:pPr>
      <w:r w:rsidRPr="00E726E5">
        <w:rPr>
          <w:rStyle w:val="ECNormal"/>
        </w:rPr>
        <w:t>El Capítol II regula l</w:t>
      </w:r>
      <w:r>
        <w:rPr>
          <w:rStyle w:val="ECNormal"/>
        </w:rPr>
        <w:t>’</w:t>
      </w:r>
      <w:r w:rsidRPr="00E726E5">
        <w:rPr>
          <w:rStyle w:val="ECNormal"/>
        </w:rPr>
        <w:t>estructura orgànica, la composició i el règim de funciona</w:t>
      </w:r>
      <w:r w:rsidRPr="00E726E5">
        <w:rPr>
          <w:rStyle w:val="ECNormal"/>
        </w:rPr>
        <w:softHyphen/>
        <w:t>ment de l</w:t>
      </w:r>
      <w:r>
        <w:rPr>
          <w:rStyle w:val="ECNormal"/>
        </w:rPr>
        <w:t>’</w:t>
      </w:r>
      <w:r w:rsidRPr="00E726E5">
        <w:rPr>
          <w:rStyle w:val="ECNormal"/>
        </w:rPr>
        <w:t>Agència, destacant la presencia d</w:t>
      </w:r>
      <w:r>
        <w:rPr>
          <w:rStyle w:val="ECNormal"/>
        </w:rPr>
        <w:t>’</w:t>
      </w:r>
      <w:r w:rsidRPr="00E726E5">
        <w:rPr>
          <w:rStyle w:val="ECNormal"/>
        </w:rPr>
        <w:t xml:space="preserve">un Consell General amb participació </w:t>
      </w:r>
      <w:r w:rsidRPr="00E726E5">
        <w:rPr>
          <w:rStyle w:val="ECNormal"/>
        </w:rPr>
        <w:lastRenderedPageBreak/>
        <w:t>tant de la Generalitat de Catalunya com dels agents econòmics i socials represen</w:t>
      </w:r>
      <w:r w:rsidRPr="00E726E5">
        <w:rPr>
          <w:rStyle w:val="ECNormal"/>
        </w:rPr>
        <w:softHyphen/>
        <w:t>tatius, i d</w:t>
      </w:r>
      <w:r>
        <w:rPr>
          <w:rStyle w:val="ECNormal"/>
        </w:rPr>
        <w:t>’</w:t>
      </w:r>
      <w:r w:rsidRPr="00E726E5">
        <w:rPr>
          <w:rStyle w:val="ECNormal"/>
        </w:rPr>
        <w:t>un Consell Assessor, amb funcions consultives i de participació, integrat per el conjunt d</w:t>
      </w:r>
      <w:r>
        <w:rPr>
          <w:rStyle w:val="ECNormal"/>
        </w:rPr>
        <w:t>’</w:t>
      </w:r>
      <w:r w:rsidRPr="00E726E5">
        <w:rPr>
          <w:rStyle w:val="ECNormal"/>
        </w:rPr>
        <w:t>operadors que directa o indirectament participen en el que podríem denominar el Tercer Sector. També convé posar de manifest l</w:t>
      </w:r>
      <w:r>
        <w:rPr>
          <w:rStyle w:val="ECNormal"/>
        </w:rPr>
        <w:t>’</w:t>
      </w:r>
      <w:r w:rsidRPr="00E726E5">
        <w:rPr>
          <w:rStyle w:val="ECNormal"/>
        </w:rPr>
        <w:t>opció feta per la inde</w:t>
      </w:r>
      <w:r w:rsidRPr="00E726E5">
        <w:rPr>
          <w:rStyle w:val="ECNormal"/>
        </w:rPr>
        <w:softHyphen/>
        <w:t>pendència funcional d</w:t>
      </w:r>
      <w:r>
        <w:rPr>
          <w:rStyle w:val="ECNormal"/>
        </w:rPr>
        <w:t>’</w:t>
      </w:r>
      <w:r w:rsidRPr="00E726E5">
        <w:rPr>
          <w:rStyle w:val="ECNormal"/>
        </w:rPr>
        <w:t>aquest organisme en la mesura en que el nomenament del seu president o presidenta recau en el Parlament de Catalunya</w:t>
      </w:r>
      <w:r>
        <w:rPr>
          <w:rStyle w:val="ECNormal"/>
        </w:rPr>
        <w:t>.</w:t>
      </w:r>
    </w:p>
    <w:p w:rsidR="004C6877" w:rsidRPr="00E726E5" w:rsidRDefault="004C6877" w:rsidP="004C6877">
      <w:pPr>
        <w:pStyle w:val="NNormal"/>
        <w:rPr>
          <w:rStyle w:val="ECNormal"/>
        </w:rPr>
      </w:pPr>
      <w:r w:rsidRPr="00E726E5">
        <w:rPr>
          <w:rStyle w:val="ECNormal"/>
        </w:rPr>
        <w:t>El Capítol III es dedica a la regulació del règim jurídic i econòmic de l</w:t>
      </w:r>
      <w:r>
        <w:rPr>
          <w:rStyle w:val="ECNormal"/>
        </w:rPr>
        <w:t>’</w:t>
      </w:r>
      <w:r w:rsidRPr="00E726E5">
        <w:rPr>
          <w:rStyle w:val="ECNormal"/>
        </w:rPr>
        <w:t>Agència Catalana de Protecció Social, destacant tot allò que fa referència a la transparència, retiment de comptes i bona gestió financera.</w:t>
      </w:r>
    </w:p>
    <w:p w:rsidR="004C6877" w:rsidRDefault="004C6877" w:rsidP="004C6877">
      <w:pPr>
        <w:pStyle w:val="E1Esmenanm"/>
        <w:tabs>
          <w:tab w:val="left" w:pos="4111"/>
        </w:tabs>
      </w:pPr>
      <w:r>
        <w:t xml:space="preserve">Esmena </w:t>
      </w:r>
      <w:r w:rsidR="00870E43">
        <w:t>84</w:t>
      </w:r>
    </w:p>
    <w:p w:rsidR="004C6877" w:rsidRDefault="004C6877" w:rsidP="004C6877">
      <w:pPr>
        <w:pStyle w:val="E3Esmenagrup"/>
        <w:tabs>
          <w:tab w:val="left" w:pos="4111"/>
        </w:tabs>
      </w:pPr>
      <w:r>
        <w:t>GP Socialista, GP de Catalunya Sí que es Pot (62)</w:t>
      </w:r>
    </w:p>
    <w:p w:rsidR="004C6877" w:rsidRDefault="004C6877" w:rsidP="004C6877">
      <w:pPr>
        <w:pStyle w:val="E2Esmenatipus"/>
        <w:tabs>
          <w:tab w:val="left" w:pos="4111"/>
        </w:tabs>
      </w:pPr>
      <w:r w:rsidRPr="00216D20">
        <w:t>D’addició</w:t>
      </w:r>
      <w:r>
        <w:t xml:space="preserve"> d’un nou paràgraf entre el primer i el segon de l’exposició de motius</w:t>
      </w:r>
    </w:p>
    <w:p w:rsidR="004C6877" w:rsidRDefault="004C6877" w:rsidP="004C6877">
      <w:pPr>
        <w:pStyle w:val="NNormal"/>
        <w:tabs>
          <w:tab w:val="left" w:pos="4111"/>
        </w:tabs>
        <w:rPr>
          <w:rStyle w:val="ECCursiva"/>
        </w:rPr>
      </w:pPr>
      <w:r w:rsidRPr="00F746E2">
        <w:rPr>
          <w:rStyle w:val="ECCursiva"/>
        </w:rPr>
        <w:t>La regulació que estableix l’Estatut s’emmarca en la Declaració Universal dels drets humans, la Carta Social Europea i la Constitució Espanyola. En desenvolupament d’aquests drets i principis rectors, els articles 137, 138 lletres c) i e), 142, 153 lletra c), 165 i 166, delimiten les competències que li correspon a la Generalitat de Catalunya en l’àmbit dels serveis socials, en sentit ample.</w:t>
      </w:r>
    </w:p>
    <w:p w:rsidR="004C6877" w:rsidRDefault="004C6877" w:rsidP="004C6877">
      <w:pPr>
        <w:pStyle w:val="E1Esmenanm"/>
        <w:tabs>
          <w:tab w:val="left" w:pos="4111"/>
        </w:tabs>
      </w:pPr>
      <w:r>
        <w:t xml:space="preserve">Esmena </w:t>
      </w:r>
      <w:r w:rsidR="00870E43">
        <w:t>85</w:t>
      </w:r>
    </w:p>
    <w:p w:rsidR="004C6877" w:rsidRDefault="004C6877" w:rsidP="004C6877">
      <w:pPr>
        <w:pStyle w:val="E3Esmenagrup"/>
        <w:tabs>
          <w:tab w:val="left" w:pos="4111"/>
        </w:tabs>
      </w:pPr>
      <w:r>
        <w:t>GP Socialista, GP de Catalunya Sí que es Pot (65)</w:t>
      </w:r>
    </w:p>
    <w:p w:rsidR="004C6877" w:rsidRDefault="004C6877" w:rsidP="004C6877">
      <w:pPr>
        <w:pStyle w:val="E2Esmenatipus"/>
        <w:tabs>
          <w:tab w:val="left" w:pos="4111"/>
        </w:tabs>
      </w:pPr>
      <w:r w:rsidRPr="00216D20">
        <w:t>D’addició</w:t>
      </w:r>
      <w:r>
        <w:t xml:space="preserve"> d’un nou paràgraf entre el tercer i el quart de l’exposició de motius</w:t>
      </w:r>
    </w:p>
    <w:p w:rsidR="004C6877" w:rsidRDefault="004C6877" w:rsidP="004C6877">
      <w:pPr>
        <w:pStyle w:val="NNormal"/>
        <w:tabs>
          <w:tab w:val="left" w:pos="4111"/>
        </w:tabs>
        <w:rPr>
          <w:rStyle w:val="ECCursiva"/>
        </w:rPr>
      </w:pPr>
      <w:r w:rsidRPr="00F746E2">
        <w:rPr>
          <w:rStyle w:val="ECCursiva"/>
        </w:rPr>
        <w:t>En aquest sentit l’entrada en vigor de la Renda Garantida de Ciutadania, tal i com expressa l’Estatut d’Autonomia de Catalunya, ha de constituir una peça angular del Sistema de protecció social català. Un sistema que ha d’actuar de manera cooperadora i sinèrgica amb altres prestacions socials que garanteixen la cobertura davant de situacions de necessitat, com l’atur, la malaltia, la invalidesa o l’envelliment que es troben en el marc competencial de la Seguretat Social contributiva.</w:t>
      </w:r>
    </w:p>
    <w:p w:rsidR="004C6877" w:rsidRDefault="004C6877" w:rsidP="004C6877">
      <w:pPr>
        <w:pStyle w:val="E1Esmenanm"/>
        <w:tabs>
          <w:tab w:val="left" w:pos="4111"/>
        </w:tabs>
      </w:pPr>
      <w:r>
        <w:t xml:space="preserve">Esmena </w:t>
      </w:r>
      <w:r w:rsidR="00870E43">
        <w:t>86</w:t>
      </w:r>
    </w:p>
    <w:p w:rsidR="004C6877" w:rsidRDefault="004C6877" w:rsidP="004C6877">
      <w:pPr>
        <w:pStyle w:val="E3Esmenagrup"/>
        <w:tabs>
          <w:tab w:val="left" w:pos="4111"/>
        </w:tabs>
      </w:pPr>
      <w:r>
        <w:t>GP Socialista, GP de Catalunya Sí que es Pot (67)</w:t>
      </w:r>
    </w:p>
    <w:p w:rsidR="004C6877" w:rsidRDefault="004C6877" w:rsidP="004C6877">
      <w:pPr>
        <w:pStyle w:val="E2Esmenatipus"/>
        <w:tabs>
          <w:tab w:val="left" w:pos="4111"/>
        </w:tabs>
      </w:pPr>
      <w:r w:rsidRPr="00216D20">
        <w:t>D’addició</w:t>
      </w:r>
      <w:r>
        <w:t xml:space="preserve"> d’un nou paràgraf entre el cinquè i el sisè de l’exposició de motius</w:t>
      </w:r>
    </w:p>
    <w:p w:rsidR="004A1C90" w:rsidRDefault="004C6877" w:rsidP="004C6877">
      <w:pPr>
        <w:pStyle w:val="NNormal"/>
        <w:tabs>
          <w:tab w:val="left" w:pos="4111"/>
        </w:tabs>
        <w:rPr>
          <w:rStyle w:val="ECCursiva"/>
        </w:rPr>
      </w:pPr>
      <w:r w:rsidRPr="00E044C0">
        <w:rPr>
          <w:rStyle w:val="ECCursiva"/>
        </w:rPr>
        <w:t xml:space="preserve">Sota aquest context, i amb l’objectiu de gestionar una part d’aquestes prestacions i serveis, la present Llei pretén la creació d’una Agència amb autonomia funcional i gestió efectiva, que s’allunya dels models tradicionals d’Agència com unitat instrumental de Govern, configura una autoritat independent que a través del Contracte de Gestió gestiona prestacions i serveis. L’Agència no genera cap dret, sinó que gestiona determinades prestacions i </w:t>
      </w:r>
      <w:r w:rsidRPr="00E044C0">
        <w:rPr>
          <w:rStyle w:val="ECCursiva"/>
        </w:rPr>
        <w:lastRenderedPageBreak/>
        <w:t>serveis que ja estan definits en l’ordenament jurídic actual i en les cartes de serveis, que es regulen en lleis substantives.</w:t>
      </w:r>
    </w:p>
    <w:p w:rsidR="00087F47" w:rsidRDefault="00087F47" w:rsidP="004C6877">
      <w:pPr>
        <w:pStyle w:val="NNormal"/>
        <w:tabs>
          <w:tab w:val="left" w:pos="4111"/>
        </w:tabs>
        <w:rPr>
          <w:rStyle w:val="ECCursiva"/>
        </w:rPr>
      </w:pPr>
    </w:p>
    <w:p w:rsidR="0042299E" w:rsidRDefault="0042299E" w:rsidP="0042299E">
      <w:pPr>
        <w:pStyle w:val="NTtolsecundari"/>
        <w:rPr>
          <w:rStyle w:val="ECNormal"/>
        </w:rPr>
      </w:pPr>
      <w:r w:rsidRPr="00D1397F">
        <w:rPr>
          <w:rStyle w:val="ECNormal"/>
        </w:rPr>
        <w:t>Títol de la Proposició</w:t>
      </w:r>
    </w:p>
    <w:p w:rsidR="0042299E" w:rsidRDefault="0042299E" w:rsidP="0042299E">
      <w:pPr>
        <w:pStyle w:val="EPresentaciinformes"/>
        <w:spacing w:after="0"/>
      </w:pPr>
      <w:r>
        <w:rPr>
          <w:rStyle w:val="ECNormal"/>
        </w:rPr>
        <w:t>Text presentat</w:t>
      </w:r>
    </w:p>
    <w:p w:rsidR="0042299E" w:rsidRPr="004C6877" w:rsidRDefault="0042299E" w:rsidP="0042299E">
      <w:pPr>
        <w:pStyle w:val="NNormal"/>
        <w:shd w:val="clear" w:color="auto" w:fill="D9D9D9" w:themeFill="background1" w:themeFillShade="D9"/>
      </w:pPr>
      <w:r w:rsidRPr="004C6877">
        <w:t>Proposició de llei de creació de l’Agència Catalana de Protecció Social</w:t>
      </w:r>
    </w:p>
    <w:p w:rsidR="0042299E" w:rsidRPr="004C6877" w:rsidRDefault="0042299E" w:rsidP="0042299E">
      <w:pPr>
        <w:pStyle w:val="EPresentaciinformes"/>
        <w:spacing w:after="0"/>
      </w:pPr>
      <w:r w:rsidRPr="004C6877">
        <w:rPr>
          <w:rStyle w:val="ECNormal"/>
        </w:rPr>
        <w:t>Esmenes presentades</w:t>
      </w:r>
    </w:p>
    <w:p w:rsidR="0042299E" w:rsidRDefault="0042299E" w:rsidP="0042299E">
      <w:pPr>
        <w:pStyle w:val="E1Esmenanm"/>
        <w:tabs>
          <w:tab w:val="left" w:pos="4111"/>
        </w:tabs>
      </w:pPr>
      <w:r>
        <w:t xml:space="preserve">Esmena </w:t>
      </w:r>
      <w:r w:rsidR="00870E43">
        <w:t>87</w:t>
      </w:r>
    </w:p>
    <w:p w:rsidR="0042299E" w:rsidRDefault="0042299E" w:rsidP="0042299E">
      <w:pPr>
        <w:pStyle w:val="E3Esmenagrup"/>
        <w:tabs>
          <w:tab w:val="left" w:pos="4111"/>
        </w:tabs>
      </w:pPr>
      <w:r>
        <w:t>GP Socialista, GP de Catalunya Sí que es Pot (60)</w:t>
      </w:r>
    </w:p>
    <w:p w:rsidR="0042299E" w:rsidRDefault="0042299E" w:rsidP="0042299E">
      <w:pPr>
        <w:pStyle w:val="E2Esmenatipus"/>
        <w:tabs>
          <w:tab w:val="left" w:pos="4111"/>
        </w:tabs>
      </w:pPr>
      <w:r w:rsidRPr="00216D20">
        <w:t>De modificació</w:t>
      </w:r>
      <w:r>
        <w:t xml:space="preserve"> del títol de la Llei</w:t>
      </w:r>
    </w:p>
    <w:p w:rsidR="0042299E" w:rsidRPr="0042299E" w:rsidRDefault="0042299E" w:rsidP="004C6877">
      <w:pPr>
        <w:pStyle w:val="NNormal"/>
        <w:tabs>
          <w:tab w:val="left" w:pos="4111"/>
        </w:tabs>
        <w:rPr>
          <w:i/>
          <w:iCs/>
        </w:rPr>
      </w:pPr>
      <w:r w:rsidRPr="00216D20">
        <w:rPr>
          <w:rStyle w:val="ECCursiva"/>
        </w:rPr>
        <w:t xml:space="preserve">Proposició de llei de creació de l’Agència de Protecció </w:t>
      </w:r>
      <w:r>
        <w:rPr>
          <w:rStyle w:val="ECCursiva"/>
        </w:rPr>
        <w:t>Social i Atenció a les Persones</w:t>
      </w:r>
    </w:p>
    <w:sectPr w:rsidR="0042299E" w:rsidRPr="0042299E" w:rsidSect="00087F47">
      <w:headerReference w:type="default" r:id="rId7"/>
      <w:footerReference w:type="default" r:id="rId8"/>
      <w:pgSz w:w="11906" w:h="16838"/>
      <w:pgMar w:top="903" w:right="1701" w:bottom="851" w:left="1701" w:header="90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8D" w:rsidRDefault="0086588D" w:rsidP="0086588D">
      <w:pPr>
        <w:spacing w:before="0" w:line="240" w:lineRule="auto"/>
      </w:pPr>
      <w:r>
        <w:separator/>
      </w:r>
    </w:p>
  </w:endnote>
  <w:endnote w:type="continuationSeparator" w:id="0">
    <w:p w:rsidR="0086588D" w:rsidRDefault="0086588D" w:rsidP="008658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Parlament">
    <w:altName w:val="Courier New"/>
    <w:panose1 w:val="00000000000000000000"/>
    <w:charset w:val="00"/>
    <w:family w:val="roman"/>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09978"/>
      <w:docPartObj>
        <w:docPartGallery w:val="Page Numbers (Bottom of Page)"/>
        <w:docPartUnique/>
      </w:docPartObj>
    </w:sdtPr>
    <w:sdtEndPr/>
    <w:sdtContent>
      <w:p w:rsidR="0086588D" w:rsidRDefault="0086588D" w:rsidP="0086588D">
        <w:pPr>
          <w:pStyle w:val="Piedepgina"/>
          <w:jc w:val="right"/>
        </w:pPr>
        <w:r>
          <w:fldChar w:fldCharType="begin"/>
        </w:r>
        <w:r>
          <w:instrText>PAGE   \* MERGEFORMAT</w:instrText>
        </w:r>
        <w:r>
          <w:fldChar w:fldCharType="separate"/>
        </w:r>
        <w:r w:rsidR="009D59EF" w:rsidRPr="009D59EF">
          <w:rPr>
            <w:noProof/>
            <w:lang w:val="es-ES"/>
          </w:rPr>
          <w:t>48</w:t>
        </w:r>
        <w:r>
          <w:fldChar w:fldCharType="end"/>
        </w:r>
      </w:p>
    </w:sdtContent>
  </w:sdt>
  <w:p w:rsidR="0086588D" w:rsidRDefault="008658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8D" w:rsidRDefault="0086588D" w:rsidP="0086588D">
      <w:pPr>
        <w:spacing w:before="0" w:line="240" w:lineRule="auto"/>
      </w:pPr>
      <w:r>
        <w:separator/>
      </w:r>
    </w:p>
  </w:footnote>
  <w:footnote w:type="continuationSeparator" w:id="0">
    <w:p w:rsidR="0086588D" w:rsidRDefault="0086588D" w:rsidP="0086588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47" w:rsidRDefault="00087F47" w:rsidP="00087F47">
    <w:pPr>
      <w:pStyle w:val="Encabezado"/>
      <w:tabs>
        <w:tab w:val="clear" w:pos="4797"/>
        <w:tab w:val="clear" w:pos="5024"/>
        <w:tab w:val="right" w:pos="3686"/>
        <w:tab w:val="left" w:pos="4678"/>
      </w:tabs>
    </w:pPr>
    <w:r>
      <w:tab/>
    </w:r>
    <w:r>
      <w:rPr>
        <w:noProof/>
      </w:rPr>
      <w:drawing>
        <wp:inline distT="0" distB="0" distL="0" distR="0">
          <wp:extent cx="2438400" cy="591312"/>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591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3F4"/>
    <w:multiLevelType w:val="hybridMultilevel"/>
    <w:tmpl w:val="8BC0C534"/>
    <w:lvl w:ilvl="0" w:tplc="E40C64C0">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A2D72"/>
    <w:multiLevelType w:val="hybridMultilevel"/>
    <w:tmpl w:val="163C6696"/>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969BD"/>
    <w:multiLevelType w:val="hybridMultilevel"/>
    <w:tmpl w:val="73E209D6"/>
    <w:lvl w:ilvl="0" w:tplc="4F5E3A1A">
      <w:start w:val="1"/>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93146C"/>
    <w:multiLevelType w:val="hybridMultilevel"/>
    <w:tmpl w:val="66EE1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B75622"/>
    <w:multiLevelType w:val="hybridMultilevel"/>
    <w:tmpl w:val="0B422C70"/>
    <w:lvl w:ilvl="0" w:tplc="34C269E6">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5" w15:restartNumberingAfterBreak="0">
    <w:nsid w:val="6A697D23"/>
    <w:multiLevelType w:val="hybridMultilevel"/>
    <w:tmpl w:val="D884FB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C3791C"/>
    <w:multiLevelType w:val="hybridMultilevel"/>
    <w:tmpl w:val="C3460BC6"/>
    <w:lvl w:ilvl="0" w:tplc="696E042E">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7" w15:restartNumberingAfterBreak="0">
    <w:nsid w:val="7F08174D"/>
    <w:multiLevelType w:val="hybridMultilevel"/>
    <w:tmpl w:val="00DA2E3A"/>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attachedTemplate r:id="rId1"/>
  <w:linkStyl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B8"/>
    <w:rsid w:val="00087F47"/>
    <w:rsid w:val="00095343"/>
    <w:rsid w:val="0012517D"/>
    <w:rsid w:val="0016363E"/>
    <w:rsid w:val="002230EA"/>
    <w:rsid w:val="002B5B85"/>
    <w:rsid w:val="002D791F"/>
    <w:rsid w:val="0039362E"/>
    <w:rsid w:val="003B4081"/>
    <w:rsid w:val="0042299E"/>
    <w:rsid w:val="00433E2E"/>
    <w:rsid w:val="004A1C90"/>
    <w:rsid w:val="004C6877"/>
    <w:rsid w:val="00510BB1"/>
    <w:rsid w:val="005C4D3D"/>
    <w:rsid w:val="006C16B7"/>
    <w:rsid w:val="00711FB8"/>
    <w:rsid w:val="007C7F12"/>
    <w:rsid w:val="0086588D"/>
    <w:rsid w:val="00870E43"/>
    <w:rsid w:val="009230C5"/>
    <w:rsid w:val="0099293F"/>
    <w:rsid w:val="009B0048"/>
    <w:rsid w:val="009D59EF"/>
    <w:rsid w:val="009F58BE"/>
    <w:rsid w:val="00A525F7"/>
    <w:rsid w:val="00A54A83"/>
    <w:rsid w:val="00AC7773"/>
    <w:rsid w:val="00B64910"/>
    <w:rsid w:val="00D1397F"/>
    <w:rsid w:val="00D33174"/>
    <w:rsid w:val="00E15956"/>
    <w:rsid w:val="00F2038A"/>
    <w:rsid w:val="00F671F3"/>
    <w:rsid w:val="00F90147"/>
    <w:rsid w:val="00FC11A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EEF87C-E4E4-424D-B6E4-38C8181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Normal"/>
    <w:qFormat/>
    <w:rsid w:val="009D59EF"/>
    <w:pPr>
      <w:spacing w:before="120" w:after="0" w:line="320" w:lineRule="atLeast"/>
      <w:jc w:val="both"/>
    </w:pPr>
    <w:rPr>
      <w:rFonts w:ascii="Lucida Sans" w:eastAsia="Times New Roman" w:hAnsi="Lucida Sans" w:cs="Times New Roman"/>
      <w:szCs w:val="24"/>
      <w:lang w:eastAsia="ca-ES"/>
    </w:rPr>
  </w:style>
  <w:style w:type="paragraph" w:styleId="Ttulo1">
    <w:name w:val="heading 1"/>
    <w:basedOn w:val="Normal"/>
    <w:next w:val="Normal"/>
    <w:link w:val="Ttulo1Car"/>
    <w:uiPriority w:val="9"/>
    <w:qFormat/>
    <w:rsid w:val="004C687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rsid w:val="009D59E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9D59EF"/>
  </w:style>
  <w:style w:type="character" w:customStyle="1" w:styleId="ECNormal">
    <w:name w:val="EC Normal"/>
    <w:basedOn w:val="Fuentedeprrafopredeter"/>
    <w:uiPriority w:val="99"/>
    <w:rsid w:val="009D59EF"/>
  </w:style>
  <w:style w:type="paragraph" w:customStyle="1" w:styleId="CTtolexpedient">
    <w:name w:val="C/ Títol expedient"/>
    <w:basedOn w:val="NNormal"/>
    <w:next w:val="CTramnm"/>
    <w:rsid w:val="009D59EF"/>
    <w:pPr>
      <w:widowControl w:val="0"/>
      <w:spacing w:before="240"/>
      <w:jc w:val="left"/>
    </w:pPr>
    <w:rPr>
      <w:rFonts w:eastAsiaTheme="minorEastAsia"/>
      <w:b/>
      <w:sz w:val="24"/>
      <w:szCs w:val="20"/>
      <w:lang w:val="es-ES" w:eastAsia="es-ES"/>
    </w:rPr>
  </w:style>
  <w:style w:type="paragraph" w:customStyle="1" w:styleId="CTramnm">
    <w:name w:val="C/ Tram. núm."/>
    <w:basedOn w:val="NNormal"/>
    <w:next w:val="CTrmit"/>
    <w:rsid w:val="009D59EF"/>
    <w:pPr>
      <w:widowControl w:val="0"/>
      <w:spacing w:before="60" w:line="240" w:lineRule="atLeast"/>
      <w:jc w:val="left"/>
    </w:pPr>
    <w:rPr>
      <w:rFonts w:eastAsiaTheme="minorEastAsia"/>
      <w:sz w:val="20"/>
      <w:szCs w:val="20"/>
      <w:lang w:val="es-ES" w:eastAsia="es-ES"/>
    </w:rPr>
  </w:style>
  <w:style w:type="paragraph" w:customStyle="1" w:styleId="CTrmit">
    <w:name w:val="C/ Tràmit"/>
    <w:basedOn w:val="NNormal"/>
    <w:next w:val="CTrmitdades"/>
    <w:rsid w:val="009D59EF"/>
    <w:pPr>
      <w:widowControl w:val="0"/>
      <w:spacing w:before="480" w:after="180" w:line="280" w:lineRule="atLeast"/>
      <w:jc w:val="left"/>
    </w:pPr>
    <w:rPr>
      <w:rFonts w:eastAsiaTheme="minorEastAsia"/>
      <w:sz w:val="24"/>
      <w:szCs w:val="20"/>
      <w:lang w:val="es-ES" w:eastAsia="es-ES"/>
    </w:rPr>
  </w:style>
  <w:style w:type="paragraph" w:customStyle="1" w:styleId="NNormal">
    <w:name w:val="N/ Normal"/>
    <w:rsid w:val="009D59EF"/>
    <w:pPr>
      <w:spacing w:before="120" w:after="0" w:line="320" w:lineRule="atLeast"/>
      <w:jc w:val="both"/>
    </w:pPr>
    <w:rPr>
      <w:rFonts w:ascii="Lucida Sans" w:eastAsia="Times New Roman" w:hAnsi="Lucida Sans" w:cs="Times New Roman"/>
      <w:szCs w:val="24"/>
      <w:lang w:eastAsia="ca-ES"/>
    </w:rPr>
  </w:style>
  <w:style w:type="paragraph" w:customStyle="1" w:styleId="NNormalsensesagnatambespai">
    <w:name w:val="N/ Normal sense sagnat amb espai"/>
    <w:basedOn w:val="NNormalsensesagnat"/>
    <w:next w:val="NNormal"/>
    <w:qFormat/>
    <w:rsid w:val="00711FB8"/>
    <w:pPr>
      <w:spacing w:before="225" w:after="105"/>
    </w:pPr>
  </w:style>
  <w:style w:type="paragraph" w:customStyle="1" w:styleId="FFil">
    <w:name w:val="F/ Fil"/>
    <w:basedOn w:val="Normal"/>
    <w:next w:val="Normal"/>
    <w:rsid w:val="004C6877"/>
    <w:rPr>
      <w:szCs w:val="20"/>
      <w:lang w:eastAsia="es-ES"/>
    </w:rPr>
  </w:style>
  <w:style w:type="paragraph" w:customStyle="1" w:styleId="CTrmitdades">
    <w:name w:val="C/ Tràmit dades"/>
    <w:basedOn w:val="NNormal"/>
    <w:next w:val="Normal"/>
    <w:rsid w:val="009D59EF"/>
    <w:pPr>
      <w:widowControl w:val="0"/>
      <w:spacing w:before="40" w:line="280" w:lineRule="atLeast"/>
      <w:jc w:val="left"/>
    </w:pPr>
    <w:rPr>
      <w:rFonts w:eastAsiaTheme="minorEastAsia"/>
      <w:szCs w:val="20"/>
      <w:lang w:val="es-ES" w:eastAsia="es-ES"/>
    </w:rPr>
  </w:style>
  <w:style w:type="paragraph" w:customStyle="1" w:styleId="NTtolprincipal">
    <w:name w:val="N/ Títol principal"/>
    <w:basedOn w:val="NNormal"/>
    <w:next w:val="NNormal"/>
    <w:rsid w:val="009D59EF"/>
    <w:pPr>
      <w:spacing w:before="640" w:after="640"/>
      <w:ind w:left="851" w:right="851"/>
      <w:jc w:val="center"/>
    </w:pPr>
    <w:rPr>
      <w:b/>
      <w:caps/>
      <w:sz w:val="24"/>
    </w:rPr>
  </w:style>
  <w:style w:type="paragraph" w:customStyle="1" w:styleId="PSignatura">
    <w:name w:val="P/ Signatura"/>
    <w:basedOn w:val="NNormal"/>
    <w:next w:val="PSignaturacrrec"/>
    <w:rsid w:val="009D59EF"/>
    <w:pPr>
      <w:tabs>
        <w:tab w:val="right" w:pos="8505"/>
      </w:tabs>
      <w:spacing w:before="300" w:after="1125"/>
    </w:pPr>
    <w:rPr>
      <w:lang w:val="es-ES"/>
    </w:rPr>
  </w:style>
  <w:style w:type="paragraph" w:customStyle="1" w:styleId="NNormalsensesagnat">
    <w:name w:val="N/ Normal sense sagnat"/>
    <w:basedOn w:val="NNormal"/>
    <w:next w:val="NNormal"/>
    <w:qFormat/>
    <w:rsid w:val="00711FB8"/>
  </w:style>
  <w:style w:type="paragraph" w:customStyle="1" w:styleId="NTtolsecundari">
    <w:name w:val="N/ Títol secundari"/>
    <w:basedOn w:val="NNormal"/>
    <w:next w:val="NNormal"/>
    <w:qFormat/>
    <w:rsid w:val="009D59EF"/>
    <w:pPr>
      <w:spacing w:before="360" w:after="120"/>
      <w:jc w:val="left"/>
    </w:pPr>
    <w:rPr>
      <w:b/>
      <w:sz w:val="24"/>
    </w:rPr>
  </w:style>
  <w:style w:type="paragraph" w:customStyle="1" w:styleId="CTrmitsegonambespai">
    <w:name w:val="C/ Tràmit segon amb espai"/>
    <w:basedOn w:val="CTrmit"/>
    <w:next w:val="CTrmitdades"/>
    <w:uiPriority w:val="99"/>
    <w:rsid w:val="00711FB8"/>
    <w:pPr>
      <w:spacing w:before="680"/>
    </w:pPr>
  </w:style>
  <w:style w:type="character" w:customStyle="1" w:styleId="ECCursiva">
    <w:name w:val="EC Cursiva"/>
    <w:rsid w:val="009D59EF"/>
    <w:rPr>
      <w:i/>
      <w:iCs/>
      <w:lang w:val="ca-ES"/>
    </w:rPr>
  </w:style>
  <w:style w:type="paragraph" w:customStyle="1" w:styleId="Jaume">
    <w:name w:val="Jaume"/>
    <w:basedOn w:val="Normal"/>
    <w:semiHidden/>
    <w:rsid w:val="009D59EF"/>
    <w:pPr>
      <w:spacing w:line="360" w:lineRule="auto"/>
      <w:ind w:firstLine="709"/>
    </w:pPr>
  </w:style>
  <w:style w:type="paragraph" w:styleId="Piedepgina">
    <w:name w:val="footer"/>
    <w:basedOn w:val="Normal"/>
    <w:link w:val="PiedepginaCar"/>
    <w:rsid w:val="009D59EF"/>
    <w:pPr>
      <w:tabs>
        <w:tab w:val="center" w:pos="4252"/>
        <w:tab w:val="right" w:pos="8504"/>
      </w:tabs>
    </w:pPr>
    <w:rPr>
      <w:rFonts w:ascii="Tahoma" w:hAnsi="Tahoma"/>
      <w:sz w:val="18"/>
    </w:rPr>
  </w:style>
  <w:style w:type="character" w:customStyle="1" w:styleId="PiedepginaCar">
    <w:name w:val="Pie de página Car"/>
    <w:basedOn w:val="Fuentedeprrafopredeter"/>
    <w:link w:val="Piedepgina"/>
    <w:rsid w:val="004C6877"/>
    <w:rPr>
      <w:rFonts w:ascii="Tahoma" w:eastAsia="Times New Roman" w:hAnsi="Tahoma" w:cs="Times New Roman"/>
      <w:sz w:val="18"/>
      <w:szCs w:val="24"/>
      <w:lang w:eastAsia="ca-ES"/>
    </w:rPr>
  </w:style>
  <w:style w:type="character" w:styleId="Nmerodepgina">
    <w:name w:val="page number"/>
    <w:basedOn w:val="Fuentedeprrafopredeter"/>
    <w:rsid w:val="009D59EF"/>
  </w:style>
  <w:style w:type="paragraph" w:styleId="Encabezado">
    <w:name w:val="header"/>
    <w:aliases w:val="Departament"/>
    <w:link w:val="EncabezadoCar"/>
    <w:rsid w:val="009D59EF"/>
    <w:pPr>
      <w:tabs>
        <w:tab w:val="right" w:pos="4797"/>
        <w:tab w:val="left" w:pos="5024"/>
      </w:tabs>
      <w:spacing w:before="180" w:after="360" w:line="240" w:lineRule="auto"/>
      <w:jc w:val="center"/>
    </w:pPr>
    <w:rPr>
      <w:rFonts w:ascii="Helvetica" w:eastAsia="Times New Roman" w:hAnsi="Helvetica" w:cs="Times New Roman"/>
      <w:b/>
      <w:spacing w:val="4"/>
      <w:sz w:val="18"/>
      <w:szCs w:val="18"/>
      <w:lang w:eastAsia="ca-ES"/>
    </w:rPr>
  </w:style>
  <w:style w:type="character" w:customStyle="1" w:styleId="EncabezadoCar">
    <w:name w:val="Encabezado Car"/>
    <w:aliases w:val="Departament Car"/>
    <w:basedOn w:val="Fuentedeprrafopredeter"/>
    <w:link w:val="Encabezado"/>
    <w:rsid w:val="004C6877"/>
    <w:rPr>
      <w:rFonts w:ascii="Helvetica" w:eastAsia="Times New Roman" w:hAnsi="Helvetica" w:cs="Times New Roman"/>
      <w:b/>
      <w:spacing w:val="4"/>
      <w:sz w:val="18"/>
      <w:szCs w:val="18"/>
      <w:lang w:eastAsia="ca-ES"/>
    </w:rPr>
  </w:style>
  <w:style w:type="paragraph" w:styleId="Textodeglobo">
    <w:name w:val="Balloon Text"/>
    <w:basedOn w:val="Normal"/>
    <w:link w:val="TextodegloboCar"/>
    <w:semiHidden/>
    <w:rsid w:val="009D59EF"/>
    <w:rPr>
      <w:rFonts w:ascii="Tahoma" w:hAnsi="Tahoma" w:cs="Tahoma"/>
      <w:sz w:val="16"/>
      <w:szCs w:val="16"/>
    </w:rPr>
  </w:style>
  <w:style w:type="character" w:customStyle="1" w:styleId="TextodegloboCar">
    <w:name w:val="Texto de globo Car"/>
    <w:basedOn w:val="Fuentedeprrafopredeter"/>
    <w:link w:val="Textodeglobo"/>
    <w:semiHidden/>
    <w:rsid w:val="00711FB8"/>
    <w:rPr>
      <w:rFonts w:ascii="Tahoma" w:eastAsia="Times New Roman" w:hAnsi="Tahoma" w:cs="Tahoma"/>
      <w:sz w:val="16"/>
      <w:szCs w:val="16"/>
      <w:lang w:eastAsia="ca-ES"/>
    </w:rPr>
  </w:style>
  <w:style w:type="paragraph" w:customStyle="1" w:styleId="PData">
    <w:name w:val="P/ Data"/>
    <w:basedOn w:val="NNormal"/>
    <w:next w:val="PSignatura"/>
    <w:rsid w:val="009D59EF"/>
    <w:pPr>
      <w:tabs>
        <w:tab w:val="right" w:pos="8505"/>
      </w:tabs>
      <w:spacing w:before="360"/>
    </w:pPr>
    <w:rPr>
      <w:lang w:val="es-ES"/>
    </w:rPr>
  </w:style>
  <w:style w:type="paragraph" w:customStyle="1" w:styleId="PSignaturacrrec">
    <w:name w:val="P/ Signatura càrrec"/>
    <w:basedOn w:val="PSignatura"/>
    <w:next w:val="NNormal"/>
    <w:rsid w:val="009D59EF"/>
    <w:pPr>
      <w:spacing w:before="0"/>
    </w:pPr>
  </w:style>
  <w:style w:type="paragraph" w:customStyle="1" w:styleId="Nmreferncia">
    <w:name w:val="Núm. referència"/>
    <w:basedOn w:val="NNormal"/>
    <w:rsid w:val="009D59EF"/>
    <w:pPr>
      <w:tabs>
        <w:tab w:val="right" w:pos="8460"/>
      </w:tabs>
    </w:pPr>
    <w:rPr>
      <w:rFonts w:cs="Arial"/>
      <w:sz w:val="18"/>
    </w:rPr>
  </w:style>
  <w:style w:type="paragraph" w:customStyle="1" w:styleId="Capalera1">
    <w:name w:val="Capçalera1"/>
    <w:basedOn w:val="Encabezado"/>
    <w:rsid w:val="009D59EF"/>
    <w:rPr>
      <w:rFonts w:ascii="Verdana" w:hAnsi="Verdana" w:cs="Tahoma"/>
      <w:caps/>
    </w:rPr>
  </w:style>
  <w:style w:type="paragraph" w:customStyle="1" w:styleId="Codipeu">
    <w:name w:val="Codi peu"/>
    <w:basedOn w:val="Nmreferncia"/>
    <w:rsid w:val="009D59EF"/>
    <w:pPr>
      <w:jc w:val="left"/>
    </w:pPr>
    <w:rPr>
      <w:rFonts w:ascii="Verdana" w:hAnsi="Verdana"/>
    </w:rPr>
  </w:style>
  <w:style w:type="paragraph" w:customStyle="1" w:styleId="Nmpreregistre">
    <w:name w:val="Núm. preregistre"/>
    <w:basedOn w:val="NNormal"/>
    <w:rsid w:val="009D59EF"/>
    <w:pPr>
      <w:tabs>
        <w:tab w:val="right" w:pos="8460"/>
      </w:tabs>
    </w:pPr>
    <w:rPr>
      <w:rFonts w:cs="Arial"/>
      <w:sz w:val="18"/>
    </w:rPr>
  </w:style>
  <w:style w:type="character" w:customStyle="1" w:styleId="Ombrejat">
    <w:name w:val="Ombrejat"/>
    <w:basedOn w:val="Fuentedeprrafopredeter"/>
    <w:rsid w:val="009D59EF"/>
    <w:rPr>
      <w:color w:val="999999"/>
    </w:rPr>
  </w:style>
  <w:style w:type="paragraph" w:customStyle="1" w:styleId="E1Esmenanm">
    <w:name w:val="E/ 1 Esmena núm."/>
    <w:basedOn w:val="NNormal"/>
    <w:next w:val="E2Esmenatipus"/>
    <w:rsid w:val="009D59EF"/>
    <w:pPr>
      <w:keepNext/>
      <w:keepLines/>
      <w:widowControl w:val="0"/>
      <w:tabs>
        <w:tab w:val="right" w:pos="4280"/>
      </w:tabs>
      <w:suppressAutoHyphens/>
      <w:autoSpaceDE w:val="0"/>
      <w:autoSpaceDN w:val="0"/>
      <w:adjustRightInd w:val="0"/>
      <w:spacing w:before="360"/>
      <w:textAlignment w:val="center"/>
    </w:pPr>
    <w:rPr>
      <w:rFonts w:cs="Times-Parlament"/>
      <w:b/>
      <w:color w:val="000000"/>
      <w:szCs w:val="20"/>
    </w:rPr>
  </w:style>
  <w:style w:type="paragraph" w:customStyle="1" w:styleId="E2Esmenatipus">
    <w:name w:val="E/ 2 Esmena tipus"/>
    <w:basedOn w:val="NNormal"/>
    <w:next w:val="E3Esmenagrup"/>
    <w:rsid w:val="009D59EF"/>
    <w:pPr>
      <w:keepNext/>
      <w:keepLines/>
      <w:widowControl w:val="0"/>
      <w:tabs>
        <w:tab w:val="right" w:pos="4280"/>
      </w:tabs>
      <w:suppressAutoHyphens/>
      <w:autoSpaceDE w:val="0"/>
      <w:autoSpaceDN w:val="0"/>
      <w:adjustRightInd w:val="0"/>
      <w:spacing w:before="0" w:after="210"/>
      <w:jc w:val="left"/>
      <w:textAlignment w:val="center"/>
    </w:pPr>
    <w:rPr>
      <w:rFonts w:cs="Times-Parlament"/>
      <w:iCs/>
      <w:color w:val="000000"/>
      <w:szCs w:val="20"/>
    </w:rPr>
  </w:style>
  <w:style w:type="paragraph" w:customStyle="1" w:styleId="E3Esmenagrup">
    <w:name w:val="E/ 3 Esmena grup"/>
    <w:basedOn w:val="NNormal"/>
    <w:next w:val="NNormal"/>
    <w:rsid w:val="009D59EF"/>
    <w:pPr>
      <w:keepLines/>
      <w:widowControl w:val="0"/>
      <w:tabs>
        <w:tab w:val="right" w:pos="4280"/>
      </w:tabs>
      <w:autoSpaceDE w:val="0"/>
      <w:autoSpaceDN w:val="0"/>
      <w:adjustRightInd w:val="0"/>
      <w:spacing w:before="0"/>
      <w:ind w:right="2835"/>
      <w:textAlignment w:val="center"/>
    </w:pPr>
    <w:rPr>
      <w:rFonts w:cs="Times-Parlament"/>
      <w:color w:val="000000"/>
      <w:szCs w:val="20"/>
    </w:rPr>
  </w:style>
  <w:style w:type="paragraph" w:customStyle="1" w:styleId="EPastillaesmena">
    <w:name w:val="E/ Pastilla esmena"/>
    <w:basedOn w:val="NNormal"/>
    <w:next w:val="E1Esmenanm"/>
    <w:rsid w:val="009D59EF"/>
    <w:pPr>
      <w:keepNext/>
      <w:widowControl w:val="0"/>
      <w:tabs>
        <w:tab w:val="left" w:pos="907"/>
      </w:tabs>
      <w:autoSpaceDE w:val="0"/>
      <w:autoSpaceDN w:val="0"/>
      <w:adjustRightInd w:val="0"/>
      <w:spacing w:before="200" w:after="40"/>
      <w:jc w:val="left"/>
      <w:textAlignment w:val="center"/>
    </w:pPr>
    <w:rPr>
      <w:rFonts w:cs="HelveticaNeueLT Std"/>
      <w:b/>
      <w:color w:val="000000"/>
      <w:position w:val="-32"/>
      <w:sz w:val="24"/>
      <w:szCs w:val="30"/>
    </w:rPr>
  </w:style>
  <w:style w:type="character" w:customStyle="1" w:styleId="ECCursivanegreta">
    <w:name w:val="EC Cursiva negreta"/>
    <w:rsid w:val="009D59EF"/>
    <w:rPr>
      <w:b/>
      <w:bCs/>
      <w:i/>
      <w:iCs/>
      <w:w w:val="100"/>
      <w:lang w:val="ca-ES"/>
    </w:rPr>
  </w:style>
  <w:style w:type="character" w:customStyle="1" w:styleId="ECNegreta">
    <w:name w:val="EC Negreta"/>
    <w:rsid w:val="009D59EF"/>
    <w:rPr>
      <w:b/>
      <w:bCs/>
      <w:lang w:val="ca-ES"/>
    </w:rPr>
  </w:style>
  <w:style w:type="character" w:customStyle="1" w:styleId="ECSupressi">
    <w:name w:val="EC Supressió"/>
    <w:basedOn w:val="Fuentedeprrafopredeter"/>
    <w:rsid w:val="009D59EF"/>
    <w:rPr>
      <w:strike/>
      <w:dstrike w:val="0"/>
      <w:color w:val="auto"/>
    </w:rPr>
  </w:style>
  <w:style w:type="paragraph" w:customStyle="1" w:styleId="GrupParlamentari">
    <w:name w:val="Grup Parlamentari"/>
    <w:basedOn w:val="Encabezado"/>
    <w:rsid w:val="009D59EF"/>
    <w:pPr>
      <w:spacing w:after="400"/>
    </w:pPr>
    <w:rPr>
      <w:sz w:val="20"/>
    </w:rPr>
  </w:style>
  <w:style w:type="paragraph" w:customStyle="1" w:styleId="Peumodel">
    <w:name w:val="Peu model"/>
    <w:basedOn w:val="Normal"/>
    <w:qFormat/>
    <w:rsid w:val="009D59EF"/>
    <w:pPr>
      <w:tabs>
        <w:tab w:val="left" w:pos="915"/>
      </w:tabs>
      <w:ind w:right="360"/>
    </w:pPr>
    <w:rPr>
      <w:rFonts w:cs="Lucida Sans Unicode"/>
      <w:color w:val="808080"/>
      <w:sz w:val="20"/>
      <w:szCs w:val="20"/>
    </w:rPr>
  </w:style>
  <w:style w:type="paragraph" w:customStyle="1" w:styleId="NTtoltercer">
    <w:name w:val="N/ Títol tercer"/>
    <w:basedOn w:val="NNormal"/>
    <w:qFormat/>
    <w:rsid w:val="009D59EF"/>
    <w:rPr>
      <w:caps/>
      <w:sz w:val="20"/>
    </w:rPr>
  </w:style>
  <w:style w:type="paragraph" w:customStyle="1" w:styleId="NNormalsenseespai">
    <w:name w:val="N/ Normal sense espai"/>
    <w:basedOn w:val="NNormal"/>
    <w:next w:val="NNormal"/>
    <w:qFormat/>
    <w:rsid w:val="009D59EF"/>
    <w:pPr>
      <w:spacing w:before="0"/>
    </w:pPr>
  </w:style>
  <w:style w:type="paragraph" w:customStyle="1" w:styleId="NRefernciaesmena">
    <w:name w:val="N/ Referència esmena"/>
    <w:basedOn w:val="NNormal"/>
    <w:next w:val="NNormal"/>
    <w:qFormat/>
    <w:rsid w:val="009D59EF"/>
    <w:pPr>
      <w:spacing w:before="480" w:line="240" w:lineRule="atLeast"/>
    </w:pPr>
    <w:rPr>
      <w:color w:val="0070C0"/>
      <w:sz w:val="24"/>
    </w:rPr>
  </w:style>
  <w:style w:type="paragraph" w:customStyle="1" w:styleId="CodiERC">
    <w:name w:val="Codi ERC"/>
    <w:basedOn w:val="Nmreferncia"/>
    <w:qFormat/>
    <w:rsid w:val="009D59EF"/>
    <w:pPr>
      <w:spacing w:before="0" w:after="160" w:line="240" w:lineRule="atLeast"/>
    </w:pPr>
    <w:rPr>
      <w:sz w:val="20"/>
    </w:rPr>
  </w:style>
  <w:style w:type="paragraph" w:customStyle="1" w:styleId="EPresentaciinformes">
    <w:name w:val="E/ Presentació informes"/>
    <w:basedOn w:val="NNormal"/>
    <w:next w:val="NNormal"/>
    <w:qFormat/>
    <w:rsid w:val="009D59EF"/>
    <w:pPr>
      <w:spacing w:before="640" w:after="120"/>
    </w:pPr>
    <w:rPr>
      <w:caps/>
    </w:rPr>
  </w:style>
  <w:style w:type="paragraph" w:customStyle="1" w:styleId="NTtolapartatIP">
    <w:name w:val="N/ Títol apartat IP"/>
    <w:basedOn w:val="NNormal"/>
    <w:next w:val="NNormal"/>
    <w:qFormat/>
    <w:rsid w:val="009D59EF"/>
    <w:pPr>
      <w:spacing w:before="360"/>
    </w:pPr>
  </w:style>
  <w:style w:type="paragraph" w:customStyle="1" w:styleId="Apartat">
    <w:name w:val="Apartat"/>
    <w:basedOn w:val="NRefernciaesmena"/>
    <w:next w:val="NNormal"/>
    <w:qFormat/>
    <w:rsid w:val="009D59EF"/>
    <w:pPr>
      <w:spacing w:before="180"/>
    </w:pPr>
    <w:rPr>
      <w:color w:val="FF0000"/>
    </w:rPr>
  </w:style>
  <w:style w:type="character" w:customStyle="1" w:styleId="ECRessaltat">
    <w:name w:val="EC Ressaltat"/>
    <w:basedOn w:val="Fuentedeprrafopredeter"/>
    <w:uiPriority w:val="1"/>
    <w:qFormat/>
    <w:rsid w:val="009D59EF"/>
    <w:rPr>
      <w:bdr w:val="none" w:sz="0" w:space="0" w:color="auto"/>
      <w:shd w:val="clear" w:color="auto" w:fill="FFFF00"/>
    </w:rPr>
  </w:style>
  <w:style w:type="character" w:customStyle="1" w:styleId="Ttulo1Car">
    <w:name w:val="Título 1 Car"/>
    <w:basedOn w:val="Fuentedeprrafopredeter"/>
    <w:link w:val="Ttulo1"/>
    <w:uiPriority w:val="9"/>
    <w:rsid w:val="004C6877"/>
    <w:rPr>
      <w:rFonts w:asciiTheme="majorHAnsi" w:eastAsiaTheme="majorEastAsia" w:hAnsiTheme="majorHAnsi" w:cstheme="majorBidi"/>
      <w:b/>
      <w:bCs/>
      <w:color w:val="2E74B5" w:themeColor="accent1" w:themeShade="BF"/>
      <w:sz w:val="28"/>
      <w:szCs w:val="28"/>
      <w:lang w:eastAsia="ca-ES"/>
    </w:rPr>
  </w:style>
  <w:style w:type="paragraph" w:customStyle="1" w:styleId="CTrmitsegon">
    <w:name w:val="C/ Tràmit segon"/>
    <w:basedOn w:val="NNormal"/>
    <w:next w:val="NNormal"/>
    <w:rsid w:val="004C6877"/>
  </w:style>
  <w:style w:type="paragraph" w:customStyle="1" w:styleId="EPresentaciInformes0">
    <w:name w:val="E/ Presentació/Informes"/>
    <w:basedOn w:val="NNormal"/>
    <w:next w:val="NNormal"/>
    <w:rsid w:val="004C6877"/>
    <w:rPr>
      <w:u w:val="single"/>
    </w:rPr>
  </w:style>
  <w:style w:type="paragraph" w:customStyle="1" w:styleId="ETtolsecundari">
    <w:name w:val="E/ Títol secundari"/>
    <w:basedOn w:val="NNormal"/>
    <w:next w:val="NNormal"/>
    <w:rsid w:val="004C6877"/>
    <w:rPr>
      <w:smallCaps/>
    </w:rPr>
  </w:style>
  <w:style w:type="paragraph" w:customStyle="1" w:styleId="FFilcolumna">
    <w:name w:val="F/ Fil columna"/>
    <w:basedOn w:val="Normal"/>
    <w:next w:val="Normal"/>
    <w:rsid w:val="004C6877"/>
    <w:rPr>
      <w:szCs w:val="20"/>
      <w:lang w:eastAsia="es-ES"/>
    </w:rPr>
  </w:style>
  <w:style w:type="paragraph" w:customStyle="1" w:styleId="FFilcurt">
    <w:name w:val="F/ Fil curt"/>
    <w:basedOn w:val="Normal"/>
    <w:next w:val="Normal"/>
    <w:rsid w:val="004C6877"/>
    <w:rPr>
      <w:szCs w:val="20"/>
      <w:lang w:eastAsia="es-ES"/>
    </w:rPr>
  </w:style>
  <w:style w:type="paragraph" w:customStyle="1" w:styleId="FFilsecci">
    <w:name w:val="F/ Fil secció"/>
    <w:basedOn w:val="Normal"/>
    <w:next w:val="Normal"/>
    <w:rsid w:val="004C6877"/>
    <w:rPr>
      <w:szCs w:val="20"/>
      <w:lang w:eastAsia="es-ES"/>
    </w:rPr>
  </w:style>
  <w:style w:type="paragraph" w:customStyle="1" w:styleId="FFilet">
    <w:name w:val="F/ Filet"/>
    <w:basedOn w:val="Normal"/>
    <w:next w:val="Normal"/>
    <w:rsid w:val="004C6877"/>
    <w:rPr>
      <w:szCs w:val="20"/>
      <w:lang w:eastAsia="es-ES"/>
    </w:rPr>
  </w:style>
  <w:style w:type="paragraph" w:customStyle="1" w:styleId="NTtolsecundarictrat">
    <w:name w:val="N/ Títol secundari ctrat."/>
    <w:basedOn w:val="NNormal"/>
    <w:next w:val="NNormal"/>
    <w:rsid w:val="004C6877"/>
    <w:pPr>
      <w:jc w:val="center"/>
    </w:pPr>
  </w:style>
  <w:style w:type="paragraph" w:customStyle="1" w:styleId="NTtolsecundaricva">
    <w:name w:val="N/ Títol secundari cva."/>
    <w:basedOn w:val="NNormal"/>
    <w:next w:val="NNormal"/>
    <w:rsid w:val="004C6877"/>
    <w:rPr>
      <w:i/>
    </w:rPr>
  </w:style>
  <w:style w:type="paragraph" w:customStyle="1" w:styleId="NTtolsecundaricvactrat">
    <w:name w:val="N/ Títol secundari cva. ctrat."/>
    <w:basedOn w:val="NNormal"/>
    <w:next w:val="NNormal"/>
    <w:rsid w:val="004C6877"/>
    <w:pPr>
      <w:jc w:val="center"/>
    </w:pPr>
    <w:rPr>
      <w:i/>
    </w:rPr>
  </w:style>
  <w:style w:type="paragraph" w:customStyle="1" w:styleId="NTtolsecundarinegr">
    <w:name w:val="N/ Títol secundari negr."/>
    <w:basedOn w:val="NNormal"/>
    <w:next w:val="NNormal"/>
    <w:rsid w:val="004C6877"/>
    <w:rPr>
      <w:b/>
    </w:rPr>
  </w:style>
  <w:style w:type="paragraph" w:customStyle="1" w:styleId="NTtolsecundarinegrctrat">
    <w:name w:val="N/ Títol secundari negr. ctrat."/>
    <w:basedOn w:val="NNormal"/>
    <w:next w:val="NNormal"/>
    <w:rsid w:val="004C6877"/>
    <w:pPr>
      <w:jc w:val="center"/>
    </w:pPr>
    <w:rPr>
      <w:b/>
    </w:rPr>
  </w:style>
  <w:style w:type="paragraph" w:customStyle="1" w:styleId="NTtolsecundarinegrcva">
    <w:name w:val="N/ Títol secundari negr. cva."/>
    <w:basedOn w:val="NNormal"/>
    <w:next w:val="NNormal"/>
    <w:rsid w:val="004C6877"/>
    <w:rPr>
      <w:b/>
      <w:i/>
    </w:rPr>
  </w:style>
  <w:style w:type="paragraph" w:customStyle="1" w:styleId="NTtolsecundarinegrcvactrat">
    <w:name w:val="N/ Títol secundari negr. cva. ctrat."/>
    <w:basedOn w:val="NNormal"/>
    <w:next w:val="NNormal"/>
    <w:rsid w:val="004C6877"/>
    <w:pPr>
      <w:jc w:val="center"/>
    </w:pPr>
    <w:rPr>
      <w:b/>
      <w:i/>
    </w:rPr>
  </w:style>
  <w:style w:type="paragraph" w:customStyle="1" w:styleId="NTtolsecundarisubr">
    <w:name w:val="N/ Títol secundari subr."/>
    <w:basedOn w:val="NNormal"/>
    <w:next w:val="NNormal"/>
    <w:rsid w:val="004C6877"/>
    <w:rPr>
      <w:i/>
      <w:u w:val="single"/>
    </w:rPr>
  </w:style>
  <w:style w:type="paragraph" w:customStyle="1" w:styleId="NTtolsecundarisubrctrat">
    <w:name w:val="N/ Títol secundari subr. ctrat."/>
    <w:basedOn w:val="NNormal"/>
    <w:next w:val="NNormal"/>
    <w:rsid w:val="004C6877"/>
    <w:pPr>
      <w:jc w:val="center"/>
    </w:pPr>
    <w:rPr>
      <w:u w:val="single"/>
    </w:rPr>
  </w:style>
  <w:style w:type="paragraph" w:customStyle="1" w:styleId="PSignaturadiversos">
    <w:name w:val="P/ Signatura diversos"/>
    <w:basedOn w:val="NNormal"/>
    <w:next w:val="NNormal"/>
    <w:rsid w:val="004C6877"/>
  </w:style>
  <w:style w:type="paragraph" w:customStyle="1" w:styleId="Sagnat">
    <w:name w:val="Sagnat"/>
    <w:basedOn w:val="Normal"/>
    <w:next w:val="Normal"/>
    <w:rsid w:val="004C6877"/>
    <w:pPr>
      <w:ind w:left="851" w:hanging="851"/>
    </w:pPr>
    <w:rPr>
      <w:szCs w:val="20"/>
      <w:lang w:eastAsia="es-ES"/>
    </w:rPr>
  </w:style>
  <w:style w:type="character" w:customStyle="1" w:styleId="ECCursivagris30">
    <w:name w:val="EC Cursiva gris30"/>
    <w:uiPriority w:val="1"/>
    <w:qFormat/>
    <w:rsid w:val="004C6877"/>
    <w:rPr>
      <w:rFonts w:ascii="Verdana" w:hAnsi="Verdana"/>
      <w:i/>
      <w:color w:val="BFBFBF" w:themeColor="background1" w:themeShade="BF"/>
      <w:sz w:val="22"/>
    </w:rPr>
  </w:style>
  <w:style w:type="paragraph" w:styleId="Sinespaciado">
    <w:name w:val="No Spacing"/>
    <w:uiPriority w:val="1"/>
    <w:qFormat/>
    <w:rsid w:val="004C6877"/>
    <w:pPr>
      <w:spacing w:after="0" w:line="240" w:lineRule="auto"/>
    </w:pPr>
    <w:rPr>
      <w:rFonts w:ascii="Verdana" w:eastAsiaTheme="minorEastAsia" w:hAnsi="Verdana"/>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les%20GP\Estils%20GESDO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Estils GESDOC</Template>
  <TotalTime>85</TotalTime>
  <Pages>57</Pages>
  <Words>16206</Words>
  <Characters>92380</Characters>
  <Application>Microsoft Office Word</Application>
  <DocSecurity>0</DocSecurity>
  <Lines>769</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Belmonte, Carme</dc:creator>
  <cp:keywords/>
  <dc:description/>
  <cp:lastModifiedBy>Alonso Belmonte, Carme</cp:lastModifiedBy>
  <cp:revision>23</cp:revision>
  <cp:lastPrinted>2017-01-12T16:24:00Z</cp:lastPrinted>
  <dcterms:created xsi:type="dcterms:W3CDTF">2017-01-12T15:10:00Z</dcterms:created>
  <dcterms:modified xsi:type="dcterms:W3CDTF">2017-01-16T15:04:00Z</dcterms:modified>
</cp:coreProperties>
</file>