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AE" w:rsidRDefault="00E64003" w:rsidP="00617B84">
      <w:pPr>
        <w:pStyle w:val="CTtolexpedient"/>
      </w:pPr>
      <w:bookmarkStart w:id="0" w:name="_GoBack"/>
      <w:bookmarkEnd w:id="0"/>
      <w:r>
        <w:t xml:space="preserve">Resolució 1129/X del Parlament de Catalunya, </w:t>
      </w:r>
      <w:r w:rsidR="00954BC2">
        <w:t>d'agraïment al Parlament de Dinamarca per l'acord adoptat</w:t>
      </w:r>
      <w:r w:rsidR="000711DF">
        <w:t xml:space="preserve"> </w:t>
      </w:r>
      <w:r w:rsidR="000711DF" w:rsidRPr="00072827">
        <w:t xml:space="preserve">sobre </w:t>
      </w:r>
      <w:r w:rsidR="00617B84" w:rsidRPr="006C59BF">
        <w:t>el futur polític</w:t>
      </w:r>
      <w:r w:rsidR="000711DF" w:rsidRPr="00072827">
        <w:t xml:space="preserve"> de Catalunya</w:t>
      </w:r>
      <w:r w:rsidR="00954BC2">
        <w:t xml:space="preserve"> </w:t>
      </w:r>
    </w:p>
    <w:p w:rsidR="00E64003" w:rsidRDefault="00E64003" w:rsidP="00E64003">
      <w:pPr>
        <w:pStyle w:val="CTramnm"/>
      </w:pPr>
      <w:r>
        <w:t>Tram. 250-01640/10</w:t>
      </w:r>
    </w:p>
    <w:p w:rsidR="00E64003" w:rsidRDefault="00E64003" w:rsidP="00E64003"/>
    <w:p w:rsidR="00E64003" w:rsidRDefault="00E64003" w:rsidP="00E64003"/>
    <w:p w:rsidR="00E64003" w:rsidRDefault="00E64003" w:rsidP="00E64003">
      <w:pPr>
        <w:pStyle w:val="NNormal"/>
      </w:pPr>
      <w:r>
        <w:t>La Comissió d'Afers Institucionals, en la sessió tinguda el 15 de juliol de 2015, ha debatut el text de la Proposta de resolució d'agraïment al Parlament de Dinamarca per l'acord adoptat sobre la independència de Catalunya (tram. 250-01640/10), presentada pel Grup Parlamentari d’Iniciativa per Catalunya Verds - Esquerra Unida i Alternativa</w:t>
      </w:r>
      <w:r w:rsidR="00DC639E">
        <w:t>, i l’esmena presentada pel Grup Parlamentari de Convergència i Unió (reg. 120719).</w:t>
      </w:r>
    </w:p>
    <w:p w:rsidR="00E64003" w:rsidRDefault="00E64003" w:rsidP="00E64003">
      <w:pPr>
        <w:pStyle w:val="NNormal"/>
      </w:pPr>
    </w:p>
    <w:p w:rsidR="00E64003" w:rsidRDefault="00E64003" w:rsidP="00E64003">
      <w:pPr>
        <w:pStyle w:val="NNormal"/>
      </w:pPr>
      <w:r>
        <w:t>Finalment, d'acord amb l'article 146 del Reglament, ha adoptat la següent</w:t>
      </w:r>
    </w:p>
    <w:p w:rsidR="00E64003" w:rsidRDefault="00E64003" w:rsidP="00E64003">
      <w:pPr>
        <w:pStyle w:val="NNormal"/>
      </w:pPr>
    </w:p>
    <w:p w:rsidR="00E64003" w:rsidRDefault="00E64003" w:rsidP="00E64003">
      <w:pPr>
        <w:pStyle w:val="NTtolprincipal"/>
      </w:pPr>
      <w:r>
        <w:t>Resolució</w:t>
      </w:r>
    </w:p>
    <w:p w:rsidR="00E64003" w:rsidRDefault="00E64003" w:rsidP="006C59BF">
      <w:pPr>
        <w:pStyle w:val="NNormal"/>
        <w:spacing w:after="120"/>
      </w:pPr>
    </w:p>
    <w:p w:rsidR="00E64003" w:rsidRPr="00245A6A" w:rsidRDefault="00E64003" w:rsidP="006C59BF">
      <w:pPr>
        <w:pStyle w:val="NNormal"/>
        <w:spacing w:after="120"/>
      </w:pPr>
      <w:r w:rsidRPr="00245A6A">
        <w:t>1. El Parlament de Catalunya agr</w:t>
      </w:r>
      <w:r w:rsidR="00072827">
        <w:t>a</w:t>
      </w:r>
      <w:r w:rsidRPr="00245A6A">
        <w:t xml:space="preserve">eix al Parlament </w:t>
      </w:r>
      <w:r w:rsidR="000711DF">
        <w:t>de Dinamarca</w:t>
      </w:r>
      <w:r w:rsidRPr="00245A6A">
        <w:t xml:space="preserve"> el seu interès pels drets del</w:t>
      </w:r>
      <w:r w:rsidR="00072827">
        <w:t>s</w:t>
      </w:r>
      <w:r w:rsidRPr="00245A6A">
        <w:t xml:space="preserve"> ciutadans de Catalunya concretat en </w:t>
      </w:r>
      <w:r w:rsidRPr="00921EE9">
        <w:t>l’acord aprovat</w:t>
      </w:r>
      <w:r w:rsidRPr="00245A6A">
        <w:t xml:space="preserve"> el 19 de maig de 2015, amb 65 vots a favor, 41 en blanc i cap en contra.</w:t>
      </w:r>
    </w:p>
    <w:p w:rsidR="00E64003" w:rsidRPr="00245A6A" w:rsidRDefault="00E64003" w:rsidP="006C59BF">
      <w:pPr>
        <w:pStyle w:val="NNormal"/>
        <w:spacing w:after="120"/>
      </w:pPr>
      <w:r w:rsidRPr="00245A6A">
        <w:t xml:space="preserve">2. El Parlament </w:t>
      </w:r>
      <w:r w:rsidR="00921EE9">
        <w:t xml:space="preserve">de Catalunya </w:t>
      </w:r>
      <w:r w:rsidRPr="00245A6A">
        <w:t xml:space="preserve">destaca, </w:t>
      </w:r>
      <w:r w:rsidR="00921EE9">
        <w:t>amb</w:t>
      </w:r>
      <w:r w:rsidRPr="00245A6A">
        <w:t xml:space="preserve"> relació a l’acord adoptat pel Parlament danès, els aspectes positius</w:t>
      </w:r>
      <w:r w:rsidR="00921EE9">
        <w:t xml:space="preserve"> </w:t>
      </w:r>
      <w:r w:rsidR="00921EE9" w:rsidRPr="00245A6A">
        <w:t>següents</w:t>
      </w:r>
      <w:r w:rsidRPr="00245A6A">
        <w:t xml:space="preserve">: </w:t>
      </w:r>
    </w:p>
    <w:p w:rsidR="00E64003" w:rsidRPr="00245A6A" w:rsidRDefault="00E64003" w:rsidP="006C59BF">
      <w:pPr>
        <w:pStyle w:val="NNormal"/>
        <w:spacing w:after="120"/>
      </w:pPr>
      <w:r w:rsidRPr="00245A6A">
        <w:t xml:space="preserve">a) És el primer pronunciament d’un </w:t>
      </w:r>
      <w:r w:rsidR="00921EE9">
        <w:t>p</w:t>
      </w:r>
      <w:r w:rsidRPr="00245A6A">
        <w:t xml:space="preserve">arlament d’un estat de la Unió Europea </w:t>
      </w:r>
      <w:r w:rsidR="00921EE9">
        <w:t>amb</w:t>
      </w:r>
      <w:r w:rsidRPr="00245A6A">
        <w:t xml:space="preserve"> relació a la situació que viu Catalunya, fet que desmenteix el criteri del Govern espanyol que aquesta qüestió no interessa a ningú a Europa.</w:t>
      </w:r>
    </w:p>
    <w:p w:rsidR="00E64003" w:rsidRPr="00245A6A" w:rsidRDefault="00E64003" w:rsidP="006C59BF">
      <w:pPr>
        <w:pStyle w:val="NNormal"/>
        <w:spacing w:after="120"/>
      </w:pPr>
      <w:r w:rsidRPr="00245A6A">
        <w:t>b) Reconeix Catalunya com a subjecte polític, en contra del que defensa el Govern espanyol.</w:t>
      </w:r>
    </w:p>
    <w:p w:rsidR="00E64003" w:rsidRPr="00245A6A" w:rsidRDefault="00E64003" w:rsidP="006C59BF">
      <w:pPr>
        <w:pStyle w:val="NNormal"/>
        <w:spacing w:after="120"/>
      </w:pPr>
      <w:r w:rsidRPr="00245A6A">
        <w:t>c) Reconeix l’existència d’un conflicte entre Catalunya i l’Estat espanyol, fet que justifica el seu pronunciament.</w:t>
      </w:r>
    </w:p>
    <w:p w:rsidR="00E64003" w:rsidRPr="00245A6A" w:rsidRDefault="00E64003" w:rsidP="006C59BF">
      <w:pPr>
        <w:pStyle w:val="NNormal"/>
        <w:spacing w:after="120"/>
      </w:pPr>
      <w:r w:rsidRPr="00245A6A">
        <w:t>d) Exhorta a un diàleg pacífic i democràtic entre Catalunya i el Govern espanyol sobre la qüestió de la independència, en contra de la posició reiterada del Govern espanyol que sobre aquesta qüestió no hi ha res a parlar.</w:t>
      </w:r>
    </w:p>
    <w:p w:rsidR="00E64003" w:rsidRPr="00245A6A" w:rsidRDefault="00E64003" w:rsidP="006C59BF">
      <w:pPr>
        <w:pStyle w:val="NNormal"/>
        <w:spacing w:after="120"/>
      </w:pPr>
      <w:r w:rsidRPr="00245A6A">
        <w:t>e) En referir-se a un «diàleg pacífic i democràtic» sembla evident que aposta</w:t>
      </w:r>
      <w:r w:rsidR="00921EE9">
        <w:t xml:space="preserve"> —</w:t>
      </w:r>
      <w:r w:rsidRPr="00245A6A">
        <w:t>i així ho han expressat alguns representants polítics danesos</w:t>
      </w:r>
      <w:r w:rsidR="00921EE9">
        <w:t>—</w:t>
      </w:r>
      <w:r w:rsidRPr="00245A6A">
        <w:t xml:space="preserve"> per una sortida similar a la d’Escòcia, que l’any passat va poder celebrar amb tota normalitat un referèndum democràtic sobre el futur polític del país.</w:t>
      </w:r>
    </w:p>
    <w:p w:rsidR="00E64003" w:rsidRPr="00245A6A" w:rsidRDefault="00E64003" w:rsidP="006C59BF">
      <w:pPr>
        <w:pStyle w:val="NNormal"/>
        <w:spacing w:after="120"/>
      </w:pPr>
      <w:r w:rsidRPr="00245A6A">
        <w:t xml:space="preserve">3. El Parlament </w:t>
      </w:r>
      <w:r w:rsidR="00921EE9">
        <w:t xml:space="preserve">de Catalunya </w:t>
      </w:r>
      <w:r w:rsidRPr="00245A6A">
        <w:t>vol posar de manifest davant el poble de Catalunya, el Govern de l’Estat i les institucions de la Unió Europea i dels estats de tot el món la seva voluntat de poder celebrar amb normalitat democràtica un referèndum en qu</w:t>
      </w:r>
      <w:r w:rsidR="00921EE9">
        <w:t>è</w:t>
      </w:r>
      <w:r w:rsidRPr="00245A6A">
        <w:t xml:space="preserve"> </w:t>
      </w:r>
      <w:r w:rsidR="00921EE9">
        <w:t xml:space="preserve">el </w:t>
      </w:r>
      <w:r w:rsidRPr="00245A6A">
        <w:t>poble pugui decidir el futur polític de Catalunya.</w:t>
      </w:r>
    </w:p>
    <w:p w:rsidR="00E64003" w:rsidRDefault="00E64003" w:rsidP="006C59BF">
      <w:pPr>
        <w:pStyle w:val="NNormal"/>
        <w:spacing w:after="120"/>
      </w:pPr>
      <w:r w:rsidRPr="00245A6A">
        <w:t xml:space="preserve">4. El Parlament </w:t>
      </w:r>
      <w:r w:rsidR="00921EE9">
        <w:t xml:space="preserve">de Catalunya </w:t>
      </w:r>
      <w:r w:rsidRPr="00245A6A">
        <w:t xml:space="preserve">agraeix les gestions </w:t>
      </w:r>
      <w:r w:rsidR="00921EE9">
        <w:t>dutes a terme</w:t>
      </w:r>
      <w:r w:rsidRPr="00245A6A">
        <w:t xml:space="preserve"> per la delegació de l’Assemblea Nacional Catalana a Dinamarca i les dels grups polítics catalans que han ajudat a </w:t>
      </w:r>
      <w:r w:rsidR="00921EE9">
        <w:t xml:space="preserve">fer </w:t>
      </w:r>
      <w:r w:rsidRPr="00245A6A">
        <w:t xml:space="preserve">que el Parlament danès adoptés  </w:t>
      </w:r>
      <w:r w:rsidR="000711DF">
        <w:t>l’</w:t>
      </w:r>
      <w:r w:rsidR="00954BC2">
        <w:t>acord</w:t>
      </w:r>
      <w:r w:rsidR="000711DF">
        <w:t xml:space="preserve"> sobre Catalunya</w:t>
      </w:r>
      <w:r w:rsidRPr="00245A6A">
        <w:t>.</w:t>
      </w:r>
    </w:p>
    <w:p w:rsidR="00E64003" w:rsidRDefault="00E64003" w:rsidP="006C59BF">
      <w:pPr>
        <w:pStyle w:val="NNormal"/>
        <w:spacing w:after="120"/>
      </w:pPr>
    </w:p>
    <w:p w:rsidR="00E64003" w:rsidRDefault="00E64003" w:rsidP="00E64003">
      <w:pPr>
        <w:pStyle w:val="NNormal"/>
      </w:pPr>
    </w:p>
    <w:p w:rsidR="00E64003" w:rsidRDefault="00E64003" w:rsidP="00E64003">
      <w:pPr>
        <w:pStyle w:val="PData"/>
      </w:pPr>
      <w:r>
        <w:t>Palau del Parlament, 15 de juliol de 2015</w:t>
      </w:r>
    </w:p>
    <w:p w:rsidR="00E64003" w:rsidRDefault="00E64003" w:rsidP="00E64003">
      <w:pPr>
        <w:pStyle w:val="NNormal"/>
      </w:pPr>
    </w:p>
    <w:p w:rsidR="00E64003" w:rsidRDefault="00E64003" w:rsidP="00E64003">
      <w:pPr>
        <w:pStyle w:val="PSignatura"/>
      </w:pPr>
      <w:r>
        <w:t>El secretari de la Comissió</w:t>
      </w:r>
      <w:r>
        <w:tab/>
        <w:t>El president de la Comissió</w:t>
      </w:r>
    </w:p>
    <w:p w:rsidR="00E64003" w:rsidRDefault="00E64003" w:rsidP="00E64003">
      <w:pPr>
        <w:pStyle w:val="PSignatura"/>
      </w:pPr>
      <w:r>
        <w:t>Celestino Corbacho i Chaves</w:t>
      </w:r>
      <w:r>
        <w:tab/>
        <w:t>Sergi Sabrià i Benito</w:t>
      </w:r>
    </w:p>
    <w:p w:rsidR="00E64003" w:rsidRPr="00E64003" w:rsidRDefault="00E64003" w:rsidP="00E64003">
      <w:pPr>
        <w:pStyle w:val="NNormal"/>
      </w:pPr>
    </w:p>
    <w:sectPr w:rsidR="00E64003" w:rsidRPr="00E640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03"/>
    <w:rsid w:val="000650D5"/>
    <w:rsid w:val="000656CB"/>
    <w:rsid w:val="000711DF"/>
    <w:rsid w:val="00072827"/>
    <w:rsid w:val="00270536"/>
    <w:rsid w:val="002D4C69"/>
    <w:rsid w:val="003A677E"/>
    <w:rsid w:val="00510313"/>
    <w:rsid w:val="005B1596"/>
    <w:rsid w:val="005C1648"/>
    <w:rsid w:val="00617B84"/>
    <w:rsid w:val="006C59BF"/>
    <w:rsid w:val="00823584"/>
    <w:rsid w:val="00921EE9"/>
    <w:rsid w:val="00954BC2"/>
    <w:rsid w:val="009A583E"/>
    <w:rsid w:val="009D1C6E"/>
    <w:rsid w:val="00B43241"/>
    <w:rsid w:val="00BD3FAE"/>
    <w:rsid w:val="00C7691C"/>
    <w:rsid w:val="00DC639E"/>
    <w:rsid w:val="00E02F70"/>
    <w:rsid w:val="00E21F5A"/>
    <w:rsid w:val="00E64003"/>
    <w:rsid w:val="00EE36E3"/>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FAE"/>
    <w:pPr>
      <w:jc w:val="both"/>
    </w:pPr>
    <w:rPr>
      <w:rFonts w:ascii="Verdana" w:hAnsi="Verdana"/>
      <w:sz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Ttolexpedient">
    <w:name w:val="C/ Títol expedient"/>
    <w:basedOn w:val="Normal"/>
    <w:next w:val="Normal"/>
    <w:rsid w:val="00BD3FAE"/>
    <w:rPr>
      <w:b/>
    </w:rPr>
  </w:style>
  <w:style w:type="paragraph" w:customStyle="1" w:styleId="CTramnm">
    <w:name w:val="C/ Tram. núm."/>
    <w:basedOn w:val="Normal"/>
    <w:next w:val="Normal"/>
    <w:rsid w:val="00BD3FAE"/>
  </w:style>
  <w:style w:type="paragraph" w:customStyle="1" w:styleId="CTrmit">
    <w:name w:val="C/ Tràmit"/>
    <w:basedOn w:val="Normal"/>
    <w:next w:val="Normal"/>
    <w:rsid w:val="00BD3FAE"/>
    <w:pPr>
      <w:jc w:val="center"/>
    </w:pPr>
  </w:style>
  <w:style w:type="paragraph" w:customStyle="1" w:styleId="CTrmitdades">
    <w:name w:val="C/ Tràmit dades"/>
    <w:basedOn w:val="Normal"/>
    <w:next w:val="Normal"/>
    <w:rsid w:val="00BD3FAE"/>
  </w:style>
  <w:style w:type="paragraph" w:customStyle="1" w:styleId="CTrmitsegon">
    <w:name w:val="C/ Tràmit segon"/>
    <w:basedOn w:val="Normal"/>
    <w:next w:val="Normal"/>
    <w:rsid w:val="00BD3FAE"/>
  </w:style>
  <w:style w:type="paragraph" w:customStyle="1" w:styleId="E1Esmenanm">
    <w:name w:val="E/ 1 Esmena núm."/>
    <w:basedOn w:val="Normal"/>
    <w:next w:val="Normal"/>
    <w:rsid w:val="00BD3FAE"/>
    <w:rPr>
      <w:smallCaps/>
    </w:rPr>
  </w:style>
  <w:style w:type="paragraph" w:customStyle="1" w:styleId="E2Esmenatipus">
    <w:name w:val="E/ 2 Esmena tipus"/>
    <w:basedOn w:val="NNormal"/>
    <w:next w:val="E3Esmenagrup"/>
    <w:rsid w:val="002D4C69"/>
  </w:style>
  <w:style w:type="paragraph" w:customStyle="1" w:styleId="E3Esmenagrup">
    <w:name w:val="E/ 3 Esmena grup"/>
    <w:basedOn w:val="Normal"/>
    <w:next w:val="Normal"/>
    <w:rsid w:val="00BD3FAE"/>
  </w:style>
  <w:style w:type="paragraph" w:customStyle="1" w:styleId="EPastillaesmena">
    <w:name w:val="E/ Pastilla esmena"/>
    <w:basedOn w:val="Normal"/>
    <w:next w:val="Normal"/>
    <w:rsid w:val="00BD3FAE"/>
  </w:style>
  <w:style w:type="paragraph" w:customStyle="1" w:styleId="EPresentaciInformes">
    <w:name w:val="E/ Presentació/Informes"/>
    <w:basedOn w:val="Normal"/>
    <w:next w:val="Normal"/>
    <w:rsid w:val="00BD3FAE"/>
    <w:rPr>
      <w:u w:val="single"/>
    </w:rPr>
  </w:style>
  <w:style w:type="paragraph" w:customStyle="1" w:styleId="ETtolsecundari">
    <w:name w:val="E/ Títol secundari"/>
    <w:basedOn w:val="Normal"/>
    <w:next w:val="Normal"/>
    <w:rsid w:val="00BD3FAE"/>
    <w:rPr>
      <w:smallCaps/>
    </w:rPr>
  </w:style>
  <w:style w:type="character" w:customStyle="1" w:styleId="ECCursiva">
    <w:name w:val="EC Cursiva"/>
    <w:basedOn w:val="Tipusdelletraperdefectedelpargraf"/>
    <w:rsid w:val="00BD3FAE"/>
    <w:rPr>
      <w:i/>
    </w:rPr>
  </w:style>
  <w:style w:type="character" w:customStyle="1" w:styleId="ECCursivanegreta">
    <w:name w:val="EC Cursiva negreta"/>
    <w:basedOn w:val="Tipusdelletraperdefectedelpargraf"/>
    <w:rsid w:val="00BD3FAE"/>
    <w:rPr>
      <w:b/>
      <w:i/>
    </w:rPr>
  </w:style>
  <w:style w:type="character" w:customStyle="1" w:styleId="ECNegreta">
    <w:name w:val="EC Negreta"/>
    <w:basedOn w:val="Tipusdelletraperdefectedelpargraf"/>
    <w:rsid w:val="00BD3FAE"/>
    <w:rPr>
      <w:b/>
    </w:rPr>
  </w:style>
  <w:style w:type="character" w:customStyle="1" w:styleId="ECNormal">
    <w:name w:val="EC Normal"/>
    <w:basedOn w:val="Tipusdelletraperdefectedelpargraf"/>
    <w:rsid w:val="00BD3FAE"/>
  </w:style>
  <w:style w:type="paragraph" w:styleId="Capalera">
    <w:name w:val="header"/>
    <w:basedOn w:val="Normal"/>
    <w:rsid w:val="00BD3FAE"/>
    <w:pPr>
      <w:tabs>
        <w:tab w:val="center" w:pos="4252"/>
        <w:tab w:val="right" w:pos="8504"/>
      </w:tabs>
    </w:pPr>
  </w:style>
  <w:style w:type="paragraph" w:customStyle="1" w:styleId="FFil">
    <w:name w:val="F/ Fil"/>
    <w:basedOn w:val="Normal"/>
    <w:next w:val="Normal"/>
    <w:rsid w:val="00BD3FAE"/>
  </w:style>
  <w:style w:type="paragraph" w:customStyle="1" w:styleId="FFilcolumna">
    <w:name w:val="F/ Fil columna"/>
    <w:basedOn w:val="Normal"/>
    <w:next w:val="Normal"/>
    <w:rsid w:val="00BD3FAE"/>
  </w:style>
  <w:style w:type="paragraph" w:customStyle="1" w:styleId="FFilcurt">
    <w:name w:val="F/ Fil curt"/>
    <w:basedOn w:val="Normal"/>
    <w:next w:val="Normal"/>
    <w:rsid w:val="00BD3FAE"/>
  </w:style>
  <w:style w:type="paragraph" w:customStyle="1" w:styleId="FFilsecci">
    <w:name w:val="F/ Fil secció"/>
    <w:basedOn w:val="Normal"/>
    <w:next w:val="Normal"/>
    <w:rsid w:val="00BD3FAE"/>
  </w:style>
  <w:style w:type="paragraph" w:customStyle="1" w:styleId="FFilet">
    <w:name w:val="F/ Filet"/>
    <w:basedOn w:val="Normal"/>
    <w:next w:val="Normal"/>
    <w:rsid w:val="00BD3FAE"/>
  </w:style>
  <w:style w:type="paragraph" w:customStyle="1" w:styleId="NNormal">
    <w:name w:val="N/ Normal"/>
    <w:basedOn w:val="Normal"/>
    <w:uiPriority w:val="99"/>
    <w:rsid w:val="00BD3FAE"/>
  </w:style>
  <w:style w:type="paragraph" w:customStyle="1" w:styleId="NTtolprincipal">
    <w:name w:val="N/ Títol principal"/>
    <w:basedOn w:val="Normal"/>
    <w:next w:val="NNormal"/>
    <w:rsid w:val="00BD3FAE"/>
    <w:pPr>
      <w:jc w:val="center"/>
    </w:pPr>
  </w:style>
  <w:style w:type="paragraph" w:customStyle="1" w:styleId="NTtolsecundari">
    <w:name w:val="N/ Títol secundari"/>
    <w:basedOn w:val="Normal"/>
    <w:next w:val="NNormal"/>
    <w:rsid w:val="00BD3FAE"/>
    <w:rPr>
      <w:smallCaps/>
    </w:rPr>
  </w:style>
  <w:style w:type="paragraph" w:customStyle="1" w:styleId="NTtolsecundarictrat">
    <w:name w:val="N/ Títol secundari ctrat."/>
    <w:basedOn w:val="Normal"/>
    <w:next w:val="NNormal"/>
    <w:rsid w:val="00BD3FAE"/>
    <w:pPr>
      <w:jc w:val="center"/>
    </w:pPr>
  </w:style>
  <w:style w:type="paragraph" w:customStyle="1" w:styleId="NTtolsecundaricva">
    <w:name w:val="N/ Títol secundari cva."/>
    <w:basedOn w:val="Normal"/>
    <w:next w:val="NNormal"/>
    <w:rsid w:val="00BD3FAE"/>
    <w:rPr>
      <w:i/>
    </w:rPr>
  </w:style>
  <w:style w:type="paragraph" w:customStyle="1" w:styleId="NTtolsecundaricvactrat">
    <w:name w:val="N/ Títol secundari cva. ctrat."/>
    <w:basedOn w:val="Normal"/>
    <w:next w:val="NNormal"/>
    <w:rsid w:val="00BD3FAE"/>
    <w:pPr>
      <w:jc w:val="center"/>
    </w:pPr>
    <w:rPr>
      <w:i/>
    </w:rPr>
  </w:style>
  <w:style w:type="paragraph" w:customStyle="1" w:styleId="NTtolsecundarinegr">
    <w:name w:val="N/ Títol secundari negr."/>
    <w:basedOn w:val="Normal"/>
    <w:next w:val="NNormal"/>
    <w:rsid w:val="00BD3FAE"/>
    <w:rPr>
      <w:b/>
    </w:rPr>
  </w:style>
  <w:style w:type="paragraph" w:customStyle="1" w:styleId="NTtolsecundarinegrctrat">
    <w:name w:val="N/ Títol secundari negr. ctrat."/>
    <w:basedOn w:val="Normal"/>
    <w:next w:val="NNormal"/>
    <w:rsid w:val="00BD3FAE"/>
    <w:pPr>
      <w:jc w:val="center"/>
    </w:pPr>
    <w:rPr>
      <w:b/>
    </w:rPr>
  </w:style>
  <w:style w:type="paragraph" w:customStyle="1" w:styleId="NTtolsecundarinegrcva">
    <w:name w:val="N/ Títol secundari negr. cva."/>
    <w:basedOn w:val="Normal"/>
    <w:next w:val="NNormal"/>
    <w:rsid w:val="00BD3FAE"/>
    <w:rPr>
      <w:b/>
      <w:i/>
    </w:rPr>
  </w:style>
  <w:style w:type="paragraph" w:customStyle="1" w:styleId="NTtolsecundarinegrcvactrat">
    <w:name w:val="N/ Títol secundari negr. cva. ctrat."/>
    <w:basedOn w:val="Normal"/>
    <w:next w:val="NNormal"/>
    <w:rsid w:val="00BD3FAE"/>
    <w:pPr>
      <w:jc w:val="center"/>
    </w:pPr>
    <w:rPr>
      <w:b/>
      <w:i/>
    </w:rPr>
  </w:style>
  <w:style w:type="paragraph" w:customStyle="1" w:styleId="NTtolsecundarisubr">
    <w:name w:val="N/ Títol secundari subr."/>
    <w:basedOn w:val="Normal"/>
    <w:next w:val="NNormal"/>
    <w:rsid w:val="00BD3FAE"/>
    <w:rPr>
      <w:i/>
      <w:u w:val="single"/>
    </w:rPr>
  </w:style>
  <w:style w:type="paragraph" w:customStyle="1" w:styleId="NTtolsecundarisubrctrat">
    <w:name w:val="N/ Títol secundari subr. ctrat."/>
    <w:basedOn w:val="Normal"/>
    <w:next w:val="NNormal"/>
    <w:rsid w:val="00BD3FAE"/>
    <w:pPr>
      <w:jc w:val="center"/>
    </w:pPr>
    <w:rPr>
      <w:u w:val="single"/>
    </w:rPr>
  </w:style>
  <w:style w:type="character" w:styleId="Nmerodepgina">
    <w:name w:val="page number"/>
    <w:basedOn w:val="Tipusdelletraperdefectedelpargraf"/>
    <w:rsid w:val="00BD3FAE"/>
  </w:style>
  <w:style w:type="paragraph" w:customStyle="1" w:styleId="PData">
    <w:name w:val="P/ Data"/>
    <w:basedOn w:val="Normal"/>
    <w:next w:val="NNormal"/>
    <w:rsid w:val="00BD3FAE"/>
  </w:style>
  <w:style w:type="paragraph" w:customStyle="1" w:styleId="PSignatura">
    <w:name w:val="P/ Signatura"/>
    <w:basedOn w:val="Normal"/>
    <w:next w:val="NNormal"/>
    <w:rsid w:val="000650D5"/>
    <w:pPr>
      <w:tabs>
        <w:tab w:val="right" w:pos="8505"/>
      </w:tabs>
    </w:pPr>
  </w:style>
  <w:style w:type="paragraph" w:customStyle="1" w:styleId="PSignaturadiversos">
    <w:name w:val="P/ Signatura diversos"/>
    <w:basedOn w:val="Normal"/>
    <w:next w:val="NNormal"/>
    <w:rsid w:val="00BD3FAE"/>
  </w:style>
  <w:style w:type="paragraph" w:styleId="Peu">
    <w:name w:val="footer"/>
    <w:basedOn w:val="Normal"/>
    <w:rsid w:val="00BD3FAE"/>
    <w:pPr>
      <w:tabs>
        <w:tab w:val="center" w:pos="4252"/>
        <w:tab w:val="right" w:pos="8504"/>
      </w:tabs>
    </w:pPr>
  </w:style>
  <w:style w:type="paragraph" w:customStyle="1" w:styleId="Sagnat">
    <w:name w:val="Sagnat"/>
    <w:basedOn w:val="Normal"/>
    <w:next w:val="Normal"/>
    <w:rsid w:val="00BD3FAE"/>
    <w:pPr>
      <w:ind w:left="851" w:hanging="851"/>
    </w:pPr>
  </w:style>
  <w:style w:type="character" w:customStyle="1" w:styleId="ECCursivasubratllat">
    <w:name w:val="EC Cursiva subratllat"/>
    <w:basedOn w:val="Tipusdelletraperdefectedelpargraf"/>
    <w:rsid w:val="00270536"/>
    <w:rPr>
      <w:i/>
      <w:u w:val="single"/>
    </w:rPr>
  </w:style>
  <w:style w:type="character" w:customStyle="1" w:styleId="ECCursivaratllat">
    <w:name w:val="EC Cursiva ratllat"/>
    <w:basedOn w:val="Tipusdelletraperdefectedelpargraf"/>
    <w:rsid w:val="00270536"/>
    <w:rPr>
      <w:i/>
      <w:strike/>
      <w:dstrike w:val="0"/>
    </w:rPr>
  </w:style>
  <w:style w:type="character" w:customStyle="1" w:styleId="ECNegretasubratllat">
    <w:name w:val="EC Negreta subratllat"/>
    <w:basedOn w:val="Tipusdelletraperdefectedelpargraf"/>
    <w:rsid w:val="00270536"/>
    <w:rPr>
      <w:b/>
      <w:u w:val="single"/>
    </w:rPr>
  </w:style>
  <w:style w:type="character" w:customStyle="1" w:styleId="ECNegretaratllat">
    <w:name w:val="EC Negreta ratllat"/>
    <w:basedOn w:val="Tipusdelletraperdefectedelpargraf"/>
    <w:rsid w:val="00270536"/>
    <w:rPr>
      <w:b/>
      <w:strike/>
      <w:dstrike w:val="0"/>
    </w:rPr>
  </w:style>
  <w:style w:type="character" w:customStyle="1" w:styleId="ECCursivanegretasubratllat">
    <w:name w:val="EC Cursiva negreta subratllat"/>
    <w:basedOn w:val="Tipusdelletraperdefectedelpargraf"/>
    <w:rsid w:val="00270536"/>
    <w:rPr>
      <w:b/>
      <w:i/>
      <w:u w:val="single"/>
    </w:rPr>
  </w:style>
  <w:style w:type="character" w:customStyle="1" w:styleId="ECCursivanegretaratllat">
    <w:name w:val="EC Cursiva negreta ratllat"/>
    <w:basedOn w:val="Tipusdelletraperdefectedelpargraf"/>
    <w:rsid w:val="00270536"/>
    <w:rPr>
      <w:b/>
      <w:i/>
      <w:strike/>
      <w:dstrike w:val="0"/>
    </w:rPr>
  </w:style>
  <w:style w:type="character" w:customStyle="1" w:styleId="ECNormalsubratllat">
    <w:name w:val="EC Normal subratllat"/>
    <w:basedOn w:val="Tipusdelletraperdefectedelpargraf"/>
    <w:rsid w:val="00270536"/>
    <w:rPr>
      <w:u w:val="single"/>
    </w:rPr>
  </w:style>
  <w:style w:type="character" w:customStyle="1" w:styleId="ECNormalratllat">
    <w:name w:val="EC Normal ratllat"/>
    <w:basedOn w:val="Tipusdelletraperdefectedelpargraf"/>
    <w:rsid w:val="00270536"/>
    <w:rPr>
      <w:strike/>
      <w:dstrike w:val="0"/>
    </w:rPr>
  </w:style>
  <w:style w:type="character" w:customStyle="1" w:styleId="ECCursivagris30">
    <w:name w:val="EC Cursiva gris30"/>
    <w:basedOn w:val="Tipusdelletraperdefectedelpargraf"/>
    <w:rsid w:val="009A583E"/>
    <w:rPr>
      <w:i/>
      <w:color w:val="999999"/>
    </w:rPr>
  </w:style>
  <w:style w:type="character" w:customStyle="1" w:styleId="ECSupressi">
    <w:name w:val="EC Supressió"/>
    <w:rsid w:val="009D1C6E"/>
    <w:rPr>
      <w:strike/>
      <w:dstrike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FAE"/>
    <w:pPr>
      <w:jc w:val="both"/>
    </w:pPr>
    <w:rPr>
      <w:rFonts w:ascii="Verdana" w:hAnsi="Verdana"/>
      <w:sz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Ttolexpedient">
    <w:name w:val="C/ Títol expedient"/>
    <w:basedOn w:val="Normal"/>
    <w:next w:val="Normal"/>
    <w:rsid w:val="00BD3FAE"/>
    <w:rPr>
      <w:b/>
    </w:rPr>
  </w:style>
  <w:style w:type="paragraph" w:customStyle="1" w:styleId="CTramnm">
    <w:name w:val="C/ Tram. núm."/>
    <w:basedOn w:val="Normal"/>
    <w:next w:val="Normal"/>
    <w:rsid w:val="00BD3FAE"/>
  </w:style>
  <w:style w:type="paragraph" w:customStyle="1" w:styleId="CTrmit">
    <w:name w:val="C/ Tràmit"/>
    <w:basedOn w:val="Normal"/>
    <w:next w:val="Normal"/>
    <w:rsid w:val="00BD3FAE"/>
    <w:pPr>
      <w:jc w:val="center"/>
    </w:pPr>
  </w:style>
  <w:style w:type="paragraph" w:customStyle="1" w:styleId="CTrmitdades">
    <w:name w:val="C/ Tràmit dades"/>
    <w:basedOn w:val="Normal"/>
    <w:next w:val="Normal"/>
    <w:rsid w:val="00BD3FAE"/>
  </w:style>
  <w:style w:type="paragraph" w:customStyle="1" w:styleId="CTrmitsegon">
    <w:name w:val="C/ Tràmit segon"/>
    <w:basedOn w:val="Normal"/>
    <w:next w:val="Normal"/>
    <w:rsid w:val="00BD3FAE"/>
  </w:style>
  <w:style w:type="paragraph" w:customStyle="1" w:styleId="E1Esmenanm">
    <w:name w:val="E/ 1 Esmena núm."/>
    <w:basedOn w:val="Normal"/>
    <w:next w:val="Normal"/>
    <w:rsid w:val="00BD3FAE"/>
    <w:rPr>
      <w:smallCaps/>
    </w:rPr>
  </w:style>
  <w:style w:type="paragraph" w:customStyle="1" w:styleId="E2Esmenatipus">
    <w:name w:val="E/ 2 Esmena tipus"/>
    <w:basedOn w:val="NNormal"/>
    <w:next w:val="E3Esmenagrup"/>
    <w:rsid w:val="002D4C69"/>
  </w:style>
  <w:style w:type="paragraph" w:customStyle="1" w:styleId="E3Esmenagrup">
    <w:name w:val="E/ 3 Esmena grup"/>
    <w:basedOn w:val="Normal"/>
    <w:next w:val="Normal"/>
    <w:rsid w:val="00BD3FAE"/>
  </w:style>
  <w:style w:type="paragraph" w:customStyle="1" w:styleId="EPastillaesmena">
    <w:name w:val="E/ Pastilla esmena"/>
    <w:basedOn w:val="Normal"/>
    <w:next w:val="Normal"/>
    <w:rsid w:val="00BD3FAE"/>
  </w:style>
  <w:style w:type="paragraph" w:customStyle="1" w:styleId="EPresentaciInformes">
    <w:name w:val="E/ Presentació/Informes"/>
    <w:basedOn w:val="Normal"/>
    <w:next w:val="Normal"/>
    <w:rsid w:val="00BD3FAE"/>
    <w:rPr>
      <w:u w:val="single"/>
    </w:rPr>
  </w:style>
  <w:style w:type="paragraph" w:customStyle="1" w:styleId="ETtolsecundari">
    <w:name w:val="E/ Títol secundari"/>
    <w:basedOn w:val="Normal"/>
    <w:next w:val="Normal"/>
    <w:rsid w:val="00BD3FAE"/>
    <w:rPr>
      <w:smallCaps/>
    </w:rPr>
  </w:style>
  <w:style w:type="character" w:customStyle="1" w:styleId="ECCursiva">
    <w:name w:val="EC Cursiva"/>
    <w:basedOn w:val="Tipusdelletraperdefectedelpargraf"/>
    <w:rsid w:val="00BD3FAE"/>
    <w:rPr>
      <w:i/>
    </w:rPr>
  </w:style>
  <w:style w:type="character" w:customStyle="1" w:styleId="ECCursivanegreta">
    <w:name w:val="EC Cursiva negreta"/>
    <w:basedOn w:val="Tipusdelletraperdefectedelpargraf"/>
    <w:rsid w:val="00BD3FAE"/>
    <w:rPr>
      <w:b/>
      <w:i/>
    </w:rPr>
  </w:style>
  <w:style w:type="character" w:customStyle="1" w:styleId="ECNegreta">
    <w:name w:val="EC Negreta"/>
    <w:basedOn w:val="Tipusdelletraperdefectedelpargraf"/>
    <w:rsid w:val="00BD3FAE"/>
    <w:rPr>
      <w:b/>
    </w:rPr>
  </w:style>
  <w:style w:type="character" w:customStyle="1" w:styleId="ECNormal">
    <w:name w:val="EC Normal"/>
    <w:basedOn w:val="Tipusdelletraperdefectedelpargraf"/>
    <w:rsid w:val="00BD3FAE"/>
  </w:style>
  <w:style w:type="paragraph" w:styleId="Capalera">
    <w:name w:val="header"/>
    <w:basedOn w:val="Normal"/>
    <w:rsid w:val="00BD3FAE"/>
    <w:pPr>
      <w:tabs>
        <w:tab w:val="center" w:pos="4252"/>
        <w:tab w:val="right" w:pos="8504"/>
      </w:tabs>
    </w:pPr>
  </w:style>
  <w:style w:type="paragraph" w:customStyle="1" w:styleId="FFil">
    <w:name w:val="F/ Fil"/>
    <w:basedOn w:val="Normal"/>
    <w:next w:val="Normal"/>
    <w:rsid w:val="00BD3FAE"/>
  </w:style>
  <w:style w:type="paragraph" w:customStyle="1" w:styleId="FFilcolumna">
    <w:name w:val="F/ Fil columna"/>
    <w:basedOn w:val="Normal"/>
    <w:next w:val="Normal"/>
    <w:rsid w:val="00BD3FAE"/>
  </w:style>
  <w:style w:type="paragraph" w:customStyle="1" w:styleId="FFilcurt">
    <w:name w:val="F/ Fil curt"/>
    <w:basedOn w:val="Normal"/>
    <w:next w:val="Normal"/>
    <w:rsid w:val="00BD3FAE"/>
  </w:style>
  <w:style w:type="paragraph" w:customStyle="1" w:styleId="FFilsecci">
    <w:name w:val="F/ Fil secció"/>
    <w:basedOn w:val="Normal"/>
    <w:next w:val="Normal"/>
    <w:rsid w:val="00BD3FAE"/>
  </w:style>
  <w:style w:type="paragraph" w:customStyle="1" w:styleId="FFilet">
    <w:name w:val="F/ Filet"/>
    <w:basedOn w:val="Normal"/>
    <w:next w:val="Normal"/>
    <w:rsid w:val="00BD3FAE"/>
  </w:style>
  <w:style w:type="paragraph" w:customStyle="1" w:styleId="NNormal">
    <w:name w:val="N/ Normal"/>
    <w:basedOn w:val="Normal"/>
    <w:uiPriority w:val="99"/>
    <w:rsid w:val="00BD3FAE"/>
  </w:style>
  <w:style w:type="paragraph" w:customStyle="1" w:styleId="NTtolprincipal">
    <w:name w:val="N/ Títol principal"/>
    <w:basedOn w:val="Normal"/>
    <w:next w:val="NNormal"/>
    <w:rsid w:val="00BD3FAE"/>
    <w:pPr>
      <w:jc w:val="center"/>
    </w:pPr>
  </w:style>
  <w:style w:type="paragraph" w:customStyle="1" w:styleId="NTtolsecundari">
    <w:name w:val="N/ Títol secundari"/>
    <w:basedOn w:val="Normal"/>
    <w:next w:val="NNormal"/>
    <w:rsid w:val="00BD3FAE"/>
    <w:rPr>
      <w:smallCaps/>
    </w:rPr>
  </w:style>
  <w:style w:type="paragraph" w:customStyle="1" w:styleId="NTtolsecundarictrat">
    <w:name w:val="N/ Títol secundari ctrat."/>
    <w:basedOn w:val="Normal"/>
    <w:next w:val="NNormal"/>
    <w:rsid w:val="00BD3FAE"/>
    <w:pPr>
      <w:jc w:val="center"/>
    </w:pPr>
  </w:style>
  <w:style w:type="paragraph" w:customStyle="1" w:styleId="NTtolsecundaricva">
    <w:name w:val="N/ Títol secundari cva."/>
    <w:basedOn w:val="Normal"/>
    <w:next w:val="NNormal"/>
    <w:rsid w:val="00BD3FAE"/>
    <w:rPr>
      <w:i/>
    </w:rPr>
  </w:style>
  <w:style w:type="paragraph" w:customStyle="1" w:styleId="NTtolsecundaricvactrat">
    <w:name w:val="N/ Títol secundari cva. ctrat."/>
    <w:basedOn w:val="Normal"/>
    <w:next w:val="NNormal"/>
    <w:rsid w:val="00BD3FAE"/>
    <w:pPr>
      <w:jc w:val="center"/>
    </w:pPr>
    <w:rPr>
      <w:i/>
    </w:rPr>
  </w:style>
  <w:style w:type="paragraph" w:customStyle="1" w:styleId="NTtolsecundarinegr">
    <w:name w:val="N/ Títol secundari negr."/>
    <w:basedOn w:val="Normal"/>
    <w:next w:val="NNormal"/>
    <w:rsid w:val="00BD3FAE"/>
    <w:rPr>
      <w:b/>
    </w:rPr>
  </w:style>
  <w:style w:type="paragraph" w:customStyle="1" w:styleId="NTtolsecundarinegrctrat">
    <w:name w:val="N/ Títol secundari negr. ctrat."/>
    <w:basedOn w:val="Normal"/>
    <w:next w:val="NNormal"/>
    <w:rsid w:val="00BD3FAE"/>
    <w:pPr>
      <w:jc w:val="center"/>
    </w:pPr>
    <w:rPr>
      <w:b/>
    </w:rPr>
  </w:style>
  <w:style w:type="paragraph" w:customStyle="1" w:styleId="NTtolsecundarinegrcva">
    <w:name w:val="N/ Títol secundari negr. cva."/>
    <w:basedOn w:val="Normal"/>
    <w:next w:val="NNormal"/>
    <w:rsid w:val="00BD3FAE"/>
    <w:rPr>
      <w:b/>
      <w:i/>
    </w:rPr>
  </w:style>
  <w:style w:type="paragraph" w:customStyle="1" w:styleId="NTtolsecundarinegrcvactrat">
    <w:name w:val="N/ Títol secundari negr. cva. ctrat."/>
    <w:basedOn w:val="Normal"/>
    <w:next w:val="NNormal"/>
    <w:rsid w:val="00BD3FAE"/>
    <w:pPr>
      <w:jc w:val="center"/>
    </w:pPr>
    <w:rPr>
      <w:b/>
      <w:i/>
    </w:rPr>
  </w:style>
  <w:style w:type="paragraph" w:customStyle="1" w:styleId="NTtolsecundarisubr">
    <w:name w:val="N/ Títol secundari subr."/>
    <w:basedOn w:val="Normal"/>
    <w:next w:val="NNormal"/>
    <w:rsid w:val="00BD3FAE"/>
    <w:rPr>
      <w:i/>
      <w:u w:val="single"/>
    </w:rPr>
  </w:style>
  <w:style w:type="paragraph" w:customStyle="1" w:styleId="NTtolsecundarisubrctrat">
    <w:name w:val="N/ Títol secundari subr. ctrat."/>
    <w:basedOn w:val="Normal"/>
    <w:next w:val="NNormal"/>
    <w:rsid w:val="00BD3FAE"/>
    <w:pPr>
      <w:jc w:val="center"/>
    </w:pPr>
    <w:rPr>
      <w:u w:val="single"/>
    </w:rPr>
  </w:style>
  <w:style w:type="character" w:styleId="Nmerodepgina">
    <w:name w:val="page number"/>
    <w:basedOn w:val="Tipusdelletraperdefectedelpargraf"/>
    <w:rsid w:val="00BD3FAE"/>
  </w:style>
  <w:style w:type="paragraph" w:customStyle="1" w:styleId="PData">
    <w:name w:val="P/ Data"/>
    <w:basedOn w:val="Normal"/>
    <w:next w:val="NNormal"/>
    <w:rsid w:val="00BD3FAE"/>
  </w:style>
  <w:style w:type="paragraph" w:customStyle="1" w:styleId="PSignatura">
    <w:name w:val="P/ Signatura"/>
    <w:basedOn w:val="Normal"/>
    <w:next w:val="NNormal"/>
    <w:rsid w:val="000650D5"/>
    <w:pPr>
      <w:tabs>
        <w:tab w:val="right" w:pos="8505"/>
      </w:tabs>
    </w:pPr>
  </w:style>
  <w:style w:type="paragraph" w:customStyle="1" w:styleId="PSignaturadiversos">
    <w:name w:val="P/ Signatura diversos"/>
    <w:basedOn w:val="Normal"/>
    <w:next w:val="NNormal"/>
    <w:rsid w:val="00BD3FAE"/>
  </w:style>
  <w:style w:type="paragraph" w:styleId="Peu">
    <w:name w:val="footer"/>
    <w:basedOn w:val="Normal"/>
    <w:rsid w:val="00BD3FAE"/>
    <w:pPr>
      <w:tabs>
        <w:tab w:val="center" w:pos="4252"/>
        <w:tab w:val="right" w:pos="8504"/>
      </w:tabs>
    </w:pPr>
  </w:style>
  <w:style w:type="paragraph" w:customStyle="1" w:styleId="Sagnat">
    <w:name w:val="Sagnat"/>
    <w:basedOn w:val="Normal"/>
    <w:next w:val="Normal"/>
    <w:rsid w:val="00BD3FAE"/>
    <w:pPr>
      <w:ind w:left="851" w:hanging="851"/>
    </w:pPr>
  </w:style>
  <w:style w:type="character" w:customStyle="1" w:styleId="ECCursivasubratllat">
    <w:name w:val="EC Cursiva subratllat"/>
    <w:basedOn w:val="Tipusdelletraperdefectedelpargraf"/>
    <w:rsid w:val="00270536"/>
    <w:rPr>
      <w:i/>
      <w:u w:val="single"/>
    </w:rPr>
  </w:style>
  <w:style w:type="character" w:customStyle="1" w:styleId="ECCursivaratllat">
    <w:name w:val="EC Cursiva ratllat"/>
    <w:basedOn w:val="Tipusdelletraperdefectedelpargraf"/>
    <w:rsid w:val="00270536"/>
    <w:rPr>
      <w:i/>
      <w:strike/>
      <w:dstrike w:val="0"/>
    </w:rPr>
  </w:style>
  <w:style w:type="character" w:customStyle="1" w:styleId="ECNegretasubratllat">
    <w:name w:val="EC Negreta subratllat"/>
    <w:basedOn w:val="Tipusdelletraperdefectedelpargraf"/>
    <w:rsid w:val="00270536"/>
    <w:rPr>
      <w:b/>
      <w:u w:val="single"/>
    </w:rPr>
  </w:style>
  <w:style w:type="character" w:customStyle="1" w:styleId="ECNegretaratllat">
    <w:name w:val="EC Negreta ratllat"/>
    <w:basedOn w:val="Tipusdelletraperdefectedelpargraf"/>
    <w:rsid w:val="00270536"/>
    <w:rPr>
      <w:b/>
      <w:strike/>
      <w:dstrike w:val="0"/>
    </w:rPr>
  </w:style>
  <w:style w:type="character" w:customStyle="1" w:styleId="ECCursivanegretasubratllat">
    <w:name w:val="EC Cursiva negreta subratllat"/>
    <w:basedOn w:val="Tipusdelletraperdefectedelpargraf"/>
    <w:rsid w:val="00270536"/>
    <w:rPr>
      <w:b/>
      <w:i/>
      <w:u w:val="single"/>
    </w:rPr>
  </w:style>
  <w:style w:type="character" w:customStyle="1" w:styleId="ECCursivanegretaratllat">
    <w:name w:val="EC Cursiva negreta ratllat"/>
    <w:basedOn w:val="Tipusdelletraperdefectedelpargraf"/>
    <w:rsid w:val="00270536"/>
    <w:rPr>
      <w:b/>
      <w:i/>
      <w:strike/>
      <w:dstrike w:val="0"/>
    </w:rPr>
  </w:style>
  <w:style w:type="character" w:customStyle="1" w:styleId="ECNormalsubratllat">
    <w:name w:val="EC Normal subratllat"/>
    <w:basedOn w:val="Tipusdelletraperdefectedelpargraf"/>
    <w:rsid w:val="00270536"/>
    <w:rPr>
      <w:u w:val="single"/>
    </w:rPr>
  </w:style>
  <w:style w:type="character" w:customStyle="1" w:styleId="ECNormalratllat">
    <w:name w:val="EC Normal ratllat"/>
    <w:basedOn w:val="Tipusdelletraperdefectedelpargraf"/>
    <w:rsid w:val="00270536"/>
    <w:rPr>
      <w:strike/>
      <w:dstrike w:val="0"/>
    </w:rPr>
  </w:style>
  <w:style w:type="character" w:customStyle="1" w:styleId="ECCursivagris30">
    <w:name w:val="EC Cursiva gris30"/>
    <w:basedOn w:val="Tipusdelletraperdefectedelpargraf"/>
    <w:rsid w:val="009A583E"/>
    <w:rPr>
      <w:i/>
      <w:color w:val="999999"/>
    </w:rPr>
  </w:style>
  <w:style w:type="character" w:customStyle="1" w:styleId="ECSupressi">
    <w:name w:val="EC Supressió"/>
    <w:rsid w:val="009D1C6E"/>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es%20GP\Estils%20DGP.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Estils DGP</Template>
  <TotalTime>0</TotalTime>
  <Pages>2</Pages>
  <Words>430</Words>
  <Characters>2226</Characters>
  <Application>Microsoft Office Word</Application>
  <DocSecurity>4</DocSecurity>
  <Lines>18</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Parlament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 Gali, Eduard</dc:creator>
  <cp:lastModifiedBy>Galvany Aguilar, Rosa</cp:lastModifiedBy>
  <cp:revision>2</cp:revision>
  <cp:lastPrinted>2015-07-22T07:02:00Z</cp:lastPrinted>
  <dcterms:created xsi:type="dcterms:W3CDTF">2015-07-22T16:06:00Z</dcterms:created>
  <dcterms:modified xsi:type="dcterms:W3CDTF">2015-07-22T16:06:00Z</dcterms:modified>
</cp:coreProperties>
</file>